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FE" w:rsidRDefault="004628FE" w:rsidP="008034FE">
      <w:pPr>
        <w:pStyle w:val="NoSpacing"/>
      </w:pPr>
    </w:p>
    <w:p w:rsidR="004628FE" w:rsidRPr="008034FE" w:rsidRDefault="004628FE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628FE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8FE" w:rsidRPr="008034FE" w:rsidRDefault="004628FE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28FE" w:rsidRPr="00643560" w:rsidRDefault="004628FE" w:rsidP="00DF480E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4628FE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28FE" w:rsidRPr="00643560" w:rsidRDefault="004628FE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28FE" w:rsidRPr="00643560" w:rsidRDefault="004628FE" w:rsidP="00DF480E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28FE" w:rsidRPr="00643560" w:rsidRDefault="004628FE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628FE" w:rsidRPr="00643560" w:rsidRDefault="004628FE" w:rsidP="0043410E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23.08.2019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628FE" w:rsidRPr="00643560" w:rsidRDefault="004628FE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628FE" w:rsidRPr="00B95EC0" w:rsidRDefault="004628FE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628FE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28FE" w:rsidRPr="00643560" w:rsidRDefault="004628FE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28FE" w:rsidRPr="00643560" w:rsidRDefault="004628FE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DF26D3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628FE" w:rsidRPr="00643560" w:rsidRDefault="004628FE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628FE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«Атлант» г. Мыищи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628FE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628FE" w:rsidRPr="00BF73C6" w:rsidRDefault="004628F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628FE" w:rsidRPr="00BF73C6" w:rsidRDefault="004628FE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28FE" w:rsidRPr="00BF73C6" w:rsidRDefault="004628FE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28FE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Лаптихин Арсений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382875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628FE" w:rsidRPr="00451E7D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4628FE" w:rsidRPr="00451E7D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340F47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40F47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451E7D" w:rsidRDefault="004628FE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451E7D" w:rsidRDefault="004628FE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4628FE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628FE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Саяпин Максим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382875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451E7D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451E7D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482550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D31192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582502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628FE" w:rsidRPr="00582502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28FE" w:rsidRPr="00582502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582502" w:rsidRDefault="004628FE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582502" w:rsidRDefault="004628FE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582502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582502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4628FE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Касперский Кирилл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382875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B15405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B15405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628FE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Кривоногов Тарас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15405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C67E3C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Тюстин Максим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Богатырёв Богдан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Тимур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Степаньков Даниил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Капутин Александр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Лычко Артём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Тучков Арсентий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Русов Никита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Малков Никита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02508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412" w:type="dxa"/>
            <w:gridSpan w:val="2"/>
            <w:vAlign w:val="center"/>
          </w:tcPr>
          <w:p w:rsidR="004628FE" w:rsidRPr="00954D96" w:rsidRDefault="004628FE" w:rsidP="00E24D3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Кудряшов Дмитрий</w:t>
            </w:r>
          </w:p>
        </w:tc>
        <w:tc>
          <w:tcPr>
            <w:tcW w:w="388" w:type="dxa"/>
            <w:vAlign w:val="center"/>
          </w:tcPr>
          <w:p w:rsidR="004628FE" w:rsidRPr="00954D96" w:rsidRDefault="004628FE" w:rsidP="00E24D32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4628FE" w:rsidRPr="00954D96" w:rsidRDefault="004628FE" w:rsidP="00E24D3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Толочин Дмитрий</w:t>
            </w:r>
          </w:p>
        </w:tc>
        <w:tc>
          <w:tcPr>
            <w:tcW w:w="388" w:type="dxa"/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0250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Шрейдер Виктория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02508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Дмитрий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Шибалкин Ярослав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Кляковкина Эвелина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Илья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Бактимиров Арслан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Тимофей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Аветикян Тигран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Благин Денис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Ярослав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Шелякин Кирилл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28FE" w:rsidRPr="00BF73C6" w:rsidRDefault="004628FE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28FE" w:rsidRPr="001811EB" w:rsidRDefault="004628FE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Яшин Максим Вадимович, Прима Виталий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755533" w:rsidRDefault="004628FE" w:rsidP="00AA6C5F">
            <w:pPr>
              <w:pStyle w:val="NoSpacing"/>
              <w:rPr>
                <w:sz w:val="16"/>
              </w:rPr>
            </w:pPr>
          </w:p>
        </w:tc>
      </w:tr>
      <w:tr w:rsidR="004628FE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28FE" w:rsidRPr="002D3CE2" w:rsidRDefault="004628F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28FE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«Снежные Барсы» г. 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28FE" w:rsidRPr="008034FE" w:rsidRDefault="004628F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28FE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628FE" w:rsidRPr="00BF73C6" w:rsidRDefault="004628F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628FE" w:rsidRPr="00BF73C6" w:rsidRDefault="004628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28FE" w:rsidRPr="00BF73C6" w:rsidRDefault="004628F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Зюканов Александр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382875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4628FE" w:rsidRPr="00382875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628FE" w:rsidRPr="00382875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382875" w:rsidRDefault="004628FE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451E7D" w:rsidRDefault="004628FE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Кирилл</w:t>
            </w:r>
          </w:p>
        </w:tc>
        <w:tc>
          <w:tcPr>
            <w:tcW w:w="388" w:type="dxa"/>
          </w:tcPr>
          <w:p w:rsidR="004628FE" w:rsidRDefault="004628FE" w:rsidP="00E24D3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451E7D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Даниил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610663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Филиппович Артём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507A1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Ахаян Дмитрий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3E7C3A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Заозёрский Станислав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0A5F94" w:rsidRDefault="004628FE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Акопян Владислав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Андрей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Лескив Артём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Санин Андрей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Коняев Артём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Алексей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Царегородцев Мирослав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71754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4628FE" w:rsidRPr="00954D96" w:rsidRDefault="004628FE" w:rsidP="00E24D3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Григорьев Александр</w:t>
            </w:r>
          </w:p>
        </w:tc>
        <w:tc>
          <w:tcPr>
            <w:tcW w:w="388" w:type="dxa"/>
            <w:vAlign w:val="center"/>
          </w:tcPr>
          <w:p w:rsidR="004628FE" w:rsidRPr="00954D96" w:rsidRDefault="004628FE" w:rsidP="00E24D32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71754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4628FE" w:rsidRPr="00954D96" w:rsidRDefault="004628FE" w:rsidP="00E24D3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Ременюк Богдан</w:t>
            </w:r>
          </w:p>
        </w:tc>
        <w:tc>
          <w:tcPr>
            <w:tcW w:w="388" w:type="dxa"/>
            <w:vAlign w:val="center"/>
          </w:tcPr>
          <w:p w:rsidR="004628FE" w:rsidRPr="00954D96" w:rsidRDefault="004628FE" w:rsidP="00E24D32">
            <w:pPr>
              <w:spacing w:after="0" w:line="240" w:lineRule="auto"/>
              <w:ind w:left="-86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71754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4628FE" w:rsidRPr="00954D96" w:rsidRDefault="004628FE" w:rsidP="00E24D32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Пупков Илья</w:t>
            </w:r>
          </w:p>
        </w:tc>
        <w:tc>
          <w:tcPr>
            <w:tcW w:w="388" w:type="dxa"/>
            <w:vAlign w:val="center"/>
          </w:tcPr>
          <w:p w:rsidR="004628FE" w:rsidRPr="00954D96" w:rsidRDefault="004628FE" w:rsidP="00E24D3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Максим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Арсений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Еременко Леонид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Жохов Архип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Егор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Максим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Захарян Егор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Хачатурян Георгий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Андрей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4628FE" w:rsidRPr="00BF73C6" w:rsidRDefault="004628FE" w:rsidP="00E24D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Ющенко Александр</w:t>
            </w:r>
          </w:p>
        </w:tc>
        <w:tc>
          <w:tcPr>
            <w:tcW w:w="388" w:type="dxa"/>
          </w:tcPr>
          <w:p w:rsidR="004628FE" w:rsidRPr="00BF73C6" w:rsidRDefault="004628FE" w:rsidP="00E24D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628FE" w:rsidRPr="00BF73C6" w:rsidRDefault="004628FE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628FE" w:rsidRPr="00BF73C6" w:rsidRDefault="004628F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628FE" w:rsidRPr="00BF73C6" w:rsidRDefault="004628FE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BF73C6" w:rsidRDefault="004628F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8FE" w:rsidRPr="006C180F" w:rsidRDefault="004628FE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BF73C6" w:rsidRDefault="004628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8FE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643560" w:rsidRDefault="004628FE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Угаров Денис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755533" w:rsidRDefault="004628FE" w:rsidP="00AA6C5F">
            <w:pPr>
              <w:pStyle w:val="NoSpacing"/>
              <w:rPr>
                <w:sz w:val="16"/>
              </w:rPr>
            </w:pPr>
          </w:p>
        </w:tc>
      </w:tr>
    </w:tbl>
    <w:p w:rsidR="004628FE" w:rsidRPr="002D3CE2" w:rsidRDefault="004628FE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628FE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3E5157" w:rsidRDefault="004628FE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8FE" w:rsidRPr="0010699A" w:rsidRDefault="004628FE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10699A" w:rsidRDefault="004628FE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628FE" w:rsidRPr="004C00C4" w:rsidRDefault="004628FE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628FE" w:rsidRPr="004C00C4" w:rsidRDefault="004628FE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628FE" w:rsidRPr="00B25FAF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628FE" w:rsidRPr="003E5157" w:rsidRDefault="004628FE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628FE" w:rsidRPr="00B507A1" w:rsidRDefault="004628FE" w:rsidP="00DF26D3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628FE" w:rsidRPr="00B507A1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8FE" w:rsidRPr="00B507A1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28FE" w:rsidRPr="004C00C4" w:rsidRDefault="004628FE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628FE" w:rsidRPr="004C00C4" w:rsidRDefault="004628FE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B25FAF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628FE" w:rsidRPr="003E5157" w:rsidRDefault="004628FE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628FE" w:rsidRPr="000A736C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628FE" w:rsidRPr="000A736C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628FE" w:rsidRPr="00B507A1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8FE" w:rsidRPr="00B507A1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628FE" w:rsidRPr="004C00C4" w:rsidRDefault="004628FE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628FE" w:rsidRPr="004C00C4" w:rsidRDefault="004628FE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628FE" w:rsidRPr="00B25FAF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628FE" w:rsidRPr="003E5157" w:rsidRDefault="004628FE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</w:p>
        </w:tc>
      </w:tr>
      <w:tr w:rsidR="004628FE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628FE" w:rsidRPr="00755533" w:rsidRDefault="004628FE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8FE" w:rsidRPr="00755533" w:rsidRDefault="004628FE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628FE" w:rsidRPr="00B507A1" w:rsidRDefault="004628FE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8FE" w:rsidRPr="00B507A1" w:rsidRDefault="004628FE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628FE" w:rsidRPr="004C00C4" w:rsidRDefault="004628FE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628FE" w:rsidRPr="00B507A1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628FE" w:rsidRPr="004C00C4" w:rsidRDefault="004628FE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28FE" w:rsidRPr="00B25FAF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8FE" w:rsidRPr="003E5157" w:rsidRDefault="004628FE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6E23AE" w:rsidRDefault="004628FE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44</w:t>
            </w: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8FE" w:rsidRPr="00755533" w:rsidRDefault="004628FE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8FE" w:rsidRPr="00755533" w:rsidRDefault="004628FE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628FE" w:rsidRPr="007D336A" w:rsidRDefault="004628FE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8FE" w:rsidRPr="007D336A" w:rsidRDefault="004628FE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8FE" w:rsidRPr="00FB53EE" w:rsidRDefault="004628F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8FE" w:rsidRPr="00DC5902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628FE" w:rsidRPr="001E5492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8FE" w:rsidRPr="001E5492" w:rsidRDefault="004628FE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628FE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628FE" w:rsidRPr="00FB53EE" w:rsidRDefault="004628F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8FE" w:rsidRPr="00A51D29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8FE" w:rsidRPr="00755533" w:rsidRDefault="004628FE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3E5157" w:rsidRDefault="004628FE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8FE" w:rsidRPr="00753875" w:rsidRDefault="004628FE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755533" w:rsidRDefault="004628FE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8FE" w:rsidRPr="004C00C4" w:rsidRDefault="004628FE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4628FE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8FE" w:rsidRPr="006A1B1E" w:rsidRDefault="004628FE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16"/>
              </w:rPr>
              <w:t>Г</w:t>
            </w:r>
          </w:p>
          <w:p w:rsidR="004628FE" w:rsidRPr="006A1B1E" w:rsidRDefault="004628FE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628FE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FE" w:rsidRPr="00A51D29" w:rsidRDefault="004628FE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8FE" w:rsidRPr="00753875" w:rsidRDefault="004628FE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4C00C4" w:rsidRDefault="004628FE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FE" w:rsidRPr="00753875" w:rsidRDefault="004628FE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4C00C4" w:rsidRDefault="004628FE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4C00C4" w:rsidRDefault="004628FE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4628FE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8FE" w:rsidRPr="00A51D29" w:rsidRDefault="004628FE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8FE" w:rsidRPr="004C00C4" w:rsidRDefault="004628FE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8FE" w:rsidRPr="004C00C4" w:rsidRDefault="004628FE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E" w:rsidRPr="00753875" w:rsidRDefault="004628FE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628FE" w:rsidRPr="004C00C4" w:rsidRDefault="004628FE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4628FE" w:rsidRPr="004C00C4" w:rsidRDefault="004628FE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628F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8FE" w:rsidRPr="004C00C4" w:rsidRDefault="004628FE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628FE" w:rsidRPr="004C00C4" w:rsidRDefault="004628FE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8FE" w:rsidRPr="004C00C4" w:rsidRDefault="004628FE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8FE" w:rsidRPr="004C00C4" w:rsidRDefault="004628FE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8FE" w:rsidRPr="004C00C4" w:rsidRDefault="004628FE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4628FE" w:rsidRPr="00E74777" w:rsidRDefault="004628FE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4628FE" w:rsidRPr="00E74777" w:rsidRDefault="004628FE" w:rsidP="00BF73C6">
      <w:pPr>
        <w:pStyle w:val="NoSpacing"/>
        <w:rPr>
          <w:sz w:val="4"/>
        </w:rPr>
      </w:pPr>
    </w:p>
    <w:p w:rsidR="004628FE" w:rsidRPr="00E74777" w:rsidRDefault="004628FE" w:rsidP="00BF73C6">
      <w:pPr>
        <w:pStyle w:val="NoSpacing"/>
        <w:rPr>
          <w:sz w:val="4"/>
        </w:rPr>
      </w:pPr>
    </w:p>
    <w:p w:rsidR="004628FE" w:rsidRPr="00E74777" w:rsidRDefault="004628FE" w:rsidP="00BF73C6">
      <w:pPr>
        <w:pStyle w:val="NoSpacing"/>
        <w:rPr>
          <w:sz w:val="4"/>
        </w:rPr>
      </w:pPr>
    </w:p>
    <w:p w:rsidR="004628FE" w:rsidRPr="00E74777" w:rsidRDefault="004628FE" w:rsidP="00BF73C6">
      <w:pPr>
        <w:pStyle w:val="NoSpacing"/>
        <w:rPr>
          <w:sz w:val="4"/>
        </w:rPr>
      </w:pPr>
    </w:p>
    <w:p w:rsidR="004628FE" w:rsidRPr="00E74777" w:rsidRDefault="004628FE" w:rsidP="00BF73C6">
      <w:pPr>
        <w:pStyle w:val="NoSpacing"/>
        <w:rPr>
          <w:sz w:val="4"/>
        </w:rPr>
      </w:pPr>
    </w:p>
    <w:sectPr w:rsidR="004628FE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2508E"/>
    <w:rsid w:val="00044970"/>
    <w:rsid w:val="00050501"/>
    <w:rsid w:val="0005497A"/>
    <w:rsid w:val="00064554"/>
    <w:rsid w:val="000654D4"/>
    <w:rsid w:val="00065A8E"/>
    <w:rsid w:val="000661AE"/>
    <w:rsid w:val="00071719"/>
    <w:rsid w:val="00075107"/>
    <w:rsid w:val="0008475F"/>
    <w:rsid w:val="00094222"/>
    <w:rsid w:val="000A0460"/>
    <w:rsid w:val="000A2452"/>
    <w:rsid w:val="000A3A09"/>
    <w:rsid w:val="000A5F94"/>
    <w:rsid w:val="000A63B4"/>
    <w:rsid w:val="000A736C"/>
    <w:rsid w:val="000B3B36"/>
    <w:rsid w:val="000B4FB2"/>
    <w:rsid w:val="000B6B20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56490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E5492"/>
    <w:rsid w:val="001E763E"/>
    <w:rsid w:val="001F40DD"/>
    <w:rsid w:val="002104AB"/>
    <w:rsid w:val="00212FF5"/>
    <w:rsid w:val="002151B8"/>
    <w:rsid w:val="002178FF"/>
    <w:rsid w:val="00222F0C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5382"/>
    <w:rsid w:val="002A7967"/>
    <w:rsid w:val="002B00FF"/>
    <w:rsid w:val="002B244F"/>
    <w:rsid w:val="002B2D19"/>
    <w:rsid w:val="002C4BE4"/>
    <w:rsid w:val="002C5AA7"/>
    <w:rsid w:val="002D1193"/>
    <w:rsid w:val="002D3CE2"/>
    <w:rsid w:val="002D40DD"/>
    <w:rsid w:val="002E12A2"/>
    <w:rsid w:val="002E7B8B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37F3"/>
    <w:rsid w:val="003266E7"/>
    <w:rsid w:val="00336C5D"/>
    <w:rsid w:val="0034084F"/>
    <w:rsid w:val="00340F47"/>
    <w:rsid w:val="0034435A"/>
    <w:rsid w:val="00346DBD"/>
    <w:rsid w:val="00350460"/>
    <w:rsid w:val="00354BE2"/>
    <w:rsid w:val="00355590"/>
    <w:rsid w:val="00382875"/>
    <w:rsid w:val="003959A4"/>
    <w:rsid w:val="003A00F4"/>
    <w:rsid w:val="003A284D"/>
    <w:rsid w:val="003A6662"/>
    <w:rsid w:val="003B008C"/>
    <w:rsid w:val="003B07AD"/>
    <w:rsid w:val="003B0F68"/>
    <w:rsid w:val="003C36C5"/>
    <w:rsid w:val="003C52B3"/>
    <w:rsid w:val="003D430E"/>
    <w:rsid w:val="003D778C"/>
    <w:rsid w:val="003E5157"/>
    <w:rsid w:val="003E7C3A"/>
    <w:rsid w:val="003E7D85"/>
    <w:rsid w:val="003F137A"/>
    <w:rsid w:val="003F3CBB"/>
    <w:rsid w:val="003F7D7C"/>
    <w:rsid w:val="004036AD"/>
    <w:rsid w:val="00413BAF"/>
    <w:rsid w:val="00416232"/>
    <w:rsid w:val="004233A9"/>
    <w:rsid w:val="00425F94"/>
    <w:rsid w:val="0043410E"/>
    <w:rsid w:val="00441751"/>
    <w:rsid w:val="00444871"/>
    <w:rsid w:val="004455FB"/>
    <w:rsid w:val="00451E23"/>
    <w:rsid w:val="00451E7D"/>
    <w:rsid w:val="00456BF2"/>
    <w:rsid w:val="00461215"/>
    <w:rsid w:val="004628FE"/>
    <w:rsid w:val="0047599F"/>
    <w:rsid w:val="00476431"/>
    <w:rsid w:val="00482550"/>
    <w:rsid w:val="00483864"/>
    <w:rsid w:val="0048615B"/>
    <w:rsid w:val="00492F4B"/>
    <w:rsid w:val="00495037"/>
    <w:rsid w:val="004963CF"/>
    <w:rsid w:val="004A7879"/>
    <w:rsid w:val="004B10C4"/>
    <w:rsid w:val="004B6EBC"/>
    <w:rsid w:val="004C00C4"/>
    <w:rsid w:val="004C40EF"/>
    <w:rsid w:val="004C578E"/>
    <w:rsid w:val="004C63EE"/>
    <w:rsid w:val="004C7A84"/>
    <w:rsid w:val="004E25B0"/>
    <w:rsid w:val="004E3C5F"/>
    <w:rsid w:val="004E655A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2DA9"/>
    <w:rsid w:val="005C4DD6"/>
    <w:rsid w:val="005C5FC2"/>
    <w:rsid w:val="005E46B1"/>
    <w:rsid w:val="005F26D6"/>
    <w:rsid w:val="005F5B7A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19D5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4176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1F2A"/>
    <w:rsid w:val="0069284C"/>
    <w:rsid w:val="006A1B1E"/>
    <w:rsid w:val="006A4B78"/>
    <w:rsid w:val="006A4C45"/>
    <w:rsid w:val="006B0F54"/>
    <w:rsid w:val="006C180F"/>
    <w:rsid w:val="006C362C"/>
    <w:rsid w:val="006E1BBA"/>
    <w:rsid w:val="006E23AE"/>
    <w:rsid w:val="006F1444"/>
    <w:rsid w:val="006F3373"/>
    <w:rsid w:val="00700BDC"/>
    <w:rsid w:val="00701051"/>
    <w:rsid w:val="0070305F"/>
    <w:rsid w:val="00710DDC"/>
    <w:rsid w:val="00717543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D336A"/>
    <w:rsid w:val="007E47AE"/>
    <w:rsid w:val="007E7408"/>
    <w:rsid w:val="007F1364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83B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25BF"/>
    <w:rsid w:val="008A58DE"/>
    <w:rsid w:val="008B149F"/>
    <w:rsid w:val="008B305F"/>
    <w:rsid w:val="008C395B"/>
    <w:rsid w:val="008C442A"/>
    <w:rsid w:val="008C7202"/>
    <w:rsid w:val="008E5F2B"/>
    <w:rsid w:val="008F2165"/>
    <w:rsid w:val="008F6BFD"/>
    <w:rsid w:val="00904759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13D"/>
    <w:rsid w:val="00987414"/>
    <w:rsid w:val="00987BE5"/>
    <w:rsid w:val="009A25E1"/>
    <w:rsid w:val="009C06D6"/>
    <w:rsid w:val="009C2594"/>
    <w:rsid w:val="009C2CDA"/>
    <w:rsid w:val="009C3601"/>
    <w:rsid w:val="009D1745"/>
    <w:rsid w:val="009D317A"/>
    <w:rsid w:val="009E37D5"/>
    <w:rsid w:val="009F110A"/>
    <w:rsid w:val="009F2997"/>
    <w:rsid w:val="009F4C4B"/>
    <w:rsid w:val="00A00847"/>
    <w:rsid w:val="00A01563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5876"/>
    <w:rsid w:val="00A87134"/>
    <w:rsid w:val="00A91968"/>
    <w:rsid w:val="00AA0770"/>
    <w:rsid w:val="00AA6C5F"/>
    <w:rsid w:val="00AA7996"/>
    <w:rsid w:val="00AB027B"/>
    <w:rsid w:val="00AB448A"/>
    <w:rsid w:val="00AC2864"/>
    <w:rsid w:val="00AC38F0"/>
    <w:rsid w:val="00AC4FE7"/>
    <w:rsid w:val="00AC7B44"/>
    <w:rsid w:val="00AD0B9F"/>
    <w:rsid w:val="00AD1574"/>
    <w:rsid w:val="00AD24EB"/>
    <w:rsid w:val="00AE0FEC"/>
    <w:rsid w:val="00AE79E3"/>
    <w:rsid w:val="00AE7A35"/>
    <w:rsid w:val="00AF214D"/>
    <w:rsid w:val="00B039A0"/>
    <w:rsid w:val="00B0692D"/>
    <w:rsid w:val="00B15405"/>
    <w:rsid w:val="00B208EC"/>
    <w:rsid w:val="00B25FAF"/>
    <w:rsid w:val="00B3115A"/>
    <w:rsid w:val="00B42AB9"/>
    <w:rsid w:val="00B45B6A"/>
    <w:rsid w:val="00B507A1"/>
    <w:rsid w:val="00B63C84"/>
    <w:rsid w:val="00B64C8E"/>
    <w:rsid w:val="00B65DBF"/>
    <w:rsid w:val="00B7071F"/>
    <w:rsid w:val="00B77BA0"/>
    <w:rsid w:val="00B85734"/>
    <w:rsid w:val="00B9203C"/>
    <w:rsid w:val="00B937B7"/>
    <w:rsid w:val="00B95EC0"/>
    <w:rsid w:val="00BA03B8"/>
    <w:rsid w:val="00BA75BC"/>
    <w:rsid w:val="00BB6BD3"/>
    <w:rsid w:val="00BC1BAD"/>
    <w:rsid w:val="00BC2213"/>
    <w:rsid w:val="00BD3D0F"/>
    <w:rsid w:val="00BD5506"/>
    <w:rsid w:val="00BE4F68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B49C5"/>
    <w:rsid w:val="00CB60A4"/>
    <w:rsid w:val="00CC32B1"/>
    <w:rsid w:val="00CC4349"/>
    <w:rsid w:val="00CC4527"/>
    <w:rsid w:val="00CC4828"/>
    <w:rsid w:val="00CD240F"/>
    <w:rsid w:val="00CE0A6C"/>
    <w:rsid w:val="00CF2AB6"/>
    <w:rsid w:val="00CF3F29"/>
    <w:rsid w:val="00CF50CC"/>
    <w:rsid w:val="00CF5463"/>
    <w:rsid w:val="00D00F9C"/>
    <w:rsid w:val="00D07875"/>
    <w:rsid w:val="00D1297A"/>
    <w:rsid w:val="00D136EA"/>
    <w:rsid w:val="00D25C78"/>
    <w:rsid w:val="00D27C6B"/>
    <w:rsid w:val="00D31192"/>
    <w:rsid w:val="00D327D6"/>
    <w:rsid w:val="00D35841"/>
    <w:rsid w:val="00D3629F"/>
    <w:rsid w:val="00D37328"/>
    <w:rsid w:val="00D42D13"/>
    <w:rsid w:val="00D43891"/>
    <w:rsid w:val="00D446E8"/>
    <w:rsid w:val="00D45EE5"/>
    <w:rsid w:val="00D4792C"/>
    <w:rsid w:val="00D5789F"/>
    <w:rsid w:val="00D65084"/>
    <w:rsid w:val="00D76A19"/>
    <w:rsid w:val="00D82DB0"/>
    <w:rsid w:val="00D8610B"/>
    <w:rsid w:val="00DA1680"/>
    <w:rsid w:val="00DA21F4"/>
    <w:rsid w:val="00DA3260"/>
    <w:rsid w:val="00DA48F7"/>
    <w:rsid w:val="00DB2F3D"/>
    <w:rsid w:val="00DC5902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4D32"/>
    <w:rsid w:val="00E25A4B"/>
    <w:rsid w:val="00E304F5"/>
    <w:rsid w:val="00E46766"/>
    <w:rsid w:val="00E46D5B"/>
    <w:rsid w:val="00E50845"/>
    <w:rsid w:val="00E615D8"/>
    <w:rsid w:val="00E74777"/>
    <w:rsid w:val="00E76D56"/>
    <w:rsid w:val="00E9405B"/>
    <w:rsid w:val="00E94752"/>
    <w:rsid w:val="00E97D05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46DB4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C4AFF"/>
    <w:rsid w:val="00FC5BD6"/>
    <w:rsid w:val="00FD481F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541</Words>
  <Characters>3085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17</cp:revision>
  <cp:lastPrinted>2018-05-09T07:21:00Z</cp:lastPrinted>
  <dcterms:created xsi:type="dcterms:W3CDTF">2019-08-23T15:58:00Z</dcterms:created>
  <dcterms:modified xsi:type="dcterms:W3CDTF">2019-08-23T17:47:00Z</dcterms:modified>
</cp:coreProperties>
</file>