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D5" w:rsidRDefault="00763ED5" w:rsidP="008034FE">
      <w:pPr>
        <w:pStyle w:val="NoSpacing"/>
      </w:pPr>
    </w:p>
    <w:p w:rsidR="00763ED5" w:rsidRPr="008034FE" w:rsidRDefault="00763ED5" w:rsidP="008034FE">
      <w:pPr>
        <w:pStyle w:val="NoSpacing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763ED5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3ED5" w:rsidRPr="008034FE" w:rsidRDefault="00763ED5" w:rsidP="008034FE">
            <w:pPr>
              <w:pStyle w:val="NoSpacing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63ED5" w:rsidRPr="00643560" w:rsidRDefault="00763ED5" w:rsidP="00643560">
            <w:pPr>
              <w:pStyle w:val="NoSpacing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3ED5" w:rsidRPr="00643560" w:rsidRDefault="00763ED5" w:rsidP="00DF480E">
            <w:pPr>
              <w:pStyle w:val="NoSpacing"/>
              <w:jc w:val="center"/>
              <w:rPr>
                <w:sz w:val="18"/>
              </w:rPr>
            </w:pPr>
            <w:r>
              <w:rPr>
                <w:sz w:val="16"/>
              </w:rPr>
              <w:t>2011</w:t>
            </w:r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763ED5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63ED5" w:rsidRPr="00643560" w:rsidRDefault="00763ED5" w:rsidP="00643560">
            <w:pPr>
              <w:pStyle w:val="NoSpacing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63ED5" w:rsidRPr="00643560" w:rsidRDefault="00763ED5" w:rsidP="00DF480E">
            <w:pPr>
              <w:pStyle w:val="NoSpacing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«Лидеры хоккея», посвящённый  Дню Защиты Детей среди юношей 2011 гр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63ED5" w:rsidRPr="00643560" w:rsidRDefault="00763ED5" w:rsidP="00643560">
            <w:pPr>
              <w:pStyle w:val="NoSpacing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763ED5" w:rsidRPr="00643560" w:rsidRDefault="00763ED5" w:rsidP="0043410E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31.05.2019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63ED5" w:rsidRPr="00643560" w:rsidRDefault="00763ED5" w:rsidP="00601800">
            <w:pPr>
              <w:pStyle w:val="NoSpacing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63ED5" w:rsidRPr="000413CD" w:rsidRDefault="00763ED5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63ED5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3ED5" w:rsidRPr="00643560" w:rsidRDefault="00763ED5" w:rsidP="00643560">
            <w:pPr>
              <w:pStyle w:val="NoSpacing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3ED5" w:rsidRPr="00643560" w:rsidRDefault="00763ED5" w:rsidP="00F955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ЛСК «Лидер» г.Ивантеевка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3ED5" w:rsidRPr="00643560" w:rsidRDefault="00763ED5" w:rsidP="00643560">
            <w:pPr>
              <w:pStyle w:val="NoSpacing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763ED5" w:rsidRPr="00643560" w:rsidRDefault="00763ED5" w:rsidP="00DF26D3">
            <w:pPr>
              <w:pStyle w:val="NoSpacing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63ED5" w:rsidRPr="00643560" w:rsidRDefault="00763ED5" w:rsidP="00643560">
            <w:pPr>
              <w:pStyle w:val="NoSpacing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63ED5" w:rsidRPr="00643560" w:rsidRDefault="00763ED5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763ED5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763ED5" w:rsidRPr="008034FE" w:rsidRDefault="00763ED5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«Лидер» г. Ивантеевка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63ED5" w:rsidRPr="008034FE" w:rsidRDefault="00763ED5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763ED5" w:rsidRPr="008034FE" w:rsidRDefault="00763ED5" w:rsidP="00643560">
            <w:pPr>
              <w:pStyle w:val="NoSpacing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763ED5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63ED5" w:rsidRPr="00BF73C6" w:rsidRDefault="00763E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763ED5" w:rsidRPr="00BF73C6" w:rsidRDefault="00763ED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763ED5" w:rsidRPr="00BF73C6" w:rsidRDefault="00763ED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63ED5" w:rsidRPr="00BF73C6" w:rsidRDefault="00763ED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63ED5" w:rsidRPr="00BF73C6" w:rsidRDefault="00763E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763ED5" w:rsidRPr="00BF73C6" w:rsidRDefault="00763ED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63ED5" w:rsidRPr="00BF73C6" w:rsidRDefault="00763E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63ED5" w:rsidRPr="00BF73C6" w:rsidRDefault="00763E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763ED5" w:rsidRPr="00BF73C6" w:rsidRDefault="00763ED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3ED5" w:rsidRPr="00BF73C6" w:rsidRDefault="00763ED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63ED5" w:rsidRPr="00BF73C6" w:rsidRDefault="00763ED5" w:rsidP="00643560">
            <w:pPr>
              <w:pStyle w:val="NoSpacing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63ED5" w:rsidRPr="00BF73C6" w:rsidRDefault="00763ED5" w:rsidP="00643560">
            <w:pPr>
              <w:pStyle w:val="NoSpacing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63ED5" w:rsidRPr="00BF73C6" w:rsidRDefault="00763ED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763ED5" w:rsidRPr="00BF73C6" w:rsidRDefault="00763E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63ED5" w:rsidRPr="00BF73C6" w:rsidRDefault="00763E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63ED5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Плотников Кирилл</w:t>
            </w:r>
          </w:p>
        </w:tc>
        <w:tc>
          <w:tcPr>
            <w:tcW w:w="388" w:type="dxa"/>
          </w:tcPr>
          <w:p w:rsidR="00763ED5" w:rsidRDefault="00763ED5" w:rsidP="0059782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3ED5" w:rsidRPr="00382875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763ED5" w:rsidRPr="00451E7D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763ED5" w:rsidRPr="00451E7D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451E7D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763ED5" w:rsidRPr="00451E7D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63ED5" w:rsidRPr="00451E7D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3ED5" w:rsidRPr="00451E7D" w:rsidRDefault="00763ED5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3ED5" w:rsidRPr="00451E7D" w:rsidRDefault="00763ED5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451E7D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451E7D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</w:tr>
      <w:tr w:rsidR="00763ED5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Винокуров Владимир</w:t>
            </w:r>
          </w:p>
        </w:tc>
        <w:tc>
          <w:tcPr>
            <w:tcW w:w="388" w:type="dxa"/>
          </w:tcPr>
          <w:p w:rsidR="00763ED5" w:rsidRDefault="00763ED5" w:rsidP="0059782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3ED5" w:rsidRPr="00382875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763ED5" w:rsidRPr="00451E7D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763ED5" w:rsidRPr="00451E7D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582502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582502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582502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3ED5" w:rsidRPr="00582502" w:rsidRDefault="00763ED5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3ED5" w:rsidRPr="00582502" w:rsidRDefault="00763ED5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582502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582502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63ED5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Стрелюхин Кирилл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3ED5" w:rsidRPr="00382875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763ED5" w:rsidRPr="00B15405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63ED5" w:rsidRPr="00B15405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3ED5" w:rsidRPr="00197CF9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197CF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3ED5" w:rsidRPr="00197CF9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197CF9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15405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15405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15405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3ED5" w:rsidRPr="00B15405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3ED5" w:rsidRPr="00B15405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15405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15405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63ED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Гордей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15405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15405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15405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3ED5" w:rsidRPr="00B15405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3ED5" w:rsidRPr="00B15405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15405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15405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63ED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Угакин Владислав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C67E3C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C67E3C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C67E3C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3ED5" w:rsidRPr="00C67E3C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3ED5" w:rsidRPr="00C67E3C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C67E3C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C67E3C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63ED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Фомичев Никита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507A1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507A1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507A1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3ED5" w:rsidRPr="00B507A1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3ED5" w:rsidRPr="00B507A1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507A1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507A1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63ED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Никишин Вячсеслав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Даниил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Цыганков Кирилл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12" w:type="dxa"/>
            <w:gridSpan w:val="2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Корняков Егор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72" w:type="dxa"/>
            <w:gridSpan w:val="2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Галлиев Дамир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Шухтина Алёна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Авдонин Дэвид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63ED5" w:rsidRPr="00BF73C6" w:rsidRDefault="00763ED5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63ED5" w:rsidRPr="00BF73C6" w:rsidRDefault="00763ED5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63ED5" w:rsidRPr="00BF73C6" w:rsidRDefault="00763ED5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63ED5" w:rsidRPr="00BF73C6" w:rsidRDefault="00763ED5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63ED5" w:rsidRPr="00BF73C6" w:rsidRDefault="00763ED5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63ED5" w:rsidRPr="00BF73C6" w:rsidRDefault="00763ED5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63ED5" w:rsidRPr="00954D96" w:rsidRDefault="00763ED5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63ED5" w:rsidRPr="00954D96" w:rsidRDefault="00763ED5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763ED5" w:rsidRPr="00954D96" w:rsidRDefault="00763ED5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63ED5" w:rsidRPr="00954D96" w:rsidRDefault="00763ED5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63ED5" w:rsidRPr="00954D96" w:rsidRDefault="00763ED5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763ED5" w:rsidRPr="00954D96" w:rsidRDefault="00763ED5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63ED5" w:rsidRPr="00954D96" w:rsidRDefault="00763ED5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763ED5" w:rsidRPr="00954D96" w:rsidRDefault="00763ED5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763ED5" w:rsidRPr="00954D96" w:rsidRDefault="00763ED5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3ED5" w:rsidRPr="001811EB" w:rsidRDefault="00763ED5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63ED5" w:rsidRPr="00BF73C6" w:rsidRDefault="00763ED5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63ED5" w:rsidRPr="00BF73C6" w:rsidRDefault="00763ED5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3ED5" w:rsidRPr="001811EB" w:rsidRDefault="00763ED5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1811EB" w:rsidRDefault="00763ED5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1811EB" w:rsidRDefault="00763ED5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3ED5" w:rsidRPr="001811EB" w:rsidRDefault="00763ED5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3ED5" w:rsidRPr="001811EB" w:rsidRDefault="00763ED5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763ED5" w:rsidRPr="00BF73C6" w:rsidRDefault="00763ED5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63ED5" w:rsidRPr="00BF73C6" w:rsidRDefault="00763ED5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3ED5" w:rsidRPr="001811EB" w:rsidRDefault="00763ED5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1811EB" w:rsidRDefault="00763ED5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1811EB" w:rsidRDefault="00763ED5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3ED5" w:rsidRPr="001811EB" w:rsidRDefault="00763ED5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3ED5" w:rsidRPr="001811EB" w:rsidRDefault="00763ED5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D5" w:rsidRPr="00643560" w:rsidRDefault="00763ED5" w:rsidP="00B9203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Корнилов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D5" w:rsidRPr="00755533" w:rsidRDefault="00763ED5" w:rsidP="00AA6C5F">
            <w:pPr>
              <w:pStyle w:val="NoSpacing"/>
              <w:rPr>
                <w:sz w:val="16"/>
              </w:rPr>
            </w:pPr>
          </w:p>
        </w:tc>
      </w:tr>
      <w:tr w:rsidR="00763ED5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63ED5" w:rsidRPr="002D3CE2" w:rsidRDefault="00763ED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63ED5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3ED5" w:rsidRPr="008034FE" w:rsidRDefault="00763ED5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«Львы» г. Королёв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3ED5" w:rsidRPr="008034FE" w:rsidRDefault="00763ED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3ED5" w:rsidRPr="008034FE" w:rsidRDefault="00763ED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63ED5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63ED5" w:rsidRPr="00BF73C6" w:rsidRDefault="00763E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763ED5" w:rsidRPr="00BF73C6" w:rsidRDefault="00763ED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763ED5" w:rsidRPr="00BF73C6" w:rsidRDefault="00763ED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63ED5" w:rsidRPr="00BF73C6" w:rsidRDefault="00763ED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63ED5" w:rsidRPr="00BF73C6" w:rsidRDefault="00763E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63ED5" w:rsidRPr="00BF73C6" w:rsidRDefault="00763E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63ED5" w:rsidRPr="00BF73C6" w:rsidRDefault="00763E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63ED5" w:rsidRPr="00BF73C6" w:rsidRDefault="00763E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63ED5" w:rsidRPr="00BF73C6" w:rsidRDefault="00763E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63ED5" w:rsidRPr="00BF73C6" w:rsidRDefault="00763E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63ED5" w:rsidRPr="00BF73C6" w:rsidRDefault="00763E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63ED5" w:rsidRPr="00BF73C6" w:rsidRDefault="00763ED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63ED5" w:rsidRPr="00BF73C6" w:rsidRDefault="00763E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763ED5" w:rsidRPr="00BF73C6" w:rsidRDefault="00763ED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63ED5" w:rsidRPr="00BF73C6" w:rsidRDefault="00763ED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63ED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33" w:type="dxa"/>
            <w:gridSpan w:val="3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Владислав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3ED5" w:rsidRPr="00382875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382875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382875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3ED5" w:rsidRPr="00382875" w:rsidRDefault="00763ED5" w:rsidP="0038287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451E7D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763ED5" w:rsidRPr="00451E7D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63ED5" w:rsidRPr="00451E7D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3ED5" w:rsidRPr="00451E7D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3ED5" w:rsidRPr="00451E7D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451E7D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451E7D" w:rsidRDefault="00763ED5" w:rsidP="0080168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763ED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Коровин Илья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451E7D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763ED5" w:rsidRPr="00451E7D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63ED5" w:rsidRPr="00451E7D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3ED5" w:rsidRPr="00451E7D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3ED5" w:rsidRPr="00451E7D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451E7D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451E7D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763ED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Чичварин Степан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610663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763ED5" w:rsidRPr="00610663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63ED5" w:rsidRPr="00610663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63ED5" w:rsidRPr="00610663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63ED5" w:rsidRPr="00610663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610663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610663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</w:tr>
      <w:tr w:rsidR="00763ED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Красовский Михаил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507A1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507A1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3ED5" w:rsidRPr="00B507A1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63ED5" w:rsidRPr="00B507A1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63ED5" w:rsidRPr="00B507A1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507A1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507A1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63ED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Михалёв Александр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3E7C3A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3E7C3A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63ED5" w:rsidRPr="003E7C3A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63ED5" w:rsidRPr="003E7C3A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3ED5" w:rsidRPr="003E7C3A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3E7C3A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3E7C3A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63ED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Евгений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0A5F94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0A5F94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0A5F94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3ED5" w:rsidRPr="000A5F94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3ED5" w:rsidRPr="000A5F94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0A5F94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0A5F94" w:rsidRDefault="00763ED5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763ED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Епифанов Иван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Мацарский Макар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Артемий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33" w:type="dxa"/>
            <w:gridSpan w:val="3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Самсоненко Андрей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Сбитнев Владислав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Конков Антон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433" w:type="dxa"/>
            <w:gridSpan w:val="3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Доценко Владислав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33" w:type="dxa"/>
            <w:gridSpan w:val="3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 Платон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Бузян Михаил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Шевелёв Алексей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33" w:type="dxa"/>
            <w:gridSpan w:val="3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Пузырёв Артемий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63ED5" w:rsidRPr="00BF73C6" w:rsidRDefault="00763ED5" w:rsidP="005978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763ED5" w:rsidRPr="00BF73C6" w:rsidRDefault="00763ED5" w:rsidP="00597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Матвей</w:t>
            </w:r>
          </w:p>
        </w:tc>
        <w:tc>
          <w:tcPr>
            <w:tcW w:w="388" w:type="dxa"/>
          </w:tcPr>
          <w:p w:rsidR="00763ED5" w:rsidRPr="00BF73C6" w:rsidRDefault="00763ED5" w:rsidP="0059782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6C180F" w:rsidRDefault="00763ED5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63ED5" w:rsidRPr="00BF73C6" w:rsidRDefault="00763ED5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63ED5" w:rsidRPr="00BF73C6" w:rsidRDefault="00763ED5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63ED5" w:rsidRPr="00BF73C6" w:rsidRDefault="00763ED5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6C180F" w:rsidRDefault="00763ED5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63ED5" w:rsidRPr="00BF73C6" w:rsidRDefault="00763ED5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63ED5" w:rsidRPr="00BF73C6" w:rsidRDefault="00763ED5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63ED5" w:rsidRPr="00BF73C6" w:rsidRDefault="00763ED5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6C180F" w:rsidRDefault="00763ED5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763ED5" w:rsidRPr="00BF73C6" w:rsidRDefault="00763ED5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763ED5" w:rsidRPr="00BF73C6" w:rsidRDefault="00763ED5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763ED5" w:rsidRPr="00BF73C6" w:rsidRDefault="00763ED5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BF73C6" w:rsidRDefault="00763ED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3ED5" w:rsidRPr="006C180F" w:rsidRDefault="00763ED5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BF73C6" w:rsidRDefault="00763E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63ED5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D5" w:rsidRPr="00643560" w:rsidRDefault="00763ED5" w:rsidP="00D327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Костюк Антон Львович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D5" w:rsidRPr="00755533" w:rsidRDefault="00763ED5" w:rsidP="00AA6C5F">
            <w:pPr>
              <w:pStyle w:val="NoSpacing"/>
              <w:rPr>
                <w:sz w:val="16"/>
              </w:rPr>
            </w:pPr>
          </w:p>
        </w:tc>
      </w:tr>
    </w:tbl>
    <w:p w:rsidR="00763ED5" w:rsidRPr="002D3CE2" w:rsidRDefault="00763ED5" w:rsidP="004C00C4">
      <w:pPr>
        <w:pStyle w:val="NoSpacing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763ED5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ED5" w:rsidRPr="003E5157" w:rsidRDefault="00763ED5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ED5" w:rsidRPr="003E5157" w:rsidRDefault="00763ED5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63ED5" w:rsidRPr="003E5157" w:rsidRDefault="00763ED5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63ED5" w:rsidRPr="003E5157" w:rsidRDefault="00763ED5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63ED5" w:rsidRPr="003E5157" w:rsidRDefault="00763ED5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63ED5" w:rsidRPr="003E5157" w:rsidRDefault="00763ED5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63ED5" w:rsidRPr="003E5157" w:rsidRDefault="00763ED5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63ED5" w:rsidRPr="003E5157" w:rsidRDefault="00763ED5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3ED5" w:rsidRPr="003E5157" w:rsidRDefault="00763ED5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ED5" w:rsidRPr="003E5157" w:rsidRDefault="00763ED5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763ED5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3ED5" w:rsidRPr="0010699A" w:rsidRDefault="00763ED5" w:rsidP="0010699A">
            <w:pPr>
              <w:pStyle w:val="NoSpacing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3ED5" w:rsidRPr="0010699A" w:rsidRDefault="00763ED5" w:rsidP="0010699A">
            <w:pPr>
              <w:pStyle w:val="NoSpacing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3ED5" w:rsidRPr="0010699A" w:rsidRDefault="00763ED5" w:rsidP="0010699A">
            <w:pPr>
              <w:pStyle w:val="NoSpacing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3ED5" w:rsidRPr="0010699A" w:rsidRDefault="00763ED5" w:rsidP="0010699A">
            <w:pPr>
              <w:pStyle w:val="NoSpacing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3ED5" w:rsidRPr="0010699A" w:rsidRDefault="00763ED5" w:rsidP="0010699A">
            <w:pPr>
              <w:pStyle w:val="NoSpacing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3ED5" w:rsidRPr="0010699A" w:rsidRDefault="00763ED5" w:rsidP="0010699A">
            <w:pPr>
              <w:pStyle w:val="NoSpacing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3ED5" w:rsidRPr="0010699A" w:rsidRDefault="00763ED5" w:rsidP="0010699A">
            <w:pPr>
              <w:pStyle w:val="NoSpacing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ED5" w:rsidRPr="0010699A" w:rsidRDefault="00763ED5" w:rsidP="0010699A">
            <w:pPr>
              <w:pStyle w:val="NoSpacing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63ED5" w:rsidRPr="004C00C4" w:rsidRDefault="00763ED5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763ED5" w:rsidRPr="004C00C4" w:rsidRDefault="00763ED5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3ED5" w:rsidRPr="004C00C4" w:rsidRDefault="00763ED5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763ED5" w:rsidRPr="00B507A1" w:rsidRDefault="00763ED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763ED5" w:rsidRPr="00B507A1" w:rsidRDefault="00763ED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763ED5" w:rsidRPr="00B507A1" w:rsidRDefault="00763ED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763ED5" w:rsidRPr="004C00C4" w:rsidRDefault="00763ED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763ED5" w:rsidRPr="004C00C4" w:rsidRDefault="00763ED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63ED5" w:rsidRPr="00B25FAF" w:rsidRDefault="00763ED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763ED5" w:rsidRPr="003E5157" w:rsidRDefault="00763ED5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763ED5" w:rsidRPr="00B507A1" w:rsidRDefault="00763ED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763ED5" w:rsidRPr="00B507A1" w:rsidRDefault="00763ED5" w:rsidP="00DF26D3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</w:tr>
      <w:tr w:rsidR="00763ED5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763ED5" w:rsidRPr="00755533" w:rsidRDefault="00763ED5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763ED5" w:rsidRPr="00755533" w:rsidRDefault="00763ED5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763ED5" w:rsidRPr="00B507A1" w:rsidRDefault="00763ED5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63ED5" w:rsidRPr="00B507A1" w:rsidRDefault="00763ED5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63ED5" w:rsidRPr="004C00C4" w:rsidRDefault="00763ED5" w:rsidP="004C00C4">
            <w:pPr>
              <w:pStyle w:val="NoSpacing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3ED5" w:rsidRPr="004C00C4" w:rsidRDefault="00763ED5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63ED5" w:rsidRPr="00B507A1" w:rsidRDefault="00763ED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63ED5" w:rsidRPr="00B507A1" w:rsidRDefault="00763ED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63ED5" w:rsidRPr="00B507A1" w:rsidRDefault="00763ED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63ED5" w:rsidRPr="004C00C4" w:rsidRDefault="00763ED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63ED5" w:rsidRPr="004C00C4" w:rsidRDefault="00763ED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63ED5" w:rsidRPr="00B25FAF" w:rsidRDefault="00763ED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763ED5" w:rsidRPr="003E5157" w:rsidRDefault="00763ED5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763ED5" w:rsidRPr="000A736C" w:rsidRDefault="00763ED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763ED5" w:rsidRPr="000A736C" w:rsidRDefault="00763ED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30</w:t>
            </w:r>
          </w:p>
        </w:tc>
      </w:tr>
      <w:tr w:rsidR="00763ED5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63ED5" w:rsidRPr="00755533" w:rsidRDefault="00763ED5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755533" w:rsidRDefault="00763ED5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763ED5" w:rsidRPr="00B507A1" w:rsidRDefault="00763ED5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63ED5" w:rsidRPr="00B507A1" w:rsidRDefault="00763ED5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63ED5" w:rsidRPr="004C00C4" w:rsidRDefault="00763ED5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63ED5" w:rsidRPr="004C00C4" w:rsidRDefault="00763ED5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3ED5" w:rsidRPr="004C00C4" w:rsidRDefault="00763ED5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763ED5" w:rsidRPr="00B507A1" w:rsidRDefault="00763ED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763ED5" w:rsidRPr="00B507A1" w:rsidRDefault="00763ED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763ED5" w:rsidRPr="00B507A1" w:rsidRDefault="00763ED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763ED5" w:rsidRPr="004C00C4" w:rsidRDefault="00763ED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763ED5" w:rsidRPr="004C00C4" w:rsidRDefault="00763ED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63ED5" w:rsidRPr="00B25FAF" w:rsidRDefault="00763ED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763ED5" w:rsidRPr="003E5157" w:rsidRDefault="00763ED5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3ED5" w:rsidRPr="004C00C4" w:rsidRDefault="00763ED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63ED5" w:rsidRPr="004C00C4" w:rsidRDefault="00763ED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</w:tr>
      <w:tr w:rsidR="00763ED5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63ED5" w:rsidRPr="00755533" w:rsidRDefault="00763ED5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3ED5" w:rsidRPr="00755533" w:rsidRDefault="00763ED5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763ED5" w:rsidRPr="00B507A1" w:rsidRDefault="00763ED5" w:rsidP="002104AB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63ED5" w:rsidRPr="00B507A1" w:rsidRDefault="00763ED5" w:rsidP="002104AB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63ED5" w:rsidRPr="004C00C4" w:rsidRDefault="00763ED5" w:rsidP="004C00C4">
            <w:pPr>
              <w:pStyle w:val="NoSpacing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3ED5" w:rsidRPr="004C00C4" w:rsidRDefault="00763ED5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63ED5" w:rsidRPr="00B507A1" w:rsidRDefault="00763ED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63ED5" w:rsidRPr="00B507A1" w:rsidRDefault="00763ED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63ED5" w:rsidRPr="00B507A1" w:rsidRDefault="00763ED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63ED5" w:rsidRPr="004C00C4" w:rsidRDefault="00763ED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63ED5" w:rsidRPr="004C00C4" w:rsidRDefault="00763ED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63ED5" w:rsidRPr="00B25FAF" w:rsidRDefault="00763ED5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bookmarkStart w:id="0" w:name="_GoBack"/>
            <w:bookmarkEnd w:id="0"/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3ED5" w:rsidRPr="003E5157" w:rsidRDefault="00763ED5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3ED5" w:rsidRPr="00652A33" w:rsidRDefault="00763ED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ED5" w:rsidRPr="00652A33" w:rsidRDefault="00763ED5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</w:tr>
      <w:tr w:rsidR="00763ED5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63ED5" w:rsidRPr="00755533" w:rsidRDefault="00763ED5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63ED5" w:rsidRPr="00755533" w:rsidRDefault="00763ED5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763ED5" w:rsidRPr="00755533" w:rsidRDefault="00763ED5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3ED5" w:rsidRPr="00755533" w:rsidRDefault="00763ED5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D5" w:rsidRPr="00755533" w:rsidRDefault="00763ED5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763ED5" w:rsidRPr="00755533" w:rsidRDefault="00763ED5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63ED5" w:rsidRPr="00753875" w:rsidRDefault="00763ED5" w:rsidP="004C00C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D5" w:rsidRPr="00755533" w:rsidRDefault="00763ED5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763ED5" w:rsidRPr="00755533" w:rsidRDefault="00763ED5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63ED5" w:rsidRPr="00753875" w:rsidRDefault="00763ED5" w:rsidP="004C00C4">
            <w:pPr>
              <w:pStyle w:val="NoSpacing"/>
              <w:rPr>
                <w:sz w:val="18"/>
                <w:szCs w:val="18"/>
              </w:rPr>
            </w:pPr>
          </w:p>
        </w:tc>
      </w:tr>
      <w:tr w:rsidR="00763ED5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763ED5" w:rsidRPr="00FB53EE" w:rsidRDefault="00763ED5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63ED5" w:rsidRPr="00755533" w:rsidRDefault="00763ED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63ED5" w:rsidRPr="00755533" w:rsidRDefault="00763ED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763ED5" w:rsidRPr="00755533" w:rsidRDefault="00763ED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3ED5" w:rsidRPr="00755533" w:rsidRDefault="00763ED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D5" w:rsidRPr="00755533" w:rsidRDefault="00763ED5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63ED5" w:rsidRPr="00753875" w:rsidRDefault="00763ED5" w:rsidP="004C00C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3ED5" w:rsidRPr="00755533" w:rsidRDefault="00763ED5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63ED5" w:rsidRPr="00753875" w:rsidRDefault="00763ED5" w:rsidP="004C00C4">
            <w:pPr>
              <w:pStyle w:val="NoSpacing"/>
              <w:rPr>
                <w:sz w:val="18"/>
                <w:szCs w:val="18"/>
              </w:rPr>
            </w:pPr>
          </w:p>
        </w:tc>
      </w:tr>
      <w:tr w:rsidR="00763ED5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63ED5" w:rsidRPr="00FB53EE" w:rsidRDefault="00763ED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63ED5" w:rsidRPr="00FB53EE" w:rsidRDefault="00763ED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63ED5" w:rsidRPr="00FB53EE" w:rsidRDefault="00763ED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63ED5" w:rsidRPr="00FB53EE" w:rsidRDefault="00763ED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63ED5" w:rsidRPr="00FB53EE" w:rsidRDefault="00763ED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63ED5" w:rsidRPr="00755533" w:rsidRDefault="00763ED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63ED5" w:rsidRPr="00755533" w:rsidRDefault="00763ED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763ED5" w:rsidRPr="00755533" w:rsidRDefault="00763ED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63ED5" w:rsidRPr="00755533" w:rsidRDefault="00763ED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3ED5" w:rsidRPr="00755533" w:rsidRDefault="00763ED5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63ED5" w:rsidRPr="00753875" w:rsidRDefault="00763ED5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63ED5" w:rsidRPr="00755533" w:rsidRDefault="00763ED5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3ED5" w:rsidRPr="00753875" w:rsidRDefault="00763ED5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А.В.</w:t>
            </w:r>
          </w:p>
        </w:tc>
      </w:tr>
      <w:tr w:rsidR="00763ED5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63ED5" w:rsidRPr="00FB53EE" w:rsidRDefault="00763ED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763ED5" w:rsidRPr="00FB53EE" w:rsidRDefault="00763ED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763ED5" w:rsidRPr="00FB53EE" w:rsidRDefault="00763ED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763ED5" w:rsidRPr="00FB53EE" w:rsidRDefault="00763ED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63ED5" w:rsidRPr="00FB53EE" w:rsidRDefault="00763ED5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63ED5" w:rsidRPr="00A51D29" w:rsidRDefault="00763ED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63ED5" w:rsidRPr="00755533" w:rsidRDefault="00763ED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763ED5" w:rsidRPr="00755533" w:rsidRDefault="00763ED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3ED5" w:rsidRPr="00755533" w:rsidRDefault="00763ED5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D5" w:rsidRPr="003E5157" w:rsidRDefault="00763ED5" w:rsidP="003E5157">
            <w:pPr>
              <w:pStyle w:val="NoSpacing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63ED5" w:rsidRPr="00753875" w:rsidRDefault="00763ED5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D5" w:rsidRPr="00755533" w:rsidRDefault="00763ED5" w:rsidP="004C00C4">
            <w:pPr>
              <w:pStyle w:val="NoSpacing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63ED5" w:rsidRPr="004C00C4" w:rsidRDefault="00763ED5" w:rsidP="004C00C4">
            <w:pPr>
              <w:pStyle w:val="NoSpacing"/>
              <w:rPr>
                <w:sz w:val="20"/>
                <w:szCs w:val="18"/>
              </w:rPr>
            </w:pPr>
          </w:p>
        </w:tc>
      </w:tr>
      <w:tr w:rsidR="00763ED5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63ED5" w:rsidRPr="006A1B1E" w:rsidRDefault="00763ED5" w:rsidP="000654D4">
            <w:pPr>
              <w:pStyle w:val="Heading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763ED5" w:rsidRPr="007F6150" w:rsidRDefault="00763ED5" w:rsidP="000654D4">
            <w:pPr>
              <w:rPr>
                <w:rFonts w:ascii="Arial" w:hAnsi="Arial" w:cs="Arial"/>
              </w:rPr>
            </w:pPr>
          </w:p>
          <w:p w:rsidR="00763ED5" w:rsidRPr="007F6150" w:rsidRDefault="00763ED5" w:rsidP="000654D4">
            <w:pPr>
              <w:rPr>
                <w:rFonts w:ascii="Arial" w:hAnsi="Arial" w:cs="Arial"/>
              </w:rPr>
            </w:pPr>
          </w:p>
          <w:p w:rsidR="00763ED5" w:rsidRPr="006A1B1E" w:rsidRDefault="00763ED5" w:rsidP="000654D4">
            <w:pPr>
              <w:pStyle w:val="Heading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763ED5" w:rsidRPr="006A1B1E" w:rsidRDefault="00763ED5" w:rsidP="000654D4">
            <w:pPr>
              <w:pStyle w:val="Heading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763ED5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D5" w:rsidRPr="00A51D29" w:rsidRDefault="00763ED5" w:rsidP="004C00C4">
            <w:pPr>
              <w:pStyle w:val="NoSpacing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63ED5" w:rsidRPr="00753875" w:rsidRDefault="00763ED5" w:rsidP="004C00C4">
            <w:pPr>
              <w:pStyle w:val="NoSpacing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Ждиханов Р.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D5" w:rsidRPr="004C00C4" w:rsidRDefault="00763ED5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ED5" w:rsidRPr="00753875" w:rsidRDefault="00763ED5" w:rsidP="004C00C4">
            <w:pPr>
              <w:pStyle w:val="NoSpacing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Григорьев А.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D5" w:rsidRPr="004C00C4" w:rsidRDefault="00763ED5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ED5" w:rsidRPr="004C00C4" w:rsidRDefault="00763ED5" w:rsidP="004C00C4">
            <w:pPr>
              <w:pStyle w:val="NoSpacing"/>
              <w:rPr>
                <w:i/>
                <w:iCs/>
                <w:sz w:val="15"/>
                <w:szCs w:val="15"/>
              </w:rPr>
            </w:pPr>
          </w:p>
        </w:tc>
      </w:tr>
      <w:tr w:rsidR="00763ED5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3ED5" w:rsidRPr="00A51D29" w:rsidRDefault="00763ED5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763ED5" w:rsidRPr="004C00C4" w:rsidRDefault="00763ED5" w:rsidP="004C00C4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3ED5" w:rsidRPr="004C00C4" w:rsidRDefault="00763ED5" w:rsidP="004C00C4">
            <w:pPr>
              <w:pStyle w:val="NoSpacing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ED5" w:rsidRPr="00753875" w:rsidRDefault="00763ED5" w:rsidP="004C00C4">
            <w:pPr>
              <w:pStyle w:val="NoSpacing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63ED5" w:rsidRPr="004C00C4" w:rsidRDefault="00763ED5" w:rsidP="00212FF5">
            <w:pPr>
              <w:pStyle w:val="NoSpacing"/>
              <w:jc w:val="right"/>
              <w:rPr>
                <w:sz w:val="15"/>
                <w:szCs w:val="15"/>
              </w:rPr>
            </w:pPr>
          </w:p>
          <w:p w:rsidR="00763ED5" w:rsidRPr="004C00C4" w:rsidRDefault="00763ED5" w:rsidP="00212FF5">
            <w:pPr>
              <w:pStyle w:val="NoSpacing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763ED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63ED5" w:rsidRPr="004C00C4" w:rsidRDefault="00763ED5" w:rsidP="004C00C4">
                  <w:pPr>
                    <w:pStyle w:val="NoSpacing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63ED5" w:rsidRPr="004C00C4" w:rsidRDefault="00763ED5" w:rsidP="004C00C4">
                  <w:pPr>
                    <w:pStyle w:val="NoSpacing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63ED5" w:rsidRPr="004C00C4" w:rsidRDefault="00763ED5" w:rsidP="004C00C4">
                  <w:pPr>
                    <w:pStyle w:val="NoSpacing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63ED5" w:rsidRPr="004C00C4" w:rsidRDefault="00763ED5" w:rsidP="004C00C4">
                  <w:pPr>
                    <w:pStyle w:val="NoSpacing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763ED5" w:rsidRPr="004C00C4" w:rsidRDefault="00763ED5" w:rsidP="004C00C4">
            <w:pPr>
              <w:pStyle w:val="NoSpacing"/>
              <w:rPr>
                <w:sz w:val="15"/>
                <w:szCs w:val="15"/>
              </w:rPr>
            </w:pPr>
          </w:p>
        </w:tc>
      </w:tr>
    </w:tbl>
    <w:p w:rsidR="00763ED5" w:rsidRPr="00E74777" w:rsidRDefault="00763ED5" w:rsidP="00BF73C6">
      <w:pPr>
        <w:pStyle w:val="NoSpacing"/>
        <w:rPr>
          <w:sz w:val="4"/>
        </w:rPr>
      </w:pPr>
      <w:r w:rsidRPr="00BF73C6">
        <w:rPr>
          <w:sz w:val="4"/>
        </w:rPr>
        <w:t xml:space="preserve"> </w:t>
      </w:r>
    </w:p>
    <w:p w:rsidR="00763ED5" w:rsidRPr="00E74777" w:rsidRDefault="00763ED5" w:rsidP="00BF73C6">
      <w:pPr>
        <w:pStyle w:val="NoSpacing"/>
        <w:rPr>
          <w:sz w:val="4"/>
        </w:rPr>
      </w:pPr>
    </w:p>
    <w:p w:rsidR="00763ED5" w:rsidRPr="00E74777" w:rsidRDefault="00763ED5" w:rsidP="00BF73C6">
      <w:pPr>
        <w:pStyle w:val="NoSpacing"/>
        <w:rPr>
          <w:sz w:val="4"/>
        </w:rPr>
      </w:pPr>
    </w:p>
    <w:p w:rsidR="00763ED5" w:rsidRPr="00E74777" w:rsidRDefault="00763ED5" w:rsidP="00BF73C6">
      <w:pPr>
        <w:pStyle w:val="NoSpacing"/>
        <w:rPr>
          <w:sz w:val="4"/>
        </w:rPr>
      </w:pPr>
    </w:p>
    <w:p w:rsidR="00763ED5" w:rsidRPr="00E74777" w:rsidRDefault="00763ED5" w:rsidP="00BF73C6">
      <w:pPr>
        <w:pStyle w:val="NoSpacing"/>
        <w:rPr>
          <w:sz w:val="4"/>
        </w:rPr>
      </w:pPr>
    </w:p>
    <w:p w:rsidR="00763ED5" w:rsidRPr="00E74777" w:rsidRDefault="00763ED5" w:rsidP="00BF73C6">
      <w:pPr>
        <w:pStyle w:val="NoSpacing"/>
        <w:rPr>
          <w:sz w:val="4"/>
        </w:rPr>
      </w:pPr>
    </w:p>
    <w:sectPr w:rsidR="00763ED5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6E89"/>
    <w:rsid w:val="000413CD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A8D"/>
    <w:rsid w:val="000A5F94"/>
    <w:rsid w:val="000A736C"/>
    <w:rsid w:val="000B3B36"/>
    <w:rsid w:val="000B4FB2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97CF9"/>
    <w:rsid w:val="001A0461"/>
    <w:rsid w:val="001A475F"/>
    <w:rsid w:val="001B041C"/>
    <w:rsid w:val="001B4FEC"/>
    <w:rsid w:val="001B7694"/>
    <w:rsid w:val="001C2A6E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657A5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D1193"/>
    <w:rsid w:val="002D3CE2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0752"/>
    <w:rsid w:val="00382875"/>
    <w:rsid w:val="00393378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3A50"/>
    <w:rsid w:val="00495037"/>
    <w:rsid w:val="004A7879"/>
    <w:rsid w:val="004B6EBC"/>
    <w:rsid w:val="004C00C4"/>
    <w:rsid w:val="004C40EF"/>
    <w:rsid w:val="004C578E"/>
    <w:rsid w:val="004C63EE"/>
    <w:rsid w:val="004C7262"/>
    <w:rsid w:val="004C7A84"/>
    <w:rsid w:val="004E25B0"/>
    <w:rsid w:val="004F4CCB"/>
    <w:rsid w:val="00512F49"/>
    <w:rsid w:val="0052386B"/>
    <w:rsid w:val="0053185C"/>
    <w:rsid w:val="005400DD"/>
    <w:rsid w:val="00542ECE"/>
    <w:rsid w:val="005437F4"/>
    <w:rsid w:val="00557320"/>
    <w:rsid w:val="00571EDF"/>
    <w:rsid w:val="005725FC"/>
    <w:rsid w:val="00582502"/>
    <w:rsid w:val="00582C2A"/>
    <w:rsid w:val="00586CAB"/>
    <w:rsid w:val="00591BAC"/>
    <w:rsid w:val="00594F70"/>
    <w:rsid w:val="00597828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751C2"/>
    <w:rsid w:val="00675905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3ED5"/>
    <w:rsid w:val="00767BB7"/>
    <w:rsid w:val="00780509"/>
    <w:rsid w:val="00793531"/>
    <w:rsid w:val="007A3DE5"/>
    <w:rsid w:val="007A66ED"/>
    <w:rsid w:val="007A7ECC"/>
    <w:rsid w:val="007B22D3"/>
    <w:rsid w:val="007B4253"/>
    <w:rsid w:val="007B76B7"/>
    <w:rsid w:val="007C4EC0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8596C"/>
    <w:rsid w:val="00886AD6"/>
    <w:rsid w:val="008A58DE"/>
    <w:rsid w:val="008B305F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60AD8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04C30"/>
    <w:rsid w:val="00A115D6"/>
    <w:rsid w:val="00A15B69"/>
    <w:rsid w:val="00A223D6"/>
    <w:rsid w:val="00A229CC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AF72A7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6BD3"/>
    <w:rsid w:val="00BC1BAD"/>
    <w:rsid w:val="00BC2213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419B"/>
    <w:rsid w:val="00C76FD2"/>
    <w:rsid w:val="00C774AB"/>
    <w:rsid w:val="00C85768"/>
    <w:rsid w:val="00C869D4"/>
    <w:rsid w:val="00CA3299"/>
    <w:rsid w:val="00CA43B4"/>
    <w:rsid w:val="00CC32B1"/>
    <w:rsid w:val="00CC4349"/>
    <w:rsid w:val="00CC4527"/>
    <w:rsid w:val="00CD240F"/>
    <w:rsid w:val="00CF2AB6"/>
    <w:rsid w:val="00CF494F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76A19"/>
    <w:rsid w:val="00D82DB0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26B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3DDB"/>
    <w:rsid w:val="00FA48E5"/>
    <w:rsid w:val="00FB53EE"/>
    <w:rsid w:val="00FD481F"/>
    <w:rsid w:val="00FE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TableGrid">
    <w:name w:val="Table Grid"/>
    <w:basedOn w:val="TableNormal"/>
    <w:uiPriority w:val="99"/>
    <w:rsid w:val="005437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2390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0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433</Words>
  <Characters>2472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Администратор</cp:lastModifiedBy>
  <cp:revision>14</cp:revision>
  <cp:lastPrinted>2018-05-09T07:21:00Z</cp:lastPrinted>
  <dcterms:created xsi:type="dcterms:W3CDTF">2019-05-31T08:23:00Z</dcterms:created>
  <dcterms:modified xsi:type="dcterms:W3CDTF">2019-05-31T09:50:00Z</dcterms:modified>
</cp:coreProperties>
</file>