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10" w:rsidRDefault="000A7510" w:rsidP="008034FE">
      <w:pPr>
        <w:pStyle w:val="NoSpacing"/>
      </w:pPr>
    </w:p>
    <w:p w:rsidR="000A7510" w:rsidRPr="008034FE" w:rsidRDefault="000A7510" w:rsidP="008034FE">
      <w:pPr>
        <w:pStyle w:val="NoSpacing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0A7510" w:rsidRPr="00643560" w:rsidTr="00582502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A7510" w:rsidRPr="008034FE" w:rsidRDefault="000A7510" w:rsidP="008034FE">
            <w:pPr>
              <w:pStyle w:val="NoSpacing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A7510" w:rsidRPr="00643560" w:rsidRDefault="000A7510" w:rsidP="00643560">
            <w:pPr>
              <w:pStyle w:val="NoSpacing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A7510" w:rsidRPr="00643560" w:rsidRDefault="000A7510" w:rsidP="00A51D29">
            <w:pPr>
              <w:pStyle w:val="NoSpacing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bookmarkStart w:id="0" w:name="_GoBack"/>
            <w:bookmarkEnd w:id="0"/>
            <w:r>
              <w:rPr>
                <w:sz w:val="16"/>
              </w:rPr>
              <w:t>09</w:t>
            </w:r>
            <w:r w:rsidRPr="00643560">
              <w:rPr>
                <w:sz w:val="16"/>
              </w:rPr>
              <w:t xml:space="preserve"> год рождения</w:t>
            </w:r>
          </w:p>
        </w:tc>
      </w:tr>
      <w:tr w:rsidR="000A7510" w:rsidRPr="00643560" w:rsidTr="00582502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0A7510" w:rsidRPr="00643560" w:rsidRDefault="000A7510" w:rsidP="00643560">
            <w:pPr>
              <w:pStyle w:val="NoSpacing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A7510" w:rsidRPr="00643560" w:rsidRDefault="000A7510" w:rsidP="00F24265">
            <w:pPr>
              <w:pStyle w:val="NoSpacing"/>
              <w:ind w:right="-108"/>
              <w:rPr>
                <w:sz w:val="18"/>
              </w:rPr>
            </w:pPr>
            <w:r>
              <w:rPr>
                <w:b/>
                <w:sz w:val="18"/>
              </w:rPr>
              <w:t>Турнир по хоккею с шайбой «Лидеры хоккея» среди юношей 2009 гр и моложе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0A7510" w:rsidRPr="00643560" w:rsidRDefault="000A7510" w:rsidP="00643560">
            <w:pPr>
              <w:pStyle w:val="NoSpacing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0A7510" w:rsidRPr="00643560" w:rsidRDefault="000A7510" w:rsidP="00656389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29.12.2018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0A7510" w:rsidRPr="00643560" w:rsidRDefault="000A7510" w:rsidP="00601800">
            <w:pPr>
              <w:pStyle w:val="NoSpacing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0A7510" w:rsidRPr="00643560" w:rsidRDefault="000A7510" w:rsidP="00A51D29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0A7510" w:rsidRPr="00643560" w:rsidTr="00582502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A7510" w:rsidRPr="00643560" w:rsidRDefault="000A7510" w:rsidP="00643560">
            <w:pPr>
              <w:pStyle w:val="NoSpacing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A7510" w:rsidRPr="00643560" w:rsidRDefault="000A7510" w:rsidP="00F95599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ЛСК «Лидер» г.Ивантеевка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A7510" w:rsidRPr="00643560" w:rsidRDefault="000A7510" w:rsidP="00643560">
            <w:pPr>
              <w:pStyle w:val="NoSpacing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0A7510" w:rsidRPr="00643560" w:rsidRDefault="000A7510" w:rsidP="00B63C84">
            <w:pPr>
              <w:pStyle w:val="NoSpacing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13:00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0A7510" w:rsidRPr="00643560" w:rsidRDefault="000A7510" w:rsidP="00643560">
            <w:pPr>
              <w:pStyle w:val="NoSpacing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0A7510" w:rsidRPr="00643560" w:rsidRDefault="000A7510" w:rsidP="00A51D29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50 </w:t>
            </w:r>
            <w:r w:rsidRPr="00643560">
              <w:rPr>
                <w:sz w:val="18"/>
              </w:rPr>
              <w:t>чел.</w:t>
            </w:r>
          </w:p>
        </w:tc>
      </w:tr>
      <w:tr w:rsidR="000A7510" w:rsidRPr="00643560" w:rsidTr="00582502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0A7510" w:rsidRPr="008034FE" w:rsidRDefault="000A7510" w:rsidP="003029DD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«А» «Олимпиец» г. Балашиха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0A7510" w:rsidRPr="008034FE" w:rsidRDefault="000A7510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0A7510" w:rsidRPr="008034FE" w:rsidRDefault="000A7510" w:rsidP="00643560">
            <w:pPr>
              <w:pStyle w:val="NoSpacing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0A7510" w:rsidRPr="00BF73C6" w:rsidTr="00582502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A7510" w:rsidRPr="00BF73C6" w:rsidRDefault="000A751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0A7510" w:rsidRPr="00BF73C6" w:rsidRDefault="000A7510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0A7510" w:rsidRPr="00BF73C6" w:rsidRDefault="000A751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A7510" w:rsidRPr="00BF73C6" w:rsidRDefault="000A751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A7510" w:rsidRPr="00BF73C6" w:rsidRDefault="000A751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0A7510" w:rsidRPr="00BF73C6" w:rsidRDefault="000A7510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0A7510" w:rsidRPr="00BF73C6" w:rsidRDefault="000A751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A7510" w:rsidRPr="00BF73C6" w:rsidRDefault="000A751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0A7510" w:rsidRPr="00BF73C6" w:rsidRDefault="000A7510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A7510" w:rsidRPr="00BF73C6" w:rsidRDefault="000A7510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0A7510" w:rsidRPr="00BF73C6" w:rsidRDefault="000A7510" w:rsidP="00643560">
            <w:pPr>
              <w:pStyle w:val="NoSpacing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0A7510" w:rsidRPr="00BF73C6" w:rsidRDefault="000A7510" w:rsidP="00643560">
            <w:pPr>
              <w:pStyle w:val="NoSpacing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0A7510" w:rsidRPr="00BF73C6" w:rsidRDefault="000A751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0A7510" w:rsidRPr="00BF73C6" w:rsidRDefault="000A751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0A7510" w:rsidRPr="00BF73C6" w:rsidRDefault="000A751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A7510" w:rsidRPr="00BF73C6" w:rsidTr="0058250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7510" w:rsidRPr="00BF73C6" w:rsidRDefault="000A7510" w:rsidP="00626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412" w:type="dxa"/>
            <w:gridSpan w:val="2"/>
          </w:tcPr>
          <w:p w:rsidR="000A7510" w:rsidRPr="00BF73C6" w:rsidRDefault="000A7510" w:rsidP="00626A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Баканёв Тимофей</w:t>
            </w:r>
          </w:p>
        </w:tc>
        <w:tc>
          <w:tcPr>
            <w:tcW w:w="388" w:type="dxa"/>
          </w:tcPr>
          <w:p w:rsidR="000A7510" w:rsidRPr="00BF73C6" w:rsidRDefault="000A7510" w:rsidP="00626A8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7510" w:rsidRPr="00BF73C6" w:rsidRDefault="000A7510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7510" w:rsidRPr="00382875" w:rsidRDefault="000A751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0A7510" w:rsidRPr="00451E7D" w:rsidRDefault="000A751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</w:t>
            </w:r>
          </w:p>
        </w:tc>
        <w:tc>
          <w:tcPr>
            <w:tcW w:w="572" w:type="dxa"/>
            <w:gridSpan w:val="2"/>
          </w:tcPr>
          <w:p w:rsidR="000A7510" w:rsidRPr="00451E7D" w:rsidRDefault="000A751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7510" w:rsidRPr="00451E7D" w:rsidRDefault="000A75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429" w:type="dxa"/>
            <w:gridSpan w:val="3"/>
          </w:tcPr>
          <w:p w:rsidR="000A7510" w:rsidRPr="00451E7D" w:rsidRDefault="000A75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A7510" w:rsidRPr="00451E7D" w:rsidRDefault="000A75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7510" w:rsidRPr="00451E7D" w:rsidRDefault="000A7510" w:rsidP="00AD157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7510" w:rsidRPr="00451E7D" w:rsidRDefault="000A7510" w:rsidP="00AD157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510" w:rsidRPr="00451E7D" w:rsidRDefault="000A75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7510" w:rsidRPr="00451E7D" w:rsidRDefault="000A75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</w:tr>
      <w:tr w:rsidR="000A7510" w:rsidRPr="00BF73C6" w:rsidTr="0058250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7510" w:rsidRPr="00BF73C6" w:rsidRDefault="000A7510" w:rsidP="00626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3412" w:type="dxa"/>
            <w:gridSpan w:val="2"/>
          </w:tcPr>
          <w:p w:rsidR="000A7510" w:rsidRPr="00BF73C6" w:rsidRDefault="000A7510" w:rsidP="00626A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Булатов Даниил</w:t>
            </w:r>
          </w:p>
        </w:tc>
        <w:tc>
          <w:tcPr>
            <w:tcW w:w="388" w:type="dxa"/>
          </w:tcPr>
          <w:p w:rsidR="000A7510" w:rsidRPr="00BF73C6" w:rsidRDefault="000A7510" w:rsidP="00626A84">
            <w:pPr>
              <w:spacing w:after="0" w:line="240" w:lineRule="auto"/>
              <w:ind w:left="-8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7510" w:rsidRPr="00BF73C6" w:rsidRDefault="000A7510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7510" w:rsidRPr="00382875" w:rsidRDefault="000A751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0A7510" w:rsidRPr="00451E7D" w:rsidRDefault="000A751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</w:t>
            </w:r>
          </w:p>
        </w:tc>
        <w:tc>
          <w:tcPr>
            <w:tcW w:w="572" w:type="dxa"/>
            <w:gridSpan w:val="2"/>
          </w:tcPr>
          <w:p w:rsidR="000A7510" w:rsidRPr="00451E7D" w:rsidRDefault="000A751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7510" w:rsidRPr="00582502" w:rsidRDefault="000A75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</w:t>
            </w:r>
          </w:p>
        </w:tc>
        <w:tc>
          <w:tcPr>
            <w:tcW w:w="429" w:type="dxa"/>
            <w:gridSpan w:val="3"/>
          </w:tcPr>
          <w:p w:rsidR="000A7510" w:rsidRPr="00582502" w:rsidRDefault="000A75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A7510" w:rsidRPr="00582502" w:rsidRDefault="000A75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7510" w:rsidRPr="00582502" w:rsidRDefault="000A7510" w:rsidP="00AD157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7510" w:rsidRPr="00582502" w:rsidRDefault="000A7510" w:rsidP="00AD157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510" w:rsidRPr="00582502" w:rsidRDefault="000A75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7510" w:rsidRPr="00582502" w:rsidRDefault="000A75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</w:tr>
      <w:tr w:rsidR="000A7510" w:rsidRPr="00BF73C6" w:rsidTr="0058250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7510" w:rsidRPr="00BF73C6" w:rsidRDefault="000A7510" w:rsidP="00626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12" w:type="dxa"/>
            <w:gridSpan w:val="2"/>
          </w:tcPr>
          <w:p w:rsidR="000A7510" w:rsidRPr="00BF73C6" w:rsidRDefault="000A7510" w:rsidP="00626A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Гончаров Максим</w:t>
            </w:r>
          </w:p>
        </w:tc>
        <w:tc>
          <w:tcPr>
            <w:tcW w:w="388" w:type="dxa"/>
          </w:tcPr>
          <w:p w:rsidR="000A7510" w:rsidRPr="00BF73C6" w:rsidRDefault="000A7510" w:rsidP="00626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7510" w:rsidRPr="00BF73C6" w:rsidRDefault="000A7510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7510" w:rsidRPr="00382875" w:rsidRDefault="000A751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0A7510" w:rsidRPr="00B15405" w:rsidRDefault="000A751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572" w:type="dxa"/>
            <w:gridSpan w:val="2"/>
          </w:tcPr>
          <w:p w:rsidR="000A7510" w:rsidRPr="00B15405" w:rsidRDefault="000A751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7510" w:rsidRPr="00B15405" w:rsidRDefault="000A75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429" w:type="dxa"/>
            <w:gridSpan w:val="3"/>
          </w:tcPr>
          <w:p w:rsidR="000A7510" w:rsidRPr="00B15405" w:rsidRDefault="000A75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A7510" w:rsidRPr="00B15405" w:rsidRDefault="000A75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7510" w:rsidRPr="00B15405" w:rsidRDefault="000A75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7510" w:rsidRPr="00B15405" w:rsidRDefault="000A75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510" w:rsidRPr="00B15405" w:rsidRDefault="000A75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7510" w:rsidRPr="00B15405" w:rsidRDefault="000A75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</w:t>
            </w:r>
          </w:p>
        </w:tc>
      </w:tr>
      <w:tr w:rsidR="000A751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7510" w:rsidRPr="00BF73C6" w:rsidRDefault="000A7510" w:rsidP="00626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</w:tcPr>
          <w:p w:rsidR="000A7510" w:rsidRPr="00BF73C6" w:rsidRDefault="000A7510" w:rsidP="00626A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Бусурин Михаил</w:t>
            </w:r>
          </w:p>
        </w:tc>
        <w:tc>
          <w:tcPr>
            <w:tcW w:w="388" w:type="dxa"/>
          </w:tcPr>
          <w:p w:rsidR="000A7510" w:rsidRPr="00BF73C6" w:rsidRDefault="000A7510" w:rsidP="00626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7510" w:rsidRPr="00BF73C6" w:rsidRDefault="000A7510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7510" w:rsidRPr="00382875" w:rsidRDefault="000A751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7510" w:rsidRPr="00382875" w:rsidRDefault="000A751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7510" w:rsidRPr="00382875" w:rsidRDefault="000A751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7510" w:rsidRPr="00382875" w:rsidRDefault="000A751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7510" w:rsidRPr="00B15405" w:rsidRDefault="000A75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7510" w:rsidRPr="00B15405" w:rsidRDefault="000A75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7510" w:rsidRPr="00B15405" w:rsidRDefault="000A75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7510" w:rsidRPr="00B15405" w:rsidRDefault="000A75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7510" w:rsidRPr="00B15405" w:rsidRDefault="000A75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510" w:rsidRPr="00B15405" w:rsidRDefault="000A75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7510" w:rsidRPr="00B15405" w:rsidRDefault="000A75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0A751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7510" w:rsidRPr="00BF73C6" w:rsidRDefault="000A7510" w:rsidP="00626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12" w:type="dxa"/>
            <w:gridSpan w:val="2"/>
          </w:tcPr>
          <w:p w:rsidR="000A7510" w:rsidRPr="00BF73C6" w:rsidRDefault="000A7510" w:rsidP="00626A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Егор</w:t>
            </w:r>
          </w:p>
        </w:tc>
        <w:tc>
          <w:tcPr>
            <w:tcW w:w="388" w:type="dxa"/>
          </w:tcPr>
          <w:p w:rsidR="000A7510" w:rsidRPr="00BF73C6" w:rsidRDefault="000A7510" w:rsidP="00626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7510" w:rsidRPr="00BF73C6" w:rsidRDefault="000A7510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7510" w:rsidRPr="00C67E3C" w:rsidRDefault="000A75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7510" w:rsidRPr="00C67E3C" w:rsidRDefault="000A75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7510" w:rsidRPr="00C67E3C" w:rsidRDefault="000A75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7510" w:rsidRPr="00C67E3C" w:rsidRDefault="000A75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7510" w:rsidRPr="00C67E3C" w:rsidRDefault="000A75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510" w:rsidRPr="00C67E3C" w:rsidRDefault="000A75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7510" w:rsidRPr="00C67E3C" w:rsidRDefault="000A75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0A751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7510" w:rsidRPr="00BF73C6" w:rsidRDefault="000A7510" w:rsidP="00626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12" w:type="dxa"/>
            <w:gridSpan w:val="2"/>
          </w:tcPr>
          <w:p w:rsidR="000A7510" w:rsidRPr="00BF73C6" w:rsidRDefault="000A7510" w:rsidP="00626A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Рожков Александр</w:t>
            </w:r>
          </w:p>
        </w:tc>
        <w:tc>
          <w:tcPr>
            <w:tcW w:w="388" w:type="dxa"/>
          </w:tcPr>
          <w:p w:rsidR="000A7510" w:rsidRPr="00BF73C6" w:rsidRDefault="000A7510" w:rsidP="00626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7510" w:rsidRPr="00BF73C6" w:rsidRDefault="000A7510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7510" w:rsidRPr="00B507A1" w:rsidRDefault="000A75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7510" w:rsidRPr="00B507A1" w:rsidRDefault="000A75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7510" w:rsidRPr="00B507A1" w:rsidRDefault="000A75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7510" w:rsidRPr="00B507A1" w:rsidRDefault="000A75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7510" w:rsidRPr="00B507A1" w:rsidRDefault="000A75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510" w:rsidRPr="00B507A1" w:rsidRDefault="000A75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7510" w:rsidRPr="00B507A1" w:rsidRDefault="000A75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0A751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7510" w:rsidRPr="00BF73C6" w:rsidRDefault="000A7510" w:rsidP="00626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12" w:type="dxa"/>
            <w:gridSpan w:val="2"/>
          </w:tcPr>
          <w:p w:rsidR="000A7510" w:rsidRPr="00BF73C6" w:rsidRDefault="000A7510" w:rsidP="00626A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Качимский Игорь</w:t>
            </w:r>
          </w:p>
        </w:tc>
        <w:tc>
          <w:tcPr>
            <w:tcW w:w="388" w:type="dxa"/>
          </w:tcPr>
          <w:p w:rsidR="000A7510" w:rsidRPr="00BF73C6" w:rsidRDefault="000A7510" w:rsidP="00626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7510" w:rsidRPr="00BF73C6" w:rsidRDefault="000A7510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7510" w:rsidRPr="00BF73C6" w:rsidTr="0058250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7510" w:rsidRPr="00BF73C6" w:rsidRDefault="000A7510" w:rsidP="00626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412" w:type="dxa"/>
            <w:gridSpan w:val="2"/>
          </w:tcPr>
          <w:p w:rsidR="000A7510" w:rsidRPr="00BF73C6" w:rsidRDefault="000A7510" w:rsidP="00626A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Кривоносов Арсений</w:t>
            </w:r>
          </w:p>
        </w:tc>
        <w:tc>
          <w:tcPr>
            <w:tcW w:w="388" w:type="dxa"/>
          </w:tcPr>
          <w:p w:rsidR="000A7510" w:rsidRPr="00BF73C6" w:rsidRDefault="000A7510" w:rsidP="00626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7510" w:rsidRPr="00BF73C6" w:rsidRDefault="000A7510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751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7510" w:rsidRPr="00BF73C6" w:rsidRDefault="000A7510" w:rsidP="00626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412" w:type="dxa"/>
            <w:gridSpan w:val="2"/>
          </w:tcPr>
          <w:p w:rsidR="000A7510" w:rsidRPr="00BF73C6" w:rsidRDefault="000A7510" w:rsidP="00626A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Широченков Максим                                   К</w:t>
            </w:r>
          </w:p>
        </w:tc>
        <w:tc>
          <w:tcPr>
            <w:tcW w:w="388" w:type="dxa"/>
          </w:tcPr>
          <w:p w:rsidR="000A7510" w:rsidRPr="00BF73C6" w:rsidRDefault="000A7510" w:rsidP="00626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7510" w:rsidRPr="00BF73C6" w:rsidRDefault="000A7510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751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7510" w:rsidRPr="00BF73C6" w:rsidRDefault="000A7510" w:rsidP="00626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412" w:type="dxa"/>
            <w:gridSpan w:val="2"/>
          </w:tcPr>
          <w:p w:rsidR="000A7510" w:rsidRPr="00BF73C6" w:rsidRDefault="000A7510" w:rsidP="00626A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Аверченков Александр</w:t>
            </w:r>
          </w:p>
        </w:tc>
        <w:tc>
          <w:tcPr>
            <w:tcW w:w="388" w:type="dxa"/>
          </w:tcPr>
          <w:p w:rsidR="000A7510" w:rsidRPr="00BF73C6" w:rsidRDefault="000A7510" w:rsidP="00626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7510" w:rsidRPr="00BF73C6" w:rsidRDefault="000A7510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751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7510" w:rsidRPr="00BF73C6" w:rsidRDefault="000A7510" w:rsidP="00626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412" w:type="dxa"/>
            <w:gridSpan w:val="2"/>
          </w:tcPr>
          <w:p w:rsidR="000A7510" w:rsidRPr="00BF73C6" w:rsidRDefault="000A7510" w:rsidP="00626A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Рожков Сергей</w:t>
            </w:r>
          </w:p>
        </w:tc>
        <w:tc>
          <w:tcPr>
            <w:tcW w:w="388" w:type="dxa"/>
          </w:tcPr>
          <w:p w:rsidR="000A7510" w:rsidRPr="00BF73C6" w:rsidRDefault="000A7510" w:rsidP="00626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7510" w:rsidRPr="00BF73C6" w:rsidRDefault="000A7510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751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7510" w:rsidRPr="00BF73C6" w:rsidRDefault="000A7510" w:rsidP="00626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412" w:type="dxa"/>
            <w:gridSpan w:val="2"/>
          </w:tcPr>
          <w:p w:rsidR="000A7510" w:rsidRPr="00BF73C6" w:rsidRDefault="000A7510" w:rsidP="00626A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Черепанов Егор</w:t>
            </w:r>
          </w:p>
        </w:tc>
        <w:tc>
          <w:tcPr>
            <w:tcW w:w="388" w:type="dxa"/>
          </w:tcPr>
          <w:p w:rsidR="000A7510" w:rsidRPr="00BF73C6" w:rsidRDefault="000A7510" w:rsidP="00626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7510" w:rsidRPr="00BF73C6" w:rsidRDefault="000A7510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751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7510" w:rsidRPr="00BF73C6" w:rsidRDefault="000A7510" w:rsidP="00626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412" w:type="dxa"/>
            <w:gridSpan w:val="2"/>
          </w:tcPr>
          <w:p w:rsidR="000A7510" w:rsidRPr="00BF73C6" w:rsidRDefault="000A7510" w:rsidP="00626A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Чалов Даниил</w:t>
            </w:r>
          </w:p>
        </w:tc>
        <w:tc>
          <w:tcPr>
            <w:tcW w:w="388" w:type="dxa"/>
          </w:tcPr>
          <w:p w:rsidR="000A7510" w:rsidRPr="00BF73C6" w:rsidRDefault="000A7510" w:rsidP="00626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7510" w:rsidRPr="00BF73C6" w:rsidRDefault="000A7510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751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7510" w:rsidRPr="00BF73C6" w:rsidRDefault="000A7510" w:rsidP="00626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412" w:type="dxa"/>
            <w:gridSpan w:val="2"/>
          </w:tcPr>
          <w:p w:rsidR="000A7510" w:rsidRPr="00BF73C6" w:rsidRDefault="000A7510" w:rsidP="00626A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Науменко Сергей</w:t>
            </w:r>
          </w:p>
        </w:tc>
        <w:tc>
          <w:tcPr>
            <w:tcW w:w="388" w:type="dxa"/>
          </w:tcPr>
          <w:p w:rsidR="000A7510" w:rsidRPr="00BF73C6" w:rsidRDefault="000A7510" w:rsidP="00626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7510" w:rsidRPr="00BF73C6" w:rsidRDefault="000A7510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751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7510" w:rsidRPr="00BF73C6" w:rsidRDefault="000A7510" w:rsidP="00626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412" w:type="dxa"/>
            <w:gridSpan w:val="2"/>
          </w:tcPr>
          <w:p w:rsidR="000A7510" w:rsidRPr="00BF73C6" w:rsidRDefault="000A7510" w:rsidP="00626A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Фролов Михаил</w:t>
            </w:r>
          </w:p>
        </w:tc>
        <w:tc>
          <w:tcPr>
            <w:tcW w:w="388" w:type="dxa"/>
          </w:tcPr>
          <w:p w:rsidR="000A7510" w:rsidRPr="00BF73C6" w:rsidRDefault="000A7510" w:rsidP="00626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7510" w:rsidRPr="00BF73C6" w:rsidRDefault="000A7510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751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7510" w:rsidRPr="00BF73C6" w:rsidRDefault="000A7510" w:rsidP="00626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3412" w:type="dxa"/>
            <w:gridSpan w:val="2"/>
          </w:tcPr>
          <w:p w:rsidR="000A7510" w:rsidRPr="00BF73C6" w:rsidRDefault="000A7510" w:rsidP="00626A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Сизенко Даниил</w:t>
            </w:r>
          </w:p>
        </w:tc>
        <w:tc>
          <w:tcPr>
            <w:tcW w:w="388" w:type="dxa"/>
          </w:tcPr>
          <w:p w:rsidR="000A7510" w:rsidRPr="00BF73C6" w:rsidRDefault="000A7510" w:rsidP="00626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7510" w:rsidRPr="00BF73C6" w:rsidRDefault="000A7510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7510" w:rsidRPr="00BF73C6" w:rsidTr="00A95CC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7510" w:rsidRPr="00BF73C6" w:rsidRDefault="000A7510" w:rsidP="00626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3412" w:type="dxa"/>
            <w:gridSpan w:val="2"/>
          </w:tcPr>
          <w:p w:rsidR="000A7510" w:rsidRPr="00BF73C6" w:rsidRDefault="000A7510" w:rsidP="00626A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Мжельский Артём</w:t>
            </w:r>
          </w:p>
        </w:tc>
        <w:tc>
          <w:tcPr>
            <w:tcW w:w="388" w:type="dxa"/>
          </w:tcPr>
          <w:p w:rsidR="000A7510" w:rsidRPr="00BF73C6" w:rsidRDefault="000A7510" w:rsidP="00626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7510" w:rsidRPr="00BF73C6" w:rsidRDefault="000A7510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7510" w:rsidRPr="00BF73C6" w:rsidTr="00A95CC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7510" w:rsidRPr="00BF73C6" w:rsidRDefault="000A7510" w:rsidP="00626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412" w:type="dxa"/>
            <w:gridSpan w:val="2"/>
          </w:tcPr>
          <w:p w:rsidR="000A7510" w:rsidRPr="00BF73C6" w:rsidRDefault="000A7510" w:rsidP="00626A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Гусляков Илья</w:t>
            </w:r>
          </w:p>
        </w:tc>
        <w:tc>
          <w:tcPr>
            <w:tcW w:w="388" w:type="dxa"/>
          </w:tcPr>
          <w:p w:rsidR="000A7510" w:rsidRPr="00BF73C6" w:rsidRDefault="000A7510" w:rsidP="00626A8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7510" w:rsidRPr="00BF73C6" w:rsidRDefault="000A7510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751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A7510" w:rsidRPr="00954D96" w:rsidRDefault="000A7510" w:rsidP="00451E7D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0A7510" w:rsidRPr="00954D96" w:rsidRDefault="000A7510" w:rsidP="002104AB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0A7510" w:rsidRPr="00954D96" w:rsidRDefault="000A7510" w:rsidP="003266E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7510" w:rsidRPr="00BF73C6" w:rsidRDefault="000A7510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7510" w:rsidRPr="00BF73C6" w:rsidRDefault="000A75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751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7510" w:rsidRPr="00BF73C6" w:rsidRDefault="000A7510" w:rsidP="00451E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0A7510" w:rsidRPr="00BF73C6" w:rsidRDefault="000A7510" w:rsidP="004C40E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A7510" w:rsidRPr="00BF73C6" w:rsidRDefault="000A7510" w:rsidP="0032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7510" w:rsidRPr="00BF73C6" w:rsidRDefault="000A751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7510" w:rsidRPr="00BF73C6" w:rsidRDefault="000A751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7510" w:rsidRPr="00BF73C6" w:rsidRDefault="000A751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7510" w:rsidRPr="00BF73C6" w:rsidRDefault="000A751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7510" w:rsidRPr="00BF73C6" w:rsidRDefault="000A751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7510" w:rsidRPr="00BF73C6" w:rsidRDefault="000A751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7510" w:rsidRPr="00BF73C6" w:rsidRDefault="000A751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7510" w:rsidRPr="00BF73C6" w:rsidRDefault="000A751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7510" w:rsidRPr="00BF73C6" w:rsidRDefault="000A751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7510" w:rsidRPr="00BF73C6" w:rsidRDefault="000A751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7510" w:rsidRPr="00BF73C6" w:rsidRDefault="000A751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7510" w:rsidRPr="00BF73C6" w:rsidRDefault="000A751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7510" w:rsidRPr="00BF73C6" w:rsidRDefault="000A751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510" w:rsidRPr="00BF73C6" w:rsidRDefault="000A751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7510" w:rsidRPr="00BF73C6" w:rsidRDefault="000A751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751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7510" w:rsidRPr="00BF73C6" w:rsidRDefault="000A7510" w:rsidP="004C40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0A7510" w:rsidRPr="00BF73C6" w:rsidRDefault="000A7510" w:rsidP="004C40E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A7510" w:rsidRPr="00BF73C6" w:rsidRDefault="000A7510" w:rsidP="004C40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7510" w:rsidRPr="00BF73C6" w:rsidRDefault="000A751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7510" w:rsidRPr="00BF73C6" w:rsidRDefault="000A751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7510" w:rsidRPr="00BF73C6" w:rsidRDefault="000A751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7510" w:rsidRPr="00BF73C6" w:rsidRDefault="000A751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7510" w:rsidRPr="00BF73C6" w:rsidRDefault="000A751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7510" w:rsidRPr="00BF73C6" w:rsidRDefault="000A751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7510" w:rsidRPr="00BF73C6" w:rsidRDefault="000A751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7510" w:rsidRPr="00BF73C6" w:rsidRDefault="000A751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7510" w:rsidRPr="00BF73C6" w:rsidRDefault="000A751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7510" w:rsidRPr="00BF73C6" w:rsidRDefault="000A751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7510" w:rsidRPr="00BF73C6" w:rsidRDefault="000A751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7510" w:rsidRPr="00BF73C6" w:rsidRDefault="000A751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7510" w:rsidRPr="00BF73C6" w:rsidRDefault="000A751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510" w:rsidRPr="00BF73C6" w:rsidRDefault="000A751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7510" w:rsidRPr="00BF73C6" w:rsidRDefault="000A751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7510" w:rsidRPr="00643560" w:rsidTr="00582502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510" w:rsidRPr="00643560" w:rsidRDefault="000A7510" w:rsidP="003029DD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Сизенко Антон Николаевич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510" w:rsidRPr="00755533" w:rsidRDefault="000A7510" w:rsidP="00AA6C5F">
            <w:pPr>
              <w:pStyle w:val="NoSpacing"/>
              <w:rPr>
                <w:sz w:val="16"/>
              </w:rPr>
            </w:pPr>
          </w:p>
        </w:tc>
      </w:tr>
      <w:tr w:rsidR="000A7510" w:rsidRPr="008034FE" w:rsidTr="00582502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0A7510" w:rsidRPr="002D3CE2" w:rsidRDefault="000A7510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0A7510" w:rsidRPr="00643560" w:rsidTr="00582502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7510" w:rsidRPr="008034FE" w:rsidRDefault="000A7510" w:rsidP="00D327D6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«Белые медведи» г. Кимры 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7510" w:rsidRPr="008034FE" w:rsidRDefault="000A7510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7510" w:rsidRPr="008034FE" w:rsidRDefault="000A7510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0A7510" w:rsidRPr="00BF73C6" w:rsidTr="00582502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A7510" w:rsidRPr="00BF73C6" w:rsidRDefault="000A751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0A7510" w:rsidRPr="00BF73C6" w:rsidRDefault="000A7510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0A7510" w:rsidRPr="00BF73C6" w:rsidRDefault="000A751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A7510" w:rsidRPr="00BF73C6" w:rsidRDefault="000A751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0A7510" w:rsidRPr="00BF73C6" w:rsidRDefault="000A751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0A7510" w:rsidRPr="00BF73C6" w:rsidRDefault="000A751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0A7510" w:rsidRPr="00BF73C6" w:rsidRDefault="000A751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A7510" w:rsidRPr="00BF73C6" w:rsidRDefault="000A751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0A7510" w:rsidRPr="00BF73C6" w:rsidRDefault="000A751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A7510" w:rsidRPr="00BF73C6" w:rsidRDefault="000A751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0A7510" w:rsidRPr="00BF73C6" w:rsidRDefault="000A751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0A7510" w:rsidRPr="00BF73C6" w:rsidRDefault="000A7510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0A7510" w:rsidRPr="00BF73C6" w:rsidRDefault="000A751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0A7510" w:rsidRPr="00BF73C6" w:rsidRDefault="000A751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0A7510" w:rsidRPr="00BF73C6" w:rsidRDefault="000A7510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0A751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A7510" w:rsidRPr="00BF73C6" w:rsidRDefault="000A7510" w:rsidP="00626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33" w:type="dxa"/>
            <w:gridSpan w:val="3"/>
          </w:tcPr>
          <w:p w:rsidR="000A7510" w:rsidRPr="00BF73C6" w:rsidRDefault="000A7510" w:rsidP="00626A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Хасанов Семён</w:t>
            </w:r>
          </w:p>
        </w:tc>
        <w:tc>
          <w:tcPr>
            <w:tcW w:w="388" w:type="dxa"/>
          </w:tcPr>
          <w:p w:rsidR="000A7510" w:rsidRPr="00BF73C6" w:rsidRDefault="000A7510" w:rsidP="00626A8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7510" w:rsidRPr="00BF73C6" w:rsidRDefault="000A751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7510" w:rsidRPr="00382875" w:rsidRDefault="000A751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0A7510" w:rsidRPr="00382875" w:rsidRDefault="000A751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72" w:type="dxa"/>
            <w:gridSpan w:val="2"/>
          </w:tcPr>
          <w:p w:rsidR="000A7510" w:rsidRPr="00382875" w:rsidRDefault="000A751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7510" w:rsidRPr="00382875" w:rsidRDefault="000A7510" w:rsidP="00382875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7510" w:rsidRPr="00451E7D" w:rsidRDefault="000A75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</w:tcPr>
          <w:p w:rsidR="000A7510" w:rsidRPr="00451E7D" w:rsidRDefault="000A75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A7510" w:rsidRPr="00451E7D" w:rsidRDefault="000A75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7510" w:rsidRPr="00451E7D" w:rsidRDefault="000A75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7510" w:rsidRPr="00451E7D" w:rsidRDefault="000A75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510" w:rsidRPr="00451E7D" w:rsidRDefault="000A75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7510" w:rsidRPr="00451E7D" w:rsidRDefault="000A7510" w:rsidP="0080168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</w:tr>
      <w:tr w:rsidR="000A751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A7510" w:rsidRPr="00BF73C6" w:rsidRDefault="000A7510" w:rsidP="00626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33" w:type="dxa"/>
            <w:gridSpan w:val="3"/>
          </w:tcPr>
          <w:p w:rsidR="000A7510" w:rsidRPr="00BF73C6" w:rsidRDefault="000A7510" w:rsidP="00626A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Куликов Арсений</w:t>
            </w:r>
          </w:p>
        </w:tc>
        <w:tc>
          <w:tcPr>
            <w:tcW w:w="388" w:type="dxa"/>
          </w:tcPr>
          <w:p w:rsidR="000A7510" w:rsidRPr="00BF73C6" w:rsidRDefault="000A7510" w:rsidP="00626A84">
            <w:pPr>
              <w:spacing w:after="0" w:line="240" w:lineRule="auto"/>
              <w:ind w:left="-8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7510" w:rsidRPr="00BF73C6" w:rsidRDefault="000A751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7510" w:rsidRPr="006F54BB" w:rsidRDefault="000A751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6F54B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7510" w:rsidRPr="00BF73C6" w:rsidRDefault="000A7510" w:rsidP="00CA32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0A7510" w:rsidRPr="006F54BB" w:rsidRDefault="000A751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6F54BB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572" w:type="dxa"/>
            <w:gridSpan w:val="2"/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7510" w:rsidRPr="00451E7D" w:rsidRDefault="000A75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429" w:type="dxa"/>
            <w:gridSpan w:val="3"/>
          </w:tcPr>
          <w:p w:rsidR="000A7510" w:rsidRPr="00451E7D" w:rsidRDefault="000A75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A7510" w:rsidRPr="00451E7D" w:rsidRDefault="000A75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7510" w:rsidRPr="00451E7D" w:rsidRDefault="000A75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7510" w:rsidRPr="00451E7D" w:rsidRDefault="000A75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510" w:rsidRPr="00451E7D" w:rsidRDefault="000A75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7510" w:rsidRPr="00451E7D" w:rsidRDefault="000A75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</w:t>
            </w:r>
          </w:p>
        </w:tc>
      </w:tr>
      <w:tr w:rsidR="000A751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A7510" w:rsidRPr="00BF73C6" w:rsidRDefault="000A7510" w:rsidP="00626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33" w:type="dxa"/>
            <w:gridSpan w:val="3"/>
          </w:tcPr>
          <w:p w:rsidR="000A7510" w:rsidRPr="00BF73C6" w:rsidRDefault="000A7510" w:rsidP="00626A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Праведников Сергей</w:t>
            </w:r>
          </w:p>
        </w:tc>
        <w:tc>
          <w:tcPr>
            <w:tcW w:w="388" w:type="dxa"/>
          </w:tcPr>
          <w:p w:rsidR="000A7510" w:rsidRPr="00BF73C6" w:rsidRDefault="000A7510" w:rsidP="00626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7510" w:rsidRPr="00BF73C6" w:rsidRDefault="000A7510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7510" w:rsidRPr="006F54BB" w:rsidRDefault="000A751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6F54B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0A7510" w:rsidRPr="006F54BB" w:rsidRDefault="000A751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6F54BB">
              <w:rPr>
                <w:b/>
                <w:sz w:val="18"/>
                <w:szCs w:val="18"/>
              </w:rPr>
              <w:t>91</w:t>
            </w:r>
          </w:p>
        </w:tc>
        <w:tc>
          <w:tcPr>
            <w:tcW w:w="572" w:type="dxa"/>
            <w:gridSpan w:val="2"/>
          </w:tcPr>
          <w:p w:rsidR="000A7510" w:rsidRPr="006F54BB" w:rsidRDefault="000A751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6F54BB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7510" w:rsidRPr="006F54BB" w:rsidRDefault="000A751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6F54BB">
              <w:rPr>
                <w:b/>
                <w:sz w:val="18"/>
                <w:szCs w:val="18"/>
              </w:rPr>
              <w:t>44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7510" w:rsidRPr="00610663" w:rsidRDefault="000A75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429" w:type="dxa"/>
            <w:gridSpan w:val="3"/>
          </w:tcPr>
          <w:p w:rsidR="000A7510" w:rsidRPr="00610663" w:rsidRDefault="000A75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0A7510" w:rsidRPr="00610663" w:rsidRDefault="000A75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0A7510" w:rsidRPr="00610663" w:rsidRDefault="000A75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0A7510" w:rsidRPr="00610663" w:rsidRDefault="000A75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510" w:rsidRPr="00610663" w:rsidRDefault="000A75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7510" w:rsidRPr="00610663" w:rsidRDefault="000A75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</w:tr>
      <w:tr w:rsidR="000A751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A7510" w:rsidRPr="00BF73C6" w:rsidRDefault="000A7510" w:rsidP="00626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433" w:type="dxa"/>
            <w:gridSpan w:val="3"/>
          </w:tcPr>
          <w:p w:rsidR="000A7510" w:rsidRPr="00BF73C6" w:rsidRDefault="000A7510" w:rsidP="00626A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Кубанков Денис                                             К</w:t>
            </w:r>
          </w:p>
        </w:tc>
        <w:tc>
          <w:tcPr>
            <w:tcW w:w="388" w:type="dxa"/>
          </w:tcPr>
          <w:p w:rsidR="000A7510" w:rsidRPr="00BF73C6" w:rsidRDefault="000A7510" w:rsidP="00626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7510" w:rsidRPr="00BF73C6" w:rsidRDefault="000A7510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7510" w:rsidRPr="00C35938" w:rsidRDefault="000A751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C35938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0A7510" w:rsidRPr="00C35938" w:rsidRDefault="000A751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</w:t>
            </w:r>
          </w:p>
        </w:tc>
        <w:tc>
          <w:tcPr>
            <w:tcW w:w="572" w:type="dxa"/>
            <w:gridSpan w:val="2"/>
          </w:tcPr>
          <w:p w:rsidR="000A7510" w:rsidRPr="00C35938" w:rsidRDefault="000A751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C35938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7510" w:rsidRPr="00B507A1" w:rsidRDefault="000A75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</w:tcPr>
          <w:p w:rsidR="000A7510" w:rsidRPr="00B507A1" w:rsidRDefault="000A75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A7510" w:rsidRPr="00B507A1" w:rsidRDefault="000A75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0A7510" w:rsidRPr="00B507A1" w:rsidRDefault="000A75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0A7510" w:rsidRPr="00B507A1" w:rsidRDefault="000A75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510" w:rsidRPr="00B507A1" w:rsidRDefault="000A75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7510" w:rsidRPr="00B507A1" w:rsidRDefault="000A75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</w:tr>
      <w:tr w:rsidR="000A751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A7510" w:rsidRPr="00BF73C6" w:rsidRDefault="000A7510" w:rsidP="00626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433" w:type="dxa"/>
            <w:gridSpan w:val="3"/>
          </w:tcPr>
          <w:p w:rsidR="000A7510" w:rsidRPr="00BF73C6" w:rsidRDefault="000A7510" w:rsidP="00626A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Соболь Михаил</w:t>
            </w:r>
          </w:p>
        </w:tc>
        <w:tc>
          <w:tcPr>
            <w:tcW w:w="388" w:type="dxa"/>
          </w:tcPr>
          <w:p w:rsidR="000A7510" w:rsidRPr="00BF73C6" w:rsidRDefault="000A7510" w:rsidP="00626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7510" w:rsidRPr="00BF73C6" w:rsidRDefault="000A7510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7510" w:rsidRPr="001F1072" w:rsidRDefault="000A751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1F107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0A7510" w:rsidRPr="001F1072" w:rsidRDefault="000A751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1F1072">
              <w:rPr>
                <w:b/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0A7510" w:rsidRPr="001F1072" w:rsidRDefault="000A751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1F107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7510" w:rsidRPr="003E7C3A" w:rsidRDefault="000A75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7510" w:rsidRPr="003E7C3A" w:rsidRDefault="000A75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0A7510" w:rsidRPr="003E7C3A" w:rsidRDefault="000A75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0A7510" w:rsidRPr="003E7C3A" w:rsidRDefault="000A75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7510" w:rsidRPr="003E7C3A" w:rsidRDefault="000A75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510" w:rsidRPr="003E7C3A" w:rsidRDefault="000A75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7510" w:rsidRPr="003E7C3A" w:rsidRDefault="000A75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0A751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A7510" w:rsidRPr="00BF73C6" w:rsidRDefault="000A7510" w:rsidP="00626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33" w:type="dxa"/>
            <w:gridSpan w:val="3"/>
          </w:tcPr>
          <w:p w:rsidR="000A7510" w:rsidRPr="00BF73C6" w:rsidRDefault="000A7510" w:rsidP="00626A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Гусаков Илья</w:t>
            </w:r>
          </w:p>
        </w:tc>
        <w:tc>
          <w:tcPr>
            <w:tcW w:w="388" w:type="dxa"/>
          </w:tcPr>
          <w:p w:rsidR="000A7510" w:rsidRPr="00BF73C6" w:rsidRDefault="000A7510" w:rsidP="00626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7510" w:rsidRPr="00BF73C6" w:rsidRDefault="000A7510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7510" w:rsidRPr="001F1072" w:rsidRDefault="000A751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1F107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0A7510" w:rsidRPr="00587BDF" w:rsidRDefault="000A751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587BDF">
              <w:rPr>
                <w:b/>
                <w:sz w:val="18"/>
                <w:szCs w:val="18"/>
              </w:rPr>
              <w:t>76</w:t>
            </w:r>
          </w:p>
        </w:tc>
        <w:tc>
          <w:tcPr>
            <w:tcW w:w="572" w:type="dxa"/>
            <w:gridSpan w:val="2"/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7510" w:rsidRPr="000A5F94" w:rsidRDefault="000A75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7510" w:rsidRPr="000A5F94" w:rsidRDefault="000A75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7510" w:rsidRPr="000A5F94" w:rsidRDefault="000A75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7510" w:rsidRPr="000A5F94" w:rsidRDefault="000A75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7510" w:rsidRPr="000A5F94" w:rsidRDefault="000A75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510" w:rsidRPr="000A5F94" w:rsidRDefault="000A75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7510" w:rsidRPr="000A5F94" w:rsidRDefault="000A75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0A751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A7510" w:rsidRPr="00BF73C6" w:rsidRDefault="000A7510" w:rsidP="00626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33" w:type="dxa"/>
            <w:gridSpan w:val="3"/>
          </w:tcPr>
          <w:p w:rsidR="000A7510" w:rsidRPr="00BF73C6" w:rsidRDefault="000A7510" w:rsidP="00626A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Баландин Семён </w:t>
            </w:r>
          </w:p>
        </w:tc>
        <w:tc>
          <w:tcPr>
            <w:tcW w:w="388" w:type="dxa"/>
          </w:tcPr>
          <w:p w:rsidR="000A7510" w:rsidRPr="00BF73C6" w:rsidRDefault="000A7510" w:rsidP="00626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7510" w:rsidRPr="00BF73C6" w:rsidRDefault="000A7510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7510" w:rsidRPr="00587BDF" w:rsidRDefault="000A751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587BDF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0A7510" w:rsidRPr="00587BDF" w:rsidRDefault="000A751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587BDF">
              <w:rPr>
                <w:b/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7510" w:rsidRPr="00587BDF" w:rsidRDefault="000A751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587BDF">
              <w:rPr>
                <w:b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751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A7510" w:rsidRPr="00BF73C6" w:rsidRDefault="000A7510" w:rsidP="00626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433" w:type="dxa"/>
            <w:gridSpan w:val="3"/>
          </w:tcPr>
          <w:p w:rsidR="000A7510" w:rsidRPr="00BF73C6" w:rsidRDefault="000A7510" w:rsidP="00626A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Мухин Никита</w:t>
            </w:r>
          </w:p>
        </w:tc>
        <w:tc>
          <w:tcPr>
            <w:tcW w:w="388" w:type="dxa"/>
          </w:tcPr>
          <w:p w:rsidR="000A7510" w:rsidRPr="00BF73C6" w:rsidRDefault="000A7510" w:rsidP="00626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7510" w:rsidRPr="00BF73C6" w:rsidRDefault="000A7510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7510" w:rsidRPr="00587BDF" w:rsidRDefault="000A751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587BDF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0A7510" w:rsidRPr="00587BDF" w:rsidRDefault="000A751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587BDF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72" w:type="dxa"/>
            <w:gridSpan w:val="2"/>
          </w:tcPr>
          <w:p w:rsidR="000A7510" w:rsidRPr="00587BDF" w:rsidRDefault="000A751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587BDF">
              <w:rPr>
                <w:b/>
                <w:sz w:val="18"/>
                <w:szCs w:val="18"/>
              </w:rPr>
              <w:t>88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751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A7510" w:rsidRPr="00BF73C6" w:rsidRDefault="000A7510" w:rsidP="00626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433" w:type="dxa"/>
            <w:gridSpan w:val="3"/>
          </w:tcPr>
          <w:p w:rsidR="000A7510" w:rsidRPr="00BF73C6" w:rsidRDefault="000A7510" w:rsidP="00626A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Буйдинов Александр</w:t>
            </w:r>
          </w:p>
        </w:tc>
        <w:tc>
          <w:tcPr>
            <w:tcW w:w="388" w:type="dxa"/>
          </w:tcPr>
          <w:p w:rsidR="000A7510" w:rsidRPr="00BF73C6" w:rsidRDefault="000A7510" w:rsidP="00626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7510" w:rsidRPr="00BF73C6" w:rsidRDefault="000A7510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7510" w:rsidRPr="00DD2849" w:rsidRDefault="000A751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DD2849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0A7510" w:rsidRPr="007443F2" w:rsidRDefault="000A751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7443F2">
              <w:rPr>
                <w:b/>
                <w:sz w:val="18"/>
                <w:szCs w:val="18"/>
              </w:rPr>
              <w:t>91</w:t>
            </w:r>
          </w:p>
        </w:tc>
        <w:tc>
          <w:tcPr>
            <w:tcW w:w="572" w:type="dxa"/>
            <w:gridSpan w:val="2"/>
          </w:tcPr>
          <w:p w:rsidR="000A7510" w:rsidRPr="007443F2" w:rsidRDefault="000A751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7443F2">
              <w:rPr>
                <w:b/>
                <w:sz w:val="18"/>
                <w:szCs w:val="18"/>
              </w:rPr>
              <w:t>51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7510" w:rsidRPr="007443F2" w:rsidRDefault="000A751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7443F2"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751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A7510" w:rsidRPr="00BF73C6" w:rsidRDefault="000A7510" w:rsidP="00626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433" w:type="dxa"/>
            <w:gridSpan w:val="3"/>
          </w:tcPr>
          <w:p w:rsidR="000A7510" w:rsidRPr="00BF73C6" w:rsidRDefault="000A7510" w:rsidP="00626A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Чернышев Денис</w:t>
            </w:r>
          </w:p>
        </w:tc>
        <w:tc>
          <w:tcPr>
            <w:tcW w:w="388" w:type="dxa"/>
          </w:tcPr>
          <w:p w:rsidR="000A7510" w:rsidRPr="00BF73C6" w:rsidRDefault="000A7510" w:rsidP="00626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7510" w:rsidRPr="00BF73C6" w:rsidRDefault="000A7510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7510" w:rsidRPr="00E53BE5" w:rsidRDefault="000A751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E53BE5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0A7510" w:rsidRPr="00E53BE5" w:rsidRDefault="000A751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E53BE5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72" w:type="dxa"/>
            <w:gridSpan w:val="2"/>
          </w:tcPr>
          <w:p w:rsidR="000A7510" w:rsidRPr="00E53BE5" w:rsidRDefault="000A751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E53BE5">
              <w:rPr>
                <w:b/>
                <w:sz w:val="18"/>
                <w:szCs w:val="18"/>
              </w:rPr>
              <w:t>88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7510" w:rsidRPr="00E53BE5" w:rsidRDefault="000A751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E53BE5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751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A7510" w:rsidRPr="00BF73C6" w:rsidRDefault="000A7510" w:rsidP="00626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433" w:type="dxa"/>
            <w:gridSpan w:val="3"/>
          </w:tcPr>
          <w:p w:rsidR="000A7510" w:rsidRPr="00BF73C6" w:rsidRDefault="000A7510" w:rsidP="00626A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Платонов Денис</w:t>
            </w:r>
          </w:p>
        </w:tc>
        <w:tc>
          <w:tcPr>
            <w:tcW w:w="388" w:type="dxa"/>
          </w:tcPr>
          <w:p w:rsidR="000A7510" w:rsidRPr="00BF73C6" w:rsidRDefault="000A7510" w:rsidP="00626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7510" w:rsidRPr="00BF73C6" w:rsidRDefault="000A7510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7510" w:rsidRPr="00C320DD" w:rsidRDefault="000A751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C320DD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0A7510" w:rsidRPr="00C320DD" w:rsidRDefault="000A751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C320DD">
              <w:rPr>
                <w:b/>
                <w:sz w:val="18"/>
                <w:szCs w:val="18"/>
              </w:rPr>
              <w:t>74</w:t>
            </w:r>
          </w:p>
        </w:tc>
        <w:tc>
          <w:tcPr>
            <w:tcW w:w="572" w:type="dxa"/>
            <w:gridSpan w:val="2"/>
          </w:tcPr>
          <w:p w:rsidR="000A7510" w:rsidRPr="00C320DD" w:rsidRDefault="000A751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C320DD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751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A7510" w:rsidRPr="00BF73C6" w:rsidRDefault="000A7510" w:rsidP="00626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3433" w:type="dxa"/>
            <w:gridSpan w:val="3"/>
          </w:tcPr>
          <w:p w:rsidR="000A7510" w:rsidRPr="00BF73C6" w:rsidRDefault="000A7510" w:rsidP="00626A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Баранов Никита</w:t>
            </w:r>
          </w:p>
        </w:tc>
        <w:tc>
          <w:tcPr>
            <w:tcW w:w="388" w:type="dxa"/>
          </w:tcPr>
          <w:p w:rsidR="000A7510" w:rsidRPr="00BF73C6" w:rsidRDefault="000A7510" w:rsidP="00626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7510" w:rsidRPr="00BF73C6" w:rsidRDefault="000A7510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751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A7510" w:rsidRPr="00BF73C6" w:rsidRDefault="000A7510" w:rsidP="00626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3433" w:type="dxa"/>
            <w:gridSpan w:val="3"/>
          </w:tcPr>
          <w:p w:rsidR="000A7510" w:rsidRPr="00BF73C6" w:rsidRDefault="000A7510" w:rsidP="00626A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Фёдоров Кирилл</w:t>
            </w:r>
          </w:p>
        </w:tc>
        <w:tc>
          <w:tcPr>
            <w:tcW w:w="388" w:type="dxa"/>
          </w:tcPr>
          <w:p w:rsidR="000A7510" w:rsidRPr="00BF73C6" w:rsidRDefault="000A7510" w:rsidP="00626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7510" w:rsidRPr="00BF73C6" w:rsidRDefault="000A7510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751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A7510" w:rsidRPr="00BF73C6" w:rsidRDefault="000A7510" w:rsidP="00626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433" w:type="dxa"/>
            <w:gridSpan w:val="3"/>
          </w:tcPr>
          <w:p w:rsidR="000A7510" w:rsidRPr="00BF73C6" w:rsidRDefault="000A7510" w:rsidP="00626A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Морозов Савва</w:t>
            </w:r>
          </w:p>
        </w:tc>
        <w:tc>
          <w:tcPr>
            <w:tcW w:w="388" w:type="dxa"/>
          </w:tcPr>
          <w:p w:rsidR="000A7510" w:rsidRPr="00BF73C6" w:rsidRDefault="000A7510" w:rsidP="00626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7510" w:rsidRPr="00BF73C6" w:rsidRDefault="000A7510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751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A7510" w:rsidRPr="00BF73C6" w:rsidRDefault="000A7510" w:rsidP="00626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33" w:type="dxa"/>
            <w:gridSpan w:val="3"/>
          </w:tcPr>
          <w:p w:rsidR="000A7510" w:rsidRPr="00BF73C6" w:rsidRDefault="000A7510" w:rsidP="00626A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Порошенко Владимир</w:t>
            </w:r>
          </w:p>
        </w:tc>
        <w:tc>
          <w:tcPr>
            <w:tcW w:w="388" w:type="dxa"/>
          </w:tcPr>
          <w:p w:rsidR="000A7510" w:rsidRPr="00BF73C6" w:rsidRDefault="000A7510" w:rsidP="00626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7510" w:rsidRPr="00BF73C6" w:rsidRDefault="000A7510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751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A7510" w:rsidRPr="00BF73C6" w:rsidRDefault="000A7510" w:rsidP="00626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433" w:type="dxa"/>
            <w:gridSpan w:val="3"/>
          </w:tcPr>
          <w:p w:rsidR="000A7510" w:rsidRPr="00BF73C6" w:rsidRDefault="000A7510" w:rsidP="00626A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Куликов Матвей</w:t>
            </w:r>
          </w:p>
        </w:tc>
        <w:tc>
          <w:tcPr>
            <w:tcW w:w="388" w:type="dxa"/>
          </w:tcPr>
          <w:p w:rsidR="000A7510" w:rsidRPr="00BF73C6" w:rsidRDefault="000A7510" w:rsidP="00626A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7510" w:rsidRPr="00BF73C6" w:rsidRDefault="000A7510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751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A7510" w:rsidRPr="00BF73C6" w:rsidRDefault="000A7510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0A7510" w:rsidRPr="00BF73C6" w:rsidRDefault="000A7510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A7510" w:rsidRPr="00BF73C6" w:rsidRDefault="000A7510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7510" w:rsidRPr="00BF73C6" w:rsidRDefault="000A7510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751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A7510" w:rsidRPr="00BF73C6" w:rsidRDefault="000A7510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0A7510" w:rsidRPr="00BF73C6" w:rsidRDefault="000A7510" w:rsidP="004C40E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A7510" w:rsidRPr="00BF73C6" w:rsidRDefault="000A7510" w:rsidP="004C40E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7510" w:rsidRPr="00BF73C6" w:rsidRDefault="000A751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7510" w:rsidRPr="00BF73C6" w:rsidRDefault="000A7510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751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A7510" w:rsidRPr="00BF73C6" w:rsidRDefault="000A7510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0A7510" w:rsidRPr="00BF73C6" w:rsidRDefault="000A7510" w:rsidP="004C40E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A7510" w:rsidRPr="00BF73C6" w:rsidRDefault="000A7510" w:rsidP="004C40E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7510" w:rsidRPr="00BF73C6" w:rsidRDefault="000A751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7510" w:rsidRPr="00BF73C6" w:rsidRDefault="000A7510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751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A7510" w:rsidRPr="00BF73C6" w:rsidRDefault="000A7510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0A7510" w:rsidRPr="00BF73C6" w:rsidRDefault="000A7510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A7510" w:rsidRPr="00BF73C6" w:rsidRDefault="000A7510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7510" w:rsidRPr="00BF73C6" w:rsidRDefault="000A7510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7510" w:rsidRPr="00BF73C6" w:rsidRDefault="000A7510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751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A7510" w:rsidRPr="00BF73C6" w:rsidRDefault="000A7510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0A7510" w:rsidRPr="00BF73C6" w:rsidRDefault="000A7510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A7510" w:rsidRPr="00BF73C6" w:rsidRDefault="000A7510" w:rsidP="005400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7510" w:rsidRPr="00BF73C6" w:rsidRDefault="000A751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7510" w:rsidRPr="00BF73C6" w:rsidRDefault="000A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7510" w:rsidRPr="00643560" w:rsidTr="00582502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510" w:rsidRPr="00643560" w:rsidRDefault="000A7510" w:rsidP="00D327D6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Фролов Олег Александрович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510" w:rsidRPr="00755533" w:rsidRDefault="000A7510" w:rsidP="00AA6C5F">
            <w:pPr>
              <w:pStyle w:val="NoSpacing"/>
              <w:rPr>
                <w:sz w:val="16"/>
              </w:rPr>
            </w:pPr>
          </w:p>
        </w:tc>
      </w:tr>
    </w:tbl>
    <w:p w:rsidR="000A7510" w:rsidRPr="002D3CE2" w:rsidRDefault="000A7510" w:rsidP="004C00C4">
      <w:pPr>
        <w:pStyle w:val="NoSpacing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0A7510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510" w:rsidRPr="003E5157" w:rsidRDefault="000A7510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510" w:rsidRPr="003E5157" w:rsidRDefault="000A7510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A7510" w:rsidRPr="003E5157" w:rsidRDefault="000A7510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0A7510" w:rsidRPr="003E5157" w:rsidRDefault="000A7510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0A7510" w:rsidRPr="003E5157" w:rsidRDefault="000A7510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0A7510" w:rsidRPr="003E5157" w:rsidRDefault="000A7510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0A7510" w:rsidRPr="003E5157" w:rsidRDefault="000A7510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4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0A7510" w:rsidRPr="003E5157" w:rsidRDefault="000A7510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510" w:rsidRPr="003E5157" w:rsidRDefault="000A7510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510" w:rsidRPr="003E5157" w:rsidRDefault="000A7510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0A7510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510" w:rsidRPr="0010699A" w:rsidRDefault="000A7510" w:rsidP="0010699A">
            <w:pPr>
              <w:pStyle w:val="NoSpacing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510" w:rsidRPr="0010699A" w:rsidRDefault="000A7510" w:rsidP="0010699A">
            <w:pPr>
              <w:pStyle w:val="NoSpacing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510" w:rsidRPr="0010699A" w:rsidRDefault="000A7510" w:rsidP="0010699A">
            <w:pPr>
              <w:pStyle w:val="NoSpacing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510" w:rsidRPr="0010699A" w:rsidRDefault="000A7510" w:rsidP="0010699A">
            <w:pPr>
              <w:pStyle w:val="NoSpacing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510" w:rsidRPr="0010699A" w:rsidRDefault="000A7510" w:rsidP="0010699A">
            <w:pPr>
              <w:pStyle w:val="NoSpacing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510" w:rsidRPr="0010699A" w:rsidRDefault="000A7510" w:rsidP="0010699A">
            <w:pPr>
              <w:pStyle w:val="NoSpacing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510" w:rsidRPr="0010699A" w:rsidRDefault="000A7510" w:rsidP="0010699A">
            <w:pPr>
              <w:pStyle w:val="NoSpacing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510" w:rsidRPr="0010699A" w:rsidRDefault="000A7510" w:rsidP="0010699A">
            <w:pPr>
              <w:pStyle w:val="NoSpacing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A7510" w:rsidRPr="004C00C4" w:rsidRDefault="000A7510" w:rsidP="004C00C4">
            <w:pPr>
              <w:pStyle w:val="NoSpacing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0A7510" w:rsidRPr="004C00C4" w:rsidRDefault="000A7510" w:rsidP="004C00C4">
            <w:pPr>
              <w:pStyle w:val="NoSpacing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A7510" w:rsidRPr="004C00C4" w:rsidRDefault="000A7510" w:rsidP="004C00C4">
            <w:pPr>
              <w:pStyle w:val="NoSpacing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0A7510" w:rsidRPr="00B507A1" w:rsidRDefault="000A7510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0A7510" w:rsidRPr="00B507A1" w:rsidRDefault="000A7510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0A7510" w:rsidRPr="00B507A1" w:rsidRDefault="000A7510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0A7510" w:rsidRPr="004C00C4" w:rsidRDefault="000A7510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0A7510" w:rsidRPr="004C00C4" w:rsidRDefault="000A7510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510" w:rsidRPr="00CE63A9" w:rsidRDefault="000A7510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 w:rsidRPr="00CE63A9">
              <w:rPr>
                <w:b/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510" w:rsidRPr="003E5157" w:rsidRDefault="000A7510" w:rsidP="004C00C4">
            <w:pPr>
              <w:pStyle w:val="NoSpacing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A7510" w:rsidRPr="00B507A1" w:rsidRDefault="000A7510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13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0A7510" w:rsidRPr="00B507A1" w:rsidRDefault="000A7510" w:rsidP="008841D4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00</w:t>
            </w:r>
          </w:p>
        </w:tc>
      </w:tr>
      <w:tr w:rsidR="000A7510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A7510" w:rsidRPr="00FB53EE" w:rsidRDefault="000A751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0A7510" w:rsidRPr="00FB53EE" w:rsidRDefault="000A751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0A7510" w:rsidRPr="00FB53EE" w:rsidRDefault="000A751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0A7510" w:rsidRPr="00FB53EE" w:rsidRDefault="000A751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A7510" w:rsidRPr="00FB53EE" w:rsidRDefault="000A751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0A7510" w:rsidRPr="00755533" w:rsidRDefault="000A7510" w:rsidP="00755533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0A7510" w:rsidRPr="00755533" w:rsidRDefault="000A7510" w:rsidP="00755533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0A7510" w:rsidRPr="00B507A1" w:rsidRDefault="000A7510" w:rsidP="00755533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483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0A7510" w:rsidRPr="00B507A1" w:rsidRDefault="000A7510" w:rsidP="00755533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A7510" w:rsidRPr="004C00C4" w:rsidRDefault="000A7510" w:rsidP="004C00C4">
            <w:pPr>
              <w:pStyle w:val="NoSpacing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A7510" w:rsidRPr="004C00C4" w:rsidRDefault="000A7510" w:rsidP="004C00C4">
            <w:pPr>
              <w:pStyle w:val="NoSpacing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0A7510" w:rsidRPr="00B507A1" w:rsidRDefault="000A7510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0A7510" w:rsidRPr="00B507A1" w:rsidRDefault="000A7510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0A7510" w:rsidRPr="00B507A1" w:rsidRDefault="000A7510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0A7510" w:rsidRPr="004C00C4" w:rsidRDefault="000A7510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0A7510" w:rsidRPr="004C00C4" w:rsidRDefault="000A7510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A7510" w:rsidRPr="00CE63A9" w:rsidRDefault="000A7510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 w:rsidRPr="00CE63A9">
              <w:rPr>
                <w:b/>
                <w:sz w:val="20"/>
                <w:szCs w:val="18"/>
              </w:rPr>
              <w:t>11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0A7510" w:rsidRPr="003E5157" w:rsidRDefault="000A7510" w:rsidP="004C00C4">
            <w:pPr>
              <w:pStyle w:val="NoSpacing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A7510" w:rsidRPr="00830076" w:rsidRDefault="000A7510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 w:rsidRPr="00830076">
              <w:rPr>
                <w:b/>
                <w:sz w:val="20"/>
                <w:szCs w:val="18"/>
              </w:rPr>
              <w:t>14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0A7510" w:rsidRPr="00830076" w:rsidRDefault="000A7510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 w:rsidRPr="00830076">
              <w:rPr>
                <w:b/>
                <w:sz w:val="20"/>
                <w:szCs w:val="18"/>
              </w:rPr>
              <w:t>20</w:t>
            </w:r>
          </w:p>
        </w:tc>
      </w:tr>
      <w:tr w:rsidR="000A7510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0A7510" w:rsidRPr="00FB53EE" w:rsidRDefault="000A751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0A7510" w:rsidRPr="00FB53EE" w:rsidRDefault="000A751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0A7510" w:rsidRPr="00FB53EE" w:rsidRDefault="000A751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0A7510" w:rsidRPr="00FB53EE" w:rsidRDefault="000A751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0A7510" w:rsidRPr="00FB53EE" w:rsidRDefault="000A751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0A7510" w:rsidRPr="00755533" w:rsidRDefault="000A7510" w:rsidP="00755533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7510" w:rsidRPr="00755533" w:rsidRDefault="000A7510" w:rsidP="00755533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506" w:type="dxa"/>
          </w:tcPr>
          <w:p w:rsidR="000A7510" w:rsidRPr="00B507A1" w:rsidRDefault="000A7510" w:rsidP="00755533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0A7510" w:rsidRPr="00B507A1" w:rsidRDefault="000A7510" w:rsidP="00755533">
            <w:pPr>
              <w:pStyle w:val="NoSpacing"/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A7510" w:rsidRPr="004C00C4" w:rsidRDefault="000A7510" w:rsidP="004C00C4">
            <w:pPr>
              <w:pStyle w:val="NoSpacing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0A7510" w:rsidRPr="004C00C4" w:rsidRDefault="000A7510" w:rsidP="004C00C4">
            <w:pPr>
              <w:pStyle w:val="NoSpacing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A7510" w:rsidRPr="004C00C4" w:rsidRDefault="000A7510" w:rsidP="004C00C4">
            <w:pPr>
              <w:pStyle w:val="NoSpacing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0A7510" w:rsidRPr="00B507A1" w:rsidRDefault="000A7510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0A7510" w:rsidRPr="00B507A1" w:rsidRDefault="000A7510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0A7510" w:rsidRPr="00B507A1" w:rsidRDefault="000A7510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0A7510" w:rsidRPr="004C00C4" w:rsidRDefault="000A7510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0A7510" w:rsidRPr="004C00C4" w:rsidRDefault="000A7510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510" w:rsidRPr="00CE63A9" w:rsidRDefault="000A7510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 w:rsidRPr="00CE63A9">
              <w:rPr>
                <w:b/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0A7510" w:rsidRPr="003E5157" w:rsidRDefault="000A7510" w:rsidP="004C00C4">
            <w:pPr>
              <w:pStyle w:val="NoSpacing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510" w:rsidRPr="0020604D" w:rsidRDefault="000A7510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 w:rsidRPr="0020604D">
              <w:rPr>
                <w:b/>
                <w:sz w:val="20"/>
                <w:szCs w:val="18"/>
              </w:rPr>
              <w:t>44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A7510" w:rsidRPr="0020604D" w:rsidRDefault="000A7510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 w:rsidRPr="0020604D">
              <w:rPr>
                <w:b/>
                <w:sz w:val="20"/>
                <w:szCs w:val="18"/>
              </w:rPr>
              <w:t>58</w:t>
            </w:r>
          </w:p>
        </w:tc>
      </w:tr>
      <w:tr w:rsidR="000A7510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0A7510" w:rsidRPr="00FB53EE" w:rsidRDefault="000A751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0A7510" w:rsidRPr="00FB53EE" w:rsidRDefault="000A751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0A7510" w:rsidRPr="00FB53EE" w:rsidRDefault="000A751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0A7510" w:rsidRPr="00FB53EE" w:rsidRDefault="000A751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0A7510" w:rsidRPr="00FB53EE" w:rsidRDefault="000A751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0A7510" w:rsidRPr="00755533" w:rsidRDefault="000A7510" w:rsidP="002104AB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7510" w:rsidRPr="00755533" w:rsidRDefault="000A7510" w:rsidP="002104AB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0A7510" w:rsidRPr="00B507A1" w:rsidRDefault="000A7510" w:rsidP="002104AB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0A7510" w:rsidRPr="00B507A1" w:rsidRDefault="000A7510" w:rsidP="002104AB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A7510" w:rsidRPr="004C00C4" w:rsidRDefault="000A7510" w:rsidP="004C00C4">
            <w:pPr>
              <w:pStyle w:val="NoSpacing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A7510" w:rsidRPr="004C00C4" w:rsidRDefault="000A7510" w:rsidP="004C00C4">
            <w:pPr>
              <w:pStyle w:val="NoSpacing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0A7510" w:rsidRPr="00B507A1" w:rsidRDefault="000A7510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0A7510" w:rsidRPr="00B507A1" w:rsidRDefault="000A7510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0A7510" w:rsidRPr="00B507A1" w:rsidRDefault="000A7510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0A7510" w:rsidRPr="004C00C4" w:rsidRDefault="000A7510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0A7510" w:rsidRPr="004C00C4" w:rsidRDefault="000A7510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A7510" w:rsidRPr="00CE63A9" w:rsidRDefault="000A7510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 w:rsidRPr="00CE63A9">
              <w:rPr>
                <w:b/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A7510" w:rsidRPr="003E5157" w:rsidRDefault="000A7510" w:rsidP="004C00C4">
            <w:pPr>
              <w:pStyle w:val="NoSpacing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510" w:rsidRPr="00652A33" w:rsidRDefault="000A7510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510" w:rsidRPr="00652A33" w:rsidRDefault="000A7510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</w:tr>
      <w:tr w:rsidR="000A7510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0A7510" w:rsidRPr="00FB53EE" w:rsidRDefault="000A751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0A7510" w:rsidRPr="00FB53EE" w:rsidRDefault="000A751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0A7510" w:rsidRPr="00FB53EE" w:rsidRDefault="000A751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0A7510" w:rsidRPr="00FB53EE" w:rsidRDefault="000A751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0A7510" w:rsidRPr="00FB53EE" w:rsidRDefault="000A751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A7510" w:rsidRPr="00755533" w:rsidRDefault="000A7510" w:rsidP="002104AB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0A7510" w:rsidRPr="00755533" w:rsidRDefault="000A7510" w:rsidP="002104AB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0A7510" w:rsidRPr="00755533" w:rsidRDefault="000A7510" w:rsidP="002104AB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510" w:rsidRPr="00755533" w:rsidRDefault="000A7510" w:rsidP="002104AB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7510" w:rsidRPr="00755533" w:rsidRDefault="000A7510" w:rsidP="004C00C4">
            <w:pPr>
              <w:pStyle w:val="NoSpacing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0A7510" w:rsidRPr="00755533" w:rsidRDefault="000A7510" w:rsidP="004C00C4">
            <w:pPr>
              <w:pStyle w:val="NoSpacing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0A7510" w:rsidRPr="00753875" w:rsidRDefault="000A7510" w:rsidP="004C00C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7510" w:rsidRPr="00755533" w:rsidRDefault="000A7510" w:rsidP="004C00C4">
            <w:pPr>
              <w:pStyle w:val="NoSpacing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0A7510" w:rsidRPr="00755533" w:rsidRDefault="000A7510" w:rsidP="004C00C4">
            <w:pPr>
              <w:pStyle w:val="NoSpacing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A7510" w:rsidRPr="00753875" w:rsidRDefault="000A7510" w:rsidP="004C00C4">
            <w:pPr>
              <w:pStyle w:val="NoSpacing"/>
              <w:rPr>
                <w:sz w:val="18"/>
                <w:szCs w:val="18"/>
              </w:rPr>
            </w:pPr>
          </w:p>
        </w:tc>
      </w:tr>
      <w:tr w:rsidR="000A7510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0A7510" w:rsidRPr="00FB53EE" w:rsidRDefault="000A751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0A7510" w:rsidRPr="00FB53EE" w:rsidRDefault="000A751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0A7510" w:rsidRPr="00FB53EE" w:rsidRDefault="000A751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0A7510" w:rsidRPr="00FB53EE" w:rsidRDefault="000A751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0A7510" w:rsidRPr="00FB53EE" w:rsidRDefault="000A751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A7510" w:rsidRPr="00755533" w:rsidRDefault="000A7510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0A7510" w:rsidRPr="00755533" w:rsidRDefault="000A7510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0A7510" w:rsidRPr="00755533" w:rsidRDefault="000A7510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510" w:rsidRPr="00755533" w:rsidRDefault="000A7510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7510" w:rsidRPr="00755533" w:rsidRDefault="000A7510" w:rsidP="004C00C4">
            <w:pPr>
              <w:pStyle w:val="NoSpacing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0A7510" w:rsidRPr="00753875" w:rsidRDefault="000A7510" w:rsidP="004C00C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A7510" w:rsidRPr="00755533" w:rsidRDefault="000A7510" w:rsidP="004C00C4">
            <w:pPr>
              <w:pStyle w:val="NoSpacing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A7510" w:rsidRPr="00753875" w:rsidRDefault="000A7510" w:rsidP="004C00C4">
            <w:pPr>
              <w:pStyle w:val="NoSpacing"/>
              <w:rPr>
                <w:sz w:val="18"/>
                <w:szCs w:val="18"/>
              </w:rPr>
            </w:pPr>
          </w:p>
        </w:tc>
      </w:tr>
      <w:tr w:rsidR="000A7510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A7510" w:rsidRPr="00FB53EE" w:rsidRDefault="000A751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0A7510" w:rsidRPr="00FB53EE" w:rsidRDefault="000A751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0A7510" w:rsidRPr="00FB53EE" w:rsidRDefault="000A751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0A7510" w:rsidRPr="00FB53EE" w:rsidRDefault="000A751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A7510" w:rsidRPr="00FB53EE" w:rsidRDefault="000A751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A7510" w:rsidRPr="00755533" w:rsidRDefault="000A7510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A7510" w:rsidRPr="00755533" w:rsidRDefault="000A7510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0A7510" w:rsidRPr="00755533" w:rsidRDefault="000A7510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0A7510" w:rsidRPr="00755533" w:rsidRDefault="000A7510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7510" w:rsidRPr="00755533" w:rsidRDefault="000A7510" w:rsidP="004C00C4">
            <w:pPr>
              <w:pStyle w:val="NoSpacing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0A7510" w:rsidRPr="00753875" w:rsidRDefault="000A7510" w:rsidP="004C00C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0A7510" w:rsidRPr="00755533" w:rsidRDefault="000A7510" w:rsidP="004C00C4">
            <w:pPr>
              <w:pStyle w:val="NoSpacing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A7510" w:rsidRPr="00753875" w:rsidRDefault="000A7510" w:rsidP="004C00C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Голощапова А.В.</w:t>
            </w:r>
          </w:p>
        </w:tc>
      </w:tr>
      <w:tr w:rsidR="000A7510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A7510" w:rsidRPr="00FB53EE" w:rsidRDefault="000A751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vAlign w:val="center"/>
          </w:tcPr>
          <w:p w:rsidR="000A7510" w:rsidRPr="00FB53EE" w:rsidRDefault="000A751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vAlign w:val="center"/>
          </w:tcPr>
          <w:p w:rsidR="000A7510" w:rsidRPr="00FB53EE" w:rsidRDefault="000A751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:rsidR="000A7510" w:rsidRPr="00FB53EE" w:rsidRDefault="000A751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A7510" w:rsidRPr="00FB53EE" w:rsidRDefault="000A751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0A7510" w:rsidRPr="00A51D29" w:rsidRDefault="000A7510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0A7510" w:rsidRPr="00755533" w:rsidRDefault="000A7510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  <w:vAlign w:val="center"/>
          </w:tcPr>
          <w:p w:rsidR="000A7510" w:rsidRPr="00755533" w:rsidRDefault="000A7510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510" w:rsidRPr="00755533" w:rsidRDefault="000A7510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7510" w:rsidRPr="003E5157" w:rsidRDefault="000A7510" w:rsidP="003E5157">
            <w:pPr>
              <w:pStyle w:val="NoSpacing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0A7510" w:rsidRPr="00753875" w:rsidRDefault="000A7510" w:rsidP="004C00C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Кривов В.А.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7510" w:rsidRPr="00755533" w:rsidRDefault="000A7510" w:rsidP="004C00C4">
            <w:pPr>
              <w:pStyle w:val="NoSpacing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A7510" w:rsidRPr="004C00C4" w:rsidRDefault="000A7510" w:rsidP="004C00C4">
            <w:pPr>
              <w:pStyle w:val="NoSpacing"/>
              <w:rPr>
                <w:sz w:val="20"/>
                <w:szCs w:val="18"/>
              </w:rPr>
            </w:pPr>
          </w:p>
        </w:tc>
      </w:tr>
      <w:tr w:rsidR="000A7510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A7510" w:rsidRPr="00C34197" w:rsidRDefault="000A7510" w:rsidP="000654D4">
            <w:pPr>
              <w:pStyle w:val="Heading6"/>
              <w:rPr>
                <w:rFonts w:ascii="Arial" w:hAnsi="Arial" w:cs="Arial"/>
                <w:bCs/>
                <w:i/>
                <w:iCs/>
                <w:szCs w:val="16"/>
              </w:rPr>
            </w:pPr>
          </w:p>
          <w:p w:rsidR="000A7510" w:rsidRPr="007F6150" w:rsidRDefault="000A7510" w:rsidP="000654D4">
            <w:pPr>
              <w:rPr>
                <w:rFonts w:ascii="Arial" w:hAnsi="Arial" w:cs="Arial"/>
              </w:rPr>
            </w:pPr>
          </w:p>
          <w:p w:rsidR="000A7510" w:rsidRPr="007F6150" w:rsidRDefault="000A7510" w:rsidP="000654D4">
            <w:pPr>
              <w:rPr>
                <w:rFonts w:ascii="Arial" w:hAnsi="Arial" w:cs="Arial"/>
              </w:rPr>
            </w:pPr>
          </w:p>
          <w:p w:rsidR="000A7510" w:rsidRPr="00C34197" w:rsidRDefault="000A7510" w:rsidP="000654D4">
            <w:pPr>
              <w:pStyle w:val="Heading6"/>
              <w:rPr>
                <w:rFonts w:ascii="Arial" w:hAnsi="Arial" w:cs="Arial"/>
                <w:bCs/>
                <w:i/>
                <w:iCs/>
                <w:sz w:val="20"/>
                <w:szCs w:val="22"/>
              </w:rPr>
            </w:pPr>
          </w:p>
          <w:p w:rsidR="000A7510" w:rsidRPr="00C34197" w:rsidRDefault="000A7510" w:rsidP="000654D4">
            <w:pPr>
              <w:pStyle w:val="Heading6"/>
              <w:rPr>
                <w:rFonts w:ascii="Arial" w:hAnsi="Arial" w:cs="Arial"/>
                <w:bCs/>
                <w:i/>
                <w:iCs/>
                <w:szCs w:val="22"/>
              </w:rPr>
            </w:pPr>
          </w:p>
        </w:tc>
      </w:tr>
      <w:tr w:rsidR="000A7510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10" w:rsidRPr="00A51D29" w:rsidRDefault="000A7510" w:rsidP="004C00C4">
            <w:pPr>
              <w:pStyle w:val="NoSpacing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A7510" w:rsidRPr="00753875" w:rsidRDefault="000A7510" w:rsidP="004C00C4">
            <w:pPr>
              <w:pStyle w:val="NoSpacing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Гвоздев А.И.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7510" w:rsidRPr="004C00C4" w:rsidRDefault="000A7510" w:rsidP="004C00C4">
            <w:pPr>
              <w:pStyle w:val="NoSpacing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7510" w:rsidRPr="00753875" w:rsidRDefault="000A7510" w:rsidP="004C00C4">
            <w:pPr>
              <w:pStyle w:val="NoSpacing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 xml:space="preserve">Ждиханов Р. 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7510" w:rsidRPr="004C00C4" w:rsidRDefault="000A7510" w:rsidP="004C00C4">
            <w:pPr>
              <w:pStyle w:val="NoSpacing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510" w:rsidRPr="004C00C4" w:rsidRDefault="000A7510" w:rsidP="004C00C4">
            <w:pPr>
              <w:pStyle w:val="NoSpacing"/>
              <w:rPr>
                <w:i/>
                <w:iCs/>
                <w:sz w:val="15"/>
                <w:szCs w:val="15"/>
              </w:rPr>
            </w:pPr>
          </w:p>
        </w:tc>
      </w:tr>
      <w:tr w:rsidR="000A7510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A7510" w:rsidRPr="00A51D29" w:rsidRDefault="000A7510" w:rsidP="004C00C4">
            <w:pPr>
              <w:pStyle w:val="NoSpacing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0A7510" w:rsidRPr="004C00C4" w:rsidRDefault="000A7510" w:rsidP="004C00C4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7510" w:rsidRPr="004C00C4" w:rsidRDefault="000A7510" w:rsidP="004C00C4">
            <w:pPr>
              <w:pStyle w:val="NoSpacing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510" w:rsidRPr="00753875" w:rsidRDefault="000A7510" w:rsidP="004C00C4">
            <w:pPr>
              <w:pStyle w:val="NoSpacing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A7510" w:rsidRPr="004C00C4" w:rsidRDefault="000A7510" w:rsidP="00212FF5">
            <w:pPr>
              <w:pStyle w:val="NoSpacing"/>
              <w:jc w:val="right"/>
              <w:rPr>
                <w:sz w:val="15"/>
                <w:szCs w:val="15"/>
              </w:rPr>
            </w:pPr>
          </w:p>
          <w:p w:rsidR="000A7510" w:rsidRPr="004C00C4" w:rsidRDefault="000A7510" w:rsidP="00212FF5">
            <w:pPr>
              <w:pStyle w:val="NoSpacing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0A7510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0A7510" w:rsidRPr="004C00C4" w:rsidRDefault="000A7510" w:rsidP="004C00C4">
                  <w:pPr>
                    <w:pStyle w:val="NoSpacing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0A7510" w:rsidRPr="004C00C4" w:rsidRDefault="000A7510" w:rsidP="004C00C4">
                  <w:pPr>
                    <w:pStyle w:val="NoSpacing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0A7510" w:rsidRPr="004C00C4" w:rsidRDefault="000A7510" w:rsidP="004C00C4">
                  <w:pPr>
                    <w:pStyle w:val="NoSpacing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A7510" w:rsidRPr="004C00C4" w:rsidRDefault="000A7510" w:rsidP="004C00C4">
                  <w:pPr>
                    <w:pStyle w:val="NoSpacing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0A7510" w:rsidRPr="004C00C4" w:rsidRDefault="000A7510" w:rsidP="004C00C4">
            <w:pPr>
              <w:pStyle w:val="NoSpacing"/>
              <w:rPr>
                <w:sz w:val="15"/>
                <w:szCs w:val="15"/>
              </w:rPr>
            </w:pPr>
          </w:p>
        </w:tc>
      </w:tr>
    </w:tbl>
    <w:p w:rsidR="000A7510" w:rsidRPr="00E74777" w:rsidRDefault="000A7510" w:rsidP="00BF73C6">
      <w:pPr>
        <w:pStyle w:val="NoSpacing"/>
        <w:rPr>
          <w:sz w:val="4"/>
        </w:rPr>
      </w:pPr>
      <w:r w:rsidRPr="00BF73C6">
        <w:rPr>
          <w:sz w:val="4"/>
        </w:rPr>
        <w:t xml:space="preserve"> </w:t>
      </w:r>
    </w:p>
    <w:p w:rsidR="000A7510" w:rsidRPr="00E74777" w:rsidRDefault="000A7510" w:rsidP="00BF73C6">
      <w:pPr>
        <w:pStyle w:val="NoSpacing"/>
        <w:rPr>
          <w:sz w:val="4"/>
        </w:rPr>
      </w:pPr>
    </w:p>
    <w:p w:rsidR="000A7510" w:rsidRPr="00E74777" w:rsidRDefault="000A7510" w:rsidP="00BF73C6">
      <w:pPr>
        <w:pStyle w:val="NoSpacing"/>
        <w:rPr>
          <w:sz w:val="4"/>
        </w:rPr>
      </w:pPr>
    </w:p>
    <w:p w:rsidR="000A7510" w:rsidRPr="00E74777" w:rsidRDefault="000A7510" w:rsidP="00BF73C6">
      <w:pPr>
        <w:pStyle w:val="NoSpacing"/>
        <w:rPr>
          <w:sz w:val="4"/>
        </w:rPr>
      </w:pPr>
    </w:p>
    <w:p w:rsidR="000A7510" w:rsidRPr="00E74777" w:rsidRDefault="000A7510" w:rsidP="00BF73C6">
      <w:pPr>
        <w:pStyle w:val="NoSpacing"/>
        <w:rPr>
          <w:sz w:val="4"/>
        </w:rPr>
      </w:pPr>
    </w:p>
    <w:p w:rsidR="000A7510" w:rsidRPr="00E74777" w:rsidRDefault="000A7510" w:rsidP="00BF73C6">
      <w:pPr>
        <w:pStyle w:val="NoSpacing"/>
        <w:rPr>
          <w:sz w:val="4"/>
        </w:rPr>
      </w:pPr>
    </w:p>
    <w:sectPr w:rsidR="000A7510" w:rsidRPr="00E74777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16E89"/>
    <w:rsid w:val="00050501"/>
    <w:rsid w:val="00064554"/>
    <w:rsid w:val="000654D4"/>
    <w:rsid w:val="00065A8E"/>
    <w:rsid w:val="000661AE"/>
    <w:rsid w:val="00071719"/>
    <w:rsid w:val="00075107"/>
    <w:rsid w:val="0008475F"/>
    <w:rsid w:val="00094222"/>
    <w:rsid w:val="000A2452"/>
    <w:rsid w:val="000A3A09"/>
    <w:rsid w:val="000A5F94"/>
    <w:rsid w:val="000A7510"/>
    <w:rsid w:val="000B3B36"/>
    <w:rsid w:val="000E1330"/>
    <w:rsid w:val="000E2090"/>
    <w:rsid w:val="000E3B45"/>
    <w:rsid w:val="000E45D6"/>
    <w:rsid w:val="000F3D0C"/>
    <w:rsid w:val="000F6299"/>
    <w:rsid w:val="000F770B"/>
    <w:rsid w:val="000F792C"/>
    <w:rsid w:val="0010468E"/>
    <w:rsid w:val="0010699A"/>
    <w:rsid w:val="0012777C"/>
    <w:rsid w:val="00130FEF"/>
    <w:rsid w:val="00135D93"/>
    <w:rsid w:val="0014753E"/>
    <w:rsid w:val="00161E1B"/>
    <w:rsid w:val="00164DCF"/>
    <w:rsid w:val="00171FC7"/>
    <w:rsid w:val="0018741B"/>
    <w:rsid w:val="001875B2"/>
    <w:rsid w:val="00190D91"/>
    <w:rsid w:val="001A475F"/>
    <w:rsid w:val="001B041C"/>
    <w:rsid w:val="001B4FEC"/>
    <w:rsid w:val="001B7694"/>
    <w:rsid w:val="001C2A6E"/>
    <w:rsid w:val="001C3E5A"/>
    <w:rsid w:val="001C50AB"/>
    <w:rsid w:val="001F1072"/>
    <w:rsid w:val="001F40DD"/>
    <w:rsid w:val="0020604D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4F04"/>
    <w:rsid w:val="002976D2"/>
    <w:rsid w:val="002A7967"/>
    <w:rsid w:val="002B00FF"/>
    <w:rsid w:val="002B244F"/>
    <w:rsid w:val="002B2D19"/>
    <w:rsid w:val="002D1193"/>
    <w:rsid w:val="002D3CE2"/>
    <w:rsid w:val="002E12A2"/>
    <w:rsid w:val="002F0151"/>
    <w:rsid w:val="002F700E"/>
    <w:rsid w:val="002F7467"/>
    <w:rsid w:val="003029DD"/>
    <w:rsid w:val="00304A5E"/>
    <w:rsid w:val="0030694B"/>
    <w:rsid w:val="003140A9"/>
    <w:rsid w:val="003208BF"/>
    <w:rsid w:val="00321D2D"/>
    <w:rsid w:val="00322749"/>
    <w:rsid w:val="003266E7"/>
    <w:rsid w:val="00336C5D"/>
    <w:rsid w:val="0034084F"/>
    <w:rsid w:val="0034435A"/>
    <w:rsid w:val="00346DBD"/>
    <w:rsid w:val="00350460"/>
    <w:rsid w:val="00355590"/>
    <w:rsid w:val="00382875"/>
    <w:rsid w:val="00383BCC"/>
    <w:rsid w:val="003959A4"/>
    <w:rsid w:val="003A00F4"/>
    <w:rsid w:val="003A284D"/>
    <w:rsid w:val="003A6662"/>
    <w:rsid w:val="003B008C"/>
    <w:rsid w:val="003B0F68"/>
    <w:rsid w:val="003C36C5"/>
    <w:rsid w:val="003C52B3"/>
    <w:rsid w:val="003D430E"/>
    <w:rsid w:val="003E5157"/>
    <w:rsid w:val="003E7C3A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1E7D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40EF"/>
    <w:rsid w:val="004C578E"/>
    <w:rsid w:val="004C7A84"/>
    <w:rsid w:val="004E25B0"/>
    <w:rsid w:val="004F4CCB"/>
    <w:rsid w:val="00512F49"/>
    <w:rsid w:val="005220C3"/>
    <w:rsid w:val="0052386B"/>
    <w:rsid w:val="005400DD"/>
    <w:rsid w:val="00542ECE"/>
    <w:rsid w:val="005437F4"/>
    <w:rsid w:val="00557320"/>
    <w:rsid w:val="00571EDF"/>
    <w:rsid w:val="005725FC"/>
    <w:rsid w:val="00582502"/>
    <w:rsid w:val="00582C2A"/>
    <w:rsid w:val="00586CAB"/>
    <w:rsid w:val="00587BDF"/>
    <w:rsid w:val="00591BAC"/>
    <w:rsid w:val="005A0598"/>
    <w:rsid w:val="005A3C06"/>
    <w:rsid w:val="005A51E9"/>
    <w:rsid w:val="005B1D36"/>
    <w:rsid w:val="005C4DD6"/>
    <w:rsid w:val="005E46B1"/>
    <w:rsid w:val="005F26D6"/>
    <w:rsid w:val="005F746C"/>
    <w:rsid w:val="00601800"/>
    <w:rsid w:val="0060442D"/>
    <w:rsid w:val="006068D1"/>
    <w:rsid w:val="0061000A"/>
    <w:rsid w:val="00610663"/>
    <w:rsid w:val="00611416"/>
    <w:rsid w:val="006227AC"/>
    <w:rsid w:val="00622B6D"/>
    <w:rsid w:val="00623402"/>
    <w:rsid w:val="00626A84"/>
    <w:rsid w:val="00634371"/>
    <w:rsid w:val="00637444"/>
    <w:rsid w:val="00643560"/>
    <w:rsid w:val="00643A7A"/>
    <w:rsid w:val="00646651"/>
    <w:rsid w:val="00651895"/>
    <w:rsid w:val="00652A33"/>
    <w:rsid w:val="00652ED4"/>
    <w:rsid w:val="00653105"/>
    <w:rsid w:val="00656389"/>
    <w:rsid w:val="0065798B"/>
    <w:rsid w:val="006653B7"/>
    <w:rsid w:val="00666FB7"/>
    <w:rsid w:val="00671A3D"/>
    <w:rsid w:val="0067271E"/>
    <w:rsid w:val="006733E0"/>
    <w:rsid w:val="0068293C"/>
    <w:rsid w:val="006850B6"/>
    <w:rsid w:val="0068543D"/>
    <w:rsid w:val="00685CD5"/>
    <w:rsid w:val="0069284C"/>
    <w:rsid w:val="006A4B78"/>
    <w:rsid w:val="006A4C45"/>
    <w:rsid w:val="006B0F54"/>
    <w:rsid w:val="006C362C"/>
    <w:rsid w:val="006E1BBA"/>
    <w:rsid w:val="006F1444"/>
    <w:rsid w:val="006F3373"/>
    <w:rsid w:val="006F54BB"/>
    <w:rsid w:val="00700BDC"/>
    <w:rsid w:val="00701051"/>
    <w:rsid w:val="0070305F"/>
    <w:rsid w:val="0073129A"/>
    <w:rsid w:val="0073161E"/>
    <w:rsid w:val="00736532"/>
    <w:rsid w:val="00741201"/>
    <w:rsid w:val="00742B54"/>
    <w:rsid w:val="007443F2"/>
    <w:rsid w:val="00744490"/>
    <w:rsid w:val="007472CC"/>
    <w:rsid w:val="00750150"/>
    <w:rsid w:val="00753875"/>
    <w:rsid w:val="00755533"/>
    <w:rsid w:val="00761D24"/>
    <w:rsid w:val="00767BB7"/>
    <w:rsid w:val="00780509"/>
    <w:rsid w:val="00793531"/>
    <w:rsid w:val="007A3DE5"/>
    <w:rsid w:val="007A66ED"/>
    <w:rsid w:val="007A7ECC"/>
    <w:rsid w:val="007B22D3"/>
    <w:rsid w:val="007B4253"/>
    <w:rsid w:val="007B76B7"/>
    <w:rsid w:val="007E7408"/>
    <w:rsid w:val="007F2111"/>
    <w:rsid w:val="007F6150"/>
    <w:rsid w:val="00800FA9"/>
    <w:rsid w:val="00801683"/>
    <w:rsid w:val="008030EF"/>
    <w:rsid w:val="008034FE"/>
    <w:rsid w:val="0080368D"/>
    <w:rsid w:val="00807223"/>
    <w:rsid w:val="00814157"/>
    <w:rsid w:val="00814AC9"/>
    <w:rsid w:val="00830076"/>
    <w:rsid w:val="00831C4F"/>
    <w:rsid w:val="00832D40"/>
    <w:rsid w:val="008440A0"/>
    <w:rsid w:val="00845052"/>
    <w:rsid w:val="00847DE2"/>
    <w:rsid w:val="00852564"/>
    <w:rsid w:val="008529F2"/>
    <w:rsid w:val="00854E61"/>
    <w:rsid w:val="00855D80"/>
    <w:rsid w:val="00857FFC"/>
    <w:rsid w:val="00860D78"/>
    <w:rsid w:val="00860EAA"/>
    <w:rsid w:val="008714CC"/>
    <w:rsid w:val="00875A6D"/>
    <w:rsid w:val="00881E58"/>
    <w:rsid w:val="008841D4"/>
    <w:rsid w:val="008A58DE"/>
    <w:rsid w:val="008B305F"/>
    <w:rsid w:val="008C395B"/>
    <w:rsid w:val="008C442A"/>
    <w:rsid w:val="008C7202"/>
    <w:rsid w:val="008F6BFD"/>
    <w:rsid w:val="00904BFC"/>
    <w:rsid w:val="00907FA7"/>
    <w:rsid w:val="00912A70"/>
    <w:rsid w:val="0091714E"/>
    <w:rsid w:val="00917FBF"/>
    <w:rsid w:val="009242CB"/>
    <w:rsid w:val="00931448"/>
    <w:rsid w:val="0094091A"/>
    <w:rsid w:val="009428E1"/>
    <w:rsid w:val="00942DC7"/>
    <w:rsid w:val="00954D96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2997"/>
    <w:rsid w:val="009F4C4B"/>
    <w:rsid w:val="00A00847"/>
    <w:rsid w:val="00A02AB8"/>
    <w:rsid w:val="00A032C4"/>
    <w:rsid w:val="00A03647"/>
    <w:rsid w:val="00A11250"/>
    <w:rsid w:val="00A115D6"/>
    <w:rsid w:val="00A15B69"/>
    <w:rsid w:val="00A223D6"/>
    <w:rsid w:val="00A22BC1"/>
    <w:rsid w:val="00A262AC"/>
    <w:rsid w:val="00A3328A"/>
    <w:rsid w:val="00A334F5"/>
    <w:rsid w:val="00A356AB"/>
    <w:rsid w:val="00A3591A"/>
    <w:rsid w:val="00A47EE7"/>
    <w:rsid w:val="00A51AAC"/>
    <w:rsid w:val="00A51D29"/>
    <w:rsid w:val="00A545D5"/>
    <w:rsid w:val="00A56058"/>
    <w:rsid w:val="00A65353"/>
    <w:rsid w:val="00A87134"/>
    <w:rsid w:val="00A91968"/>
    <w:rsid w:val="00A95CCA"/>
    <w:rsid w:val="00AA0770"/>
    <w:rsid w:val="00AA6C5F"/>
    <w:rsid w:val="00AB027B"/>
    <w:rsid w:val="00AB448A"/>
    <w:rsid w:val="00AC2864"/>
    <w:rsid w:val="00AC38F0"/>
    <w:rsid w:val="00AC7B44"/>
    <w:rsid w:val="00AD0B9F"/>
    <w:rsid w:val="00AD1574"/>
    <w:rsid w:val="00AD24EB"/>
    <w:rsid w:val="00AE79E3"/>
    <w:rsid w:val="00AE7A35"/>
    <w:rsid w:val="00AF214D"/>
    <w:rsid w:val="00B039A0"/>
    <w:rsid w:val="00B0692D"/>
    <w:rsid w:val="00B15405"/>
    <w:rsid w:val="00B17020"/>
    <w:rsid w:val="00B208EC"/>
    <w:rsid w:val="00B42AB9"/>
    <w:rsid w:val="00B507A1"/>
    <w:rsid w:val="00B63C84"/>
    <w:rsid w:val="00B64C8E"/>
    <w:rsid w:val="00B7071F"/>
    <w:rsid w:val="00B77BA0"/>
    <w:rsid w:val="00B85734"/>
    <w:rsid w:val="00B937B7"/>
    <w:rsid w:val="00BA03B8"/>
    <w:rsid w:val="00BA75BC"/>
    <w:rsid w:val="00BB6BD3"/>
    <w:rsid w:val="00BC1BAD"/>
    <w:rsid w:val="00BC2213"/>
    <w:rsid w:val="00BC6544"/>
    <w:rsid w:val="00BD5506"/>
    <w:rsid w:val="00BE6183"/>
    <w:rsid w:val="00BF1E13"/>
    <w:rsid w:val="00BF26AF"/>
    <w:rsid w:val="00BF73C6"/>
    <w:rsid w:val="00C02FFB"/>
    <w:rsid w:val="00C05161"/>
    <w:rsid w:val="00C06DB6"/>
    <w:rsid w:val="00C14800"/>
    <w:rsid w:val="00C14F90"/>
    <w:rsid w:val="00C21A6B"/>
    <w:rsid w:val="00C22D26"/>
    <w:rsid w:val="00C25EF0"/>
    <w:rsid w:val="00C2760C"/>
    <w:rsid w:val="00C320DD"/>
    <w:rsid w:val="00C33461"/>
    <w:rsid w:val="00C34197"/>
    <w:rsid w:val="00C35938"/>
    <w:rsid w:val="00C36185"/>
    <w:rsid w:val="00C51D4A"/>
    <w:rsid w:val="00C56821"/>
    <w:rsid w:val="00C6081C"/>
    <w:rsid w:val="00C61126"/>
    <w:rsid w:val="00C643DD"/>
    <w:rsid w:val="00C67E3C"/>
    <w:rsid w:val="00C7029F"/>
    <w:rsid w:val="00C70C23"/>
    <w:rsid w:val="00C76FD2"/>
    <w:rsid w:val="00C774AB"/>
    <w:rsid w:val="00C85768"/>
    <w:rsid w:val="00C869D4"/>
    <w:rsid w:val="00C909E8"/>
    <w:rsid w:val="00C93E25"/>
    <w:rsid w:val="00CA3299"/>
    <w:rsid w:val="00CC32B1"/>
    <w:rsid w:val="00CC4349"/>
    <w:rsid w:val="00CC4527"/>
    <w:rsid w:val="00CD240F"/>
    <w:rsid w:val="00CE63A9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D13"/>
    <w:rsid w:val="00D43891"/>
    <w:rsid w:val="00D446E8"/>
    <w:rsid w:val="00D4792C"/>
    <w:rsid w:val="00D5789F"/>
    <w:rsid w:val="00D76A19"/>
    <w:rsid w:val="00D82DB0"/>
    <w:rsid w:val="00D8610B"/>
    <w:rsid w:val="00DA1680"/>
    <w:rsid w:val="00DA21F4"/>
    <w:rsid w:val="00DA3260"/>
    <w:rsid w:val="00DA48F7"/>
    <w:rsid w:val="00DB2F3D"/>
    <w:rsid w:val="00DC65DF"/>
    <w:rsid w:val="00DD2849"/>
    <w:rsid w:val="00DD7A16"/>
    <w:rsid w:val="00DF4A47"/>
    <w:rsid w:val="00E05500"/>
    <w:rsid w:val="00E126F3"/>
    <w:rsid w:val="00E132AA"/>
    <w:rsid w:val="00E16222"/>
    <w:rsid w:val="00E20DB8"/>
    <w:rsid w:val="00E2390C"/>
    <w:rsid w:val="00E25A4B"/>
    <w:rsid w:val="00E304F5"/>
    <w:rsid w:val="00E46766"/>
    <w:rsid w:val="00E46D5B"/>
    <w:rsid w:val="00E50845"/>
    <w:rsid w:val="00E53BE5"/>
    <w:rsid w:val="00E74777"/>
    <w:rsid w:val="00E76D56"/>
    <w:rsid w:val="00E9405B"/>
    <w:rsid w:val="00EA79B1"/>
    <w:rsid w:val="00EA7D02"/>
    <w:rsid w:val="00EB45DA"/>
    <w:rsid w:val="00EC4BC3"/>
    <w:rsid w:val="00EC5E25"/>
    <w:rsid w:val="00ED4F40"/>
    <w:rsid w:val="00ED6C5E"/>
    <w:rsid w:val="00EE205F"/>
    <w:rsid w:val="00EE474D"/>
    <w:rsid w:val="00EE6CD4"/>
    <w:rsid w:val="00EF5DF4"/>
    <w:rsid w:val="00F014F3"/>
    <w:rsid w:val="00F058E0"/>
    <w:rsid w:val="00F0651B"/>
    <w:rsid w:val="00F0665E"/>
    <w:rsid w:val="00F10580"/>
    <w:rsid w:val="00F1143E"/>
    <w:rsid w:val="00F1279A"/>
    <w:rsid w:val="00F133C4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B53EE"/>
    <w:rsid w:val="00FD481F"/>
    <w:rsid w:val="00FE3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61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E7408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C00C4"/>
    <w:pPr>
      <w:spacing w:before="240" w:after="60"/>
      <w:outlineLvl w:val="5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7408"/>
    <w:rPr>
      <w:rFonts w:ascii="Cambria" w:hAnsi="Cambria" w:cs="Times New Roman"/>
      <w:b/>
      <w:color w:val="365F91"/>
      <w:sz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C00C4"/>
    <w:rPr>
      <w:rFonts w:ascii="Calibri" w:hAnsi="Calibri" w:cs="Times New Roman"/>
      <w:b/>
      <w:sz w:val="22"/>
      <w:lang w:eastAsia="en-US"/>
    </w:rPr>
  </w:style>
  <w:style w:type="table" w:styleId="TableGrid">
    <w:name w:val="Table Grid"/>
    <w:basedOn w:val="TableNormal"/>
    <w:uiPriority w:val="99"/>
    <w:rsid w:val="005437F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E2390C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86CA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6CAB"/>
    <w:rPr>
      <w:rFonts w:ascii="Tahoma" w:hAnsi="Tahoma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5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85</TotalTime>
  <Pages>1</Pages>
  <Words>465</Words>
  <Characters>2651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игры</dc:title>
  <dc:subject/>
  <dc:creator>Бусыгина</dc:creator>
  <cp:keywords/>
  <dc:description/>
  <cp:lastModifiedBy>Администратор</cp:lastModifiedBy>
  <cp:revision>19</cp:revision>
  <cp:lastPrinted>2018-05-09T07:21:00Z</cp:lastPrinted>
  <dcterms:created xsi:type="dcterms:W3CDTF">2018-12-29T09:57:00Z</dcterms:created>
  <dcterms:modified xsi:type="dcterms:W3CDTF">2018-12-29T11:32:00Z</dcterms:modified>
</cp:coreProperties>
</file>