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60" w:rsidRDefault="00482F60" w:rsidP="008034FE">
      <w:pPr>
        <w:pStyle w:val="NoSpacing"/>
      </w:pPr>
    </w:p>
    <w:p w:rsidR="00482F60" w:rsidRPr="008034FE" w:rsidRDefault="00482F60" w:rsidP="008034FE">
      <w:pPr>
        <w:pStyle w:val="NoSpacing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482F6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2F60" w:rsidRPr="008034FE" w:rsidRDefault="00482F60" w:rsidP="008034FE">
            <w:pPr>
              <w:pStyle w:val="NoSpacing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643560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2F60" w:rsidRPr="00643560" w:rsidRDefault="00482F6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bookmarkStart w:id="0" w:name="_GoBack"/>
            <w:bookmarkEnd w:id="0"/>
            <w:r>
              <w:rPr>
                <w:sz w:val="16"/>
              </w:rPr>
              <w:t>09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482F6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82F60" w:rsidRPr="00643560" w:rsidRDefault="00482F60" w:rsidP="00643560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2F60" w:rsidRPr="00643560" w:rsidRDefault="00482F60" w:rsidP="00F24265">
            <w:pPr>
              <w:pStyle w:val="NoSpacing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«Лидеры хоккея» среди юношей 2009 г р и моложе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82F60" w:rsidRPr="00643560" w:rsidRDefault="00482F60" w:rsidP="00643560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482F60" w:rsidRPr="00643560" w:rsidRDefault="00482F60" w:rsidP="0065638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29.12.2018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82F60" w:rsidRPr="00643560" w:rsidRDefault="00482F60" w:rsidP="00601800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82F60" w:rsidRPr="00643560" w:rsidRDefault="00482F6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82F6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2F60" w:rsidRPr="00643560" w:rsidRDefault="00482F60" w:rsidP="00643560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F95599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ЛСК «Лидер» г.Ивантеевка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2F60" w:rsidRPr="00643560" w:rsidRDefault="00482F60" w:rsidP="00643560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B63C84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2F60" w:rsidRPr="00643560" w:rsidRDefault="00482F60" w:rsidP="00643560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A51D29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482F6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«Лидер» г. Ивантеевка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643560">
            <w:pPr>
              <w:pStyle w:val="NoSpacing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482F6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482F60" w:rsidRPr="00BF73C6" w:rsidRDefault="00482F6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482F60" w:rsidRPr="00BF73C6" w:rsidRDefault="00482F6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pStyle w:val="NoSpacing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82F60" w:rsidRPr="00BF73C6" w:rsidRDefault="00482F60" w:rsidP="00643560">
            <w:pPr>
              <w:pStyle w:val="NoSpacing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82F6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Лаптихин Арсений</w:t>
            </w:r>
          </w:p>
        </w:tc>
        <w:tc>
          <w:tcPr>
            <w:tcW w:w="388" w:type="dxa"/>
          </w:tcPr>
          <w:p w:rsidR="00482F60" w:rsidRDefault="00482F60" w:rsidP="00FE105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482F60" w:rsidRPr="00451E7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82F60" w:rsidRPr="00451E7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3F31F4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F31F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451E7D" w:rsidRDefault="00482F6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451E7D" w:rsidRDefault="00482F6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482F6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</w:p>
        </w:tc>
        <w:tc>
          <w:tcPr>
            <w:tcW w:w="388" w:type="dxa"/>
          </w:tcPr>
          <w:p w:rsidR="00482F60" w:rsidRDefault="00482F60" w:rsidP="00FE105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82F60" w:rsidRPr="00451E7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82F60" w:rsidRPr="00451E7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7078C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7078C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582502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2F60" w:rsidRPr="00582502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582502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582502" w:rsidRDefault="00482F6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582502" w:rsidRDefault="00482F60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582502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582502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482F6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Максим                                      К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82F60" w:rsidRPr="00B1540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482F60" w:rsidRPr="00B1540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Шибалкин Ярослав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382875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15405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Константин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CC76D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C76D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82F60" w:rsidRPr="00CC76D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C76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482F60" w:rsidRPr="00CC76D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C76D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C67E3C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Рычагов Арсений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DD1716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D17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82F60" w:rsidRPr="00DD1716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D17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82F60" w:rsidRPr="00DD1716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D1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DD1716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D1716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Крапоткин Иван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A0091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009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82F60" w:rsidRPr="00A0091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00918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82F60" w:rsidRPr="00A0091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00918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A0091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0091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A00918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00918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Парфёнов Александр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Степаньков Даниил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Королёв Артём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482F60" w:rsidRPr="00472C99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Аршинов Артём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Роман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DF061E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F061E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Капутин Александр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Макар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24137A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4137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6B55DD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B55DD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Дмитрий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24137A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413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482F60" w:rsidRPr="00D225B3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225B3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24137A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4137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82F60" w:rsidRPr="0024137A" w:rsidRDefault="00482F60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24137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954D96" w:rsidRDefault="00482F6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82F60" w:rsidRPr="00954D96" w:rsidRDefault="00482F6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82F60" w:rsidRPr="00954D96" w:rsidRDefault="00482F6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954D96" w:rsidRDefault="00482F6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82F60" w:rsidRPr="00954D96" w:rsidRDefault="00482F6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82F60" w:rsidRPr="00954D96" w:rsidRDefault="00482F6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954D96" w:rsidRDefault="00482F60" w:rsidP="00451E7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82F60" w:rsidRPr="00954D96" w:rsidRDefault="00482F60" w:rsidP="002104A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82F60" w:rsidRPr="00954D96" w:rsidRDefault="00482F60" w:rsidP="003266E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755533" w:rsidRDefault="00482F60" w:rsidP="00AA6C5F">
            <w:pPr>
              <w:pStyle w:val="NoSpacing"/>
              <w:rPr>
                <w:sz w:val="16"/>
              </w:rPr>
            </w:pPr>
          </w:p>
        </w:tc>
      </w:tr>
      <w:tr w:rsidR="00482F60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82F60" w:rsidRPr="002D3CE2" w:rsidRDefault="00482F6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82F60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2F60" w:rsidRPr="008034FE" w:rsidRDefault="00482F6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82F60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82F60" w:rsidRPr="00BF73C6" w:rsidRDefault="00482F6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82F60" w:rsidRPr="00BF73C6" w:rsidRDefault="00482F6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82F60" w:rsidRPr="00BF73C6" w:rsidRDefault="00482F6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Дмитрий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382875" w:rsidRDefault="00482F6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82F60" w:rsidRPr="00382875" w:rsidRDefault="00482F6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82F60" w:rsidRPr="00382875" w:rsidRDefault="00482F6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382875" w:rsidRDefault="00482F60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472C99" w:rsidRDefault="00482F60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72C99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451E7D" w:rsidRDefault="00482F60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 Иван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ind w:left="-8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451E7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Подласов Виталий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610663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Ягафаров Александр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507A1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Дубов Арсений 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3E7C3A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Владислав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0A5F94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                                              К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AB7DBD" w:rsidRDefault="00482F60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7DBD">
              <w:rPr>
                <w:b/>
                <w:sz w:val="18"/>
                <w:szCs w:val="18"/>
              </w:rPr>
              <w:t>50</w:t>
            </w: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Синицын Матвей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Бессеребренников Арсений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Багаев Александр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Мальгин Никита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 Фёдор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 Никита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Майстренко Семён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Вариханов Валерий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Камышников Михаил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33" w:type="dxa"/>
            <w:gridSpan w:val="3"/>
          </w:tcPr>
          <w:p w:rsidR="00482F60" w:rsidRPr="00BF73C6" w:rsidRDefault="00482F60" w:rsidP="00FE10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Кукалёв Иван</w:t>
            </w:r>
          </w:p>
        </w:tc>
        <w:tc>
          <w:tcPr>
            <w:tcW w:w="388" w:type="dxa"/>
          </w:tcPr>
          <w:p w:rsidR="00482F60" w:rsidRPr="00BF73C6" w:rsidRDefault="00482F60" w:rsidP="00FE1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2F60" w:rsidRPr="00BF73C6" w:rsidRDefault="00482F6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2F60" w:rsidRPr="00BF73C6" w:rsidRDefault="00482F60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2F60" w:rsidRPr="00BF73C6" w:rsidRDefault="00482F60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82F60" w:rsidRPr="00BF73C6" w:rsidRDefault="00482F60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2F60" w:rsidRPr="00BF73C6" w:rsidRDefault="00482F60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2F60" w:rsidRPr="00BF73C6" w:rsidRDefault="00482F60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2F60" w:rsidRPr="00BF73C6" w:rsidRDefault="00482F6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BF73C6" w:rsidRDefault="00482F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2F60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643560" w:rsidRDefault="00482F60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Чертовский Александр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755533" w:rsidRDefault="00482F60" w:rsidP="00AA6C5F">
            <w:pPr>
              <w:pStyle w:val="NoSpacing"/>
              <w:rPr>
                <w:sz w:val="16"/>
              </w:rPr>
            </w:pPr>
          </w:p>
        </w:tc>
      </w:tr>
    </w:tbl>
    <w:p w:rsidR="00482F60" w:rsidRPr="002D3CE2" w:rsidRDefault="00482F60" w:rsidP="004C00C4">
      <w:pPr>
        <w:pStyle w:val="NoSpacing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82F6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3E5157" w:rsidRDefault="00482F6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2F60" w:rsidRPr="0010699A" w:rsidRDefault="00482F60" w:rsidP="0010699A">
            <w:pPr>
              <w:pStyle w:val="NoSpacing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10699A" w:rsidRDefault="00482F60" w:rsidP="0010699A">
            <w:pPr>
              <w:pStyle w:val="NoSpacing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82F60" w:rsidRPr="004C00C4" w:rsidRDefault="00482F6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82F60" w:rsidRPr="003E5157" w:rsidRDefault="00482F6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82F60" w:rsidRPr="00B507A1" w:rsidRDefault="00482F60" w:rsidP="001D3DE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82F60" w:rsidRPr="00B507A1" w:rsidRDefault="00482F6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2F60" w:rsidRPr="00B507A1" w:rsidRDefault="00482F6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2F60" w:rsidRPr="004C00C4" w:rsidRDefault="00482F6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82F60" w:rsidRPr="003E5157" w:rsidRDefault="00482F6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45</w:t>
            </w: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</w:tcPr>
          <w:p w:rsidR="00482F60" w:rsidRPr="00B507A1" w:rsidRDefault="00482F60" w:rsidP="00755533">
            <w:pPr>
              <w:pStyle w:val="NoSpacing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2F60" w:rsidRPr="00B507A1" w:rsidRDefault="00482F60" w:rsidP="00755533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82F60" w:rsidRPr="004C00C4" w:rsidRDefault="00482F60" w:rsidP="004C00C4">
            <w:pPr>
              <w:pStyle w:val="NoSpacing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82F60" w:rsidRPr="003E5157" w:rsidRDefault="00482F6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82F6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482F60" w:rsidRPr="00B507A1" w:rsidRDefault="00482F60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2F60" w:rsidRPr="00B507A1" w:rsidRDefault="00482F60" w:rsidP="002104A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2F60" w:rsidRPr="004C00C4" w:rsidRDefault="00482F60" w:rsidP="004C00C4">
            <w:pPr>
              <w:pStyle w:val="NoSpacing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82F60" w:rsidRPr="00B507A1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82F60" w:rsidRPr="004C00C4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2F60" w:rsidRPr="004F6F58" w:rsidRDefault="00482F60" w:rsidP="00753875">
            <w:pPr>
              <w:pStyle w:val="NoSpacing"/>
              <w:jc w:val="center"/>
              <w:rPr>
                <w:b/>
                <w:sz w:val="20"/>
                <w:szCs w:val="18"/>
              </w:rPr>
            </w:pPr>
            <w:r w:rsidRPr="004F6F58">
              <w:rPr>
                <w:b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2F60" w:rsidRPr="003E5157" w:rsidRDefault="00482F60" w:rsidP="004C00C4">
            <w:pPr>
              <w:pStyle w:val="NoSpacing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F60" w:rsidRPr="00652A33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652A33" w:rsidRDefault="00482F60" w:rsidP="00753875">
            <w:pPr>
              <w:pStyle w:val="NoSpacing"/>
              <w:jc w:val="center"/>
              <w:rPr>
                <w:sz w:val="20"/>
                <w:szCs w:val="18"/>
              </w:rPr>
            </w:pP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F60" w:rsidRPr="00755533" w:rsidRDefault="00482F60" w:rsidP="002104AB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82F60" w:rsidRPr="00FB53EE" w:rsidRDefault="00482F6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482F6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2F60" w:rsidRPr="00FB53EE" w:rsidRDefault="00482F6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82F60" w:rsidRPr="00A51D29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2F60" w:rsidRPr="00755533" w:rsidRDefault="00482F60" w:rsidP="00755533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3E5157" w:rsidRDefault="00482F60" w:rsidP="003E5157">
            <w:pPr>
              <w:pStyle w:val="NoSpacing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82F60" w:rsidRPr="00753875" w:rsidRDefault="00482F60" w:rsidP="004C00C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755533" w:rsidRDefault="00482F60" w:rsidP="004C00C4">
            <w:pPr>
              <w:pStyle w:val="NoSpacing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82F60" w:rsidRPr="004C00C4" w:rsidRDefault="00482F60" w:rsidP="004C00C4">
            <w:pPr>
              <w:pStyle w:val="NoSpacing"/>
              <w:rPr>
                <w:sz w:val="20"/>
                <w:szCs w:val="18"/>
              </w:rPr>
            </w:pPr>
          </w:p>
        </w:tc>
      </w:tr>
      <w:tr w:rsidR="00482F6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2F60" w:rsidRPr="00C34197" w:rsidRDefault="00482F6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482F60" w:rsidRPr="007F6150" w:rsidRDefault="00482F60" w:rsidP="000654D4">
            <w:pPr>
              <w:rPr>
                <w:rFonts w:ascii="Arial" w:hAnsi="Arial" w:cs="Arial"/>
              </w:rPr>
            </w:pPr>
          </w:p>
          <w:p w:rsidR="00482F60" w:rsidRPr="007F6150" w:rsidRDefault="00482F60" w:rsidP="000654D4">
            <w:pPr>
              <w:rPr>
                <w:rFonts w:ascii="Arial" w:hAnsi="Arial" w:cs="Arial"/>
              </w:rPr>
            </w:pPr>
          </w:p>
          <w:p w:rsidR="00482F60" w:rsidRPr="00C34197" w:rsidRDefault="00482F60" w:rsidP="000654D4">
            <w:pPr>
              <w:pStyle w:val="Heading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482F60" w:rsidRPr="00C34197" w:rsidRDefault="00482F60" w:rsidP="000654D4">
            <w:pPr>
              <w:pStyle w:val="Heading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482F6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60" w:rsidRPr="00A51D29" w:rsidRDefault="00482F6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82F60" w:rsidRPr="00753875" w:rsidRDefault="00482F60" w:rsidP="004C00C4">
            <w:pPr>
              <w:pStyle w:val="NoSpacing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Ждиханов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4C00C4" w:rsidRDefault="00482F6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F60" w:rsidRPr="00753875" w:rsidRDefault="00482F60" w:rsidP="004C00C4">
            <w:pPr>
              <w:pStyle w:val="NoSpacing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4C00C4" w:rsidRDefault="00482F6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4C00C4" w:rsidRDefault="00482F60" w:rsidP="004C00C4">
            <w:pPr>
              <w:pStyle w:val="NoSpacing"/>
              <w:rPr>
                <w:i/>
                <w:iCs/>
                <w:sz w:val="15"/>
                <w:szCs w:val="15"/>
              </w:rPr>
            </w:pPr>
          </w:p>
        </w:tc>
      </w:tr>
      <w:tr w:rsidR="00482F6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2F60" w:rsidRPr="00A51D29" w:rsidRDefault="00482F60" w:rsidP="004C00C4">
            <w:pPr>
              <w:pStyle w:val="NoSpacing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82F60" w:rsidRPr="004C00C4" w:rsidRDefault="00482F60" w:rsidP="004C00C4">
            <w:pPr>
              <w:pStyle w:val="NoSpacing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2F60" w:rsidRPr="004C00C4" w:rsidRDefault="00482F60" w:rsidP="004C00C4">
            <w:pPr>
              <w:pStyle w:val="NoSpacing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F60" w:rsidRPr="00753875" w:rsidRDefault="00482F60" w:rsidP="004C00C4">
            <w:pPr>
              <w:pStyle w:val="NoSpacing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2F60" w:rsidRPr="004C00C4" w:rsidRDefault="00482F6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  <w:p w:rsidR="00482F60" w:rsidRPr="004C00C4" w:rsidRDefault="00482F60" w:rsidP="00212FF5">
            <w:pPr>
              <w:pStyle w:val="NoSpacing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82F6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82F60" w:rsidRPr="004C00C4" w:rsidRDefault="00482F6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82F60" w:rsidRPr="004C00C4" w:rsidRDefault="00482F60" w:rsidP="004C00C4">
                  <w:pPr>
                    <w:pStyle w:val="NoSpacing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82F60" w:rsidRPr="004C00C4" w:rsidRDefault="00482F60" w:rsidP="004C00C4">
                  <w:pPr>
                    <w:pStyle w:val="NoSpacing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82F60" w:rsidRPr="004C00C4" w:rsidRDefault="00482F60" w:rsidP="004C00C4">
                  <w:pPr>
                    <w:pStyle w:val="NoSpacing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82F60" w:rsidRPr="004C00C4" w:rsidRDefault="00482F60" w:rsidP="004C00C4">
            <w:pPr>
              <w:pStyle w:val="NoSpacing"/>
              <w:rPr>
                <w:sz w:val="15"/>
                <w:szCs w:val="15"/>
              </w:rPr>
            </w:pPr>
          </w:p>
        </w:tc>
      </w:tr>
    </w:tbl>
    <w:p w:rsidR="00482F60" w:rsidRPr="00E74777" w:rsidRDefault="00482F60" w:rsidP="00BF73C6">
      <w:pPr>
        <w:pStyle w:val="NoSpacing"/>
        <w:rPr>
          <w:sz w:val="4"/>
        </w:rPr>
      </w:pPr>
      <w:r w:rsidRPr="00BF73C6">
        <w:rPr>
          <w:sz w:val="4"/>
        </w:rPr>
        <w:t xml:space="preserve"> </w:t>
      </w:r>
    </w:p>
    <w:p w:rsidR="00482F60" w:rsidRPr="00E74777" w:rsidRDefault="00482F60" w:rsidP="00BF73C6">
      <w:pPr>
        <w:pStyle w:val="NoSpacing"/>
        <w:rPr>
          <w:sz w:val="4"/>
        </w:rPr>
      </w:pPr>
    </w:p>
    <w:p w:rsidR="00482F60" w:rsidRPr="00E74777" w:rsidRDefault="00482F60" w:rsidP="00BF73C6">
      <w:pPr>
        <w:pStyle w:val="NoSpacing"/>
        <w:rPr>
          <w:sz w:val="4"/>
        </w:rPr>
      </w:pPr>
    </w:p>
    <w:p w:rsidR="00482F60" w:rsidRPr="00E74777" w:rsidRDefault="00482F60" w:rsidP="00BF73C6">
      <w:pPr>
        <w:pStyle w:val="NoSpacing"/>
        <w:rPr>
          <w:sz w:val="4"/>
        </w:rPr>
      </w:pPr>
    </w:p>
    <w:p w:rsidR="00482F60" w:rsidRPr="00E74777" w:rsidRDefault="00482F60" w:rsidP="00BF73C6">
      <w:pPr>
        <w:pStyle w:val="NoSpacing"/>
        <w:rPr>
          <w:sz w:val="4"/>
        </w:rPr>
      </w:pPr>
    </w:p>
    <w:p w:rsidR="00482F60" w:rsidRPr="00E74777" w:rsidRDefault="00482F60" w:rsidP="00BF73C6">
      <w:pPr>
        <w:pStyle w:val="NoSpacing"/>
        <w:rPr>
          <w:sz w:val="4"/>
        </w:rPr>
      </w:pPr>
    </w:p>
    <w:sectPr w:rsidR="00482F6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16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FA5"/>
    <w:rsid w:val="0012777C"/>
    <w:rsid w:val="00130FEF"/>
    <w:rsid w:val="00135D93"/>
    <w:rsid w:val="0014753E"/>
    <w:rsid w:val="0015186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D3DE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137A"/>
    <w:rsid w:val="00246C2F"/>
    <w:rsid w:val="00254387"/>
    <w:rsid w:val="00261852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1F4"/>
    <w:rsid w:val="003F3CBB"/>
    <w:rsid w:val="003F7D7C"/>
    <w:rsid w:val="004036AD"/>
    <w:rsid w:val="004233A9"/>
    <w:rsid w:val="00425F94"/>
    <w:rsid w:val="00444871"/>
    <w:rsid w:val="004455FB"/>
    <w:rsid w:val="00451E7D"/>
    <w:rsid w:val="00456BF2"/>
    <w:rsid w:val="00461215"/>
    <w:rsid w:val="00472C99"/>
    <w:rsid w:val="0047599F"/>
    <w:rsid w:val="00482F60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7A84"/>
    <w:rsid w:val="004E25B0"/>
    <w:rsid w:val="004F4CCB"/>
    <w:rsid w:val="004F6F58"/>
    <w:rsid w:val="00504E33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B55DD"/>
    <w:rsid w:val="006C362C"/>
    <w:rsid w:val="006E1BBA"/>
    <w:rsid w:val="006F1444"/>
    <w:rsid w:val="006F3373"/>
    <w:rsid w:val="006F6E3B"/>
    <w:rsid w:val="00700BDC"/>
    <w:rsid w:val="00701051"/>
    <w:rsid w:val="0070305F"/>
    <w:rsid w:val="007078C8"/>
    <w:rsid w:val="007151E9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305F"/>
    <w:rsid w:val="008C395B"/>
    <w:rsid w:val="008C442A"/>
    <w:rsid w:val="008C66A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0BF1"/>
    <w:rsid w:val="009F110A"/>
    <w:rsid w:val="009F2997"/>
    <w:rsid w:val="009F4C4B"/>
    <w:rsid w:val="00A00847"/>
    <w:rsid w:val="00A00918"/>
    <w:rsid w:val="00A02AB8"/>
    <w:rsid w:val="00A032C4"/>
    <w:rsid w:val="00A03647"/>
    <w:rsid w:val="00A04B8D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7134"/>
    <w:rsid w:val="00A91968"/>
    <w:rsid w:val="00AA0770"/>
    <w:rsid w:val="00AA6C5F"/>
    <w:rsid w:val="00AB027B"/>
    <w:rsid w:val="00AB07ED"/>
    <w:rsid w:val="00AB448A"/>
    <w:rsid w:val="00AB7DBD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42AB9"/>
    <w:rsid w:val="00B507A1"/>
    <w:rsid w:val="00B63C84"/>
    <w:rsid w:val="00B64C8E"/>
    <w:rsid w:val="00B7071F"/>
    <w:rsid w:val="00B77BA0"/>
    <w:rsid w:val="00B85734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C76D9"/>
    <w:rsid w:val="00CD240F"/>
    <w:rsid w:val="00CF2AB6"/>
    <w:rsid w:val="00D00F9C"/>
    <w:rsid w:val="00D07875"/>
    <w:rsid w:val="00D1297A"/>
    <w:rsid w:val="00D225B3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1716"/>
    <w:rsid w:val="00DD7A16"/>
    <w:rsid w:val="00DF061E"/>
    <w:rsid w:val="00DF4A47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A79B1"/>
    <w:rsid w:val="00EA7D02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740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105F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TableGrid">
    <w:name w:val="Table Grid"/>
    <w:basedOn w:val="TableNormal"/>
    <w:uiPriority w:val="99"/>
    <w:rsid w:val="005437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90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474</Words>
  <Characters>2707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Администратор</cp:lastModifiedBy>
  <cp:revision>24</cp:revision>
  <cp:lastPrinted>2018-05-09T07:21:00Z</cp:lastPrinted>
  <dcterms:created xsi:type="dcterms:W3CDTF">2018-12-29T08:17:00Z</dcterms:created>
  <dcterms:modified xsi:type="dcterms:W3CDTF">2018-12-29T09:57:00Z</dcterms:modified>
</cp:coreProperties>
</file>