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84" w:rsidRDefault="004E0D84" w:rsidP="008034FE">
      <w:pPr>
        <w:pStyle w:val="NoSpacing"/>
      </w:pPr>
    </w:p>
    <w:p w:rsidR="004E0D84" w:rsidRPr="008034FE" w:rsidRDefault="004E0D84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70"/>
        <w:gridCol w:w="123"/>
        <w:gridCol w:w="292"/>
        <w:gridCol w:w="12"/>
        <w:gridCol w:w="362"/>
        <w:gridCol w:w="53"/>
        <w:gridCol w:w="8"/>
        <w:gridCol w:w="423"/>
        <w:gridCol w:w="427"/>
        <w:gridCol w:w="428"/>
      </w:tblGrid>
      <w:tr w:rsidR="004E0D84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0D84" w:rsidRPr="008034FE" w:rsidRDefault="004E0D84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E0D84" w:rsidRPr="00643560" w:rsidRDefault="004E0D84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E0D84" w:rsidRPr="00643560" w:rsidRDefault="004E0D84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bookmarkStart w:id="0" w:name="_GoBack"/>
            <w:bookmarkEnd w:id="0"/>
            <w:r>
              <w:rPr>
                <w:sz w:val="16"/>
              </w:rPr>
              <w:t>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4E0D84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0D84" w:rsidRPr="00643560" w:rsidRDefault="004E0D84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0D84" w:rsidRPr="00643560" w:rsidRDefault="004E0D84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E0D84" w:rsidRPr="00643560" w:rsidRDefault="004E0D84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E0D84" w:rsidRPr="00643560" w:rsidRDefault="004E0D84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29.12.2018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E0D84" w:rsidRPr="00643560" w:rsidRDefault="004E0D84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E0D84" w:rsidRPr="00643560" w:rsidRDefault="004E0D84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E0D84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0D84" w:rsidRPr="00643560" w:rsidRDefault="004E0D84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643560" w:rsidRDefault="004E0D84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0D84" w:rsidRPr="00643560" w:rsidRDefault="004E0D84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E0D84" w:rsidRPr="00643560" w:rsidRDefault="004E0D84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E0D84" w:rsidRPr="00643560" w:rsidRDefault="004E0D84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643560" w:rsidRDefault="004E0D84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E0D84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E0D84" w:rsidRPr="008034FE" w:rsidRDefault="004E0D84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E0D84" w:rsidRPr="008034FE" w:rsidRDefault="004E0D84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E0D84" w:rsidRPr="008034FE" w:rsidRDefault="004E0D84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E0D84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E0D84" w:rsidRPr="00BF73C6" w:rsidRDefault="004E0D84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E0D84" w:rsidRPr="00BF73C6" w:rsidRDefault="004E0D84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4E0D84" w:rsidRPr="00BF73C6" w:rsidRDefault="004E0D84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E0D84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Баканёв Тимофей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E0D84" w:rsidRPr="00451E7D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E0D84" w:rsidRPr="00451E7D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2"/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451E7D" w:rsidRDefault="004E0D8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451E7D" w:rsidRDefault="004E0D8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4E0D84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Даниил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E0D84" w:rsidRPr="00451E7D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E0D84" w:rsidRPr="00451E7D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582502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2"/>
          </w:tcPr>
          <w:p w:rsidR="004E0D84" w:rsidRPr="00582502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4E0D84" w:rsidRPr="00582502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582502" w:rsidRDefault="004E0D8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582502" w:rsidRDefault="004E0D8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582502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582502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4E0D84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Максим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E0D84" w:rsidRPr="00B1540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4E0D84" w:rsidRPr="00B1540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2"/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Бусурин Михаил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38287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C55FE0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55FE0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15405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Егор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CD0E58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D0E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E0D84" w:rsidRPr="00CD0E58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D0E58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4E0D84" w:rsidRPr="00CD0E58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D0E58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C67E3C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Александр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2A153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153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E0D84" w:rsidRPr="002A153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1535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4E0D84" w:rsidRPr="002A1535" w:rsidRDefault="004E0D8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1535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Качимский Игорь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Кривоносов Арсений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Широченков Максим                                   К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Аверченков Александр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Сергей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Егор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Даниил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Сергей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Михаил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Сизенко Даниил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3D15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Мжельский Артём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3D15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Гусляков Илья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0D84" w:rsidRPr="00954D96" w:rsidRDefault="004E0D84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0D84" w:rsidRPr="00954D96" w:rsidRDefault="004E0D84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0D84" w:rsidRPr="00954D96" w:rsidRDefault="004E0D84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0D84" w:rsidRPr="00BF73C6" w:rsidRDefault="004E0D84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0D84" w:rsidRPr="00BF73C6" w:rsidRDefault="004E0D84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643560" w:rsidRDefault="004E0D84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Сизенко Антон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755533" w:rsidRDefault="004E0D84" w:rsidP="00AA6C5F">
            <w:pPr>
              <w:pStyle w:val="NoSpacing"/>
              <w:rPr>
                <w:sz w:val="16"/>
              </w:rPr>
            </w:pPr>
          </w:p>
        </w:tc>
      </w:tr>
      <w:tr w:rsidR="004E0D84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0D84" w:rsidRPr="002D3CE2" w:rsidRDefault="004E0D8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0D84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D84" w:rsidRPr="008034FE" w:rsidRDefault="004E0D84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«Русские лисицы»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D84" w:rsidRPr="008034FE" w:rsidRDefault="004E0D8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D84" w:rsidRPr="008034FE" w:rsidRDefault="004E0D8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0D84" w:rsidRPr="00BF73C6" w:rsidTr="00564A3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E0D84" w:rsidRPr="00BF73C6" w:rsidRDefault="004E0D8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64" w:type="dxa"/>
            <w:gridSpan w:val="4"/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292" w:type="dxa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E0D84" w:rsidRPr="00BF73C6" w:rsidRDefault="004E0D8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0D84" w:rsidRPr="00BF73C6" w:rsidRDefault="004E0D8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бн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Кузнеченкова Дарья</w:t>
            </w:r>
          </w:p>
        </w:tc>
        <w:tc>
          <w:tcPr>
            <w:tcW w:w="388" w:type="dxa"/>
          </w:tcPr>
          <w:p w:rsidR="004E0D84" w:rsidRDefault="004E0D84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382875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4E0D84" w:rsidRPr="00382875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E0D84" w:rsidRPr="00382875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382875" w:rsidRDefault="004E0D84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4" w:type="dxa"/>
            <w:gridSpan w:val="4"/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2" w:type="dxa"/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451E7D" w:rsidRDefault="004E0D84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Рожковская Алиса</w:t>
            </w:r>
          </w:p>
        </w:tc>
        <w:tc>
          <w:tcPr>
            <w:tcW w:w="388" w:type="dxa"/>
          </w:tcPr>
          <w:p w:rsidR="004E0D84" w:rsidRDefault="004E0D84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564A31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64A3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E0D84" w:rsidRPr="00564A31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64A3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E0D84" w:rsidRPr="00DC5C34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C5C34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564A31" w:rsidRDefault="004E0D8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64A31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4" w:type="dxa"/>
            <w:gridSpan w:val="4"/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2,5+20</w:t>
            </w:r>
          </w:p>
        </w:tc>
        <w:tc>
          <w:tcPr>
            <w:tcW w:w="292" w:type="dxa"/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451E7D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Кулешова Ульяна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610663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Ткачёва Ксения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507A1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3E7C3A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Суслова Ульяна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0A5F94" w:rsidRDefault="004E0D8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Сеимова Анастасия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Бредина Доминика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Часоская Весна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Внучко Мария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Фархутдинова Алия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Куляева Ксения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Ульяна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Яна                                                 К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Тефетулина Рената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4E0D84" w:rsidRPr="00BF73C6" w:rsidRDefault="004E0D84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Чевычалов Тимофей</w:t>
            </w:r>
          </w:p>
        </w:tc>
        <w:tc>
          <w:tcPr>
            <w:tcW w:w="388" w:type="dxa"/>
          </w:tcPr>
          <w:p w:rsidR="004E0D84" w:rsidRPr="00BF73C6" w:rsidRDefault="004E0D84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0D84" w:rsidRPr="00BF73C6" w:rsidRDefault="004E0D84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0D84" w:rsidRPr="00BF73C6" w:rsidRDefault="004E0D84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0D84" w:rsidRPr="00BF73C6" w:rsidRDefault="004E0D84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0D84" w:rsidRPr="00BF73C6" w:rsidRDefault="004E0D84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64A31">
        <w:tc>
          <w:tcPr>
            <w:tcW w:w="537" w:type="dxa"/>
            <w:tcBorders>
              <w:left w:val="single" w:sz="12" w:space="0" w:color="auto"/>
            </w:tcBorders>
          </w:tcPr>
          <w:p w:rsidR="004E0D84" w:rsidRPr="00BF73C6" w:rsidRDefault="004E0D8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0D84" w:rsidRPr="00BF73C6" w:rsidRDefault="004E0D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0D84" w:rsidRPr="00BF73C6" w:rsidRDefault="004E0D84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0D84" w:rsidRPr="00BF73C6" w:rsidRDefault="004E0D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4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BF73C6" w:rsidRDefault="004E0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0D84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643560" w:rsidRDefault="004E0D84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Александров Александр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755533" w:rsidRDefault="004E0D84" w:rsidP="00AA6C5F">
            <w:pPr>
              <w:pStyle w:val="NoSpacing"/>
              <w:rPr>
                <w:sz w:val="16"/>
              </w:rPr>
            </w:pPr>
          </w:p>
        </w:tc>
      </w:tr>
    </w:tbl>
    <w:p w:rsidR="004E0D84" w:rsidRPr="002D3CE2" w:rsidRDefault="004E0D84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E0D8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3E5157" w:rsidRDefault="004E0D8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D84" w:rsidRPr="0010699A" w:rsidRDefault="004E0D84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10699A" w:rsidRDefault="004E0D84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E0D84" w:rsidRPr="004C00C4" w:rsidRDefault="004E0D8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E0D84" w:rsidRPr="00CC5564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E0D84" w:rsidRPr="003E5157" w:rsidRDefault="004E0D8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E0D84" w:rsidRPr="00B507A1" w:rsidRDefault="004E0D84" w:rsidP="00961EB6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E0D84" w:rsidRPr="00B507A1" w:rsidRDefault="004E0D84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0D84" w:rsidRPr="00B507A1" w:rsidRDefault="004E0D84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0D84" w:rsidRPr="004C00C4" w:rsidRDefault="004E0D84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CC5564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C5564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E0D84" w:rsidRPr="003E5157" w:rsidRDefault="004E0D8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E0D84" w:rsidRPr="00CC5564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C5564"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E0D84" w:rsidRPr="00CC5564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E0D84" w:rsidRPr="00B507A1" w:rsidRDefault="004E0D84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0D84" w:rsidRPr="00B507A1" w:rsidRDefault="004E0D84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E0D84" w:rsidRPr="004C00C4" w:rsidRDefault="004E0D8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E0D84" w:rsidRPr="00CC5564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C5564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E0D84" w:rsidRPr="003E5157" w:rsidRDefault="004E0D8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4E0D84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E0D84" w:rsidRPr="00755533" w:rsidRDefault="004E0D84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0D84" w:rsidRPr="00755533" w:rsidRDefault="004E0D84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4E0D84" w:rsidRPr="00B507A1" w:rsidRDefault="004E0D84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0D84" w:rsidRPr="00B507A1" w:rsidRDefault="004E0D84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0D84" w:rsidRPr="004C00C4" w:rsidRDefault="004E0D84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E0D84" w:rsidRPr="00B507A1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E0D84" w:rsidRPr="004C00C4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0D84" w:rsidRPr="00CC5564" w:rsidRDefault="004E0D8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C5564">
              <w:rPr>
                <w:b/>
                <w:sz w:val="20"/>
                <w:szCs w:val="18"/>
              </w:rPr>
              <w:t>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0D84" w:rsidRPr="003E5157" w:rsidRDefault="004E0D8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D84" w:rsidRPr="00652A33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652A33" w:rsidRDefault="004E0D8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0D84" w:rsidRPr="00755533" w:rsidRDefault="004E0D84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0D84" w:rsidRPr="00755533" w:rsidRDefault="004E0D84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E0D84" w:rsidRPr="00CC5564" w:rsidRDefault="004E0D84" w:rsidP="002104AB">
            <w:pPr>
              <w:pStyle w:val="NoSpacing"/>
              <w:jc w:val="center"/>
              <w:rPr>
                <w:b/>
                <w:sz w:val="18"/>
              </w:rPr>
            </w:pPr>
            <w:r w:rsidRPr="00CC5564">
              <w:rPr>
                <w:b/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D84" w:rsidRPr="00CC5564" w:rsidRDefault="004E0D84" w:rsidP="002104AB">
            <w:pPr>
              <w:pStyle w:val="NoSpacing"/>
              <w:jc w:val="center"/>
              <w:rPr>
                <w:b/>
                <w:sz w:val="18"/>
              </w:rPr>
            </w:pPr>
            <w:r w:rsidRPr="00CC5564">
              <w:rPr>
                <w:b/>
                <w:sz w:val="18"/>
              </w:rPr>
              <w:t>бн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0D84" w:rsidRPr="00FB53EE" w:rsidRDefault="004E0D8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4E0D8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E0D84" w:rsidRPr="00FB53EE" w:rsidRDefault="004E0D8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E0D84" w:rsidRPr="00A51D29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D84" w:rsidRPr="00755533" w:rsidRDefault="004E0D8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3E5157" w:rsidRDefault="004E0D84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0D84" w:rsidRPr="00753875" w:rsidRDefault="004E0D8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755533" w:rsidRDefault="004E0D84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0D84" w:rsidRPr="004C00C4" w:rsidRDefault="004E0D84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4E0D84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0D84" w:rsidRPr="00C34197" w:rsidRDefault="004E0D84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E0D84" w:rsidRPr="007F6150" w:rsidRDefault="004E0D84" w:rsidP="000654D4">
            <w:pPr>
              <w:rPr>
                <w:rFonts w:ascii="Arial" w:hAnsi="Arial" w:cs="Arial"/>
              </w:rPr>
            </w:pPr>
          </w:p>
          <w:p w:rsidR="004E0D84" w:rsidRPr="007F6150" w:rsidRDefault="004E0D84" w:rsidP="000654D4">
            <w:pPr>
              <w:rPr>
                <w:rFonts w:ascii="Arial" w:hAnsi="Arial" w:cs="Arial"/>
              </w:rPr>
            </w:pPr>
          </w:p>
          <w:p w:rsidR="004E0D84" w:rsidRPr="00C34197" w:rsidRDefault="004E0D84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E0D84" w:rsidRPr="00C34197" w:rsidRDefault="004E0D84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E0D84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4" w:rsidRPr="00A51D29" w:rsidRDefault="004E0D84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0D84" w:rsidRPr="00753875" w:rsidRDefault="004E0D84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Ждиханов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4C00C4" w:rsidRDefault="004E0D8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D84" w:rsidRPr="00753875" w:rsidRDefault="004E0D84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4C00C4" w:rsidRDefault="004E0D8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4C00C4" w:rsidRDefault="004E0D84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4E0D84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0D84" w:rsidRPr="00A51D29" w:rsidRDefault="004E0D8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E0D84" w:rsidRPr="004C00C4" w:rsidRDefault="004E0D84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D84" w:rsidRPr="004C00C4" w:rsidRDefault="004E0D84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D84" w:rsidRPr="00753875" w:rsidRDefault="004E0D84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0D84" w:rsidRPr="004C00C4" w:rsidRDefault="004E0D84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4E0D84" w:rsidRPr="004C00C4" w:rsidRDefault="004E0D84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E0D8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0D84" w:rsidRPr="004C00C4" w:rsidRDefault="004E0D84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E0D84" w:rsidRPr="004C00C4" w:rsidRDefault="004E0D84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0D84" w:rsidRPr="004C00C4" w:rsidRDefault="004E0D84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0D84" w:rsidRPr="004C00C4" w:rsidRDefault="004E0D84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E0D84" w:rsidRPr="004C00C4" w:rsidRDefault="004E0D84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4E0D84" w:rsidRPr="00E74777" w:rsidRDefault="004E0D84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4E0D84" w:rsidRPr="00E74777" w:rsidRDefault="004E0D84" w:rsidP="00BF73C6">
      <w:pPr>
        <w:pStyle w:val="NoSpacing"/>
        <w:rPr>
          <w:sz w:val="4"/>
        </w:rPr>
      </w:pPr>
    </w:p>
    <w:p w:rsidR="004E0D84" w:rsidRPr="00E74777" w:rsidRDefault="004E0D84" w:rsidP="00BF73C6">
      <w:pPr>
        <w:pStyle w:val="NoSpacing"/>
        <w:rPr>
          <w:sz w:val="4"/>
        </w:rPr>
      </w:pPr>
    </w:p>
    <w:p w:rsidR="004E0D84" w:rsidRPr="00E74777" w:rsidRDefault="004E0D84" w:rsidP="00BF73C6">
      <w:pPr>
        <w:pStyle w:val="NoSpacing"/>
        <w:rPr>
          <w:sz w:val="4"/>
        </w:rPr>
      </w:pPr>
    </w:p>
    <w:p w:rsidR="004E0D84" w:rsidRPr="00E74777" w:rsidRDefault="004E0D84" w:rsidP="00BF73C6">
      <w:pPr>
        <w:pStyle w:val="NoSpacing"/>
        <w:rPr>
          <w:sz w:val="4"/>
        </w:rPr>
      </w:pPr>
    </w:p>
    <w:p w:rsidR="004E0D84" w:rsidRPr="00E74777" w:rsidRDefault="004E0D84" w:rsidP="00BF73C6">
      <w:pPr>
        <w:pStyle w:val="NoSpacing"/>
        <w:rPr>
          <w:sz w:val="4"/>
        </w:rPr>
      </w:pPr>
    </w:p>
    <w:sectPr w:rsidR="004E0D84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3EE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334B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C69F7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1535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15AB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0D84"/>
    <w:rsid w:val="004E25B0"/>
    <w:rsid w:val="004F4CCB"/>
    <w:rsid w:val="00512F49"/>
    <w:rsid w:val="0052386B"/>
    <w:rsid w:val="005400DD"/>
    <w:rsid w:val="00542ECE"/>
    <w:rsid w:val="005437F4"/>
    <w:rsid w:val="00557320"/>
    <w:rsid w:val="00564A31"/>
    <w:rsid w:val="00571EDF"/>
    <w:rsid w:val="005725FC"/>
    <w:rsid w:val="00582502"/>
    <w:rsid w:val="00582C2A"/>
    <w:rsid w:val="00586CAB"/>
    <w:rsid w:val="00591BAC"/>
    <w:rsid w:val="005A0598"/>
    <w:rsid w:val="005A3C06"/>
    <w:rsid w:val="005A51E9"/>
    <w:rsid w:val="005B1D36"/>
    <w:rsid w:val="005C4DD6"/>
    <w:rsid w:val="005E46B1"/>
    <w:rsid w:val="005F746C"/>
    <w:rsid w:val="00601800"/>
    <w:rsid w:val="0060442D"/>
    <w:rsid w:val="006068D1"/>
    <w:rsid w:val="0061000A"/>
    <w:rsid w:val="00610663"/>
    <w:rsid w:val="00611416"/>
    <w:rsid w:val="00615578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517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2A92"/>
    <w:rsid w:val="007B4253"/>
    <w:rsid w:val="007B76B7"/>
    <w:rsid w:val="007E7408"/>
    <w:rsid w:val="007F2111"/>
    <w:rsid w:val="007F6150"/>
    <w:rsid w:val="00800FA9"/>
    <w:rsid w:val="00801683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1EB6"/>
    <w:rsid w:val="009813C2"/>
    <w:rsid w:val="00987BE5"/>
    <w:rsid w:val="0099136B"/>
    <w:rsid w:val="009A25E1"/>
    <w:rsid w:val="009A685B"/>
    <w:rsid w:val="009C06D6"/>
    <w:rsid w:val="009C2594"/>
    <w:rsid w:val="009C2CDA"/>
    <w:rsid w:val="009C3601"/>
    <w:rsid w:val="009D1745"/>
    <w:rsid w:val="009D317A"/>
    <w:rsid w:val="009F110A"/>
    <w:rsid w:val="009F13DD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AF56D7"/>
    <w:rsid w:val="00B039A0"/>
    <w:rsid w:val="00B0692D"/>
    <w:rsid w:val="00B15405"/>
    <w:rsid w:val="00B208EC"/>
    <w:rsid w:val="00B42AB9"/>
    <w:rsid w:val="00B507A1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5FE0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C5564"/>
    <w:rsid w:val="00CD0E58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97050"/>
    <w:rsid w:val="00DA1680"/>
    <w:rsid w:val="00DA21F4"/>
    <w:rsid w:val="00DA3260"/>
    <w:rsid w:val="00DA48F7"/>
    <w:rsid w:val="00DB2F3D"/>
    <w:rsid w:val="00DB7AA7"/>
    <w:rsid w:val="00DC368D"/>
    <w:rsid w:val="00DC5C34"/>
    <w:rsid w:val="00DC65DF"/>
    <w:rsid w:val="00DD7A16"/>
    <w:rsid w:val="00DF4A47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6419D"/>
    <w:rsid w:val="00F70E20"/>
    <w:rsid w:val="00F82998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458</Words>
  <Characters>2613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14</cp:revision>
  <cp:lastPrinted>2018-05-09T07:21:00Z</cp:lastPrinted>
  <dcterms:created xsi:type="dcterms:W3CDTF">2018-12-29T06:55:00Z</dcterms:created>
  <dcterms:modified xsi:type="dcterms:W3CDTF">2018-12-30T09:29:00Z</dcterms:modified>
</cp:coreProperties>
</file>