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45" w:rsidRDefault="00BB7645" w:rsidP="008034FE">
      <w:pPr>
        <w:pStyle w:val="NoSpacing"/>
      </w:pPr>
    </w:p>
    <w:p w:rsidR="00BB7645" w:rsidRPr="008034FE" w:rsidRDefault="00BB7645" w:rsidP="008034FE">
      <w:pPr>
        <w:pStyle w:val="NoSpacing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BB7645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7645" w:rsidRPr="008034FE" w:rsidRDefault="00BB7645" w:rsidP="008034FE">
            <w:pPr>
              <w:pStyle w:val="NoSpacing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B7645" w:rsidRPr="00643560" w:rsidRDefault="00BB7645" w:rsidP="00643560">
            <w:pPr>
              <w:pStyle w:val="NoSpacing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B7645" w:rsidRPr="00643560" w:rsidRDefault="00BB7645" w:rsidP="00A51D29">
            <w:pPr>
              <w:pStyle w:val="NoSpacing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bookmarkStart w:id="0" w:name="_GoBack"/>
            <w:bookmarkEnd w:id="0"/>
            <w:r>
              <w:rPr>
                <w:sz w:val="16"/>
              </w:rPr>
              <w:t>09</w:t>
            </w:r>
            <w:r w:rsidRPr="00643560">
              <w:rPr>
                <w:sz w:val="16"/>
              </w:rPr>
              <w:t xml:space="preserve"> год рождения</w:t>
            </w:r>
          </w:p>
        </w:tc>
      </w:tr>
      <w:tr w:rsidR="00BB7645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B7645" w:rsidRPr="00643560" w:rsidRDefault="00BB7645" w:rsidP="00643560">
            <w:pPr>
              <w:pStyle w:val="NoSpacing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B7645" w:rsidRPr="00643560" w:rsidRDefault="00BB7645" w:rsidP="00F24265">
            <w:pPr>
              <w:pStyle w:val="NoSpacing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«Лидеры хоккея» среди юношей 2009 гр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B7645" w:rsidRPr="00643560" w:rsidRDefault="00BB7645" w:rsidP="00643560">
            <w:pPr>
              <w:pStyle w:val="NoSpacing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BB7645" w:rsidRPr="00643560" w:rsidRDefault="00BB7645" w:rsidP="00656389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29.12.2018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BB7645" w:rsidRPr="00643560" w:rsidRDefault="00BB7645" w:rsidP="00601800">
            <w:pPr>
              <w:pStyle w:val="NoSpacing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BB7645" w:rsidRPr="00643560" w:rsidRDefault="00BB7645" w:rsidP="00A51D29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B7645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7645" w:rsidRPr="00643560" w:rsidRDefault="00BB7645" w:rsidP="00643560">
            <w:pPr>
              <w:pStyle w:val="NoSpacing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7645" w:rsidRPr="00643560" w:rsidRDefault="00BB7645" w:rsidP="00F95599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ЛСК «Лидер» г.Ивантеевка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7645" w:rsidRPr="00643560" w:rsidRDefault="00BB7645" w:rsidP="00643560">
            <w:pPr>
              <w:pStyle w:val="NoSpacing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BB7645" w:rsidRPr="00643560" w:rsidRDefault="00BB7645" w:rsidP="00B63C84">
            <w:pPr>
              <w:pStyle w:val="NoSpacing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08:30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B7645" w:rsidRPr="00643560" w:rsidRDefault="00BB7645" w:rsidP="00643560">
            <w:pPr>
              <w:pStyle w:val="NoSpacing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B7645" w:rsidRPr="00643560" w:rsidRDefault="00BB7645" w:rsidP="00A51D29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BB7645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B7645" w:rsidRPr="008034FE" w:rsidRDefault="00BB7645" w:rsidP="003029D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«Химик» г. Воскресенск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BB7645" w:rsidRPr="008034FE" w:rsidRDefault="00BB7645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BB7645" w:rsidRPr="008034FE" w:rsidRDefault="00BB7645" w:rsidP="00643560">
            <w:pPr>
              <w:pStyle w:val="NoSpacing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BB7645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B7645" w:rsidRPr="00BF73C6" w:rsidRDefault="00BB764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BB7645" w:rsidRPr="00BF73C6" w:rsidRDefault="00BB764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BB7645" w:rsidRPr="00BF73C6" w:rsidRDefault="00BB764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B7645" w:rsidRPr="00BF73C6" w:rsidRDefault="00BB764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B7645" w:rsidRPr="00BF73C6" w:rsidRDefault="00BB764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BB7645" w:rsidRPr="00BF73C6" w:rsidRDefault="00BB764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B7645" w:rsidRPr="00BF73C6" w:rsidRDefault="00BB764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B7645" w:rsidRPr="00BF73C6" w:rsidRDefault="00BB764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BB7645" w:rsidRPr="00BF73C6" w:rsidRDefault="00BB764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7645" w:rsidRPr="00BF73C6" w:rsidRDefault="00BB764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B7645" w:rsidRPr="00BF73C6" w:rsidRDefault="00BB7645" w:rsidP="00643560">
            <w:pPr>
              <w:pStyle w:val="NoSpacing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B7645" w:rsidRPr="00BF73C6" w:rsidRDefault="00BB7645" w:rsidP="00643560">
            <w:pPr>
              <w:pStyle w:val="NoSpacing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BB7645" w:rsidRPr="00BF73C6" w:rsidRDefault="00BB764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BB7645" w:rsidRPr="00BF73C6" w:rsidRDefault="00BB764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B7645" w:rsidRPr="00BF73C6" w:rsidRDefault="00BB764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BB7645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412" w:type="dxa"/>
            <w:gridSpan w:val="2"/>
          </w:tcPr>
          <w:p w:rsidR="00BB7645" w:rsidRPr="00BF73C6" w:rsidRDefault="00BB7645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Ваганов Владилав</w:t>
            </w:r>
          </w:p>
        </w:tc>
        <w:tc>
          <w:tcPr>
            <w:tcW w:w="388" w:type="dxa"/>
          </w:tcPr>
          <w:p w:rsidR="00BB7645" w:rsidRDefault="00BB7645" w:rsidP="001C69F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645" w:rsidRPr="00BF73C6" w:rsidRDefault="00BB7645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7645" w:rsidRPr="00382875" w:rsidRDefault="00BB764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BB7645" w:rsidRPr="00451E7D" w:rsidRDefault="00BB764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BB7645" w:rsidRPr="00451E7D" w:rsidRDefault="00BB764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645" w:rsidRPr="00451E7D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</w:tcPr>
          <w:p w:rsidR="00BB7645" w:rsidRPr="00451E7D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B7645" w:rsidRPr="00451E7D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7645" w:rsidRPr="00451E7D" w:rsidRDefault="00BB7645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7645" w:rsidRPr="00451E7D" w:rsidRDefault="00BB7645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645" w:rsidRPr="00451E7D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645" w:rsidRPr="00451E7D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</w:t>
            </w:r>
          </w:p>
        </w:tc>
      </w:tr>
      <w:tr w:rsidR="00BB7645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12" w:type="dxa"/>
            <w:gridSpan w:val="2"/>
          </w:tcPr>
          <w:p w:rsidR="00BB7645" w:rsidRPr="00BF73C6" w:rsidRDefault="00BB7645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Филюшев Вячеслав</w:t>
            </w:r>
          </w:p>
        </w:tc>
        <w:tc>
          <w:tcPr>
            <w:tcW w:w="388" w:type="dxa"/>
          </w:tcPr>
          <w:p w:rsidR="00BB7645" w:rsidRDefault="00BB7645" w:rsidP="001C69F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645" w:rsidRPr="00BF73C6" w:rsidRDefault="00BB7645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7645" w:rsidRPr="00382875" w:rsidRDefault="00BB764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BB7645" w:rsidRPr="00451E7D" w:rsidRDefault="00BB764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BB7645" w:rsidRPr="00451E7D" w:rsidRDefault="00BB764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645" w:rsidRPr="00582502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:rsidR="00BB7645" w:rsidRPr="00582502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B7645" w:rsidRPr="00582502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7645" w:rsidRPr="00582502" w:rsidRDefault="00BB7645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7645" w:rsidRPr="00582502" w:rsidRDefault="00BB7645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645" w:rsidRPr="00582502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645" w:rsidRPr="00582502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</w:tr>
      <w:tr w:rsidR="00BB7645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BB7645" w:rsidRPr="00BF73C6" w:rsidRDefault="00BB7645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Ермаков Максим</w:t>
            </w:r>
          </w:p>
        </w:tc>
        <w:tc>
          <w:tcPr>
            <w:tcW w:w="388" w:type="dxa"/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645" w:rsidRPr="00BF73C6" w:rsidRDefault="00BB7645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7645" w:rsidRPr="00382875" w:rsidRDefault="00BB764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BB7645" w:rsidRPr="00B15405" w:rsidRDefault="00BB764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BB7645" w:rsidRPr="00B15405" w:rsidRDefault="00BB764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7645" w:rsidRPr="007D723D" w:rsidRDefault="00BB764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7D723D"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645" w:rsidRPr="00B15405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429" w:type="dxa"/>
            <w:gridSpan w:val="3"/>
          </w:tcPr>
          <w:p w:rsidR="00BB7645" w:rsidRPr="00B15405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B7645" w:rsidRPr="00B15405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7645" w:rsidRPr="00B15405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7645" w:rsidRPr="00B15405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645" w:rsidRPr="00B15405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645" w:rsidRPr="00B15405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</w:tr>
      <w:tr w:rsidR="00BB7645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BB7645" w:rsidRPr="00BF73C6" w:rsidRDefault="00BB7645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 Кирилл</w:t>
            </w:r>
          </w:p>
        </w:tc>
        <w:tc>
          <w:tcPr>
            <w:tcW w:w="388" w:type="dxa"/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645" w:rsidRPr="00BF73C6" w:rsidRDefault="00BB7645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7645" w:rsidRPr="00382875" w:rsidRDefault="00BB764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645" w:rsidRPr="00382875" w:rsidRDefault="00BB764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645" w:rsidRPr="00382875" w:rsidRDefault="00BB764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7645" w:rsidRPr="00382875" w:rsidRDefault="00BB764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645" w:rsidRPr="00B15405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645" w:rsidRPr="00B15405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645" w:rsidRPr="00B15405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7645" w:rsidRPr="00B15405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7645" w:rsidRPr="00B15405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645" w:rsidRPr="00B15405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645" w:rsidRPr="00B15405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BB7645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BB7645" w:rsidRPr="00BF73C6" w:rsidRDefault="00BB7645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Карташов Андрей</w:t>
            </w:r>
          </w:p>
        </w:tc>
        <w:tc>
          <w:tcPr>
            <w:tcW w:w="388" w:type="dxa"/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645" w:rsidRPr="00BF73C6" w:rsidRDefault="00BB7645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645" w:rsidRPr="00C67E3C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645" w:rsidRPr="00C67E3C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645" w:rsidRPr="00C67E3C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7645" w:rsidRPr="00C67E3C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7645" w:rsidRPr="00C67E3C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645" w:rsidRPr="00C67E3C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645" w:rsidRPr="00C67E3C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BB7645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</w:tcPr>
          <w:p w:rsidR="00BB7645" w:rsidRPr="00BF73C6" w:rsidRDefault="00BB7645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Артём</w:t>
            </w:r>
          </w:p>
        </w:tc>
        <w:tc>
          <w:tcPr>
            <w:tcW w:w="388" w:type="dxa"/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645" w:rsidRPr="00BF73C6" w:rsidRDefault="00BB7645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645" w:rsidRPr="00B507A1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645" w:rsidRPr="00B507A1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645" w:rsidRPr="00B507A1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7645" w:rsidRPr="00B507A1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7645" w:rsidRPr="00B507A1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645" w:rsidRPr="00B507A1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645" w:rsidRPr="00B507A1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BB7645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BB7645" w:rsidRPr="00BF73C6" w:rsidRDefault="00BB7645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Губин Владислав</w:t>
            </w:r>
          </w:p>
        </w:tc>
        <w:tc>
          <w:tcPr>
            <w:tcW w:w="388" w:type="dxa"/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645" w:rsidRPr="00BF73C6" w:rsidRDefault="00BB7645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645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BB7645" w:rsidRPr="00BF73C6" w:rsidRDefault="00BB7645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Григорий</w:t>
            </w:r>
          </w:p>
        </w:tc>
        <w:tc>
          <w:tcPr>
            <w:tcW w:w="388" w:type="dxa"/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645" w:rsidRPr="00BF73C6" w:rsidRDefault="00BB7645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645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BB7645" w:rsidRPr="00BF73C6" w:rsidRDefault="00BB7645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Белоусов Фёдор</w:t>
            </w:r>
          </w:p>
        </w:tc>
        <w:tc>
          <w:tcPr>
            <w:tcW w:w="388" w:type="dxa"/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645" w:rsidRPr="00BF73C6" w:rsidRDefault="00BB7645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645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412" w:type="dxa"/>
            <w:gridSpan w:val="2"/>
          </w:tcPr>
          <w:p w:rsidR="00BB7645" w:rsidRPr="00BF73C6" w:rsidRDefault="00BB7645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 Егор</w:t>
            </w:r>
          </w:p>
        </w:tc>
        <w:tc>
          <w:tcPr>
            <w:tcW w:w="388" w:type="dxa"/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645" w:rsidRPr="00BF73C6" w:rsidRDefault="00BB7645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645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12" w:type="dxa"/>
            <w:gridSpan w:val="2"/>
          </w:tcPr>
          <w:p w:rsidR="00BB7645" w:rsidRPr="00BF73C6" w:rsidRDefault="00BB7645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Игошкин Михаил</w:t>
            </w:r>
          </w:p>
        </w:tc>
        <w:tc>
          <w:tcPr>
            <w:tcW w:w="388" w:type="dxa"/>
          </w:tcPr>
          <w:p w:rsidR="00BB7645" w:rsidRPr="00BF73C6" w:rsidRDefault="00BB7645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645" w:rsidRPr="00BF73C6" w:rsidRDefault="00BB7645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645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412" w:type="dxa"/>
            <w:gridSpan w:val="2"/>
          </w:tcPr>
          <w:p w:rsidR="00BB7645" w:rsidRPr="00BF73C6" w:rsidRDefault="00BB7645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Безукладников Егор</w:t>
            </w:r>
          </w:p>
        </w:tc>
        <w:tc>
          <w:tcPr>
            <w:tcW w:w="388" w:type="dxa"/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645" w:rsidRPr="00BF73C6" w:rsidRDefault="00BB7645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645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412" w:type="dxa"/>
            <w:gridSpan w:val="2"/>
          </w:tcPr>
          <w:p w:rsidR="00BB7645" w:rsidRPr="00BF73C6" w:rsidRDefault="00BB7645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Малышев Илья</w:t>
            </w:r>
          </w:p>
        </w:tc>
        <w:tc>
          <w:tcPr>
            <w:tcW w:w="388" w:type="dxa"/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645" w:rsidRPr="00BF73C6" w:rsidRDefault="00BB7645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645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12" w:type="dxa"/>
            <w:gridSpan w:val="2"/>
          </w:tcPr>
          <w:p w:rsidR="00BB7645" w:rsidRPr="00BF73C6" w:rsidRDefault="00BB7645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Назаренко Максим</w:t>
            </w:r>
          </w:p>
        </w:tc>
        <w:tc>
          <w:tcPr>
            <w:tcW w:w="388" w:type="dxa"/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645" w:rsidRPr="00BF73C6" w:rsidRDefault="00BB7645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645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412" w:type="dxa"/>
            <w:gridSpan w:val="2"/>
          </w:tcPr>
          <w:p w:rsidR="00BB7645" w:rsidRPr="00BF73C6" w:rsidRDefault="00BB7645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Быховский Святослав</w:t>
            </w:r>
          </w:p>
        </w:tc>
        <w:tc>
          <w:tcPr>
            <w:tcW w:w="388" w:type="dxa"/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645" w:rsidRPr="00BF73C6" w:rsidRDefault="00BB7645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645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412" w:type="dxa"/>
            <w:gridSpan w:val="2"/>
          </w:tcPr>
          <w:p w:rsidR="00BB7645" w:rsidRPr="00BF73C6" w:rsidRDefault="00BB7645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Вепринцев Артём</w:t>
            </w:r>
          </w:p>
        </w:tc>
        <w:tc>
          <w:tcPr>
            <w:tcW w:w="388" w:type="dxa"/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645" w:rsidRPr="00BF73C6" w:rsidRDefault="00BB7645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645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B7645" w:rsidRPr="00954D96" w:rsidRDefault="00BB7645" w:rsidP="001C69F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3412" w:type="dxa"/>
            <w:gridSpan w:val="2"/>
            <w:vAlign w:val="center"/>
          </w:tcPr>
          <w:p w:rsidR="00BB7645" w:rsidRPr="00954D96" w:rsidRDefault="00BB7645" w:rsidP="001C69F7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>Барботин Владислав</w:t>
            </w:r>
          </w:p>
        </w:tc>
        <w:tc>
          <w:tcPr>
            <w:tcW w:w="388" w:type="dxa"/>
            <w:vAlign w:val="center"/>
          </w:tcPr>
          <w:p w:rsidR="00BB7645" w:rsidRPr="00954D96" w:rsidRDefault="00BB7645" w:rsidP="001C69F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645" w:rsidRPr="00BF73C6" w:rsidRDefault="00BB7645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645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B7645" w:rsidRPr="00954D96" w:rsidRDefault="00BB7645" w:rsidP="001C69F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412" w:type="dxa"/>
            <w:gridSpan w:val="2"/>
            <w:vAlign w:val="center"/>
          </w:tcPr>
          <w:p w:rsidR="00BB7645" w:rsidRPr="00954D96" w:rsidRDefault="00BB7645" w:rsidP="001C69F7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>Чеклышкин Никита</w:t>
            </w:r>
          </w:p>
        </w:tc>
        <w:tc>
          <w:tcPr>
            <w:tcW w:w="388" w:type="dxa"/>
            <w:vAlign w:val="center"/>
          </w:tcPr>
          <w:p w:rsidR="00BB7645" w:rsidRPr="00954D96" w:rsidRDefault="00BB7645" w:rsidP="001C69F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645" w:rsidRPr="00BF73C6" w:rsidRDefault="00BB7645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645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B7645" w:rsidRPr="00954D96" w:rsidRDefault="00BB7645" w:rsidP="00626A8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412" w:type="dxa"/>
            <w:gridSpan w:val="2"/>
            <w:vAlign w:val="center"/>
          </w:tcPr>
          <w:p w:rsidR="00BB7645" w:rsidRPr="00954D96" w:rsidRDefault="00BB7645" w:rsidP="00626A84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>Сорокин Алексей</w:t>
            </w:r>
          </w:p>
        </w:tc>
        <w:tc>
          <w:tcPr>
            <w:tcW w:w="388" w:type="dxa"/>
            <w:vAlign w:val="center"/>
          </w:tcPr>
          <w:p w:rsidR="00BB7645" w:rsidRPr="00954D96" w:rsidRDefault="00BB7645" w:rsidP="00626A8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645" w:rsidRPr="00BF73C6" w:rsidRDefault="00BB7645" w:rsidP="00626A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7645" w:rsidRPr="00BF73C6" w:rsidRDefault="00BB764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645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451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BB7645" w:rsidRPr="00BF73C6" w:rsidRDefault="00BB7645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B7645" w:rsidRPr="00BF73C6" w:rsidRDefault="00BB7645" w:rsidP="0032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645" w:rsidRPr="00BF73C6" w:rsidRDefault="00BB764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7645" w:rsidRPr="00BF73C6" w:rsidRDefault="00BB764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7645" w:rsidRPr="00BF73C6" w:rsidRDefault="00BB764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7645" w:rsidRPr="00BF73C6" w:rsidRDefault="00BB764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645" w:rsidRPr="00BF73C6" w:rsidRDefault="00BB764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645" w:rsidRPr="00BF73C6" w:rsidRDefault="00BB764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7645" w:rsidRPr="00BF73C6" w:rsidRDefault="00BB764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7645" w:rsidRPr="00BF73C6" w:rsidRDefault="00BB764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645" w:rsidRPr="00BF73C6" w:rsidRDefault="00BB764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645" w:rsidRPr="00BF73C6" w:rsidRDefault="00BB764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7645" w:rsidRPr="00BF73C6" w:rsidRDefault="00BB764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7645" w:rsidRPr="00BF73C6" w:rsidRDefault="00BB764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645" w:rsidRPr="00BF73C6" w:rsidRDefault="00BB764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645" w:rsidRPr="00BF73C6" w:rsidRDefault="00BB764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645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4C4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BB7645" w:rsidRPr="00BF73C6" w:rsidRDefault="00BB7645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B7645" w:rsidRPr="00BF73C6" w:rsidRDefault="00BB7645" w:rsidP="004C4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645" w:rsidRPr="00BF73C6" w:rsidRDefault="00BB764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7645" w:rsidRPr="00BF73C6" w:rsidRDefault="00BB764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7645" w:rsidRPr="00BF73C6" w:rsidRDefault="00BB764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7645" w:rsidRPr="00BF73C6" w:rsidRDefault="00BB764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645" w:rsidRPr="00BF73C6" w:rsidRDefault="00BB764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645" w:rsidRPr="00BF73C6" w:rsidRDefault="00BB764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7645" w:rsidRPr="00BF73C6" w:rsidRDefault="00BB764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7645" w:rsidRPr="00BF73C6" w:rsidRDefault="00BB764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645" w:rsidRPr="00BF73C6" w:rsidRDefault="00BB764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645" w:rsidRPr="00BF73C6" w:rsidRDefault="00BB764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7645" w:rsidRPr="00BF73C6" w:rsidRDefault="00BB764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7645" w:rsidRPr="00BF73C6" w:rsidRDefault="00BB764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645" w:rsidRPr="00BF73C6" w:rsidRDefault="00BB764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645" w:rsidRPr="00BF73C6" w:rsidRDefault="00BB764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645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645" w:rsidRPr="00643560" w:rsidRDefault="00BB7645" w:rsidP="003029D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Денискин Алексей Николаевич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645" w:rsidRPr="00755533" w:rsidRDefault="00BB7645" w:rsidP="00AA6C5F">
            <w:pPr>
              <w:pStyle w:val="NoSpacing"/>
              <w:rPr>
                <w:sz w:val="16"/>
              </w:rPr>
            </w:pPr>
          </w:p>
        </w:tc>
      </w:tr>
      <w:tr w:rsidR="00BB7645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BB7645" w:rsidRPr="002D3CE2" w:rsidRDefault="00BB7645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B7645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7645" w:rsidRPr="008034FE" w:rsidRDefault="00BB7645" w:rsidP="00D327D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«Белые медведи» г. Кимры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7645" w:rsidRPr="008034FE" w:rsidRDefault="00BB7645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7645" w:rsidRPr="008034FE" w:rsidRDefault="00BB7645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B7645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B7645" w:rsidRPr="00BF73C6" w:rsidRDefault="00BB764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BB7645" w:rsidRPr="00BF73C6" w:rsidRDefault="00BB7645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BB7645" w:rsidRPr="00BF73C6" w:rsidRDefault="00BB764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B7645" w:rsidRPr="00BF73C6" w:rsidRDefault="00BB764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B7645" w:rsidRPr="00BF73C6" w:rsidRDefault="00BB764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B7645" w:rsidRPr="00BF73C6" w:rsidRDefault="00BB764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B7645" w:rsidRPr="00BF73C6" w:rsidRDefault="00BB764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B7645" w:rsidRPr="00BF73C6" w:rsidRDefault="00BB764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B7645" w:rsidRPr="00BF73C6" w:rsidRDefault="00BB764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B7645" w:rsidRPr="00BF73C6" w:rsidRDefault="00BB764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B7645" w:rsidRPr="00BF73C6" w:rsidRDefault="00BB764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B7645" w:rsidRPr="00BF73C6" w:rsidRDefault="00BB7645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B7645" w:rsidRPr="00BF73C6" w:rsidRDefault="00BB764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BB7645" w:rsidRPr="00BF73C6" w:rsidRDefault="00BB764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B7645" w:rsidRPr="00BF73C6" w:rsidRDefault="00BB7645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B7645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BB7645" w:rsidRPr="00BF73C6" w:rsidRDefault="00BB7645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Хасанов Семён</w:t>
            </w:r>
          </w:p>
        </w:tc>
        <w:tc>
          <w:tcPr>
            <w:tcW w:w="388" w:type="dxa"/>
          </w:tcPr>
          <w:p w:rsidR="00BB7645" w:rsidRPr="00BF73C6" w:rsidRDefault="00BB7645" w:rsidP="001C69F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645" w:rsidRPr="00BF73C6" w:rsidRDefault="00BB764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7645" w:rsidRPr="00382875" w:rsidRDefault="00BB764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645" w:rsidRPr="00382875" w:rsidRDefault="00BB764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645" w:rsidRPr="00382875" w:rsidRDefault="00BB764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7645" w:rsidRPr="00382875" w:rsidRDefault="00BB7645" w:rsidP="00382875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645" w:rsidRPr="00451E7D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BB7645" w:rsidRPr="00451E7D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B7645" w:rsidRPr="00451E7D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7645" w:rsidRPr="00451E7D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7645" w:rsidRPr="00451E7D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645" w:rsidRPr="00451E7D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645" w:rsidRPr="00451E7D" w:rsidRDefault="00BB7645" w:rsidP="0080168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</w:tr>
      <w:tr w:rsidR="00BB7645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</w:tcPr>
          <w:p w:rsidR="00BB7645" w:rsidRPr="00BF73C6" w:rsidRDefault="00BB7645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Куликов Арсений</w:t>
            </w:r>
          </w:p>
        </w:tc>
        <w:tc>
          <w:tcPr>
            <w:tcW w:w="388" w:type="dxa"/>
          </w:tcPr>
          <w:p w:rsidR="00BB7645" w:rsidRPr="00BF73C6" w:rsidRDefault="00BB7645" w:rsidP="001C69F7">
            <w:pPr>
              <w:spacing w:after="0" w:line="240" w:lineRule="auto"/>
              <w:ind w:left="-8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645" w:rsidRPr="00BF73C6" w:rsidRDefault="00BB764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7645" w:rsidRPr="00BF73C6" w:rsidRDefault="00BB7645" w:rsidP="00CA32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645" w:rsidRPr="00451E7D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BB7645" w:rsidRPr="00451E7D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B7645" w:rsidRPr="00451E7D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7645" w:rsidRPr="00451E7D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7645" w:rsidRPr="00451E7D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645" w:rsidRPr="00451E7D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645" w:rsidRPr="00451E7D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</w:tr>
      <w:tr w:rsidR="00BB7645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</w:tcPr>
          <w:p w:rsidR="00BB7645" w:rsidRPr="00BF73C6" w:rsidRDefault="00BB7645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Праведников Сергей</w:t>
            </w:r>
          </w:p>
        </w:tc>
        <w:tc>
          <w:tcPr>
            <w:tcW w:w="388" w:type="dxa"/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645" w:rsidRPr="00BF73C6" w:rsidRDefault="00BB764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645" w:rsidRPr="00610663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BB7645" w:rsidRPr="00610663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B7645" w:rsidRPr="00610663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B7645" w:rsidRPr="00610663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B7645" w:rsidRPr="00610663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645" w:rsidRPr="00610663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645" w:rsidRPr="00610663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</w:tr>
      <w:tr w:rsidR="00BB7645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33" w:type="dxa"/>
            <w:gridSpan w:val="3"/>
          </w:tcPr>
          <w:p w:rsidR="00BB7645" w:rsidRPr="00BF73C6" w:rsidRDefault="00BB7645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Кубанков Денис                                             К</w:t>
            </w:r>
          </w:p>
        </w:tc>
        <w:tc>
          <w:tcPr>
            <w:tcW w:w="388" w:type="dxa"/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645" w:rsidRPr="00BF73C6" w:rsidRDefault="00BB764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645" w:rsidRPr="00B507A1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BB7645" w:rsidRPr="00B507A1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B7645" w:rsidRPr="00B507A1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B7645" w:rsidRPr="00B507A1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B7645" w:rsidRPr="00B507A1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645" w:rsidRPr="00B507A1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645" w:rsidRPr="00B507A1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</w:tr>
      <w:tr w:rsidR="00BB7645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33" w:type="dxa"/>
            <w:gridSpan w:val="3"/>
          </w:tcPr>
          <w:p w:rsidR="00BB7645" w:rsidRPr="00BF73C6" w:rsidRDefault="00BB7645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Соболь Михаил</w:t>
            </w:r>
          </w:p>
        </w:tc>
        <w:tc>
          <w:tcPr>
            <w:tcW w:w="388" w:type="dxa"/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645" w:rsidRPr="00BF73C6" w:rsidRDefault="00BB764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645" w:rsidRPr="003E7C3A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645" w:rsidRPr="003E7C3A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B7645" w:rsidRPr="003E7C3A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B7645" w:rsidRPr="003E7C3A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7645" w:rsidRPr="003E7C3A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645" w:rsidRPr="003E7C3A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645" w:rsidRPr="003E7C3A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BB7645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</w:tcPr>
          <w:p w:rsidR="00BB7645" w:rsidRPr="00BF73C6" w:rsidRDefault="00BB7645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Гусаков Илья</w:t>
            </w:r>
          </w:p>
        </w:tc>
        <w:tc>
          <w:tcPr>
            <w:tcW w:w="388" w:type="dxa"/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645" w:rsidRPr="00BF73C6" w:rsidRDefault="00BB764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645" w:rsidRPr="000A5F94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645" w:rsidRPr="000A5F94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645" w:rsidRPr="000A5F94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7645" w:rsidRPr="000A5F94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7645" w:rsidRPr="000A5F94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645" w:rsidRPr="000A5F94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645" w:rsidRPr="000A5F94" w:rsidRDefault="00BB764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BB7645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BB7645" w:rsidRPr="00BF73C6" w:rsidRDefault="00BB7645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Баландин Семён </w:t>
            </w:r>
          </w:p>
        </w:tc>
        <w:tc>
          <w:tcPr>
            <w:tcW w:w="388" w:type="dxa"/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645" w:rsidRPr="00BF73C6" w:rsidRDefault="00BB764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645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433" w:type="dxa"/>
            <w:gridSpan w:val="3"/>
          </w:tcPr>
          <w:p w:rsidR="00BB7645" w:rsidRPr="00BF73C6" w:rsidRDefault="00BB7645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Мухин Никита</w:t>
            </w:r>
          </w:p>
        </w:tc>
        <w:tc>
          <w:tcPr>
            <w:tcW w:w="388" w:type="dxa"/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645" w:rsidRPr="00BF73C6" w:rsidRDefault="00BB764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645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33" w:type="dxa"/>
            <w:gridSpan w:val="3"/>
          </w:tcPr>
          <w:p w:rsidR="00BB7645" w:rsidRPr="00BF73C6" w:rsidRDefault="00BB7645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Буйдинов Александр</w:t>
            </w:r>
          </w:p>
        </w:tc>
        <w:tc>
          <w:tcPr>
            <w:tcW w:w="388" w:type="dxa"/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645" w:rsidRPr="00BF73C6" w:rsidRDefault="00BB764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645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433" w:type="dxa"/>
            <w:gridSpan w:val="3"/>
          </w:tcPr>
          <w:p w:rsidR="00BB7645" w:rsidRPr="00BF73C6" w:rsidRDefault="00BB7645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 Денис</w:t>
            </w:r>
          </w:p>
        </w:tc>
        <w:tc>
          <w:tcPr>
            <w:tcW w:w="388" w:type="dxa"/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645" w:rsidRPr="00BF73C6" w:rsidRDefault="00BB764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645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433" w:type="dxa"/>
            <w:gridSpan w:val="3"/>
          </w:tcPr>
          <w:p w:rsidR="00BB7645" w:rsidRPr="00BF73C6" w:rsidRDefault="00BB7645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Платонов Денис</w:t>
            </w:r>
          </w:p>
        </w:tc>
        <w:tc>
          <w:tcPr>
            <w:tcW w:w="388" w:type="dxa"/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645" w:rsidRPr="00BF73C6" w:rsidRDefault="00BB764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645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433" w:type="dxa"/>
            <w:gridSpan w:val="3"/>
          </w:tcPr>
          <w:p w:rsidR="00BB7645" w:rsidRPr="00BF73C6" w:rsidRDefault="00BB7645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 Никита</w:t>
            </w:r>
          </w:p>
        </w:tc>
        <w:tc>
          <w:tcPr>
            <w:tcW w:w="388" w:type="dxa"/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645" w:rsidRPr="00BF73C6" w:rsidRDefault="00BB764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645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433" w:type="dxa"/>
            <w:gridSpan w:val="3"/>
          </w:tcPr>
          <w:p w:rsidR="00BB7645" w:rsidRPr="00BF73C6" w:rsidRDefault="00BB7645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Фёдоров Кирилл</w:t>
            </w:r>
          </w:p>
        </w:tc>
        <w:tc>
          <w:tcPr>
            <w:tcW w:w="388" w:type="dxa"/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645" w:rsidRPr="00BF73C6" w:rsidRDefault="00BB764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645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BB7645" w:rsidRPr="00BF73C6" w:rsidRDefault="00BB7645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Савва</w:t>
            </w:r>
          </w:p>
        </w:tc>
        <w:tc>
          <w:tcPr>
            <w:tcW w:w="388" w:type="dxa"/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645" w:rsidRPr="00BF73C6" w:rsidRDefault="00BB764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645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BB7645" w:rsidRPr="00BF73C6" w:rsidRDefault="00BB7645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Порошенко Владимир</w:t>
            </w:r>
          </w:p>
        </w:tc>
        <w:tc>
          <w:tcPr>
            <w:tcW w:w="388" w:type="dxa"/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645" w:rsidRPr="00BF73C6" w:rsidRDefault="00BB764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645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33" w:type="dxa"/>
            <w:gridSpan w:val="3"/>
          </w:tcPr>
          <w:p w:rsidR="00BB7645" w:rsidRPr="00BF73C6" w:rsidRDefault="00BB7645" w:rsidP="001C6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Куликов Матвей</w:t>
            </w:r>
          </w:p>
        </w:tc>
        <w:tc>
          <w:tcPr>
            <w:tcW w:w="388" w:type="dxa"/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645" w:rsidRPr="00BF73C6" w:rsidRDefault="00BB764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645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B7645" w:rsidRPr="00BF73C6" w:rsidRDefault="00BB7645" w:rsidP="001C6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B7645" w:rsidRPr="00BF73C6" w:rsidRDefault="00BB7645" w:rsidP="001C69F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B7645" w:rsidRPr="00BF73C6" w:rsidRDefault="00BB7645" w:rsidP="001C69F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645" w:rsidRPr="00BF73C6" w:rsidRDefault="00BB764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645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B7645" w:rsidRPr="00BF73C6" w:rsidRDefault="00BB7645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B7645" w:rsidRPr="00BF73C6" w:rsidRDefault="00BB7645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B7645" w:rsidRPr="00BF73C6" w:rsidRDefault="00BB7645" w:rsidP="004C40E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645" w:rsidRPr="00BF73C6" w:rsidRDefault="00BB764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645" w:rsidRPr="00BF73C6" w:rsidRDefault="00BB7645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645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B7645" w:rsidRPr="00BF73C6" w:rsidRDefault="00BB7645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B7645" w:rsidRPr="00BF73C6" w:rsidRDefault="00BB7645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B7645" w:rsidRPr="00BF73C6" w:rsidRDefault="00BB7645" w:rsidP="004C40E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645" w:rsidRPr="00BF73C6" w:rsidRDefault="00BB764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645" w:rsidRPr="00BF73C6" w:rsidRDefault="00BB7645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645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B7645" w:rsidRPr="00BF73C6" w:rsidRDefault="00BB7645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B7645" w:rsidRPr="00BF73C6" w:rsidRDefault="00BB7645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B7645" w:rsidRPr="00BF73C6" w:rsidRDefault="00BB7645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645" w:rsidRPr="00BF73C6" w:rsidRDefault="00BB764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645" w:rsidRPr="00BF73C6" w:rsidRDefault="00BB7645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645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B7645" w:rsidRPr="00BF73C6" w:rsidRDefault="00BB7645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B7645" w:rsidRPr="00BF73C6" w:rsidRDefault="00BB7645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B7645" w:rsidRPr="00BF73C6" w:rsidRDefault="00BB7645" w:rsidP="0054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7645" w:rsidRPr="00BF73C6" w:rsidRDefault="00BB764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7645" w:rsidRPr="00BF73C6" w:rsidRDefault="00BB76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7645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645" w:rsidRPr="00643560" w:rsidRDefault="00BB7645" w:rsidP="00D327D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Фролов Олег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645" w:rsidRPr="00755533" w:rsidRDefault="00BB7645" w:rsidP="00AA6C5F">
            <w:pPr>
              <w:pStyle w:val="NoSpacing"/>
              <w:rPr>
                <w:sz w:val="16"/>
              </w:rPr>
            </w:pPr>
          </w:p>
        </w:tc>
      </w:tr>
    </w:tbl>
    <w:p w:rsidR="00BB7645" w:rsidRPr="002D3CE2" w:rsidRDefault="00BB7645" w:rsidP="004C00C4">
      <w:pPr>
        <w:pStyle w:val="NoSpacing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BB7645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645" w:rsidRPr="003E5157" w:rsidRDefault="00BB7645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645" w:rsidRPr="003E5157" w:rsidRDefault="00BB7645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B7645" w:rsidRPr="003E5157" w:rsidRDefault="00BB7645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B7645" w:rsidRPr="003E5157" w:rsidRDefault="00BB7645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BB7645" w:rsidRPr="003E5157" w:rsidRDefault="00BB7645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BB7645" w:rsidRPr="003E5157" w:rsidRDefault="00BB7645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BB7645" w:rsidRPr="003E5157" w:rsidRDefault="00BB7645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BB7645" w:rsidRPr="003E5157" w:rsidRDefault="00BB7645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45" w:rsidRPr="003E5157" w:rsidRDefault="00BB7645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645" w:rsidRPr="003E5157" w:rsidRDefault="00BB7645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BB7645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45" w:rsidRPr="0010699A" w:rsidRDefault="00BB7645" w:rsidP="0010699A">
            <w:pPr>
              <w:pStyle w:val="NoSpacing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45" w:rsidRPr="0010699A" w:rsidRDefault="00BB7645" w:rsidP="0010699A">
            <w:pPr>
              <w:pStyle w:val="NoSpacing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45" w:rsidRPr="0010699A" w:rsidRDefault="00BB7645" w:rsidP="0010699A">
            <w:pPr>
              <w:pStyle w:val="NoSpacing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45" w:rsidRPr="0010699A" w:rsidRDefault="00BB7645" w:rsidP="0010699A">
            <w:pPr>
              <w:pStyle w:val="NoSpacing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7645" w:rsidRPr="0010699A" w:rsidRDefault="00BB7645" w:rsidP="0010699A">
            <w:pPr>
              <w:pStyle w:val="NoSpacing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7645" w:rsidRPr="0010699A" w:rsidRDefault="00BB7645" w:rsidP="0010699A">
            <w:pPr>
              <w:pStyle w:val="NoSpacing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7645" w:rsidRPr="0010699A" w:rsidRDefault="00BB7645" w:rsidP="0010699A">
            <w:pPr>
              <w:pStyle w:val="NoSpacing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645" w:rsidRPr="0010699A" w:rsidRDefault="00BB7645" w:rsidP="0010699A">
            <w:pPr>
              <w:pStyle w:val="NoSpacing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B7645" w:rsidRPr="004C00C4" w:rsidRDefault="00BB7645" w:rsidP="004C00C4">
            <w:pPr>
              <w:pStyle w:val="NoSpacing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BB7645" w:rsidRPr="004C00C4" w:rsidRDefault="00BB7645" w:rsidP="004C00C4">
            <w:pPr>
              <w:pStyle w:val="NoSpacing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B7645" w:rsidRPr="004C00C4" w:rsidRDefault="00BB7645" w:rsidP="004C00C4">
            <w:pPr>
              <w:pStyle w:val="NoSpacing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BB7645" w:rsidRPr="00B507A1" w:rsidRDefault="00BB7645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BB7645" w:rsidRPr="00B507A1" w:rsidRDefault="00BB7645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BB7645" w:rsidRPr="00B507A1" w:rsidRDefault="00BB7645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BB7645" w:rsidRPr="004C00C4" w:rsidRDefault="00BB7645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BB7645" w:rsidRPr="004C00C4" w:rsidRDefault="00BB7645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B7645" w:rsidRPr="00216072" w:rsidRDefault="00BB7645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 w:rsidRPr="00216072">
              <w:rPr>
                <w:b/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BB7645" w:rsidRPr="003E5157" w:rsidRDefault="00BB7645" w:rsidP="004C00C4">
            <w:pPr>
              <w:pStyle w:val="NoSpacing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BB7645" w:rsidRPr="00B507A1" w:rsidRDefault="00BB7645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08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BB7645" w:rsidRPr="00B507A1" w:rsidRDefault="00BB7645" w:rsidP="00063F3D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30</w:t>
            </w:r>
          </w:p>
        </w:tc>
      </w:tr>
      <w:tr w:rsidR="00BB7645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7645" w:rsidRPr="00FB53EE" w:rsidRDefault="00BB764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BB7645" w:rsidRPr="00FB53EE" w:rsidRDefault="00BB764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BB7645" w:rsidRPr="00FB53EE" w:rsidRDefault="00BB764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BB7645" w:rsidRPr="00FB53EE" w:rsidRDefault="00BB764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7645" w:rsidRPr="00FB53EE" w:rsidRDefault="00BB764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BB7645" w:rsidRPr="00755533" w:rsidRDefault="00BB7645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BB7645" w:rsidRPr="00755533" w:rsidRDefault="00BB7645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BB7645" w:rsidRPr="00B507A1" w:rsidRDefault="00BB7645" w:rsidP="00755533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B7645" w:rsidRPr="00B507A1" w:rsidRDefault="00BB7645" w:rsidP="00755533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B7645" w:rsidRPr="004C00C4" w:rsidRDefault="00BB7645" w:rsidP="004C00C4">
            <w:pPr>
              <w:pStyle w:val="NoSpacing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B7645" w:rsidRPr="004C00C4" w:rsidRDefault="00BB7645" w:rsidP="004C00C4">
            <w:pPr>
              <w:pStyle w:val="NoSpacing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BB7645" w:rsidRPr="00B507A1" w:rsidRDefault="00BB7645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BB7645" w:rsidRPr="00B507A1" w:rsidRDefault="00BB7645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BB7645" w:rsidRPr="00B507A1" w:rsidRDefault="00BB7645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BB7645" w:rsidRPr="004C00C4" w:rsidRDefault="00BB7645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BB7645" w:rsidRPr="004C00C4" w:rsidRDefault="00BB7645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B7645" w:rsidRPr="00216072" w:rsidRDefault="00BB7645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 w:rsidRPr="00216072">
              <w:rPr>
                <w:b/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BB7645" w:rsidRPr="003E5157" w:rsidRDefault="00BB7645" w:rsidP="004C00C4">
            <w:pPr>
              <w:pStyle w:val="NoSpacing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BB7645" w:rsidRPr="00216072" w:rsidRDefault="00BB7645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 w:rsidRPr="00216072">
              <w:rPr>
                <w:b/>
                <w:sz w:val="20"/>
                <w:szCs w:val="18"/>
              </w:rPr>
              <w:t>09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BB7645" w:rsidRPr="00216072" w:rsidRDefault="00BB7645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 w:rsidRPr="00216072">
              <w:rPr>
                <w:b/>
                <w:sz w:val="20"/>
                <w:szCs w:val="18"/>
              </w:rPr>
              <w:t>45</w:t>
            </w:r>
          </w:p>
        </w:tc>
      </w:tr>
      <w:tr w:rsidR="00BB7645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B7645" w:rsidRPr="00FB53EE" w:rsidRDefault="00BB764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B7645" w:rsidRPr="00FB53EE" w:rsidRDefault="00BB764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B7645" w:rsidRPr="00FB53EE" w:rsidRDefault="00BB764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B7645" w:rsidRPr="00FB53EE" w:rsidRDefault="00BB764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BB7645" w:rsidRPr="00FB53EE" w:rsidRDefault="00BB764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BB7645" w:rsidRPr="00755533" w:rsidRDefault="00BB7645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7645" w:rsidRPr="00755533" w:rsidRDefault="00BB7645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06" w:type="dxa"/>
          </w:tcPr>
          <w:p w:rsidR="00BB7645" w:rsidRPr="00B507A1" w:rsidRDefault="00BB7645" w:rsidP="00755533">
            <w:pPr>
              <w:pStyle w:val="NoSpacing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B7645" w:rsidRPr="00B507A1" w:rsidRDefault="00BB7645" w:rsidP="00755533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B7645" w:rsidRPr="004C00C4" w:rsidRDefault="00BB7645" w:rsidP="004C00C4">
            <w:pPr>
              <w:pStyle w:val="NoSpacing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BB7645" w:rsidRPr="004C00C4" w:rsidRDefault="00BB7645" w:rsidP="004C00C4">
            <w:pPr>
              <w:pStyle w:val="NoSpacing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B7645" w:rsidRPr="004C00C4" w:rsidRDefault="00BB7645" w:rsidP="004C00C4">
            <w:pPr>
              <w:pStyle w:val="NoSpacing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BB7645" w:rsidRPr="00B507A1" w:rsidRDefault="00BB7645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BB7645" w:rsidRPr="00B507A1" w:rsidRDefault="00BB7645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BB7645" w:rsidRPr="00B507A1" w:rsidRDefault="00BB7645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BB7645" w:rsidRPr="004C00C4" w:rsidRDefault="00BB7645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BB7645" w:rsidRPr="004C00C4" w:rsidRDefault="00BB7645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B7645" w:rsidRPr="00216072" w:rsidRDefault="00BB7645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 w:rsidRPr="00216072">
              <w:rPr>
                <w:b/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BB7645" w:rsidRPr="003E5157" w:rsidRDefault="00BB7645" w:rsidP="004C00C4">
            <w:pPr>
              <w:pStyle w:val="NoSpacing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45" w:rsidRPr="004C00C4" w:rsidRDefault="00BB7645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7645" w:rsidRPr="004C00C4" w:rsidRDefault="00BB7645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</w:tr>
      <w:tr w:rsidR="00BB7645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B7645" w:rsidRPr="00FB53EE" w:rsidRDefault="00BB764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B7645" w:rsidRPr="00FB53EE" w:rsidRDefault="00BB764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B7645" w:rsidRPr="00FB53EE" w:rsidRDefault="00BB764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B7645" w:rsidRPr="00FB53EE" w:rsidRDefault="00BB764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BB7645" w:rsidRPr="00FB53EE" w:rsidRDefault="00BB764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BB7645" w:rsidRPr="00755533" w:rsidRDefault="00BB7645" w:rsidP="002104AB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7645" w:rsidRPr="00755533" w:rsidRDefault="00BB7645" w:rsidP="002104AB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BB7645" w:rsidRPr="00B507A1" w:rsidRDefault="00BB7645" w:rsidP="002104AB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B7645" w:rsidRPr="00B507A1" w:rsidRDefault="00BB7645" w:rsidP="002104AB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B7645" w:rsidRPr="004C00C4" w:rsidRDefault="00BB7645" w:rsidP="004C00C4">
            <w:pPr>
              <w:pStyle w:val="NoSpacing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B7645" w:rsidRPr="004C00C4" w:rsidRDefault="00BB7645" w:rsidP="004C00C4">
            <w:pPr>
              <w:pStyle w:val="NoSpacing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BB7645" w:rsidRPr="00B507A1" w:rsidRDefault="00BB7645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BB7645" w:rsidRPr="00B507A1" w:rsidRDefault="00BB7645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BB7645" w:rsidRPr="00B507A1" w:rsidRDefault="00BB7645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BB7645" w:rsidRPr="004C00C4" w:rsidRDefault="00BB7645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BB7645" w:rsidRPr="004C00C4" w:rsidRDefault="00BB7645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B7645" w:rsidRPr="00216072" w:rsidRDefault="00BB7645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 w:rsidRPr="00216072">
              <w:rPr>
                <w:b/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7645" w:rsidRPr="003E5157" w:rsidRDefault="00BB7645" w:rsidP="004C00C4">
            <w:pPr>
              <w:pStyle w:val="NoSpacing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45" w:rsidRPr="00652A33" w:rsidRDefault="00BB7645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645" w:rsidRPr="00652A33" w:rsidRDefault="00BB7645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</w:tr>
      <w:tr w:rsidR="00BB7645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B7645" w:rsidRPr="00FB53EE" w:rsidRDefault="00BB764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B7645" w:rsidRPr="00FB53EE" w:rsidRDefault="00BB764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B7645" w:rsidRPr="00FB53EE" w:rsidRDefault="00BB764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B7645" w:rsidRPr="00FB53EE" w:rsidRDefault="00BB764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BB7645" w:rsidRPr="00FB53EE" w:rsidRDefault="00BB764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7645" w:rsidRPr="00755533" w:rsidRDefault="00BB7645" w:rsidP="002104AB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B7645" w:rsidRPr="00755533" w:rsidRDefault="00BB7645" w:rsidP="002104AB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BB7645" w:rsidRPr="00755533" w:rsidRDefault="00BB7645" w:rsidP="002104AB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45" w:rsidRPr="00755533" w:rsidRDefault="00BB7645" w:rsidP="002104AB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7645" w:rsidRPr="00755533" w:rsidRDefault="00BB7645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BB7645" w:rsidRPr="00755533" w:rsidRDefault="00BB7645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B7645" w:rsidRPr="00753875" w:rsidRDefault="00BB7645" w:rsidP="004C00C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7645" w:rsidRPr="00755533" w:rsidRDefault="00BB7645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BB7645" w:rsidRPr="00755533" w:rsidRDefault="00BB7645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B7645" w:rsidRPr="00753875" w:rsidRDefault="00BB7645" w:rsidP="004C00C4">
            <w:pPr>
              <w:pStyle w:val="NoSpacing"/>
              <w:rPr>
                <w:sz w:val="18"/>
                <w:szCs w:val="18"/>
              </w:rPr>
            </w:pPr>
          </w:p>
        </w:tc>
      </w:tr>
      <w:tr w:rsidR="00BB7645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B7645" w:rsidRPr="00FB53EE" w:rsidRDefault="00BB764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B7645" w:rsidRPr="00FB53EE" w:rsidRDefault="00BB764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B7645" w:rsidRPr="00FB53EE" w:rsidRDefault="00BB764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B7645" w:rsidRPr="00FB53EE" w:rsidRDefault="00BB764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BB7645" w:rsidRPr="00FB53EE" w:rsidRDefault="00BB764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7645" w:rsidRPr="00755533" w:rsidRDefault="00BB7645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B7645" w:rsidRPr="00755533" w:rsidRDefault="00BB7645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BB7645" w:rsidRPr="00755533" w:rsidRDefault="00BB7645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45" w:rsidRPr="00755533" w:rsidRDefault="00BB7645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7645" w:rsidRPr="00755533" w:rsidRDefault="00BB7645" w:rsidP="004C00C4">
            <w:pPr>
              <w:pStyle w:val="NoSpacing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B7645" w:rsidRPr="00753875" w:rsidRDefault="00BB7645" w:rsidP="004C00C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7645" w:rsidRPr="00755533" w:rsidRDefault="00BB7645" w:rsidP="004C00C4">
            <w:pPr>
              <w:pStyle w:val="NoSpacing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B7645" w:rsidRPr="00753875" w:rsidRDefault="00BB7645" w:rsidP="004C00C4">
            <w:pPr>
              <w:pStyle w:val="NoSpacing"/>
              <w:rPr>
                <w:sz w:val="18"/>
                <w:szCs w:val="18"/>
              </w:rPr>
            </w:pPr>
          </w:p>
        </w:tc>
      </w:tr>
      <w:tr w:rsidR="00BB7645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B7645" w:rsidRPr="00FB53EE" w:rsidRDefault="00BB764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BB7645" w:rsidRPr="00FB53EE" w:rsidRDefault="00BB764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BB7645" w:rsidRPr="00FB53EE" w:rsidRDefault="00BB764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BB7645" w:rsidRPr="00FB53EE" w:rsidRDefault="00BB764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B7645" w:rsidRPr="00FB53EE" w:rsidRDefault="00BB764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B7645" w:rsidRPr="00755533" w:rsidRDefault="00BB7645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B7645" w:rsidRPr="00755533" w:rsidRDefault="00BB7645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BB7645" w:rsidRPr="00755533" w:rsidRDefault="00BB7645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B7645" w:rsidRPr="00755533" w:rsidRDefault="00BB7645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B7645" w:rsidRPr="00755533" w:rsidRDefault="00BB7645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B7645" w:rsidRPr="00753875" w:rsidRDefault="00BB7645" w:rsidP="004C00C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BB7645" w:rsidRPr="00755533" w:rsidRDefault="00BB7645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7645" w:rsidRPr="00753875" w:rsidRDefault="00BB7645" w:rsidP="004C00C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Голощапова А.В.</w:t>
            </w:r>
          </w:p>
        </w:tc>
      </w:tr>
      <w:tr w:rsidR="00BB7645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B7645" w:rsidRPr="00FB53EE" w:rsidRDefault="00BB764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BB7645" w:rsidRPr="00FB53EE" w:rsidRDefault="00BB764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BB7645" w:rsidRPr="00FB53EE" w:rsidRDefault="00BB764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BB7645" w:rsidRPr="00FB53EE" w:rsidRDefault="00BB764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B7645" w:rsidRPr="00FB53EE" w:rsidRDefault="00BB764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B7645" w:rsidRPr="00A51D29" w:rsidRDefault="00BB7645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BB7645" w:rsidRPr="00755533" w:rsidRDefault="00BB7645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BB7645" w:rsidRPr="00755533" w:rsidRDefault="00BB7645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7645" w:rsidRPr="00755533" w:rsidRDefault="00BB7645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7645" w:rsidRPr="003E5157" w:rsidRDefault="00BB7645" w:rsidP="003E5157">
            <w:pPr>
              <w:pStyle w:val="NoSpacing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B7645" w:rsidRPr="00753875" w:rsidRDefault="00BB7645" w:rsidP="004C00C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7645" w:rsidRPr="00755533" w:rsidRDefault="00BB7645" w:rsidP="004C00C4">
            <w:pPr>
              <w:pStyle w:val="NoSpacing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B7645" w:rsidRPr="004C00C4" w:rsidRDefault="00BB7645" w:rsidP="004C00C4">
            <w:pPr>
              <w:pStyle w:val="NoSpacing"/>
              <w:rPr>
                <w:sz w:val="20"/>
                <w:szCs w:val="18"/>
              </w:rPr>
            </w:pPr>
          </w:p>
        </w:tc>
      </w:tr>
      <w:tr w:rsidR="00BB7645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B7645" w:rsidRPr="00C34197" w:rsidRDefault="00BB7645" w:rsidP="000654D4">
            <w:pPr>
              <w:pStyle w:val="Heading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BB7645" w:rsidRPr="007F6150" w:rsidRDefault="00BB7645" w:rsidP="000654D4">
            <w:pPr>
              <w:rPr>
                <w:rFonts w:ascii="Arial" w:hAnsi="Arial" w:cs="Arial"/>
              </w:rPr>
            </w:pPr>
          </w:p>
          <w:p w:rsidR="00BB7645" w:rsidRPr="007F6150" w:rsidRDefault="00BB7645" w:rsidP="000654D4">
            <w:pPr>
              <w:rPr>
                <w:rFonts w:ascii="Arial" w:hAnsi="Arial" w:cs="Arial"/>
              </w:rPr>
            </w:pPr>
          </w:p>
          <w:p w:rsidR="00BB7645" w:rsidRPr="00C34197" w:rsidRDefault="00BB7645" w:rsidP="000654D4">
            <w:pPr>
              <w:pStyle w:val="Heading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BB7645" w:rsidRPr="00C34197" w:rsidRDefault="00BB7645" w:rsidP="000654D4">
            <w:pPr>
              <w:pStyle w:val="Heading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BB7645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45" w:rsidRPr="00A51D29" w:rsidRDefault="00BB7645" w:rsidP="004C00C4">
            <w:pPr>
              <w:pStyle w:val="NoSpacing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B7645" w:rsidRPr="00753875" w:rsidRDefault="00BB7645" w:rsidP="004C00C4">
            <w:pPr>
              <w:pStyle w:val="NoSpacing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Ждиханов Р.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7645" w:rsidRPr="004C00C4" w:rsidRDefault="00BB7645" w:rsidP="004C00C4">
            <w:pPr>
              <w:pStyle w:val="NoSpacing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645" w:rsidRPr="00753875" w:rsidRDefault="00BB7645" w:rsidP="004C00C4">
            <w:pPr>
              <w:pStyle w:val="NoSpacing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Григорьев А. 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7645" w:rsidRPr="004C00C4" w:rsidRDefault="00BB7645" w:rsidP="004C00C4">
            <w:pPr>
              <w:pStyle w:val="NoSpacing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645" w:rsidRPr="004C00C4" w:rsidRDefault="00BB7645" w:rsidP="004C00C4">
            <w:pPr>
              <w:pStyle w:val="NoSpacing"/>
              <w:rPr>
                <w:i/>
                <w:iCs/>
                <w:sz w:val="15"/>
                <w:szCs w:val="15"/>
              </w:rPr>
            </w:pPr>
          </w:p>
        </w:tc>
      </w:tr>
      <w:tr w:rsidR="00BB7645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B7645" w:rsidRPr="00A51D29" w:rsidRDefault="00BB7645" w:rsidP="004C00C4">
            <w:pPr>
              <w:pStyle w:val="NoSpacing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BB7645" w:rsidRPr="004C00C4" w:rsidRDefault="00BB7645" w:rsidP="004C00C4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7645" w:rsidRPr="004C00C4" w:rsidRDefault="00BB7645" w:rsidP="004C00C4">
            <w:pPr>
              <w:pStyle w:val="NoSpacing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645" w:rsidRPr="00753875" w:rsidRDefault="00BB7645" w:rsidP="004C00C4">
            <w:pPr>
              <w:pStyle w:val="NoSpacing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B7645" w:rsidRPr="004C00C4" w:rsidRDefault="00BB7645" w:rsidP="00212FF5">
            <w:pPr>
              <w:pStyle w:val="NoSpacing"/>
              <w:jc w:val="right"/>
              <w:rPr>
                <w:sz w:val="15"/>
                <w:szCs w:val="15"/>
              </w:rPr>
            </w:pPr>
          </w:p>
          <w:p w:rsidR="00BB7645" w:rsidRPr="004C00C4" w:rsidRDefault="00BB7645" w:rsidP="00212FF5">
            <w:pPr>
              <w:pStyle w:val="NoSpacing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BB7645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BB7645" w:rsidRPr="004C00C4" w:rsidRDefault="00BB7645" w:rsidP="004C00C4">
                  <w:pPr>
                    <w:pStyle w:val="NoSpacing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B7645" w:rsidRPr="004C00C4" w:rsidRDefault="00BB7645" w:rsidP="004C00C4">
                  <w:pPr>
                    <w:pStyle w:val="NoSpacing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BB7645" w:rsidRPr="004C00C4" w:rsidRDefault="00BB7645" w:rsidP="004C00C4">
                  <w:pPr>
                    <w:pStyle w:val="NoSpacing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B7645" w:rsidRPr="004C00C4" w:rsidRDefault="00BB7645" w:rsidP="004C00C4">
                  <w:pPr>
                    <w:pStyle w:val="NoSpacing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BB7645" w:rsidRPr="004C00C4" w:rsidRDefault="00BB7645" w:rsidP="004C00C4">
            <w:pPr>
              <w:pStyle w:val="NoSpacing"/>
              <w:rPr>
                <w:sz w:val="15"/>
                <w:szCs w:val="15"/>
              </w:rPr>
            </w:pPr>
          </w:p>
        </w:tc>
      </w:tr>
    </w:tbl>
    <w:p w:rsidR="00BB7645" w:rsidRPr="00E74777" w:rsidRDefault="00BB7645" w:rsidP="00BF73C6">
      <w:pPr>
        <w:pStyle w:val="NoSpacing"/>
        <w:rPr>
          <w:sz w:val="4"/>
        </w:rPr>
      </w:pPr>
      <w:r w:rsidRPr="00BF73C6">
        <w:rPr>
          <w:sz w:val="4"/>
        </w:rPr>
        <w:t xml:space="preserve"> </w:t>
      </w:r>
    </w:p>
    <w:p w:rsidR="00BB7645" w:rsidRPr="00E74777" w:rsidRDefault="00BB7645" w:rsidP="00BF73C6">
      <w:pPr>
        <w:pStyle w:val="NoSpacing"/>
        <w:rPr>
          <w:sz w:val="4"/>
        </w:rPr>
      </w:pPr>
    </w:p>
    <w:p w:rsidR="00BB7645" w:rsidRPr="00E74777" w:rsidRDefault="00BB7645" w:rsidP="00BF73C6">
      <w:pPr>
        <w:pStyle w:val="NoSpacing"/>
        <w:rPr>
          <w:sz w:val="4"/>
        </w:rPr>
      </w:pPr>
    </w:p>
    <w:p w:rsidR="00BB7645" w:rsidRPr="00E74777" w:rsidRDefault="00BB7645" w:rsidP="00BF73C6">
      <w:pPr>
        <w:pStyle w:val="NoSpacing"/>
        <w:rPr>
          <w:sz w:val="4"/>
        </w:rPr>
      </w:pPr>
    </w:p>
    <w:p w:rsidR="00BB7645" w:rsidRPr="00E74777" w:rsidRDefault="00BB7645" w:rsidP="00BF73C6">
      <w:pPr>
        <w:pStyle w:val="NoSpacing"/>
        <w:rPr>
          <w:sz w:val="4"/>
        </w:rPr>
      </w:pPr>
    </w:p>
    <w:p w:rsidR="00BB7645" w:rsidRPr="00E74777" w:rsidRDefault="00BB7645" w:rsidP="00BF73C6">
      <w:pPr>
        <w:pStyle w:val="NoSpacing"/>
        <w:rPr>
          <w:sz w:val="4"/>
        </w:rPr>
      </w:pPr>
    </w:p>
    <w:sectPr w:rsidR="00BB7645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16E89"/>
    <w:rsid w:val="00050501"/>
    <w:rsid w:val="00063F3D"/>
    <w:rsid w:val="00064554"/>
    <w:rsid w:val="000654D4"/>
    <w:rsid w:val="00065A8E"/>
    <w:rsid w:val="000661AE"/>
    <w:rsid w:val="00071719"/>
    <w:rsid w:val="00075107"/>
    <w:rsid w:val="0008475F"/>
    <w:rsid w:val="000862D2"/>
    <w:rsid w:val="00094222"/>
    <w:rsid w:val="000A2452"/>
    <w:rsid w:val="000A3A09"/>
    <w:rsid w:val="000A5371"/>
    <w:rsid w:val="000A55A9"/>
    <w:rsid w:val="000A5F94"/>
    <w:rsid w:val="000B3B36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26DD0"/>
    <w:rsid w:val="0012777C"/>
    <w:rsid w:val="00130FEF"/>
    <w:rsid w:val="00135D93"/>
    <w:rsid w:val="0014753E"/>
    <w:rsid w:val="00161E1B"/>
    <w:rsid w:val="00164DCF"/>
    <w:rsid w:val="00171FC7"/>
    <w:rsid w:val="0018741B"/>
    <w:rsid w:val="001875B2"/>
    <w:rsid w:val="00190D91"/>
    <w:rsid w:val="001A05EE"/>
    <w:rsid w:val="001A475F"/>
    <w:rsid w:val="001B041C"/>
    <w:rsid w:val="001B4FEC"/>
    <w:rsid w:val="001B7694"/>
    <w:rsid w:val="001C2A6E"/>
    <w:rsid w:val="001C3E5A"/>
    <w:rsid w:val="001C50AB"/>
    <w:rsid w:val="001C69F7"/>
    <w:rsid w:val="001F40DD"/>
    <w:rsid w:val="002104AB"/>
    <w:rsid w:val="00212FF5"/>
    <w:rsid w:val="002151B8"/>
    <w:rsid w:val="00216072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57E17"/>
    <w:rsid w:val="00261852"/>
    <w:rsid w:val="00271665"/>
    <w:rsid w:val="00275AB6"/>
    <w:rsid w:val="0029160A"/>
    <w:rsid w:val="00294F04"/>
    <w:rsid w:val="002976D2"/>
    <w:rsid w:val="002A7967"/>
    <w:rsid w:val="002B00FF"/>
    <w:rsid w:val="002B244F"/>
    <w:rsid w:val="002B2D19"/>
    <w:rsid w:val="002D1193"/>
    <w:rsid w:val="002D3A63"/>
    <w:rsid w:val="002D3CE2"/>
    <w:rsid w:val="002E12A2"/>
    <w:rsid w:val="002F0151"/>
    <w:rsid w:val="002F4EEA"/>
    <w:rsid w:val="002F700E"/>
    <w:rsid w:val="002F7467"/>
    <w:rsid w:val="003029DD"/>
    <w:rsid w:val="00304A5E"/>
    <w:rsid w:val="00305FE8"/>
    <w:rsid w:val="0030694B"/>
    <w:rsid w:val="003140A9"/>
    <w:rsid w:val="003208BF"/>
    <w:rsid w:val="00321D2D"/>
    <w:rsid w:val="00322749"/>
    <w:rsid w:val="003266E7"/>
    <w:rsid w:val="00336C5D"/>
    <w:rsid w:val="0034084F"/>
    <w:rsid w:val="0034435A"/>
    <w:rsid w:val="00346DBD"/>
    <w:rsid w:val="00350460"/>
    <w:rsid w:val="00355590"/>
    <w:rsid w:val="00382875"/>
    <w:rsid w:val="003959A4"/>
    <w:rsid w:val="003A00F4"/>
    <w:rsid w:val="003A284D"/>
    <w:rsid w:val="003A6662"/>
    <w:rsid w:val="003B008C"/>
    <w:rsid w:val="003B0F68"/>
    <w:rsid w:val="003B46E8"/>
    <w:rsid w:val="003C36C5"/>
    <w:rsid w:val="003C52B3"/>
    <w:rsid w:val="003C629E"/>
    <w:rsid w:val="003D430E"/>
    <w:rsid w:val="003E5157"/>
    <w:rsid w:val="003E7C3A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1E7D"/>
    <w:rsid w:val="00456BF2"/>
    <w:rsid w:val="00461215"/>
    <w:rsid w:val="0047599F"/>
    <w:rsid w:val="00483864"/>
    <w:rsid w:val="00485C27"/>
    <w:rsid w:val="0048615B"/>
    <w:rsid w:val="00492F4B"/>
    <w:rsid w:val="00495037"/>
    <w:rsid w:val="004A7879"/>
    <w:rsid w:val="004B6EBC"/>
    <w:rsid w:val="004C00C4"/>
    <w:rsid w:val="004C40EF"/>
    <w:rsid w:val="004C578E"/>
    <w:rsid w:val="004C7A84"/>
    <w:rsid w:val="004E25B0"/>
    <w:rsid w:val="004F4CCB"/>
    <w:rsid w:val="00512F49"/>
    <w:rsid w:val="0052386B"/>
    <w:rsid w:val="005400DD"/>
    <w:rsid w:val="00542ECE"/>
    <w:rsid w:val="005437F4"/>
    <w:rsid w:val="00557320"/>
    <w:rsid w:val="00571EDF"/>
    <w:rsid w:val="005725FC"/>
    <w:rsid w:val="00582502"/>
    <w:rsid w:val="00582C2A"/>
    <w:rsid w:val="00586CAB"/>
    <w:rsid w:val="00591BAC"/>
    <w:rsid w:val="005A0598"/>
    <w:rsid w:val="005A3C06"/>
    <w:rsid w:val="005A51E9"/>
    <w:rsid w:val="005B1D36"/>
    <w:rsid w:val="005C4DD6"/>
    <w:rsid w:val="005E46B1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26A84"/>
    <w:rsid w:val="00634371"/>
    <w:rsid w:val="00637444"/>
    <w:rsid w:val="00643560"/>
    <w:rsid w:val="00643A7A"/>
    <w:rsid w:val="006455EF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4B78"/>
    <w:rsid w:val="006A4C45"/>
    <w:rsid w:val="006B0F54"/>
    <w:rsid w:val="006C362C"/>
    <w:rsid w:val="006D0E00"/>
    <w:rsid w:val="006E1BBA"/>
    <w:rsid w:val="006F1444"/>
    <w:rsid w:val="006F3373"/>
    <w:rsid w:val="00700BDC"/>
    <w:rsid w:val="0070305F"/>
    <w:rsid w:val="00710DD5"/>
    <w:rsid w:val="00730250"/>
    <w:rsid w:val="0073129A"/>
    <w:rsid w:val="0073161E"/>
    <w:rsid w:val="00736532"/>
    <w:rsid w:val="00741201"/>
    <w:rsid w:val="00744490"/>
    <w:rsid w:val="007472CC"/>
    <w:rsid w:val="00750150"/>
    <w:rsid w:val="00753875"/>
    <w:rsid w:val="00755533"/>
    <w:rsid w:val="00761D24"/>
    <w:rsid w:val="00767BB7"/>
    <w:rsid w:val="00776FD3"/>
    <w:rsid w:val="00780509"/>
    <w:rsid w:val="00793531"/>
    <w:rsid w:val="007A3DE5"/>
    <w:rsid w:val="007A66ED"/>
    <w:rsid w:val="007A7ECC"/>
    <w:rsid w:val="007B22D3"/>
    <w:rsid w:val="007B4253"/>
    <w:rsid w:val="007B76B7"/>
    <w:rsid w:val="007D723D"/>
    <w:rsid w:val="007E7408"/>
    <w:rsid w:val="007F2111"/>
    <w:rsid w:val="007F6150"/>
    <w:rsid w:val="00800FA9"/>
    <w:rsid w:val="00801683"/>
    <w:rsid w:val="008034FE"/>
    <w:rsid w:val="0080368D"/>
    <w:rsid w:val="00807223"/>
    <w:rsid w:val="00814157"/>
    <w:rsid w:val="00814AC9"/>
    <w:rsid w:val="00831C4F"/>
    <w:rsid w:val="00832D40"/>
    <w:rsid w:val="0083450B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4CC"/>
    <w:rsid w:val="00875A6D"/>
    <w:rsid w:val="00897E85"/>
    <w:rsid w:val="008A58DE"/>
    <w:rsid w:val="008B305F"/>
    <w:rsid w:val="008C395B"/>
    <w:rsid w:val="008C442A"/>
    <w:rsid w:val="008C7202"/>
    <w:rsid w:val="008F40FF"/>
    <w:rsid w:val="008F6BFD"/>
    <w:rsid w:val="00904BFC"/>
    <w:rsid w:val="00907FA7"/>
    <w:rsid w:val="00912A70"/>
    <w:rsid w:val="0091714E"/>
    <w:rsid w:val="00917FBF"/>
    <w:rsid w:val="009242CB"/>
    <w:rsid w:val="00931448"/>
    <w:rsid w:val="0094091A"/>
    <w:rsid w:val="009428E1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E766F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15D95"/>
    <w:rsid w:val="00A223D6"/>
    <w:rsid w:val="00A22BC1"/>
    <w:rsid w:val="00A262AC"/>
    <w:rsid w:val="00A3328A"/>
    <w:rsid w:val="00A334F5"/>
    <w:rsid w:val="00A356AB"/>
    <w:rsid w:val="00A3591A"/>
    <w:rsid w:val="00A42C28"/>
    <w:rsid w:val="00A47EE7"/>
    <w:rsid w:val="00A51AAC"/>
    <w:rsid w:val="00A51D29"/>
    <w:rsid w:val="00A545D5"/>
    <w:rsid w:val="00A56058"/>
    <w:rsid w:val="00A65353"/>
    <w:rsid w:val="00A87134"/>
    <w:rsid w:val="00A91968"/>
    <w:rsid w:val="00AA0770"/>
    <w:rsid w:val="00AA6C5F"/>
    <w:rsid w:val="00AB027B"/>
    <w:rsid w:val="00AB448A"/>
    <w:rsid w:val="00AC2864"/>
    <w:rsid w:val="00AC38F0"/>
    <w:rsid w:val="00AC7B44"/>
    <w:rsid w:val="00AD09BA"/>
    <w:rsid w:val="00AD0B9F"/>
    <w:rsid w:val="00AD1574"/>
    <w:rsid w:val="00AD24EB"/>
    <w:rsid w:val="00AE79E3"/>
    <w:rsid w:val="00AE7A35"/>
    <w:rsid w:val="00AF214D"/>
    <w:rsid w:val="00AF2744"/>
    <w:rsid w:val="00B039A0"/>
    <w:rsid w:val="00B0692D"/>
    <w:rsid w:val="00B15405"/>
    <w:rsid w:val="00B208EC"/>
    <w:rsid w:val="00B25FA3"/>
    <w:rsid w:val="00B42AB9"/>
    <w:rsid w:val="00B507A1"/>
    <w:rsid w:val="00B63C84"/>
    <w:rsid w:val="00B64C8E"/>
    <w:rsid w:val="00B7071F"/>
    <w:rsid w:val="00B77BA0"/>
    <w:rsid w:val="00B85734"/>
    <w:rsid w:val="00B937B7"/>
    <w:rsid w:val="00BA03B8"/>
    <w:rsid w:val="00BA75BC"/>
    <w:rsid w:val="00BB6BD3"/>
    <w:rsid w:val="00BB7645"/>
    <w:rsid w:val="00BC1BAD"/>
    <w:rsid w:val="00BC2213"/>
    <w:rsid w:val="00BD5506"/>
    <w:rsid w:val="00BE6183"/>
    <w:rsid w:val="00BF1E13"/>
    <w:rsid w:val="00BF26AF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3891"/>
    <w:rsid w:val="00D446E8"/>
    <w:rsid w:val="00D4792C"/>
    <w:rsid w:val="00D5789F"/>
    <w:rsid w:val="00D76A19"/>
    <w:rsid w:val="00D82DB0"/>
    <w:rsid w:val="00D8610B"/>
    <w:rsid w:val="00DA1680"/>
    <w:rsid w:val="00DA21F4"/>
    <w:rsid w:val="00DA3260"/>
    <w:rsid w:val="00DA48F7"/>
    <w:rsid w:val="00DB2F3D"/>
    <w:rsid w:val="00DC65DF"/>
    <w:rsid w:val="00DD7A16"/>
    <w:rsid w:val="00DF4A47"/>
    <w:rsid w:val="00E05500"/>
    <w:rsid w:val="00E126F3"/>
    <w:rsid w:val="00E132AA"/>
    <w:rsid w:val="00E16222"/>
    <w:rsid w:val="00E20DB8"/>
    <w:rsid w:val="00E2390C"/>
    <w:rsid w:val="00E25A4B"/>
    <w:rsid w:val="00E304F5"/>
    <w:rsid w:val="00E305E2"/>
    <w:rsid w:val="00E46766"/>
    <w:rsid w:val="00E46D5B"/>
    <w:rsid w:val="00E50845"/>
    <w:rsid w:val="00E74777"/>
    <w:rsid w:val="00E76D56"/>
    <w:rsid w:val="00E9405B"/>
    <w:rsid w:val="00EA79B1"/>
    <w:rsid w:val="00EA7D02"/>
    <w:rsid w:val="00EB45DA"/>
    <w:rsid w:val="00EC4BC3"/>
    <w:rsid w:val="00EC5E25"/>
    <w:rsid w:val="00ED4F40"/>
    <w:rsid w:val="00ED6C5E"/>
    <w:rsid w:val="00EE205F"/>
    <w:rsid w:val="00EE474D"/>
    <w:rsid w:val="00EE6CD4"/>
    <w:rsid w:val="00EF5DF4"/>
    <w:rsid w:val="00EF77CC"/>
    <w:rsid w:val="00F014F3"/>
    <w:rsid w:val="00F058E0"/>
    <w:rsid w:val="00F0651B"/>
    <w:rsid w:val="00F0665E"/>
    <w:rsid w:val="00F10580"/>
    <w:rsid w:val="00F1143E"/>
    <w:rsid w:val="00F1279A"/>
    <w:rsid w:val="00F133C4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B53EE"/>
    <w:rsid w:val="00FD481F"/>
    <w:rsid w:val="00FF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61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TableGrid">
    <w:name w:val="Table Grid"/>
    <w:basedOn w:val="TableNormal"/>
    <w:uiPriority w:val="99"/>
    <w:rsid w:val="005437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2390C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91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1</Pages>
  <Words>448</Words>
  <Characters>2559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Администратор</cp:lastModifiedBy>
  <cp:revision>16</cp:revision>
  <cp:lastPrinted>2018-05-09T07:21:00Z</cp:lastPrinted>
  <dcterms:created xsi:type="dcterms:W3CDTF">2018-12-29T06:02:00Z</dcterms:created>
  <dcterms:modified xsi:type="dcterms:W3CDTF">2018-12-29T11:20:00Z</dcterms:modified>
</cp:coreProperties>
</file>