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A4" w:rsidRDefault="00B552A4" w:rsidP="008034FE">
      <w:pPr>
        <w:pStyle w:val="NoSpacing"/>
      </w:pPr>
    </w:p>
    <w:p w:rsidR="00B552A4" w:rsidRPr="008034FE" w:rsidRDefault="00B552A4" w:rsidP="008034FE">
      <w:pPr>
        <w:pStyle w:val="NoSpacing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B552A4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52A4" w:rsidRPr="008034FE" w:rsidRDefault="00B552A4" w:rsidP="008034FE">
            <w:pPr>
              <w:pStyle w:val="NoSpacing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52A4" w:rsidRPr="00643560" w:rsidRDefault="00B552A4" w:rsidP="00643560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552A4" w:rsidRPr="00643560" w:rsidRDefault="00B552A4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6"/>
              </w:rPr>
              <w:t>2010</w:t>
            </w:r>
            <w:bookmarkStart w:id="0" w:name="_GoBack"/>
            <w:bookmarkEnd w:id="0"/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B552A4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552A4" w:rsidRPr="00643560" w:rsidRDefault="00B552A4" w:rsidP="00643560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552A4" w:rsidRPr="00643560" w:rsidRDefault="00B552A4" w:rsidP="00F24265">
            <w:pPr>
              <w:pStyle w:val="NoSpacing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«Лидеры хоккея» среди юношей 2009 гр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52A4" w:rsidRPr="00643560" w:rsidRDefault="00B552A4" w:rsidP="00643560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B552A4" w:rsidRPr="00643560" w:rsidRDefault="00B552A4" w:rsidP="0065638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28.12.2018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B552A4" w:rsidRPr="00643560" w:rsidRDefault="00B552A4" w:rsidP="00601800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B552A4" w:rsidRPr="00643560" w:rsidRDefault="00B552A4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552A4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52A4" w:rsidRPr="00643560" w:rsidRDefault="00B552A4" w:rsidP="00643560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52A4" w:rsidRPr="00643560" w:rsidRDefault="00B552A4" w:rsidP="00F955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ЛСК «Лидер» г.Ивантеевка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52A4" w:rsidRPr="00643560" w:rsidRDefault="00B552A4" w:rsidP="00643560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B552A4" w:rsidRPr="00643560" w:rsidRDefault="00B552A4" w:rsidP="00B63C84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552A4" w:rsidRPr="00643560" w:rsidRDefault="00B552A4" w:rsidP="00643560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552A4" w:rsidRPr="00643560" w:rsidRDefault="00B552A4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B552A4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552A4" w:rsidRPr="008034FE" w:rsidRDefault="00B552A4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«Русские лисицы» г. Москва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B552A4" w:rsidRPr="008034FE" w:rsidRDefault="00B552A4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B552A4" w:rsidRPr="008034FE" w:rsidRDefault="00B552A4" w:rsidP="00643560">
            <w:pPr>
              <w:pStyle w:val="NoSpacing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B552A4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52A4" w:rsidRPr="00BF73C6" w:rsidRDefault="00B552A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B552A4" w:rsidRPr="00BF73C6" w:rsidRDefault="00B552A4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B552A4" w:rsidRPr="00BF73C6" w:rsidRDefault="00B552A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52A4" w:rsidRPr="00BF73C6" w:rsidRDefault="00B552A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552A4" w:rsidRPr="00BF73C6" w:rsidRDefault="00B552A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B552A4" w:rsidRPr="00BF73C6" w:rsidRDefault="00B552A4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552A4" w:rsidRPr="00BF73C6" w:rsidRDefault="00B552A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552A4" w:rsidRPr="00BF73C6" w:rsidRDefault="00B552A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552A4" w:rsidRPr="00BF73C6" w:rsidRDefault="00B552A4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52A4" w:rsidRPr="00BF73C6" w:rsidRDefault="00B552A4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552A4" w:rsidRPr="00BF73C6" w:rsidRDefault="00B552A4" w:rsidP="00643560">
            <w:pPr>
              <w:pStyle w:val="NoSpacing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552A4" w:rsidRPr="00BF73C6" w:rsidRDefault="00B552A4" w:rsidP="00643560">
            <w:pPr>
              <w:pStyle w:val="NoSpacing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B552A4" w:rsidRPr="00BF73C6" w:rsidRDefault="00B552A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B552A4" w:rsidRPr="00BF73C6" w:rsidRDefault="00B552A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552A4" w:rsidRPr="00BF73C6" w:rsidRDefault="00B552A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552A4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бн</w:t>
            </w:r>
          </w:p>
        </w:tc>
        <w:tc>
          <w:tcPr>
            <w:tcW w:w="3412" w:type="dxa"/>
            <w:gridSpan w:val="2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Кузнеченкова Дарья</w:t>
            </w:r>
          </w:p>
        </w:tc>
        <w:tc>
          <w:tcPr>
            <w:tcW w:w="388" w:type="dxa"/>
          </w:tcPr>
          <w:p w:rsidR="00B552A4" w:rsidRDefault="00B552A4" w:rsidP="0018253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382875" w:rsidRDefault="00B552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451E7D" w:rsidRDefault="00B552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451E7D" w:rsidRDefault="00B552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451E7D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B552A4" w:rsidRPr="00451E7D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552A4" w:rsidRPr="00451E7D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451E7D" w:rsidRDefault="00B552A4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451E7D" w:rsidRDefault="00B552A4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451E7D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451E7D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</w:tr>
      <w:tr w:rsidR="00B552A4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Рожковская Алиса</w:t>
            </w:r>
          </w:p>
        </w:tc>
        <w:tc>
          <w:tcPr>
            <w:tcW w:w="388" w:type="dxa"/>
          </w:tcPr>
          <w:p w:rsidR="00B552A4" w:rsidRDefault="00B552A4" w:rsidP="0018253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382875" w:rsidRDefault="00B552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451E7D" w:rsidRDefault="00B552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451E7D" w:rsidRDefault="00B552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582502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582502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582502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582502" w:rsidRDefault="00B552A4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582502" w:rsidRDefault="00B552A4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582502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582502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552A4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Кулешова Ульяна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382875" w:rsidRDefault="00B552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15405" w:rsidRDefault="00B552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15405" w:rsidRDefault="00B552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15405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15405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15405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B15405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B15405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15405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15405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552A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Ткачёва Ксения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382875" w:rsidRDefault="00B552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382875" w:rsidRDefault="00B552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382875" w:rsidRDefault="00B552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382875" w:rsidRDefault="00B552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15405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15405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15405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B15405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B15405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15405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15405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552A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Кардаш Елизавета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C67E3C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C67E3C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C67E3C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C67E3C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C67E3C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C67E3C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C67E3C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552A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Суслова Ульяна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507A1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507A1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507A1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B507A1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B507A1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507A1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507A1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552A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Сеимова Анастасия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Бредина Доминика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Часоская Весна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Внучко Мария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Фархутдинова Алия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Куляева Ксения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Ульяна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Яна                                                 К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Тефетулина Рената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Чевычалов Тимофей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52A4" w:rsidRPr="00954D96" w:rsidRDefault="00B552A4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552A4" w:rsidRPr="00954D96" w:rsidRDefault="00B552A4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B552A4" w:rsidRPr="00954D96" w:rsidRDefault="00B552A4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52A4" w:rsidRPr="00954D96" w:rsidRDefault="00B552A4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552A4" w:rsidRPr="00954D96" w:rsidRDefault="00B552A4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B552A4" w:rsidRPr="00954D96" w:rsidRDefault="00B552A4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552A4" w:rsidRPr="00954D96" w:rsidRDefault="00B552A4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552A4" w:rsidRPr="00954D96" w:rsidRDefault="00B552A4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B552A4" w:rsidRPr="00954D96" w:rsidRDefault="00B552A4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552A4" w:rsidRPr="00BF73C6" w:rsidRDefault="00B552A4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552A4" w:rsidRPr="00BF73C6" w:rsidRDefault="00B552A4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552A4" w:rsidRPr="00BF73C6" w:rsidRDefault="00B552A4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552A4" w:rsidRPr="00BF73C6" w:rsidRDefault="00B552A4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2A4" w:rsidRPr="00643560" w:rsidRDefault="00B552A4" w:rsidP="003029D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Александров Александр Андреевич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2A4" w:rsidRPr="00755533" w:rsidRDefault="00B552A4" w:rsidP="00AA6C5F">
            <w:pPr>
              <w:pStyle w:val="NoSpacing"/>
              <w:rPr>
                <w:sz w:val="16"/>
              </w:rPr>
            </w:pPr>
          </w:p>
        </w:tc>
      </w:tr>
      <w:tr w:rsidR="00B552A4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552A4" w:rsidRPr="002D3CE2" w:rsidRDefault="00B552A4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552A4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2A4" w:rsidRPr="008034FE" w:rsidRDefault="00B552A4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«Химик» г. Воскресенск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2A4" w:rsidRPr="008034FE" w:rsidRDefault="00B552A4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52A4" w:rsidRPr="008034FE" w:rsidRDefault="00B552A4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552A4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552A4" w:rsidRPr="00BF73C6" w:rsidRDefault="00B552A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B552A4" w:rsidRPr="00BF73C6" w:rsidRDefault="00B552A4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B552A4" w:rsidRPr="00BF73C6" w:rsidRDefault="00B552A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52A4" w:rsidRPr="00BF73C6" w:rsidRDefault="00B552A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552A4" w:rsidRPr="00BF73C6" w:rsidRDefault="00B552A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552A4" w:rsidRPr="00BF73C6" w:rsidRDefault="00B552A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552A4" w:rsidRPr="00BF73C6" w:rsidRDefault="00B552A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552A4" w:rsidRPr="00BF73C6" w:rsidRDefault="00B552A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552A4" w:rsidRPr="00BF73C6" w:rsidRDefault="00B552A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552A4" w:rsidRPr="00BF73C6" w:rsidRDefault="00B552A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552A4" w:rsidRPr="00BF73C6" w:rsidRDefault="00B552A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552A4" w:rsidRPr="00BF73C6" w:rsidRDefault="00B552A4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552A4" w:rsidRPr="00BF73C6" w:rsidRDefault="00B552A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B552A4" w:rsidRPr="00BF73C6" w:rsidRDefault="00B552A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552A4" w:rsidRPr="00BF73C6" w:rsidRDefault="00B552A4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552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33" w:type="dxa"/>
            <w:gridSpan w:val="3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Ваганов Владилав</w:t>
            </w:r>
          </w:p>
        </w:tc>
        <w:tc>
          <w:tcPr>
            <w:tcW w:w="388" w:type="dxa"/>
          </w:tcPr>
          <w:p w:rsidR="00B552A4" w:rsidRDefault="00B552A4" w:rsidP="0018253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382875" w:rsidRDefault="00B552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B552A4" w:rsidRPr="00382875" w:rsidRDefault="00B552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B552A4" w:rsidRPr="00382875" w:rsidRDefault="00B552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382875" w:rsidRDefault="00B552A4" w:rsidP="0038287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451E7D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451E7D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451E7D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2A4" w:rsidRPr="00451E7D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2A4" w:rsidRPr="00451E7D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451E7D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451E7D" w:rsidRDefault="00B552A4" w:rsidP="0080168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552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Филюшев Вячеслав</w:t>
            </w:r>
          </w:p>
        </w:tc>
        <w:tc>
          <w:tcPr>
            <w:tcW w:w="388" w:type="dxa"/>
          </w:tcPr>
          <w:p w:rsidR="00B552A4" w:rsidRDefault="00B552A4" w:rsidP="0018253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04608A" w:rsidRDefault="00B552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4608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B552A4" w:rsidRPr="0004608A" w:rsidRDefault="00B552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4608A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B552A4" w:rsidRPr="0004608A" w:rsidRDefault="00B552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04608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451E7D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451E7D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451E7D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2A4" w:rsidRPr="00451E7D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2A4" w:rsidRPr="00451E7D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451E7D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451E7D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552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Максим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A53F2A" w:rsidRDefault="00B552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53F2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B552A4" w:rsidRPr="00A53F2A" w:rsidRDefault="00B552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53F2A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610663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610663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552A4" w:rsidRPr="00610663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552A4" w:rsidRPr="00610663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552A4" w:rsidRPr="00610663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610663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610663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552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Кирилл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A90E48" w:rsidRDefault="00B552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90E4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B552A4" w:rsidRPr="00A90E48" w:rsidRDefault="00B552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90E48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B552A4" w:rsidRPr="00A90E48" w:rsidRDefault="00B552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90E48"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507A1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507A1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52A4" w:rsidRPr="00B507A1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552A4" w:rsidRPr="00B507A1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552A4" w:rsidRPr="00B507A1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507A1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507A1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552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Карташов Андрей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A90E48" w:rsidRDefault="00B552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90E4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B552A4" w:rsidRPr="00A90E48" w:rsidRDefault="00B552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90E48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B552A4" w:rsidRPr="00A90E48" w:rsidRDefault="00B552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90E48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A90E48" w:rsidRDefault="00B552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A90E48" w:rsidRDefault="00B552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90E48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3E7C3A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3E7C3A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552A4" w:rsidRPr="003E7C3A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552A4" w:rsidRPr="003E7C3A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2A4" w:rsidRPr="003E7C3A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3E7C3A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3E7C3A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552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Артём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A90E48" w:rsidRDefault="00B552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B552A4" w:rsidRPr="00A90E48" w:rsidRDefault="00B552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90E48"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B552A4" w:rsidRPr="00A90E48" w:rsidRDefault="00B552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90E4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0A5F94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0A5F94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0A5F94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2A4" w:rsidRPr="000A5F94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2A4" w:rsidRPr="000A5F94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0A5F94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0A5F94" w:rsidRDefault="00B552A4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B552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 Владислав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Григорий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Белоусов Фёдор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Егор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Игошкин Михаил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Безукладников Егор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433" w:type="dxa"/>
            <w:gridSpan w:val="3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Илья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Назаренко Максим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33" w:type="dxa"/>
            <w:gridSpan w:val="3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Быховский Святослав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</w:tcPr>
          <w:p w:rsidR="00B552A4" w:rsidRPr="00BF73C6" w:rsidRDefault="00B552A4" w:rsidP="001825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Вепринцев Артём</w:t>
            </w:r>
          </w:p>
        </w:tc>
        <w:tc>
          <w:tcPr>
            <w:tcW w:w="388" w:type="dxa"/>
          </w:tcPr>
          <w:p w:rsidR="00B552A4" w:rsidRPr="00BF73C6" w:rsidRDefault="00B552A4" w:rsidP="001825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643560" w:rsidTr="00B4555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552A4" w:rsidRPr="00954D96" w:rsidRDefault="00B552A4" w:rsidP="0018253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433" w:type="dxa"/>
            <w:gridSpan w:val="3"/>
            <w:vAlign w:val="center"/>
          </w:tcPr>
          <w:p w:rsidR="00B552A4" w:rsidRPr="00954D96" w:rsidRDefault="00B552A4" w:rsidP="00182534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Барботин Владислав</w:t>
            </w:r>
          </w:p>
        </w:tc>
        <w:tc>
          <w:tcPr>
            <w:tcW w:w="388" w:type="dxa"/>
            <w:vAlign w:val="center"/>
          </w:tcPr>
          <w:p w:rsidR="00B552A4" w:rsidRPr="00954D96" w:rsidRDefault="00B552A4" w:rsidP="0018253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643560" w:rsidTr="00B4555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552A4" w:rsidRPr="00954D96" w:rsidRDefault="00B552A4" w:rsidP="0018253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B552A4" w:rsidRPr="00954D96" w:rsidRDefault="00B552A4" w:rsidP="00182534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Чеклышкин Никита</w:t>
            </w:r>
          </w:p>
        </w:tc>
        <w:tc>
          <w:tcPr>
            <w:tcW w:w="388" w:type="dxa"/>
            <w:vAlign w:val="center"/>
          </w:tcPr>
          <w:p w:rsidR="00B552A4" w:rsidRPr="00954D96" w:rsidRDefault="00B552A4" w:rsidP="0018253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552A4" w:rsidRPr="00BF73C6" w:rsidRDefault="00B552A4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B552A4" w:rsidRPr="00BF73C6" w:rsidRDefault="00B552A4" w:rsidP="004C4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Сорокин Алексей </w:t>
            </w:r>
          </w:p>
        </w:tc>
        <w:tc>
          <w:tcPr>
            <w:tcW w:w="388" w:type="dxa"/>
          </w:tcPr>
          <w:p w:rsidR="00B552A4" w:rsidRPr="00BF73C6" w:rsidRDefault="00B552A4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552A4" w:rsidRPr="00BF73C6" w:rsidRDefault="00B552A4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552A4" w:rsidRPr="00BF73C6" w:rsidRDefault="00B552A4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552A4" w:rsidRPr="00BF73C6" w:rsidRDefault="00B552A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B552A4" w:rsidRPr="00BF73C6" w:rsidRDefault="00B552A4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552A4" w:rsidRPr="00BF73C6" w:rsidRDefault="00B552A4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552A4" w:rsidRPr="00BF73C6" w:rsidRDefault="00B552A4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552A4" w:rsidRPr="00BF73C6" w:rsidRDefault="00B552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BF73C6" w:rsidRDefault="00B552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52A4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2A4" w:rsidRPr="00643560" w:rsidRDefault="00B552A4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Денискин Алексей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2A4" w:rsidRPr="00755533" w:rsidRDefault="00B552A4" w:rsidP="00AA6C5F">
            <w:pPr>
              <w:pStyle w:val="NoSpacing"/>
              <w:rPr>
                <w:sz w:val="16"/>
              </w:rPr>
            </w:pPr>
          </w:p>
        </w:tc>
      </w:tr>
    </w:tbl>
    <w:p w:rsidR="00B552A4" w:rsidRPr="002D3CE2" w:rsidRDefault="00B552A4" w:rsidP="004C00C4">
      <w:pPr>
        <w:pStyle w:val="NoSpacing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B552A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2A4" w:rsidRPr="003E5157" w:rsidRDefault="00B552A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2A4" w:rsidRPr="003E5157" w:rsidRDefault="00B552A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552A4" w:rsidRPr="003E5157" w:rsidRDefault="00B552A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552A4" w:rsidRPr="003E5157" w:rsidRDefault="00B552A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B552A4" w:rsidRPr="003E5157" w:rsidRDefault="00B552A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B552A4" w:rsidRPr="003E5157" w:rsidRDefault="00B552A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B552A4" w:rsidRPr="003E5157" w:rsidRDefault="00B552A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552A4" w:rsidRPr="003E5157" w:rsidRDefault="00B552A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52A4" w:rsidRPr="003E5157" w:rsidRDefault="00B552A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2A4" w:rsidRPr="003E5157" w:rsidRDefault="00B552A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B552A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52A4" w:rsidRPr="0010699A" w:rsidRDefault="00B552A4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52A4" w:rsidRPr="0010699A" w:rsidRDefault="00B552A4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52A4" w:rsidRPr="0010699A" w:rsidRDefault="00B552A4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52A4" w:rsidRPr="0010699A" w:rsidRDefault="00B552A4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52A4" w:rsidRPr="0010699A" w:rsidRDefault="00B552A4" w:rsidP="0010699A">
            <w:pPr>
              <w:pStyle w:val="NoSpacing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52A4" w:rsidRPr="0010699A" w:rsidRDefault="00B552A4" w:rsidP="0010699A">
            <w:pPr>
              <w:pStyle w:val="NoSpacing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52A4" w:rsidRPr="0010699A" w:rsidRDefault="00B552A4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2A4" w:rsidRPr="0010699A" w:rsidRDefault="00B552A4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552A4" w:rsidRPr="004C00C4" w:rsidRDefault="00B552A4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B552A4" w:rsidRPr="004C00C4" w:rsidRDefault="00B552A4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52A4" w:rsidRPr="004C00C4" w:rsidRDefault="00B552A4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B552A4" w:rsidRPr="00B507A1" w:rsidRDefault="00B552A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B552A4" w:rsidRPr="00B507A1" w:rsidRDefault="00B552A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B552A4" w:rsidRPr="00B507A1" w:rsidRDefault="00B552A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B552A4" w:rsidRPr="004C00C4" w:rsidRDefault="00B552A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B552A4" w:rsidRPr="004C00C4" w:rsidRDefault="00B552A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552A4" w:rsidRPr="00E65AAA" w:rsidRDefault="00B552A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E65AAA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B552A4" w:rsidRPr="003E5157" w:rsidRDefault="00B552A4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B552A4" w:rsidRPr="00B507A1" w:rsidRDefault="00B552A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B552A4" w:rsidRPr="00B507A1" w:rsidRDefault="00B552A4" w:rsidP="00897453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B552A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B552A4" w:rsidRPr="00755533" w:rsidRDefault="00B552A4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B552A4" w:rsidRPr="00755533" w:rsidRDefault="00B552A4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B552A4" w:rsidRPr="00B507A1" w:rsidRDefault="00B552A4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бн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552A4" w:rsidRPr="00B507A1" w:rsidRDefault="00B552A4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552A4" w:rsidRPr="004C00C4" w:rsidRDefault="00B552A4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52A4" w:rsidRPr="004C00C4" w:rsidRDefault="00B552A4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B552A4" w:rsidRPr="00B507A1" w:rsidRDefault="00B552A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B552A4" w:rsidRPr="00B507A1" w:rsidRDefault="00B552A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552A4" w:rsidRPr="00B507A1" w:rsidRDefault="00B552A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B552A4" w:rsidRPr="004C00C4" w:rsidRDefault="00B552A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552A4" w:rsidRPr="004C00C4" w:rsidRDefault="00B552A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52A4" w:rsidRPr="00E65AAA" w:rsidRDefault="00B552A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E65AAA">
              <w:rPr>
                <w:b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B552A4" w:rsidRPr="003E5157" w:rsidRDefault="00B552A4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B552A4" w:rsidRPr="00E65AAA" w:rsidRDefault="00B552A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E65AAA">
              <w:rPr>
                <w:b/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B552A4" w:rsidRPr="00E65AAA" w:rsidRDefault="00B552A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E65AAA">
              <w:rPr>
                <w:b/>
                <w:sz w:val="20"/>
                <w:szCs w:val="18"/>
              </w:rPr>
              <w:t>10</w:t>
            </w:r>
          </w:p>
        </w:tc>
      </w:tr>
      <w:tr w:rsidR="00B552A4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B552A4" w:rsidRPr="00755533" w:rsidRDefault="00B552A4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755533" w:rsidRDefault="00B552A4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06" w:type="dxa"/>
          </w:tcPr>
          <w:p w:rsidR="00B552A4" w:rsidRPr="00B507A1" w:rsidRDefault="00B552A4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552A4" w:rsidRPr="00B507A1" w:rsidRDefault="00B552A4" w:rsidP="00755533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552A4" w:rsidRPr="004C00C4" w:rsidRDefault="00B552A4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B552A4" w:rsidRPr="004C00C4" w:rsidRDefault="00B552A4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52A4" w:rsidRPr="004C00C4" w:rsidRDefault="00B552A4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B552A4" w:rsidRPr="00B507A1" w:rsidRDefault="00B552A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B552A4" w:rsidRPr="00B507A1" w:rsidRDefault="00B552A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B552A4" w:rsidRPr="00B507A1" w:rsidRDefault="00B552A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B552A4" w:rsidRPr="004C00C4" w:rsidRDefault="00B552A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B552A4" w:rsidRPr="004C00C4" w:rsidRDefault="00B552A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552A4" w:rsidRPr="00E65AAA" w:rsidRDefault="00B552A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E65AAA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B552A4" w:rsidRPr="003E5157" w:rsidRDefault="00B552A4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52A4" w:rsidRPr="004C00C4" w:rsidRDefault="00B552A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552A4" w:rsidRPr="004C00C4" w:rsidRDefault="00B552A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</w:tr>
      <w:tr w:rsidR="00B552A4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B552A4" w:rsidRPr="00755533" w:rsidRDefault="00B552A4" w:rsidP="002104AB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552A4" w:rsidRPr="00755533" w:rsidRDefault="00B552A4" w:rsidP="002104AB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B552A4" w:rsidRPr="00B507A1" w:rsidRDefault="00B552A4" w:rsidP="002104A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552A4" w:rsidRPr="00B507A1" w:rsidRDefault="00B552A4" w:rsidP="002104A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552A4" w:rsidRPr="004C00C4" w:rsidRDefault="00B552A4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52A4" w:rsidRPr="004C00C4" w:rsidRDefault="00B552A4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B552A4" w:rsidRPr="00B507A1" w:rsidRDefault="00B552A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B552A4" w:rsidRPr="00B507A1" w:rsidRDefault="00B552A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552A4" w:rsidRPr="00B507A1" w:rsidRDefault="00B552A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B552A4" w:rsidRPr="004C00C4" w:rsidRDefault="00B552A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552A4" w:rsidRPr="004C00C4" w:rsidRDefault="00B552A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52A4" w:rsidRPr="00E65AAA" w:rsidRDefault="00B552A4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E65AAA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52A4" w:rsidRPr="003E5157" w:rsidRDefault="00B552A4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52A4" w:rsidRPr="00652A33" w:rsidRDefault="00B552A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2A4" w:rsidRPr="00652A33" w:rsidRDefault="00B552A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</w:tr>
      <w:tr w:rsidR="00B552A4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552A4" w:rsidRPr="00755533" w:rsidRDefault="00B552A4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552A4" w:rsidRPr="00755533" w:rsidRDefault="00B552A4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B552A4" w:rsidRPr="00755533" w:rsidRDefault="00B552A4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52A4" w:rsidRPr="00755533" w:rsidRDefault="00B552A4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52A4" w:rsidRPr="00755533" w:rsidRDefault="00B552A4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B552A4" w:rsidRPr="00755533" w:rsidRDefault="00B552A4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552A4" w:rsidRPr="00753875" w:rsidRDefault="00B552A4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52A4" w:rsidRPr="00755533" w:rsidRDefault="00B552A4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B552A4" w:rsidRPr="00755533" w:rsidRDefault="00B552A4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552A4" w:rsidRPr="00753875" w:rsidRDefault="00B552A4" w:rsidP="004C00C4">
            <w:pPr>
              <w:pStyle w:val="NoSpacing"/>
              <w:rPr>
                <w:sz w:val="18"/>
                <w:szCs w:val="18"/>
              </w:rPr>
            </w:pPr>
          </w:p>
        </w:tc>
      </w:tr>
      <w:tr w:rsidR="00B552A4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B552A4" w:rsidRPr="00FB53EE" w:rsidRDefault="00B552A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552A4" w:rsidRPr="00755533" w:rsidRDefault="00B552A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552A4" w:rsidRPr="00755533" w:rsidRDefault="00B552A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B552A4" w:rsidRPr="00755533" w:rsidRDefault="00B552A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52A4" w:rsidRPr="00755533" w:rsidRDefault="00B552A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52A4" w:rsidRPr="00755533" w:rsidRDefault="00B552A4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552A4" w:rsidRPr="00753875" w:rsidRDefault="00B552A4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52A4" w:rsidRPr="00755533" w:rsidRDefault="00B552A4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552A4" w:rsidRPr="00753875" w:rsidRDefault="00B552A4" w:rsidP="004C00C4">
            <w:pPr>
              <w:pStyle w:val="NoSpacing"/>
              <w:rPr>
                <w:sz w:val="18"/>
                <w:szCs w:val="18"/>
              </w:rPr>
            </w:pPr>
          </w:p>
        </w:tc>
      </w:tr>
      <w:tr w:rsidR="00B552A4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552A4" w:rsidRPr="00FB53EE" w:rsidRDefault="00B552A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B552A4" w:rsidRPr="00FB53EE" w:rsidRDefault="00B552A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B552A4" w:rsidRPr="00FB53EE" w:rsidRDefault="00B552A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B552A4" w:rsidRPr="00FB53EE" w:rsidRDefault="00B552A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552A4" w:rsidRPr="00FB53EE" w:rsidRDefault="00B552A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552A4" w:rsidRPr="00755533" w:rsidRDefault="00B552A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552A4" w:rsidRPr="00755533" w:rsidRDefault="00B552A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B552A4" w:rsidRPr="00755533" w:rsidRDefault="00B552A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552A4" w:rsidRPr="00755533" w:rsidRDefault="00B552A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552A4" w:rsidRPr="00755533" w:rsidRDefault="00B552A4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552A4" w:rsidRPr="00753875" w:rsidRDefault="00B552A4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552A4" w:rsidRPr="00755533" w:rsidRDefault="00B552A4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2A4" w:rsidRPr="00753875" w:rsidRDefault="00B552A4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B552A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552A4" w:rsidRPr="00FB53EE" w:rsidRDefault="00B552A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B552A4" w:rsidRPr="00FB53EE" w:rsidRDefault="00B552A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B552A4" w:rsidRPr="00FB53EE" w:rsidRDefault="00B552A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B552A4" w:rsidRPr="00FB53EE" w:rsidRDefault="00B552A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552A4" w:rsidRPr="00FB53EE" w:rsidRDefault="00B552A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552A4" w:rsidRPr="00A51D29" w:rsidRDefault="00B552A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552A4" w:rsidRPr="00755533" w:rsidRDefault="00B552A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B552A4" w:rsidRPr="00755533" w:rsidRDefault="00B552A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52A4" w:rsidRPr="00755533" w:rsidRDefault="00B552A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52A4" w:rsidRPr="003E5157" w:rsidRDefault="00B552A4" w:rsidP="003E5157">
            <w:pPr>
              <w:pStyle w:val="NoSpacing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552A4" w:rsidRPr="00753875" w:rsidRDefault="00B552A4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52A4" w:rsidRPr="00755533" w:rsidRDefault="00B552A4" w:rsidP="004C00C4">
            <w:pPr>
              <w:pStyle w:val="NoSpacing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552A4" w:rsidRPr="004C00C4" w:rsidRDefault="00B552A4" w:rsidP="004C00C4">
            <w:pPr>
              <w:pStyle w:val="NoSpacing"/>
              <w:rPr>
                <w:sz w:val="20"/>
                <w:szCs w:val="18"/>
              </w:rPr>
            </w:pPr>
          </w:p>
        </w:tc>
      </w:tr>
      <w:tr w:rsidR="00B552A4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552A4" w:rsidRPr="00C34197" w:rsidRDefault="00B552A4" w:rsidP="000654D4">
            <w:pPr>
              <w:pStyle w:val="Heading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B552A4" w:rsidRPr="007F6150" w:rsidRDefault="00B552A4" w:rsidP="000654D4">
            <w:pPr>
              <w:rPr>
                <w:rFonts w:ascii="Arial" w:hAnsi="Arial" w:cs="Arial"/>
              </w:rPr>
            </w:pPr>
          </w:p>
          <w:p w:rsidR="00B552A4" w:rsidRPr="007F6150" w:rsidRDefault="00B552A4" w:rsidP="000654D4">
            <w:pPr>
              <w:rPr>
                <w:rFonts w:ascii="Arial" w:hAnsi="Arial" w:cs="Arial"/>
              </w:rPr>
            </w:pPr>
          </w:p>
          <w:p w:rsidR="00B552A4" w:rsidRPr="00C34197" w:rsidRDefault="00B552A4" w:rsidP="000654D4">
            <w:pPr>
              <w:pStyle w:val="Heading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B552A4" w:rsidRPr="00C34197" w:rsidRDefault="00B552A4" w:rsidP="000654D4">
            <w:pPr>
              <w:pStyle w:val="Heading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B552A4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A4" w:rsidRPr="00A51D29" w:rsidRDefault="00B552A4" w:rsidP="004C00C4">
            <w:pPr>
              <w:pStyle w:val="NoSpacing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552A4" w:rsidRPr="00753875" w:rsidRDefault="00B552A4" w:rsidP="004C00C4">
            <w:pPr>
              <w:pStyle w:val="NoSpacing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А.И.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52A4" w:rsidRPr="004C00C4" w:rsidRDefault="00B552A4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2A4" w:rsidRPr="00753875" w:rsidRDefault="00B552A4" w:rsidP="004C00C4">
            <w:pPr>
              <w:pStyle w:val="NoSpacing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Барынин .В.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52A4" w:rsidRPr="004C00C4" w:rsidRDefault="00B552A4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2A4" w:rsidRPr="004C00C4" w:rsidRDefault="00B552A4" w:rsidP="004C00C4">
            <w:pPr>
              <w:pStyle w:val="NoSpacing"/>
              <w:rPr>
                <w:i/>
                <w:iCs/>
                <w:sz w:val="15"/>
                <w:szCs w:val="15"/>
              </w:rPr>
            </w:pPr>
          </w:p>
        </w:tc>
      </w:tr>
      <w:tr w:rsidR="00B552A4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52A4" w:rsidRPr="00A51D29" w:rsidRDefault="00B552A4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B552A4" w:rsidRPr="004C00C4" w:rsidRDefault="00B552A4" w:rsidP="004C00C4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52A4" w:rsidRPr="004C00C4" w:rsidRDefault="00B552A4" w:rsidP="004C00C4">
            <w:pPr>
              <w:pStyle w:val="NoSpacing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2A4" w:rsidRPr="00753875" w:rsidRDefault="00B552A4" w:rsidP="004C00C4">
            <w:pPr>
              <w:pStyle w:val="NoSpacing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552A4" w:rsidRPr="004C00C4" w:rsidRDefault="00B552A4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  <w:p w:rsidR="00B552A4" w:rsidRPr="004C00C4" w:rsidRDefault="00B552A4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B552A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552A4" w:rsidRPr="004C00C4" w:rsidRDefault="00B552A4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552A4" w:rsidRPr="004C00C4" w:rsidRDefault="00B552A4" w:rsidP="004C00C4">
                  <w:pPr>
                    <w:pStyle w:val="NoSpacing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552A4" w:rsidRPr="004C00C4" w:rsidRDefault="00B552A4" w:rsidP="004C00C4">
                  <w:pPr>
                    <w:pStyle w:val="NoSpacing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552A4" w:rsidRPr="004C00C4" w:rsidRDefault="00B552A4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B552A4" w:rsidRPr="004C00C4" w:rsidRDefault="00B552A4" w:rsidP="004C00C4">
            <w:pPr>
              <w:pStyle w:val="NoSpacing"/>
              <w:rPr>
                <w:sz w:val="15"/>
                <w:szCs w:val="15"/>
              </w:rPr>
            </w:pPr>
          </w:p>
        </w:tc>
      </w:tr>
    </w:tbl>
    <w:p w:rsidR="00B552A4" w:rsidRPr="00E74777" w:rsidRDefault="00B552A4" w:rsidP="00BF73C6">
      <w:pPr>
        <w:pStyle w:val="NoSpacing"/>
        <w:rPr>
          <w:sz w:val="4"/>
        </w:rPr>
      </w:pPr>
      <w:r w:rsidRPr="00BF73C6">
        <w:rPr>
          <w:sz w:val="4"/>
        </w:rPr>
        <w:t xml:space="preserve"> </w:t>
      </w:r>
    </w:p>
    <w:p w:rsidR="00B552A4" w:rsidRPr="00E74777" w:rsidRDefault="00B552A4" w:rsidP="00BF73C6">
      <w:pPr>
        <w:pStyle w:val="NoSpacing"/>
        <w:rPr>
          <w:sz w:val="4"/>
        </w:rPr>
      </w:pPr>
    </w:p>
    <w:p w:rsidR="00B552A4" w:rsidRPr="00E74777" w:rsidRDefault="00B552A4" w:rsidP="00BF73C6">
      <w:pPr>
        <w:pStyle w:val="NoSpacing"/>
        <w:rPr>
          <w:sz w:val="4"/>
        </w:rPr>
      </w:pPr>
    </w:p>
    <w:p w:rsidR="00B552A4" w:rsidRPr="00E74777" w:rsidRDefault="00B552A4" w:rsidP="00BF73C6">
      <w:pPr>
        <w:pStyle w:val="NoSpacing"/>
        <w:rPr>
          <w:sz w:val="4"/>
        </w:rPr>
      </w:pPr>
    </w:p>
    <w:p w:rsidR="00B552A4" w:rsidRPr="00E74777" w:rsidRDefault="00B552A4" w:rsidP="00BF73C6">
      <w:pPr>
        <w:pStyle w:val="NoSpacing"/>
        <w:rPr>
          <w:sz w:val="4"/>
        </w:rPr>
      </w:pPr>
    </w:p>
    <w:p w:rsidR="00B552A4" w:rsidRPr="00E74777" w:rsidRDefault="00B552A4" w:rsidP="00BF73C6">
      <w:pPr>
        <w:pStyle w:val="NoSpacing"/>
        <w:rPr>
          <w:sz w:val="4"/>
        </w:rPr>
      </w:pPr>
    </w:p>
    <w:sectPr w:rsidR="00B552A4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6E89"/>
    <w:rsid w:val="0004608A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B3B36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2777C"/>
    <w:rsid w:val="00130FEF"/>
    <w:rsid w:val="00135D93"/>
    <w:rsid w:val="00143719"/>
    <w:rsid w:val="0014753E"/>
    <w:rsid w:val="00161E1B"/>
    <w:rsid w:val="00164DCF"/>
    <w:rsid w:val="00171FC7"/>
    <w:rsid w:val="00182534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D1193"/>
    <w:rsid w:val="002D1A8F"/>
    <w:rsid w:val="002D3CE2"/>
    <w:rsid w:val="002E12A2"/>
    <w:rsid w:val="002F0151"/>
    <w:rsid w:val="002F700E"/>
    <w:rsid w:val="002F7467"/>
    <w:rsid w:val="003029DD"/>
    <w:rsid w:val="00304A5E"/>
    <w:rsid w:val="0030694B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57536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1E7D"/>
    <w:rsid w:val="00453E79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7A84"/>
    <w:rsid w:val="004E25B0"/>
    <w:rsid w:val="004F4CCB"/>
    <w:rsid w:val="00512F49"/>
    <w:rsid w:val="0052386B"/>
    <w:rsid w:val="005400DD"/>
    <w:rsid w:val="00542ECE"/>
    <w:rsid w:val="005437F4"/>
    <w:rsid w:val="00557320"/>
    <w:rsid w:val="00571EDF"/>
    <w:rsid w:val="005725FC"/>
    <w:rsid w:val="00582502"/>
    <w:rsid w:val="00582C2A"/>
    <w:rsid w:val="00586CAB"/>
    <w:rsid w:val="00591BAC"/>
    <w:rsid w:val="005A0598"/>
    <w:rsid w:val="005A3C06"/>
    <w:rsid w:val="005A51E9"/>
    <w:rsid w:val="005B1D36"/>
    <w:rsid w:val="005C4DD6"/>
    <w:rsid w:val="005E46B1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4B78"/>
    <w:rsid w:val="006A4C45"/>
    <w:rsid w:val="006B0F54"/>
    <w:rsid w:val="006C362C"/>
    <w:rsid w:val="006E1BBA"/>
    <w:rsid w:val="006F1444"/>
    <w:rsid w:val="006F3373"/>
    <w:rsid w:val="00700BDC"/>
    <w:rsid w:val="0070305F"/>
    <w:rsid w:val="00720328"/>
    <w:rsid w:val="0073129A"/>
    <w:rsid w:val="0073161E"/>
    <w:rsid w:val="00736532"/>
    <w:rsid w:val="00741201"/>
    <w:rsid w:val="00744490"/>
    <w:rsid w:val="007472CC"/>
    <w:rsid w:val="00750150"/>
    <w:rsid w:val="00753875"/>
    <w:rsid w:val="00755533"/>
    <w:rsid w:val="00761D24"/>
    <w:rsid w:val="00767BB7"/>
    <w:rsid w:val="00780509"/>
    <w:rsid w:val="00793531"/>
    <w:rsid w:val="007A3DE5"/>
    <w:rsid w:val="007A66ED"/>
    <w:rsid w:val="007A7ECC"/>
    <w:rsid w:val="007B22D3"/>
    <w:rsid w:val="007B4253"/>
    <w:rsid w:val="007B76B7"/>
    <w:rsid w:val="007E7408"/>
    <w:rsid w:val="007F2111"/>
    <w:rsid w:val="007F6150"/>
    <w:rsid w:val="00800FA9"/>
    <w:rsid w:val="00801683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929FB"/>
    <w:rsid w:val="00897453"/>
    <w:rsid w:val="008A58DE"/>
    <w:rsid w:val="008B305F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813C2"/>
    <w:rsid w:val="00987BE5"/>
    <w:rsid w:val="009A25E1"/>
    <w:rsid w:val="009A3228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3F2A"/>
    <w:rsid w:val="00A545D5"/>
    <w:rsid w:val="00A56058"/>
    <w:rsid w:val="00A65353"/>
    <w:rsid w:val="00A87134"/>
    <w:rsid w:val="00A90E48"/>
    <w:rsid w:val="00A91968"/>
    <w:rsid w:val="00AA0770"/>
    <w:rsid w:val="00AA6C5F"/>
    <w:rsid w:val="00AB027B"/>
    <w:rsid w:val="00AB448A"/>
    <w:rsid w:val="00AB5E61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0799"/>
    <w:rsid w:val="00B039A0"/>
    <w:rsid w:val="00B04862"/>
    <w:rsid w:val="00B0692D"/>
    <w:rsid w:val="00B15405"/>
    <w:rsid w:val="00B208EC"/>
    <w:rsid w:val="00B35B0B"/>
    <w:rsid w:val="00B42AB9"/>
    <w:rsid w:val="00B4555F"/>
    <w:rsid w:val="00B507A1"/>
    <w:rsid w:val="00B552A4"/>
    <w:rsid w:val="00B63C84"/>
    <w:rsid w:val="00B64C8E"/>
    <w:rsid w:val="00B64E30"/>
    <w:rsid w:val="00B7071F"/>
    <w:rsid w:val="00B77BA0"/>
    <w:rsid w:val="00B85734"/>
    <w:rsid w:val="00B937B7"/>
    <w:rsid w:val="00BA03B8"/>
    <w:rsid w:val="00BA75BC"/>
    <w:rsid w:val="00BB6BD3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00DB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82DB0"/>
    <w:rsid w:val="00D8610B"/>
    <w:rsid w:val="00DA1680"/>
    <w:rsid w:val="00DA21F4"/>
    <w:rsid w:val="00DA3260"/>
    <w:rsid w:val="00DA48F7"/>
    <w:rsid w:val="00DB2F3D"/>
    <w:rsid w:val="00DC65DF"/>
    <w:rsid w:val="00DD7A16"/>
    <w:rsid w:val="00DF4A47"/>
    <w:rsid w:val="00E05500"/>
    <w:rsid w:val="00E0771C"/>
    <w:rsid w:val="00E126F3"/>
    <w:rsid w:val="00E132AA"/>
    <w:rsid w:val="00E16222"/>
    <w:rsid w:val="00E20DB8"/>
    <w:rsid w:val="00E2390C"/>
    <w:rsid w:val="00E25A4B"/>
    <w:rsid w:val="00E304F5"/>
    <w:rsid w:val="00E46766"/>
    <w:rsid w:val="00E46D5B"/>
    <w:rsid w:val="00E50845"/>
    <w:rsid w:val="00E65AAA"/>
    <w:rsid w:val="00E74777"/>
    <w:rsid w:val="00E76D56"/>
    <w:rsid w:val="00E90DB5"/>
    <w:rsid w:val="00E9405B"/>
    <w:rsid w:val="00EA79B1"/>
    <w:rsid w:val="00EA7D02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TableGrid">
    <w:name w:val="Table Grid"/>
    <w:basedOn w:val="TableNormal"/>
    <w:uiPriority w:val="99"/>
    <w:rsid w:val="005437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2390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8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</Pages>
  <Words>446</Words>
  <Characters>2546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Администратор</cp:lastModifiedBy>
  <cp:revision>16</cp:revision>
  <cp:lastPrinted>2018-05-09T07:21:00Z</cp:lastPrinted>
  <dcterms:created xsi:type="dcterms:W3CDTF">2018-12-28T12:58:00Z</dcterms:created>
  <dcterms:modified xsi:type="dcterms:W3CDTF">2018-12-29T11:16:00Z</dcterms:modified>
</cp:coreProperties>
</file>