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29" w:rsidRDefault="00334E29">
      <w:pPr>
        <w:ind w:left="-1080"/>
      </w:pPr>
    </w:p>
    <w:p w:rsidR="00334E29" w:rsidRDefault="00F821AD">
      <w:pPr>
        <w:ind w:left="-1080"/>
      </w:pPr>
      <w:r>
        <w:rPr>
          <w:noProof/>
        </w:rPr>
        <w:drawing>
          <wp:inline distT="0" distB="0" distL="0" distR="0">
            <wp:extent cx="7149600" cy="609480"/>
            <wp:effectExtent l="0" t="0" r="0" b="0"/>
            <wp:docPr id="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9600" cy="609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334E29" w:rsidTr="00334E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Чемпионат Лиги Любительского Хоккея Новосибирска сезона 2017-2018 гг.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02.05.2018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Новосибирск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right="-108"/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67" w:right="-6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ЛДС Айсберг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15:45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34E29" w:rsidRDefault="00334E29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"/>
        <w:gridCol w:w="2474"/>
        <w:gridCol w:w="2240"/>
        <w:gridCol w:w="291"/>
        <w:gridCol w:w="292"/>
        <w:gridCol w:w="293"/>
        <w:gridCol w:w="297"/>
        <w:gridCol w:w="298"/>
        <w:gridCol w:w="298"/>
        <w:gridCol w:w="310"/>
        <w:gridCol w:w="329"/>
        <w:gridCol w:w="298"/>
        <w:gridCol w:w="301"/>
        <w:gridCol w:w="313"/>
        <w:gridCol w:w="334"/>
        <w:gridCol w:w="336"/>
        <w:gridCol w:w="314"/>
        <w:gridCol w:w="830"/>
        <w:gridCol w:w="291"/>
        <w:gridCol w:w="292"/>
        <w:gridCol w:w="291"/>
        <w:gridCol w:w="302"/>
      </w:tblGrid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08" w:right="-35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ХК Металлург Ильинка 2010</w:t>
            </w:r>
          </w:p>
        </w:tc>
        <w:tc>
          <w:tcPr>
            <w:tcW w:w="21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3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right="-143"/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/ Name, First Name                               </w:t>
            </w:r>
          </w:p>
        </w:tc>
        <w:tc>
          <w:tcPr>
            <w:tcW w:w="2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Феоктистов Роман</w:t>
            </w:r>
          </w:p>
        </w:tc>
        <w:tc>
          <w:tcPr>
            <w:tcW w:w="2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ТЛ-БР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Иванов Иван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+1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ЗД-КЛ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Урусов Максим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ПОДН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Князев Дмитрий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ЗД-РУК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Литвинов Степан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Крехтунов Никита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Белов Андрей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Манаенков Демид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Сайранов Богдан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Перелыгин Кирилл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Горбунов Леонид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Цой Ролан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Князев Егор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Блохин Андрей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Шебалин Лев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Коновалов Андрей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Шайхутдинов Максим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E29" w:rsidRDefault="00F821AD">
            <w:pPr>
              <w:ind w:left="-13"/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334E29" w:rsidRDefault="00334E29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"/>
        <w:gridCol w:w="2470"/>
        <w:gridCol w:w="2240"/>
        <w:gridCol w:w="291"/>
        <w:gridCol w:w="292"/>
        <w:gridCol w:w="293"/>
        <w:gridCol w:w="297"/>
        <w:gridCol w:w="298"/>
        <w:gridCol w:w="298"/>
        <w:gridCol w:w="310"/>
        <w:gridCol w:w="329"/>
        <w:gridCol w:w="298"/>
        <w:gridCol w:w="301"/>
        <w:gridCol w:w="313"/>
        <w:gridCol w:w="319"/>
        <w:gridCol w:w="351"/>
        <w:gridCol w:w="314"/>
        <w:gridCol w:w="830"/>
        <w:gridCol w:w="291"/>
        <w:gridCol w:w="292"/>
        <w:gridCol w:w="291"/>
        <w:gridCol w:w="302"/>
      </w:tblGrid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08" w:right="-35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ХК Лигры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3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right="-143"/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/ Name, First Name                               </w:t>
            </w:r>
          </w:p>
        </w:tc>
        <w:tc>
          <w:tcPr>
            <w:tcW w:w="2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249" w:right="-25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Иванов Егор</w:t>
            </w:r>
          </w:p>
        </w:tc>
        <w:tc>
          <w:tcPr>
            <w:tcW w:w="2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+1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ПОДН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Никулин Михаил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ШБ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Сагайдак Матвей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47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Хайдуков Кирилл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Болотчев Егор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Дейкин Егор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Игошин Иван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Мурашов Тимофей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Кучеров Захар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Бурцев Александр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Бадмаев Артем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Неучесов Артем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Казанцев Матвей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Никоноров Данил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F821AD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Лосев Артем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34E29" w:rsidRDefault="00334E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34E29" w:rsidRDefault="00334E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29" w:rsidRDefault="00F821AD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E29" w:rsidRDefault="00F821AD">
            <w:pPr>
              <w:ind w:left="-13"/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334E29" w:rsidRDefault="00334E29">
      <w:pPr>
        <w:rPr>
          <w:sz w:val="2"/>
          <w:szCs w:val="2"/>
        </w:rPr>
      </w:pPr>
    </w:p>
    <w:tbl>
      <w:tblPr>
        <w:tblW w:w="11355" w:type="dxa"/>
        <w:tblInd w:w="-7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525"/>
        <w:gridCol w:w="525"/>
        <w:gridCol w:w="525"/>
        <w:gridCol w:w="750"/>
        <w:gridCol w:w="360"/>
        <w:gridCol w:w="345"/>
        <w:gridCol w:w="180"/>
        <w:gridCol w:w="375"/>
        <w:gridCol w:w="540"/>
        <w:gridCol w:w="315"/>
        <w:gridCol w:w="1080"/>
        <w:gridCol w:w="555"/>
        <w:gridCol w:w="420"/>
        <w:gridCol w:w="405"/>
        <w:gridCol w:w="90"/>
        <w:gridCol w:w="330"/>
        <w:gridCol w:w="270"/>
        <w:gridCol w:w="210"/>
        <w:gridCol w:w="330"/>
        <w:gridCol w:w="150"/>
        <w:gridCol w:w="825"/>
        <w:gridCol w:w="960"/>
        <w:gridCol w:w="360"/>
        <w:gridCol w:w="406"/>
      </w:tblGrid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2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>
              <w:rPr>
                <w:rFonts w:ascii="Arial" w:hAnsi="Arial" w:cs="Arial"/>
                <w:sz w:val="14"/>
                <w:szCs w:val="14"/>
              </w:rPr>
              <w:t>определения победителя</w:t>
            </w:r>
          </w:p>
        </w:tc>
        <w:tc>
          <w:tcPr>
            <w:tcW w:w="1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</w:pPr>
            <w:r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  <w:t>БП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334E29" w:rsidRDefault="00F821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1-0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34E29" w:rsidRDefault="00F821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334E29" w:rsidRDefault="00F821AD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29" w:rsidRDefault="00334E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4E29" w:rsidRDefault="00F821AD">
            <w:pPr>
              <w:ind w:left="-16"/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Логутенко М.О.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4E29" w:rsidRDefault="00334E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29" w:rsidRDefault="00334E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3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34E29" w:rsidRDefault="00334E2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34E29" w:rsidRDefault="00F821AD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</w:p>
        </w:tc>
        <w:tc>
          <w:tcPr>
            <w:tcW w:w="1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34E29" w:rsidRDefault="00334E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29" w:rsidRDefault="00334E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29" w:rsidRDefault="00334E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3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1356" w:type="dxa"/>
            <w:gridSpan w:val="25"/>
            <w:tcBorders>
              <w:top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85" w:type="dxa"/>
            <w:gridSpan w:val="6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Макаров Д.Г.</w:t>
            </w:r>
          </w:p>
        </w:tc>
        <w:tc>
          <w:tcPr>
            <w:tcW w:w="1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4E29" w:rsidRDefault="00F821AD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4E29" w:rsidRDefault="00F821AD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01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</w:t>
            </w:r>
            <w:r>
              <w:rPr>
                <w:rFonts w:ascii="Arial" w:hAnsi="Arial" w:cs="Arial"/>
                <w:sz w:val="14"/>
                <w:szCs w:val="14"/>
              </w:rPr>
              <w:t>ья</w:t>
            </w:r>
          </w:p>
        </w:tc>
        <w:tc>
          <w:tcPr>
            <w:tcW w:w="2685" w:type="dxa"/>
            <w:gridSpan w:val="6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4E29" w:rsidRDefault="00F821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F821AD">
            <w:pPr>
              <w:ind w:right="-2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4E29" w:rsidRDefault="00F821AD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ind w:right="-28"/>
              <w:rPr>
                <w:rFonts w:ascii="Arial" w:hAnsi="Arial" w:cs="Arial"/>
                <w:lang w:val="en-US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373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F821AD">
            <w:pPr>
              <w:pStyle w:val="Heading6"/>
              <w:jc w:val="left"/>
            </w:pPr>
            <w:r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334E29" w:rsidRDefault="00334E29">
            <w:pPr>
              <w:pStyle w:val="Heading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pStyle w:val="Heading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241" w:type="dxa"/>
            <w:gridSpan w:val="7"/>
            <w:tcBorders>
              <w:top w:val="single" w:sz="8" w:space="0" w:color="000000"/>
              <w:left w:val="single" w:sz="4" w:space="0" w:color="FFFFFF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pStyle w:val="Heading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334E29" w:rsidRDefault="00334E29">
            <w:pPr>
              <w:rPr>
                <w:sz w:val="4"/>
                <w:szCs w:val="4"/>
              </w:rPr>
            </w:pPr>
          </w:p>
        </w:tc>
      </w:tr>
      <w:tr w:rsidR="00334E29" w:rsidTr="00334E2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3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E29" w:rsidRDefault="00334E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E29" w:rsidRDefault="00334E2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7"/>
            <w:tcBorders>
              <w:top w:val="single" w:sz="4" w:space="0" w:color="FFFFFF"/>
              <w:lef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203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89"/>
              <w:gridCol w:w="447"/>
            </w:tblGrid>
            <w:tr w:rsidR="00334E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4E29" w:rsidRDefault="00F821AD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4E29" w:rsidRDefault="00F821AD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334E29" w:rsidRDefault="00334E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34E29" w:rsidRDefault="00334E29">
      <w:pPr>
        <w:ind w:right="193"/>
        <w:rPr>
          <w:rFonts w:ascii="Arial" w:hAnsi="Arial" w:cs="Arial"/>
          <w:sz w:val="2"/>
          <w:szCs w:val="2"/>
        </w:rPr>
      </w:pPr>
    </w:p>
    <w:sectPr w:rsidR="00334E29" w:rsidSect="00334E29">
      <w:pgSz w:w="11906" w:h="16838"/>
      <w:pgMar w:top="0" w:right="215" w:bottom="1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AD" w:rsidRDefault="00F821AD" w:rsidP="00334E29">
      <w:r>
        <w:separator/>
      </w:r>
    </w:p>
  </w:endnote>
  <w:endnote w:type="continuationSeparator" w:id="0">
    <w:p w:rsidR="00F821AD" w:rsidRDefault="00F821AD" w:rsidP="00334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AD" w:rsidRDefault="00F821AD" w:rsidP="00334E29">
      <w:r w:rsidRPr="00334E29">
        <w:rPr>
          <w:color w:val="000000"/>
        </w:rPr>
        <w:separator/>
      </w:r>
    </w:p>
  </w:footnote>
  <w:footnote w:type="continuationSeparator" w:id="0">
    <w:p w:rsidR="00F821AD" w:rsidRDefault="00F821AD" w:rsidP="00334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E29"/>
    <w:rsid w:val="00334E29"/>
    <w:rsid w:val="00A862F1"/>
    <w:rsid w:val="00F8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E29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E29"/>
  </w:style>
  <w:style w:type="paragraph" w:styleId="a3">
    <w:name w:val="Title"/>
    <w:basedOn w:val="Standard"/>
    <w:next w:val="Textbody"/>
    <w:rsid w:val="00334E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334E29"/>
    <w:pPr>
      <w:spacing w:after="120"/>
    </w:pPr>
  </w:style>
  <w:style w:type="paragraph" w:styleId="a4">
    <w:name w:val="Subtitle"/>
    <w:basedOn w:val="a3"/>
    <w:next w:val="Textbody"/>
    <w:rsid w:val="00334E29"/>
    <w:pPr>
      <w:jc w:val="center"/>
    </w:pPr>
    <w:rPr>
      <w:i/>
      <w:iCs/>
    </w:rPr>
  </w:style>
  <w:style w:type="paragraph" w:customStyle="1" w:styleId="Heading5">
    <w:name w:val="Heading 5"/>
    <w:basedOn w:val="a"/>
    <w:next w:val="a"/>
    <w:rsid w:val="00334E29"/>
    <w:pPr>
      <w:keepNext/>
      <w:outlineLvl w:val="4"/>
    </w:pPr>
    <w:rPr>
      <w:i/>
      <w:sz w:val="16"/>
      <w:szCs w:val="20"/>
    </w:rPr>
  </w:style>
  <w:style w:type="paragraph" w:customStyle="1" w:styleId="Heading6">
    <w:name w:val="Heading 6"/>
    <w:basedOn w:val="a"/>
    <w:next w:val="a"/>
    <w:rsid w:val="00334E29"/>
    <w:pPr>
      <w:keepNext/>
      <w:jc w:val="center"/>
      <w:outlineLvl w:val="5"/>
    </w:pPr>
    <w:rPr>
      <w:i/>
      <w:sz w:val="16"/>
      <w:szCs w:val="20"/>
    </w:rPr>
  </w:style>
  <w:style w:type="paragraph" w:styleId="a5">
    <w:name w:val="Balloon Text"/>
    <w:basedOn w:val="a"/>
    <w:rsid w:val="00334E2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34E29"/>
    <w:pPr>
      <w:suppressLineNumbers/>
    </w:pPr>
  </w:style>
  <w:style w:type="paragraph" w:customStyle="1" w:styleId="TableHeading">
    <w:name w:val="Table Heading"/>
    <w:basedOn w:val="TableContents"/>
    <w:rsid w:val="00334E29"/>
    <w:pPr>
      <w:jc w:val="center"/>
    </w:pPr>
    <w:rPr>
      <w:b/>
      <w:bCs/>
    </w:rPr>
  </w:style>
  <w:style w:type="character" w:customStyle="1" w:styleId="5">
    <w:name w:val="Заголовок 5 Знак"/>
    <w:rsid w:val="00334E29"/>
    <w:rPr>
      <w:rFonts w:cs="Times New Roman"/>
      <w:i/>
      <w:sz w:val="16"/>
    </w:rPr>
  </w:style>
  <w:style w:type="character" w:customStyle="1" w:styleId="6">
    <w:name w:val="Заголовок 6 Знак"/>
    <w:rsid w:val="00334E29"/>
    <w:rPr>
      <w:rFonts w:cs="Times New Roman"/>
      <w:i/>
      <w:sz w:val="16"/>
    </w:rPr>
  </w:style>
  <w:style w:type="character" w:customStyle="1" w:styleId="a6">
    <w:name w:val="Текст выноски Знак"/>
    <w:rsid w:val="00334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olga</cp:lastModifiedBy>
  <cp:revision>2</cp:revision>
  <cp:lastPrinted>2015-05-01T04:13:00Z</cp:lastPrinted>
  <dcterms:created xsi:type="dcterms:W3CDTF">2018-11-21T08:02:00Z</dcterms:created>
  <dcterms:modified xsi:type="dcterms:W3CDTF">2018-11-21T08:02:00Z</dcterms:modified>
</cp:coreProperties>
</file>