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7B" w:rsidRDefault="003D247B">
      <w:pPr>
        <w:ind w:left="-1080"/>
      </w:pPr>
    </w:p>
    <w:p w:rsidR="003D247B" w:rsidRDefault="00ED5D76">
      <w:pPr>
        <w:ind w:left="-1080"/>
      </w:pPr>
      <w:r>
        <w:rPr>
          <w:noProof/>
        </w:rPr>
        <w:drawing>
          <wp:inline distT="0" distB="0" distL="0" distR="0">
            <wp:extent cx="7149600" cy="609480"/>
            <wp:effectExtent l="0" t="0" r="0" b="0"/>
            <wp:docPr id="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9600" cy="60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3D247B" w:rsidTr="003D247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Чемпионат Лиги Любительского Хоккея Новосибирска сезона 2017-2018 гг.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right="-108"/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67" w:right="-6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ЛДС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Арена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300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D247B" w:rsidRDefault="003D247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"/>
        <w:gridCol w:w="2474"/>
        <w:gridCol w:w="2240"/>
        <w:gridCol w:w="291"/>
        <w:gridCol w:w="292"/>
        <w:gridCol w:w="293"/>
        <w:gridCol w:w="297"/>
        <w:gridCol w:w="298"/>
        <w:gridCol w:w="298"/>
        <w:gridCol w:w="310"/>
        <w:gridCol w:w="329"/>
        <w:gridCol w:w="298"/>
        <w:gridCol w:w="301"/>
        <w:gridCol w:w="313"/>
        <w:gridCol w:w="334"/>
        <w:gridCol w:w="336"/>
        <w:gridCol w:w="314"/>
        <w:gridCol w:w="830"/>
        <w:gridCol w:w="291"/>
        <w:gridCol w:w="292"/>
        <w:gridCol w:w="291"/>
        <w:gridCol w:w="302"/>
      </w:tblGrid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35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ХК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Смена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2010</w:t>
            </w:r>
          </w:p>
        </w:tc>
        <w:tc>
          <w:tcPr>
            <w:tcW w:w="2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Pr="00FD1B7B" w:rsidRDefault="00ED5D76">
            <w:pPr>
              <w:ind w:right="-143"/>
              <w:rPr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                               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Бурдуковский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+1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УД-КЛ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Минаков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Александр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НП-АТ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Михайлов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НП-АТ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Кубрин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Мирон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+1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Жарких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Глеб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Филиппов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Мемешкин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Даниил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Степанов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Илья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Егоров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Георгий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Кильганов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Игорь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Забылин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Ярослав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Мурзинцев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Александр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Ермолаев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Семен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Чесноков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Юрий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Рахимов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Даниил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Забиралов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Александр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Воробьев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Туркин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Федор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Чесноков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Константин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7B" w:rsidRDefault="00ED5D76">
            <w:pPr>
              <w:ind w:left="-13"/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3D247B" w:rsidRDefault="003D247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"/>
        <w:gridCol w:w="2470"/>
        <w:gridCol w:w="2240"/>
        <w:gridCol w:w="291"/>
        <w:gridCol w:w="292"/>
        <w:gridCol w:w="293"/>
        <w:gridCol w:w="297"/>
        <w:gridCol w:w="298"/>
        <w:gridCol w:w="298"/>
        <w:gridCol w:w="310"/>
        <w:gridCol w:w="329"/>
        <w:gridCol w:w="298"/>
        <w:gridCol w:w="301"/>
        <w:gridCol w:w="313"/>
        <w:gridCol w:w="319"/>
        <w:gridCol w:w="351"/>
        <w:gridCol w:w="314"/>
        <w:gridCol w:w="830"/>
        <w:gridCol w:w="291"/>
        <w:gridCol w:w="292"/>
        <w:gridCol w:w="291"/>
        <w:gridCol w:w="302"/>
      </w:tblGrid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35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ХК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Лигры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Pr="00FD1B7B" w:rsidRDefault="00ED5D76">
            <w:pPr>
              <w:ind w:right="-143"/>
              <w:rPr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                               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249" w:right="-250"/>
              <w:jc w:val="center"/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Иванов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Егор</w:t>
            </w:r>
            <w:proofErr w:type="spellEnd"/>
          </w:p>
        </w:tc>
        <w:tc>
          <w:tcPr>
            <w:tcW w:w="2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Никулин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Михаил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НП-АТ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Бурыкин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Никита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НП-АТ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Хайдуков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Кирилл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ВП-КЛ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Болотчев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Егор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Шубин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Дейкин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Егор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Прижелудский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Артём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Игошин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Иван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Мурашов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Тимофей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Кучеров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Квиткин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Арсений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Бурцев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Александр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Бадмаев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Неучесов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Казанцев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Матвей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Никоноров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Данил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ED5D76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Лосев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3D247B" w:rsidRDefault="003D24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D247B" w:rsidRDefault="003D24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7B" w:rsidRDefault="00ED5D7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47B" w:rsidRDefault="00ED5D76">
            <w:pPr>
              <w:ind w:left="-13"/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3D247B" w:rsidRDefault="003D247B">
      <w:pPr>
        <w:rPr>
          <w:sz w:val="2"/>
          <w:szCs w:val="2"/>
        </w:rPr>
      </w:pPr>
    </w:p>
    <w:tbl>
      <w:tblPr>
        <w:tblW w:w="11355" w:type="dxa"/>
        <w:tblInd w:w="-7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525"/>
        <w:gridCol w:w="525"/>
        <w:gridCol w:w="525"/>
        <w:gridCol w:w="750"/>
        <w:gridCol w:w="360"/>
        <w:gridCol w:w="345"/>
        <w:gridCol w:w="180"/>
        <w:gridCol w:w="375"/>
        <w:gridCol w:w="540"/>
        <w:gridCol w:w="315"/>
        <w:gridCol w:w="1080"/>
        <w:gridCol w:w="555"/>
        <w:gridCol w:w="420"/>
        <w:gridCol w:w="405"/>
        <w:gridCol w:w="90"/>
        <w:gridCol w:w="330"/>
        <w:gridCol w:w="270"/>
        <w:gridCol w:w="210"/>
        <w:gridCol w:w="330"/>
        <w:gridCol w:w="150"/>
        <w:gridCol w:w="825"/>
        <w:gridCol w:w="960"/>
        <w:gridCol w:w="360"/>
        <w:gridCol w:w="406"/>
      </w:tblGrid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2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>
              <w:rPr>
                <w:rFonts w:ascii="Arial" w:hAnsi="Arial" w:cs="Arial"/>
                <w:sz w:val="14"/>
                <w:szCs w:val="14"/>
              </w:rPr>
              <w:t>определения победителя</w:t>
            </w:r>
          </w:p>
        </w:tc>
        <w:tc>
          <w:tcPr>
            <w:tcW w:w="1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</w:pPr>
            <w:r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  <w:t>БП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D247B" w:rsidRDefault="00ED5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ED5D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D247B" w:rsidRDefault="00ED5D7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оштрафованных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3D24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ED5D76">
            <w:pPr>
              <w:ind w:left="-16"/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Логутенко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М.О.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3D247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3D24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D247B" w:rsidRDefault="003D247B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247B" w:rsidRDefault="00ED5D76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D247B" w:rsidRDefault="003D2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3D24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47B" w:rsidRDefault="003D24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1356" w:type="dxa"/>
            <w:gridSpan w:val="25"/>
            <w:tcBorders>
              <w:top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85" w:type="dxa"/>
            <w:gridSpan w:val="6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Логутенко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А.Н.</w:t>
            </w:r>
          </w:p>
        </w:tc>
        <w:tc>
          <w:tcPr>
            <w:tcW w:w="1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ED5D76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ED5D76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</w:t>
            </w:r>
            <w:r>
              <w:rPr>
                <w:rFonts w:ascii="Arial" w:hAnsi="Arial" w:cs="Arial"/>
                <w:sz w:val="14"/>
                <w:szCs w:val="14"/>
              </w:rPr>
              <w:t>ья</w:t>
            </w:r>
          </w:p>
        </w:tc>
        <w:tc>
          <w:tcPr>
            <w:tcW w:w="2685" w:type="dxa"/>
            <w:gridSpan w:val="6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ED5D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ED5D76">
            <w:pPr>
              <w:ind w:right="-2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47B" w:rsidRDefault="00ED5D76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ind w:right="-28"/>
              <w:rPr>
                <w:rFonts w:ascii="Arial" w:hAnsi="Arial" w:cs="Arial"/>
                <w:lang w:val="en-US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373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ED5D76">
            <w:pPr>
              <w:pStyle w:val="Heading6"/>
              <w:jc w:val="left"/>
            </w:pPr>
            <w:r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3D247B" w:rsidRDefault="003D247B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241" w:type="dxa"/>
            <w:gridSpan w:val="7"/>
            <w:tcBorders>
              <w:top w:val="single" w:sz="8" w:space="0" w:color="000000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3D247B" w:rsidRDefault="003D247B">
            <w:pPr>
              <w:rPr>
                <w:sz w:val="4"/>
                <w:szCs w:val="4"/>
              </w:rPr>
            </w:pPr>
          </w:p>
        </w:tc>
      </w:tr>
      <w:tr w:rsidR="003D247B" w:rsidTr="003D247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3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47B" w:rsidRDefault="003D247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47B" w:rsidRDefault="003D247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7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203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89"/>
              <w:gridCol w:w="447"/>
            </w:tblGrid>
            <w:tr w:rsidR="003D24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47B" w:rsidRDefault="00ED5D76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247B" w:rsidRDefault="00ED5D76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3D247B" w:rsidRDefault="003D247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D247B" w:rsidRDefault="003D247B">
      <w:pPr>
        <w:ind w:right="193"/>
        <w:rPr>
          <w:rFonts w:ascii="Arial" w:hAnsi="Arial" w:cs="Arial"/>
          <w:sz w:val="2"/>
          <w:szCs w:val="2"/>
        </w:rPr>
      </w:pPr>
    </w:p>
    <w:sectPr w:rsidR="003D247B" w:rsidSect="003D247B">
      <w:pgSz w:w="11906" w:h="16838"/>
      <w:pgMar w:top="0" w:right="215" w:bottom="1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76" w:rsidRDefault="00ED5D76" w:rsidP="003D247B">
      <w:r>
        <w:separator/>
      </w:r>
    </w:p>
  </w:endnote>
  <w:endnote w:type="continuationSeparator" w:id="0">
    <w:p w:rsidR="00ED5D76" w:rsidRDefault="00ED5D76" w:rsidP="003D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76" w:rsidRDefault="00ED5D76" w:rsidP="003D247B">
      <w:r w:rsidRPr="003D247B">
        <w:rPr>
          <w:color w:val="000000"/>
        </w:rPr>
        <w:separator/>
      </w:r>
    </w:p>
  </w:footnote>
  <w:footnote w:type="continuationSeparator" w:id="0">
    <w:p w:rsidR="00ED5D76" w:rsidRDefault="00ED5D76" w:rsidP="003D2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47B"/>
    <w:rsid w:val="003D247B"/>
    <w:rsid w:val="00ED5D76"/>
    <w:rsid w:val="00FD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47B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247B"/>
  </w:style>
  <w:style w:type="paragraph" w:styleId="a3">
    <w:name w:val="Title"/>
    <w:basedOn w:val="Standard"/>
    <w:next w:val="Textbody"/>
    <w:rsid w:val="003D24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D247B"/>
    <w:pPr>
      <w:spacing w:after="120"/>
    </w:pPr>
  </w:style>
  <w:style w:type="paragraph" w:styleId="a4">
    <w:name w:val="Subtitle"/>
    <w:basedOn w:val="a3"/>
    <w:next w:val="Textbody"/>
    <w:rsid w:val="003D247B"/>
    <w:pPr>
      <w:jc w:val="center"/>
    </w:pPr>
    <w:rPr>
      <w:i/>
      <w:iCs/>
    </w:rPr>
  </w:style>
  <w:style w:type="paragraph" w:customStyle="1" w:styleId="Heading5">
    <w:name w:val="Heading 5"/>
    <w:basedOn w:val="a"/>
    <w:next w:val="a"/>
    <w:rsid w:val="003D247B"/>
    <w:pPr>
      <w:keepNext/>
      <w:outlineLvl w:val="4"/>
    </w:pPr>
    <w:rPr>
      <w:i/>
      <w:sz w:val="16"/>
      <w:szCs w:val="20"/>
    </w:rPr>
  </w:style>
  <w:style w:type="paragraph" w:customStyle="1" w:styleId="Heading6">
    <w:name w:val="Heading 6"/>
    <w:basedOn w:val="a"/>
    <w:next w:val="a"/>
    <w:rsid w:val="003D247B"/>
    <w:pPr>
      <w:keepNext/>
      <w:jc w:val="center"/>
      <w:outlineLvl w:val="5"/>
    </w:pPr>
    <w:rPr>
      <w:i/>
      <w:sz w:val="16"/>
      <w:szCs w:val="20"/>
    </w:rPr>
  </w:style>
  <w:style w:type="paragraph" w:styleId="a5">
    <w:name w:val="Balloon Text"/>
    <w:basedOn w:val="a"/>
    <w:rsid w:val="003D247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D247B"/>
    <w:pPr>
      <w:suppressLineNumbers/>
    </w:pPr>
  </w:style>
  <w:style w:type="paragraph" w:customStyle="1" w:styleId="TableHeading">
    <w:name w:val="Table Heading"/>
    <w:basedOn w:val="TableContents"/>
    <w:rsid w:val="003D247B"/>
    <w:pPr>
      <w:jc w:val="center"/>
    </w:pPr>
    <w:rPr>
      <w:b/>
      <w:bCs/>
    </w:rPr>
  </w:style>
  <w:style w:type="character" w:customStyle="1" w:styleId="5">
    <w:name w:val="Заголовок 5 Знак"/>
    <w:rsid w:val="003D247B"/>
    <w:rPr>
      <w:rFonts w:cs="Times New Roman"/>
      <w:i/>
      <w:sz w:val="16"/>
    </w:rPr>
  </w:style>
  <w:style w:type="character" w:customStyle="1" w:styleId="6">
    <w:name w:val="Заголовок 6 Знак"/>
    <w:rsid w:val="003D247B"/>
    <w:rPr>
      <w:rFonts w:cs="Times New Roman"/>
      <w:i/>
      <w:sz w:val="16"/>
    </w:rPr>
  </w:style>
  <w:style w:type="character" w:customStyle="1" w:styleId="a6">
    <w:name w:val="Текст выноски Знак"/>
    <w:rsid w:val="003D2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2892</Characters>
  <Application>Microsoft Office Word</Application>
  <DocSecurity>0</DocSecurity>
  <Lines>24</Lines>
  <Paragraphs>6</Paragraphs>
  <ScaleCrop>false</ScaleCrop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olga</cp:lastModifiedBy>
  <cp:revision>2</cp:revision>
  <cp:lastPrinted>2015-05-01T04:13:00Z</cp:lastPrinted>
  <dcterms:created xsi:type="dcterms:W3CDTF">2018-11-21T08:07:00Z</dcterms:created>
  <dcterms:modified xsi:type="dcterms:W3CDTF">2018-11-21T08:07:00Z</dcterms:modified>
</cp:coreProperties>
</file>