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A465C7" w:rsidRPr="00A465C7">
        <w:rPr>
          <w:shadow/>
          <w:noProof/>
          <w:spacing w:val="20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72a6884c8570" style="width:52.4pt;height:25.35pt;visibility:visible">
            <v:imagedata r:id="rId6" o:title="72a6884c8570"/>
          </v:shape>
        </w:pict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D47225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Первенство России</w:t>
            </w:r>
            <w:r w:rsidR="00DC333D">
              <w:rPr>
                <w:b/>
                <w:i/>
                <w:sz w:val="16"/>
              </w:rPr>
              <w:t>,</w:t>
            </w:r>
            <w:r>
              <w:rPr>
                <w:b/>
                <w:i/>
                <w:sz w:val="16"/>
              </w:rPr>
              <w:t xml:space="preserve"> ПФО</w:t>
            </w:r>
            <w:r w:rsidR="00DC333D">
              <w:rPr>
                <w:b/>
                <w:i/>
                <w:sz w:val="16"/>
              </w:rPr>
              <w:t>,</w:t>
            </w:r>
            <w:r>
              <w:rPr>
                <w:b/>
                <w:i/>
                <w:sz w:val="16"/>
              </w:rPr>
              <w:t xml:space="preserve"> юноши</w:t>
            </w:r>
            <w:r w:rsidR="00702119">
              <w:rPr>
                <w:b/>
                <w:i/>
                <w:sz w:val="16"/>
              </w:rPr>
              <w:t xml:space="preserve"> </w:t>
            </w:r>
            <w:r w:rsidR="00B17262">
              <w:rPr>
                <w:b/>
                <w:i/>
                <w:sz w:val="16"/>
              </w:rPr>
              <w:t>2004</w:t>
            </w:r>
            <w:r w:rsidR="0096426C">
              <w:rPr>
                <w:b/>
                <w:i/>
                <w:sz w:val="16"/>
              </w:rPr>
              <w:t xml:space="preserve">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3701B6">
              <w:rPr>
                <w:b/>
                <w:i/>
                <w:sz w:val="16"/>
              </w:rPr>
              <w:t>ВСЛК «Золотая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г.Пенза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F00864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8923DD">
              <w:rPr>
                <w:b/>
                <w:i/>
                <w:sz w:val="16"/>
              </w:rPr>
              <w:t>9</w:t>
            </w:r>
            <w:r w:rsidR="004927A9">
              <w:rPr>
                <w:b/>
                <w:i/>
                <w:sz w:val="16"/>
              </w:rPr>
              <w:t>.</w:t>
            </w:r>
            <w:r w:rsidR="00613881">
              <w:rPr>
                <w:b/>
                <w:i/>
                <w:sz w:val="16"/>
              </w:rPr>
              <w:t>10</w:t>
            </w:r>
            <w:r w:rsidR="00667938">
              <w:rPr>
                <w:b/>
                <w:i/>
                <w:sz w:val="16"/>
              </w:rPr>
              <w:t>.1</w:t>
            </w:r>
            <w:r w:rsidR="008E0E0E">
              <w:rPr>
                <w:b/>
                <w:i/>
                <w:sz w:val="16"/>
              </w:rPr>
              <w:t>6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Pr="000E79F3" w:rsidRDefault="00044E99" w:rsidP="00F00864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8923DD">
              <w:rPr>
                <w:sz w:val="16"/>
              </w:rPr>
              <w:t>10</w:t>
            </w:r>
            <w:r w:rsidR="00613881">
              <w:rPr>
                <w:sz w:val="16"/>
              </w:rPr>
              <w:t>.1</w:t>
            </w:r>
            <w:r w:rsidR="00EA5067">
              <w:rPr>
                <w:sz w:val="16"/>
              </w:rPr>
              <w:t>5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Pr="004420E9" w:rsidRDefault="001B196B" w:rsidP="00F00864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4420E9">
              <w:rPr>
                <w:sz w:val="16"/>
              </w:rPr>
              <w:t>3</w:t>
            </w:r>
            <w:r w:rsidR="006B0965">
              <w:rPr>
                <w:sz w:val="16"/>
              </w:rPr>
              <w:t>5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</w:p>
        </w:tc>
      </w:tr>
      <w:tr w:rsidR="001B196B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 w:rsidP="0011475C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 »</w:t>
            </w:r>
            <w:r w:rsidR="00153662" w:rsidRPr="00AC727E">
              <w:rPr>
                <w:i w:val="0"/>
                <w:sz w:val="18"/>
              </w:rPr>
              <w:t xml:space="preserve"> </w:t>
            </w:r>
            <w:r w:rsidR="00153662">
              <w:rPr>
                <w:sz w:val="18"/>
              </w:rPr>
              <w:t xml:space="preserve"> </w:t>
            </w:r>
            <w:r w:rsidR="00153662">
              <w:rPr>
                <w:i w:val="0"/>
                <w:sz w:val="18"/>
              </w:rPr>
              <w:t xml:space="preserve"> </w:t>
            </w:r>
            <w:r w:rsidR="00153662" w:rsidRPr="00D52607">
              <w:rPr>
                <w:rFonts w:ascii="Cambria" w:hAnsi="Cambria"/>
                <w:sz w:val="18"/>
              </w:rPr>
              <w:t xml:space="preserve">  </w:t>
            </w:r>
            <w:r w:rsidR="008F606D">
              <w:rPr>
                <w:rFonts w:ascii="Cambria" w:hAnsi="Cambria"/>
                <w:sz w:val="18"/>
              </w:rPr>
              <w:t>«</w:t>
            </w:r>
            <w:r w:rsidR="008F606D" w:rsidRPr="00364B23">
              <w:rPr>
                <w:b w:val="0"/>
                <w:i w:val="0"/>
              </w:rPr>
              <w:t>Дизель</w:t>
            </w:r>
            <w:r w:rsidR="000A77C4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717ECE" w:rsidP="00232B51">
            <w:pPr>
              <w:rPr>
                <w:sz w:val="16"/>
              </w:rPr>
            </w:pPr>
            <w:r>
              <w:t xml:space="preserve">г. </w:t>
            </w:r>
            <w:r w:rsidR="008F606D" w:rsidRPr="00C237B0">
              <w:t>Пенза</w:t>
            </w:r>
            <w:r w:rsidR="002B6FCB">
              <w:rPr>
                <w:rFonts w:ascii="Cambria" w:hAnsi="Cambria"/>
                <w:b/>
                <w:i/>
                <w:sz w:val="18"/>
              </w:rPr>
              <w:t xml:space="preserve"> </w:t>
            </w:r>
            <w:r w:rsidR="0011475C">
              <w:rPr>
                <w:sz w:val="16"/>
              </w:rPr>
              <w:t xml:space="preserve">          </w:t>
            </w:r>
            <w:r w:rsidR="00F11342">
              <w:rPr>
                <w:sz w:val="16"/>
              </w:rPr>
              <w:t xml:space="preserve">                </w:t>
            </w:r>
            <w:r w:rsidR="00F668AF">
              <w:rPr>
                <w:sz w:val="16"/>
              </w:rPr>
              <w:t xml:space="preserve">         </w:t>
            </w:r>
            <w:r w:rsidR="00F11342">
              <w:rPr>
                <w:sz w:val="16"/>
              </w:rPr>
              <w:t xml:space="preserve">    </w:t>
            </w:r>
            <w:r w:rsidR="00F0773A">
              <w:rPr>
                <w:sz w:val="16"/>
              </w:rPr>
              <w:t xml:space="preserve">                        </w:t>
            </w:r>
            <w:r w:rsidR="00F11342">
              <w:rPr>
                <w:sz w:val="16"/>
              </w:rPr>
              <w:t xml:space="preserve"> </w:t>
            </w:r>
            <w:r w:rsidR="00613881">
              <w:rPr>
                <w:sz w:val="16"/>
              </w:rPr>
              <w:t>Вз</w:t>
            </w:r>
            <w:r w:rsidR="001B196B">
              <w:rPr>
                <w:sz w:val="16"/>
              </w:rPr>
              <w:t>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366C8F" w:rsidTr="00297F9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4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Пр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741EDC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41EDC" w:rsidRPr="00364B23" w:rsidRDefault="0059649E" w:rsidP="00FB2121">
            <w:pPr>
              <w:jc w:val="center"/>
            </w:pPr>
            <w:r>
              <w:t>60</w:t>
            </w:r>
          </w:p>
        </w:tc>
        <w:tc>
          <w:tcPr>
            <w:tcW w:w="2260" w:type="dxa"/>
          </w:tcPr>
          <w:p w:rsidR="00741EDC" w:rsidRPr="0059649E" w:rsidRDefault="0059649E" w:rsidP="00C74EB2">
            <w:pPr>
              <w:pStyle w:val="2"/>
              <w:jc w:val="left"/>
              <w:rPr>
                <w:b w:val="0"/>
                <w:sz w:val="20"/>
              </w:rPr>
            </w:pPr>
            <w:proofErr w:type="spellStart"/>
            <w:r w:rsidRPr="0059649E">
              <w:rPr>
                <w:b w:val="0"/>
                <w:sz w:val="20"/>
              </w:rPr>
              <w:t>Канарский</w:t>
            </w:r>
            <w:proofErr w:type="spellEnd"/>
            <w:r w:rsidRPr="0059649E">
              <w:rPr>
                <w:b w:val="0"/>
                <w:sz w:val="20"/>
              </w:rPr>
              <w:t xml:space="preserve"> И.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1EDC" w:rsidRDefault="00BB669F" w:rsidP="00FB2121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41EDC" w:rsidRPr="00912098" w:rsidRDefault="004461DA" w:rsidP="008A0D45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41EDC" w:rsidRPr="006D7068" w:rsidRDefault="004461DA" w:rsidP="007401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</w:t>
            </w:r>
          </w:p>
        </w:tc>
        <w:tc>
          <w:tcPr>
            <w:tcW w:w="475" w:type="dxa"/>
            <w:vAlign w:val="center"/>
          </w:tcPr>
          <w:p w:rsidR="00741EDC" w:rsidRPr="006D7068" w:rsidRDefault="004461D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2.01</w:t>
            </w:r>
          </w:p>
        </w:tc>
        <w:tc>
          <w:tcPr>
            <w:tcW w:w="279" w:type="dxa"/>
            <w:vAlign w:val="center"/>
          </w:tcPr>
          <w:p w:rsidR="00741EDC" w:rsidRPr="006D7068" w:rsidRDefault="004461D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8" w:type="dxa"/>
            <w:vAlign w:val="center"/>
          </w:tcPr>
          <w:p w:rsidR="00741EDC" w:rsidRPr="00C237B0" w:rsidRDefault="004461D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1EDC" w:rsidRPr="00717ECE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41EDC" w:rsidRPr="006D7068" w:rsidRDefault="004461DA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8.16</w:t>
            </w:r>
          </w:p>
        </w:tc>
        <w:tc>
          <w:tcPr>
            <w:tcW w:w="270" w:type="dxa"/>
            <w:vAlign w:val="center"/>
          </w:tcPr>
          <w:p w:rsidR="00741EDC" w:rsidRPr="006D7068" w:rsidRDefault="004461DA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</w:t>
            </w:r>
          </w:p>
        </w:tc>
        <w:tc>
          <w:tcPr>
            <w:tcW w:w="426" w:type="dxa"/>
            <w:vAlign w:val="center"/>
          </w:tcPr>
          <w:p w:rsidR="00741EDC" w:rsidRPr="006D7068" w:rsidRDefault="004461DA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741EDC" w:rsidRPr="006D7068" w:rsidRDefault="004461DA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741EDC" w:rsidRPr="006D7068" w:rsidRDefault="004461DA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8.16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41EDC" w:rsidRPr="006D7068" w:rsidRDefault="004461DA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10.16</w:t>
            </w:r>
          </w:p>
        </w:tc>
      </w:tr>
      <w:tr w:rsidR="00741EDC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41EDC" w:rsidRPr="00C74EB2" w:rsidRDefault="009916B3" w:rsidP="00C74EB2">
            <w:pPr>
              <w:pStyle w:val="1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</w:t>
            </w:r>
            <w:r w:rsidR="0059649E">
              <w:rPr>
                <w:b w:val="0"/>
                <w:i w:val="0"/>
              </w:rPr>
              <w:t>2</w:t>
            </w:r>
          </w:p>
        </w:tc>
        <w:tc>
          <w:tcPr>
            <w:tcW w:w="2260" w:type="dxa"/>
          </w:tcPr>
          <w:p w:rsidR="00741EDC" w:rsidRPr="00364B23" w:rsidRDefault="0059649E" w:rsidP="00296F85">
            <w:proofErr w:type="spellStart"/>
            <w:r>
              <w:t>Зюзин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1EDC" w:rsidRDefault="00BB669F" w:rsidP="00D01332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41EDC" w:rsidRPr="00912098" w:rsidRDefault="0059649E" w:rsidP="00E13A5E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41EDC" w:rsidRPr="006D7068" w:rsidRDefault="004461D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741EDC" w:rsidRPr="006D7068" w:rsidRDefault="004461D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7.47</w:t>
            </w:r>
          </w:p>
        </w:tc>
        <w:tc>
          <w:tcPr>
            <w:tcW w:w="279" w:type="dxa"/>
            <w:vAlign w:val="center"/>
          </w:tcPr>
          <w:p w:rsidR="00741EDC" w:rsidRPr="006D7068" w:rsidRDefault="004461D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8" w:type="dxa"/>
            <w:vAlign w:val="center"/>
          </w:tcPr>
          <w:p w:rsidR="00741EDC" w:rsidRPr="006D7068" w:rsidRDefault="004461D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1EDC" w:rsidRPr="00C237B0" w:rsidRDefault="004461D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41EDC" w:rsidRPr="00436A80" w:rsidRDefault="00EF492B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20.27</w:t>
            </w:r>
          </w:p>
        </w:tc>
        <w:tc>
          <w:tcPr>
            <w:tcW w:w="270" w:type="dxa"/>
            <w:vAlign w:val="center"/>
          </w:tcPr>
          <w:p w:rsidR="00741EDC" w:rsidRPr="00436A80" w:rsidRDefault="00EF492B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58</w:t>
            </w:r>
          </w:p>
        </w:tc>
        <w:tc>
          <w:tcPr>
            <w:tcW w:w="426" w:type="dxa"/>
            <w:vAlign w:val="center"/>
          </w:tcPr>
          <w:p w:rsidR="00741EDC" w:rsidRPr="00436A80" w:rsidRDefault="00EF492B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741EDC" w:rsidRPr="00436A80" w:rsidRDefault="00EF492B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741EDC" w:rsidRPr="00436A80" w:rsidRDefault="00EF492B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20.27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41EDC" w:rsidRPr="00C237B0" w:rsidRDefault="00EF492B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22.27</w:t>
            </w:r>
          </w:p>
        </w:tc>
      </w:tr>
      <w:tr w:rsidR="004747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74716" w:rsidRPr="00364B23" w:rsidRDefault="009916B3" w:rsidP="00FB2121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474716" w:rsidRPr="00364B23" w:rsidRDefault="009916B3" w:rsidP="00FB2121">
            <w:r>
              <w:t>Акимов И.</w:t>
            </w:r>
          </w:p>
        </w:tc>
        <w:tc>
          <w:tcPr>
            <w:tcW w:w="280" w:type="dxa"/>
          </w:tcPr>
          <w:p w:rsidR="00474716" w:rsidRPr="00364B23" w:rsidRDefault="009916B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74716" w:rsidRPr="006D7068" w:rsidRDefault="004461D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474716" w:rsidRPr="006D7068" w:rsidRDefault="004461DA" w:rsidP="000941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15.33</w:t>
            </w:r>
          </w:p>
        </w:tc>
        <w:tc>
          <w:tcPr>
            <w:tcW w:w="279" w:type="dxa"/>
            <w:vAlign w:val="center"/>
          </w:tcPr>
          <w:p w:rsidR="00474716" w:rsidRPr="006D7068" w:rsidRDefault="004461D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278" w:type="dxa"/>
            <w:vAlign w:val="center"/>
          </w:tcPr>
          <w:p w:rsidR="00474716" w:rsidRPr="006D7068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74716" w:rsidRPr="006D7068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16" w:rsidRPr="00265C8B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74716" w:rsidRPr="00436A8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24.39</w:t>
            </w:r>
          </w:p>
        </w:tc>
        <w:tc>
          <w:tcPr>
            <w:tcW w:w="270" w:type="dxa"/>
            <w:vAlign w:val="center"/>
          </w:tcPr>
          <w:p w:rsidR="00474716" w:rsidRPr="003E31E8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</w:t>
            </w:r>
          </w:p>
        </w:tc>
        <w:tc>
          <w:tcPr>
            <w:tcW w:w="426" w:type="dxa"/>
            <w:vAlign w:val="center"/>
          </w:tcPr>
          <w:p w:rsidR="00474716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474716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474716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24.39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74716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26.39</w:t>
            </w:r>
          </w:p>
        </w:tc>
      </w:tr>
      <w:tr w:rsidR="004747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74716" w:rsidRDefault="009916B3" w:rsidP="00FB2121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474716" w:rsidRDefault="009916B3" w:rsidP="00FB2121">
            <w:r>
              <w:t>Кузнецов А.</w:t>
            </w:r>
          </w:p>
        </w:tc>
        <w:tc>
          <w:tcPr>
            <w:tcW w:w="280" w:type="dxa"/>
          </w:tcPr>
          <w:p w:rsidR="00474716" w:rsidRDefault="009916B3" w:rsidP="00FB2121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74716" w:rsidRDefault="0047471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74716" w:rsidRPr="006D7068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474716" w:rsidRPr="006D7068" w:rsidRDefault="00EF492B" w:rsidP="000941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23.47</w:t>
            </w:r>
          </w:p>
        </w:tc>
        <w:tc>
          <w:tcPr>
            <w:tcW w:w="279" w:type="dxa"/>
            <w:vAlign w:val="center"/>
          </w:tcPr>
          <w:p w:rsidR="00474716" w:rsidRPr="006D7068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</w:t>
            </w:r>
          </w:p>
        </w:tc>
        <w:tc>
          <w:tcPr>
            <w:tcW w:w="278" w:type="dxa"/>
            <w:vAlign w:val="center"/>
          </w:tcPr>
          <w:p w:rsidR="00474716" w:rsidRPr="006D7068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74716" w:rsidRPr="006D7068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16" w:rsidRPr="00F02019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74716" w:rsidRPr="00436A8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28.30</w:t>
            </w:r>
          </w:p>
        </w:tc>
        <w:tc>
          <w:tcPr>
            <w:tcW w:w="270" w:type="dxa"/>
            <w:vAlign w:val="center"/>
          </w:tcPr>
          <w:p w:rsidR="00474716" w:rsidRPr="003E31E8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</w:t>
            </w:r>
          </w:p>
        </w:tc>
        <w:tc>
          <w:tcPr>
            <w:tcW w:w="426" w:type="dxa"/>
            <w:vAlign w:val="center"/>
          </w:tcPr>
          <w:p w:rsidR="00474716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474716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474716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28.30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74716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30.30</w:t>
            </w:r>
          </w:p>
        </w:tc>
      </w:tr>
      <w:tr w:rsidR="007E7BA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7BAA" w:rsidRDefault="009916B3" w:rsidP="00FB2121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7E7BAA" w:rsidRDefault="009916B3" w:rsidP="00FB2121">
            <w:r>
              <w:t>Чернов В.</w:t>
            </w:r>
          </w:p>
        </w:tc>
        <w:tc>
          <w:tcPr>
            <w:tcW w:w="280" w:type="dxa"/>
          </w:tcPr>
          <w:p w:rsidR="007E7BAA" w:rsidRDefault="009916B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7BAA" w:rsidRDefault="007E7BAA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7BAA" w:rsidRPr="006D7068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7E7BAA" w:rsidRPr="006D7068" w:rsidRDefault="00EF492B" w:rsidP="000941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30.31</w:t>
            </w:r>
          </w:p>
        </w:tc>
        <w:tc>
          <w:tcPr>
            <w:tcW w:w="279" w:type="dxa"/>
            <w:vAlign w:val="center"/>
          </w:tcPr>
          <w:p w:rsidR="007E7BAA" w:rsidRPr="006D7068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278" w:type="dxa"/>
            <w:vAlign w:val="center"/>
          </w:tcPr>
          <w:p w:rsidR="007E7BAA" w:rsidRPr="006D7068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7BAA" w:rsidRPr="006D7068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7BAA" w:rsidRPr="00F02019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7BAA" w:rsidRPr="00436A8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31.52</w:t>
            </w:r>
          </w:p>
        </w:tc>
        <w:tc>
          <w:tcPr>
            <w:tcW w:w="270" w:type="dxa"/>
            <w:vAlign w:val="center"/>
          </w:tcPr>
          <w:p w:rsidR="007E7BAA" w:rsidRPr="003E31E8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58</w:t>
            </w:r>
          </w:p>
        </w:tc>
        <w:tc>
          <w:tcPr>
            <w:tcW w:w="426" w:type="dxa"/>
            <w:vAlign w:val="center"/>
          </w:tcPr>
          <w:p w:rsidR="007E7BAA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7E7BAA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7E7BAA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31.52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7BAA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33.52</w:t>
            </w:r>
          </w:p>
        </w:tc>
      </w:tr>
      <w:tr w:rsidR="004747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74716" w:rsidRPr="00364B23" w:rsidRDefault="009916B3" w:rsidP="00FB2121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474716" w:rsidRPr="00364B23" w:rsidRDefault="009916B3" w:rsidP="009916B3">
            <w:pPr>
              <w:tabs>
                <w:tab w:val="right" w:pos="2204"/>
              </w:tabs>
            </w:pPr>
            <w:proofErr w:type="spellStart"/>
            <w:r>
              <w:t>Гусенков</w:t>
            </w:r>
            <w:proofErr w:type="spellEnd"/>
            <w:r>
              <w:t xml:space="preserve"> А.</w:t>
            </w:r>
            <w:r>
              <w:tab/>
              <w:t>А</w:t>
            </w:r>
          </w:p>
        </w:tc>
        <w:tc>
          <w:tcPr>
            <w:tcW w:w="280" w:type="dxa"/>
          </w:tcPr>
          <w:p w:rsidR="00474716" w:rsidRPr="00364B23" w:rsidRDefault="009916B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74716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474716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35.35</w:t>
            </w:r>
          </w:p>
        </w:tc>
        <w:tc>
          <w:tcPr>
            <w:tcW w:w="279" w:type="dxa"/>
            <w:vAlign w:val="center"/>
          </w:tcPr>
          <w:p w:rsidR="00474716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23</w:t>
            </w: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74716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39.37</w:t>
            </w:r>
          </w:p>
        </w:tc>
        <w:tc>
          <w:tcPr>
            <w:tcW w:w="270" w:type="dxa"/>
            <w:vAlign w:val="center"/>
          </w:tcPr>
          <w:p w:rsidR="00474716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</w:t>
            </w:r>
          </w:p>
        </w:tc>
        <w:tc>
          <w:tcPr>
            <w:tcW w:w="426" w:type="dxa"/>
            <w:vAlign w:val="center"/>
          </w:tcPr>
          <w:p w:rsidR="00474716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474716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474716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39.37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74716" w:rsidRPr="00C237B0" w:rsidRDefault="0059649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41.37</w:t>
            </w:r>
          </w:p>
        </w:tc>
      </w:tr>
      <w:tr w:rsidR="00FC689C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C689C" w:rsidRDefault="009916B3" w:rsidP="00FB2121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FC689C" w:rsidRDefault="009916B3" w:rsidP="00BB669F">
            <w:pPr>
              <w:tabs>
                <w:tab w:val="right" w:pos="2204"/>
              </w:tabs>
            </w:pPr>
            <w:r>
              <w:t>Жихарев М.</w:t>
            </w:r>
          </w:p>
        </w:tc>
        <w:tc>
          <w:tcPr>
            <w:tcW w:w="280" w:type="dxa"/>
          </w:tcPr>
          <w:p w:rsidR="00FC689C" w:rsidRDefault="009916B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C689C" w:rsidRDefault="00FC689C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C689C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475" w:type="dxa"/>
            <w:vAlign w:val="center"/>
          </w:tcPr>
          <w:p w:rsidR="00FC689C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39.17</w:t>
            </w:r>
          </w:p>
        </w:tc>
        <w:tc>
          <w:tcPr>
            <w:tcW w:w="279" w:type="dxa"/>
            <w:vAlign w:val="center"/>
          </w:tcPr>
          <w:p w:rsidR="00FC689C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23</w:t>
            </w:r>
          </w:p>
        </w:tc>
        <w:tc>
          <w:tcPr>
            <w:tcW w:w="278" w:type="dxa"/>
            <w:vAlign w:val="center"/>
          </w:tcPr>
          <w:p w:rsidR="00FC689C" w:rsidRPr="00C237B0" w:rsidRDefault="00EF492B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C689C" w:rsidRPr="00C237B0" w:rsidRDefault="00FC689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689C" w:rsidRPr="00C237B0" w:rsidRDefault="00FC689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C689C" w:rsidRPr="00C237B0" w:rsidRDefault="00FC689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C689C" w:rsidRPr="00C237B0" w:rsidRDefault="00FC689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C689C" w:rsidRPr="00C237B0" w:rsidRDefault="00FC689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C689C" w:rsidRPr="00C237B0" w:rsidRDefault="00FC689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C689C" w:rsidRPr="00C237B0" w:rsidRDefault="00FC689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C689C" w:rsidRPr="00C237B0" w:rsidRDefault="00FC689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C689C" w:rsidRPr="00C237B0" w:rsidRDefault="00FC689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C689C" w:rsidRPr="00C237B0" w:rsidRDefault="00FC689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C689C" w:rsidRPr="00C237B0" w:rsidRDefault="00FC689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C689C" w:rsidRPr="00C237B0" w:rsidRDefault="00FC689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C689C" w:rsidRPr="00C237B0" w:rsidRDefault="00FC689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C689C" w:rsidRPr="00C237B0" w:rsidRDefault="00FC689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FC689C" w:rsidRPr="00C237B0" w:rsidRDefault="0059649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56.47</w:t>
            </w:r>
          </w:p>
        </w:tc>
        <w:tc>
          <w:tcPr>
            <w:tcW w:w="270" w:type="dxa"/>
            <w:vAlign w:val="center"/>
          </w:tcPr>
          <w:p w:rsidR="00FC689C" w:rsidRPr="00C237B0" w:rsidRDefault="0059649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</w:t>
            </w:r>
          </w:p>
        </w:tc>
        <w:tc>
          <w:tcPr>
            <w:tcW w:w="426" w:type="dxa"/>
            <w:vAlign w:val="center"/>
          </w:tcPr>
          <w:p w:rsidR="00FC689C" w:rsidRPr="00C237B0" w:rsidRDefault="0059649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FC689C" w:rsidRPr="00C237B0" w:rsidRDefault="0059649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FC689C" w:rsidRPr="00C237B0" w:rsidRDefault="0059649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56.47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C689C" w:rsidRPr="00C237B0" w:rsidRDefault="0059649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57.31</w:t>
            </w:r>
          </w:p>
        </w:tc>
      </w:tr>
      <w:tr w:rsidR="0041017C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1017C" w:rsidRDefault="009916B3" w:rsidP="00FB2121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41017C" w:rsidRDefault="009916B3" w:rsidP="007E7BAA">
            <w:pPr>
              <w:tabs>
                <w:tab w:val="right" w:pos="2204"/>
              </w:tabs>
            </w:pPr>
            <w:r>
              <w:t>Бойцов Д.</w:t>
            </w:r>
          </w:p>
        </w:tc>
        <w:tc>
          <w:tcPr>
            <w:tcW w:w="280" w:type="dxa"/>
          </w:tcPr>
          <w:p w:rsidR="0041017C" w:rsidRDefault="009916B3" w:rsidP="00FB2121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1017C" w:rsidRDefault="0041017C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1017C" w:rsidRPr="00C237B0" w:rsidRDefault="0059649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475" w:type="dxa"/>
            <w:vAlign w:val="center"/>
          </w:tcPr>
          <w:p w:rsidR="0041017C" w:rsidRPr="00C237B0" w:rsidRDefault="0059649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42.11</w:t>
            </w:r>
          </w:p>
        </w:tc>
        <w:tc>
          <w:tcPr>
            <w:tcW w:w="279" w:type="dxa"/>
            <w:vAlign w:val="center"/>
          </w:tcPr>
          <w:p w:rsidR="0041017C" w:rsidRPr="00C237B0" w:rsidRDefault="0059649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278" w:type="dxa"/>
            <w:vAlign w:val="center"/>
          </w:tcPr>
          <w:p w:rsidR="0041017C" w:rsidRPr="00C237B0" w:rsidRDefault="0059649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1017C" w:rsidRPr="00C237B0" w:rsidRDefault="0041017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017C" w:rsidRPr="00C237B0" w:rsidRDefault="0041017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1017C" w:rsidRPr="00C237B0" w:rsidRDefault="0041017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1017C" w:rsidRPr="00C237B0" w:rsidRDefault="0041017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1017C" w:rsidRPr="00C237B0" w:rsidRDefault="0041017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1017C" w:rsidRPr="00C237B0" w:rsidRDefault="0041017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1017C" w:rsidRPr="00C237B0" w:rsidRDefault="0041017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1017C" w:rsidRPr="00C237B0" w:rsidRDefault="0041017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1017C" w:rsidRPr="00C237B0" w:rsidRDefault="0041017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1017C" w:rsidRPr="00C237B0" w:rsidRDefault="0041017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1017C" w:rsidRPr="00C237B0" w:rsidRDefault="0041017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1017C" w:rsidRPr="00C237B0" w:rsidRDefault="0041017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1017C" w:rsidRPr="00C237B0" w:rsidRDefault="0041017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1017C" w:rsidRPr="00C237B0" w:rsidRDefault="0041017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1017C" w:rsidRPr="00C237B0" w:rsidRDefault="0041017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1017C" w:rsidRPr="00C237B0" w:rsidRDefault="0041017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1017C" w:rsidRPr="00C237B0" w:rsidRDefault="0041017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1017C" w:rsidRPr="00C237B0" w:rsidRDefault="0041017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1017C" w:rsidRPr="00C237B0" w:rsidRDefault="0041017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1017C" w:rsidRPr="00C237B0" w:rsidRDefault="0041017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4747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74716" w:rsidRPr="00364B23" w:rsidRDefault="009916B3" w:rsidP="00FB2121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474716" w:rsidRPr="00364B23" w:rsidRDefault="009916B3" w:rsidP="007E7BAA">
            <w:pPr>
              <w:tabs>
                <w:tab w:val="right" w:pos="2204"/>
              </w:tabs>
            </w:pPr>
            <w:r>
              <w:t>Филиппов Т.</w:t>
            </w:r>
          </w:p>
        </w:tc>
        <w:tc>
          <w:tcPr>
            <w:tcW w:w="280" w:type="dxa"/>
          </w:tcPr>
          <w:p w:rsidR="00474716" w:rsidRPr="00364B23" w:rsidRDefault="009916B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74716" w:rsidRPr="00C237B0" w:rsidRDefault="0059649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475" w:type="dxa"/>
            <w:vAlign w:val="center"/>
          </w:tcPr>
          <w:p w:rsidR="00474716" w:rsidRPr="00C237B0" w:rsidRDefault="0059649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46.13</w:t>
            </w:r>
          </w:p>
        </w:tc>
        <w:tc>
          <w:tcPr>
            <w:tcW w:w="279" w:type="dxa"/>
            <w:vAlign w:val="center"/>
          </w:tcPr>
          <w:p w:rsidR="00474716" w:rsidRPr="00C237B0" w:rsidRDefault="0059649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</w:t>
            </w:r>
          </w:p>
        </w:tc>
        <w:tc>
          <w:tcPr>
            <w:tcW w:w="278" w:type="dxa"/>
            <w:vAlign w:val="center"/>
          </w:tcPr>
          <w:p w:rsidR="00474716" w:rsidRPr="00C237B0" w:rsidRDefault="0059649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74716" w:rsidRPr="00D61C8B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74716" w:rsidRPr="00C237B0" w:rsidRDefault="00474716" w:rsidP="00932FDC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7E7BA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7BAA" w:rsidRDefault="009916B3" w:rsidP="00FB2121">
            <w:pPr>
              <w:jc w:val="center"/>
            </w:pPr>
            <w:r>
              <w:t>14</w:t>
            </w:r>
          </w:p>
        </w:tc>
        <w:tc>
          <w:tcPr>
            <w:tcW w:w="2260" w:type="dxa"/>
          </w:tcPr>
          <w:p w:rsidR="007E7BAA" w:rsidRDefault="009916B3" w:rsidP="00FB2121">
            <w:r>
              <w:t>Артёмов В.</w:t>
            </w:r>
          </w:p>
        </w:tc>
        <w:tc>
          <w:tcPr>
            <w:tcW w:w="280" w:type="dxa"/>
          </w:tcPr>
          <w:p w:rsidR="007E7BAA" w:rsidRDefault="009916B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7BAA" w:rsidRDefault="007E7BAA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7BAA" w:rsidRPr="00C237B0" w:rsidRDefault="0059649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475" w:type="dxa"/>
            <w:vAlign w:val="center"/>
          </w:tcPr>
          <w:p w:rsidR="007E7BAA" w:rsidRPr="00C237B0" w:rsidRDefault="0059649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48.01</w:t>
            </w:r>
          </w:p>
        </w:tc>
        <w:tc>
          <w:tcPr>
            <w:tcW w:w="279" w:type="dxa"/>
            <w:vAlign w:val="center"/>
          </w:tcPr>
          <w:p w:rsidR="007E7BAA" w:rsidRPr="00C237B0" w:rsidRDefault="0059649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</w:t>
            </w:r>
          </w:p>
        </w:tc>
        <w:tc>
          <w:tcPr>
            <w:tcW w:w="278" w:type="dxa"/>
            <w:vAlign w:val="center"/>
          </w:tcPr>
          <w:p w:rsidR="007E7BAA" w:rsidRPr="00C237B0" w:rsidRDefault="0059649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7BAA" w:rsidRPr="00D61C8B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E7BAA" w:rsidRPr="00C237B0" w:rsidRDefault="007E7BAA" w:rsidP="00932FDC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7E7BA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E7BAA" w:rsidRDefault="009916B3" w:rsidP="00FB2121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7E7BAA" w:rsidRDefault="009916B3" w:rsidP="009916B3">
            <w:pPr>
              <w:tabs>
                <w:tab w:val="right" w:pos="2204"/>
              </w:tabs>
            </w:pPr>
            <w:proofErr w:type="spellStart"/>
            <w:r>
              <w:t>Рытьков</w:t>
            </w:r>
            <w:proofErr w:type="spellEnd"/>
            <w:r>
              <w:t xml:space="preserve"> Е.</w:t>
            </w:r>
            <w:r>
              <w:tab/>
              <w:t>К</w:t>
            </w:r>
          </w:p>
        </w:tc>
        <w:tc>
          <w:tcPr>
            <w:tcW w:w="280" w:type="dxa"/>
          </w:tcPr>
          <w:p w:rsidR="007E7BAA" w:rsidRDefault="009916B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E7BAA" w:rsidRDefault="007E7BAA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E7BAA" w:rsidRPr="00D61C8B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E7BAA" w:rsidRPr="00C237B0" w:rsidRDefault="007E7BAA" w:rsidP="00932FDC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E7BAA" w:rsidRPr="00C237B0" w:rsidRDefault="007E7BA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26E44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026E44" w:rsidRDefault="009916B3" w:rsidP="00FB2121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026E44" w:rsidRDefault="009916B3" w:rsidP="00BB669F">
            <w:pPr>
              <w:tabs>
                <w:tab w:val="right" w:pos="2204"/>
              </w:tabs>
            </w:pPr>
            <w:r>
              <w:t>Лебедев Н.</w:t>
            </w:r>
          </w:p>
        </w:tc>
        <w:tc>
          <w:tcPr>
            <w:tcW w:w="280" w:type="dxa"/>
          </w:tcPr>
          <w:p w:rsidR="00026E44" w:rsidRDefault="009916B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026E44" w:rsidRDefault="00026E44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026E44" w:rsidRPr="00C237B0" w:rsidRDefault="00026E44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026E44" w:rsidRPr="00C237B0" w:rsidRDefault="00026E44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26E44" w:rsidRPr="00C237B0" w:rsidRDefault="00026E44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26E44" w:rsidRPr="00C237B0" w:rsidRDefault="00026E44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026E44" w:rsidRPr="00C237B0" w:rsidRDefault="00026E44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6E44" w:rsidRPr="00C237B0" w:rsidRDefault="00026E44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26E44" w:rsidRPr="00C237B0" w:rsidRDefault="00026E44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26E44" w:rsidRPr="00C237B0" w:rsidRDefault="00026E44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26E44" w:rsidRPr="00C237B0" w:rsidRDefault="00026E44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026E44" w:rsidRPr="00C237B0" w:rsidRDefault="00026E44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26E44" w:rsidRPr="00C237B0" w:rsidRDefault="00026E44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26E44" w:rsidRPr="00C237B0" w:rsidRDefault="00026E44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026E44" w:rsidRPr="00C237B0" w:rsidRDefault="00026E44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26E44" w:rsidRPr="00C237B0" w:rsidRDefault="00026E44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026E44" w:rsidRPr="00C237B0" w:rsidRDefault="00026E44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026E44" w:rsidRPr="00C237B0" w:rsidRDefault="00026E44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026E44" w:rsidRPr="00C237B0" w:rsidRDefault="00026E44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026E44" w:rsidRPr="00C237B0" w:rsidRDefault="00026E44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026E44" w:rsidRPr="00D61C8B" w:rsidRDefault="00026E44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026E44" w:rsidRPr="00C237B0" w:rsidRDefault="00026E44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26E44" w:rsidRPr="00C237B0" w:rsidRDefault="00026E44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26E44" w:rsidRPr="00C237B0" w:rsidRDefault="00026E44" w:rsidP="00932FDC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26E44" w:rsidRPr="00C237B0" w:rsidRDefault="00026E44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026E44" w:rsidRPr="00C237B0" w:rsidRDefault="00026E44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4747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74716" w:rsidRDefault="009916B3" w:rsidP="00FB2121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474716" w:rsidRDefault="009916B3" w:rsidP="00E270F9">
            <w:pPr>
              <w:tabs>
                <w:tab w:val="right" w:pos="2204"/>
              </w:tabs>
            </w:pPr>
            <w:r>
              <w:t>Краснов И.</w:t>
            </w:r>
          </w:p>
        </w:tc>
        <w:tc>
          <w:tcPr>
            <w:tcW w:w="280" w:type="dxa"/>
          </w:tcPr>
          <w:p w:rsidR="00474716" w:rsidRDefault="009916B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4747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74716" w:rsidRDefault="009916B3" w:rsidP="00FB2121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474716" w:rsidRPr="00364B23" w:rsidRDefault="009916B3" w:rsidP="007E7BAA">
            <w:pPr>
              <w:tabs>
                <w:tab w:val="right" w:pos="2204"/>
              </w:tabs>
            </w:pPr>
            <w:r>
              <w:t>Серебряков Г.</w:t>
            </w:r>
          </w:p>
        </w:tc>
        <w:tc>
          <w:tcPr>
            <w:tcW w:w="280" w:type="dxa"/>
          </w:tcPr>
          <w:p w:rsidR="00474716" w:rsidRPr="00364B23" w:rsidRDefault="009916B3" w:rsidP="00667938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4747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74716" w:rsidRPr="008A0D45" w:rsidRDefault="009916B3" w:rsidP="00FB2121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474716" w:rsidRPr="008A0D45" w:rsidRDefault="009916B3" w:rsidP="00E270F9">
            <w:pPr>
              <w:tabs>
                <w:tab w:val="right" w:pos="2204"/>
              </w:tabs>
            </w:pPr>
            <w:r>
              <w:t>Володин А.</w:t>
            </w:r>
          </w:p>
        </w:tc>
        <w:tc>
          <w:tcPr>
            <w:tcW w:w="280" w:type="dxa"/>
          </w:tcPr>
          <w:p w:rsidR="00474716" w:rsidRPr="008A0D45" w:rsidRDefault="009916B3" w:rsidP="00FB2121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4747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74716" w:rsidRPr="008A0D45" w:rsidRDefault="009916B3" w:rsidP="00FB2121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474716" w:rsidRPr="008A0D45" w:rsidRDefault="009916B3" w:rsidP="005635E9">
            <w:pPr>
              <w:tabs>
                <w:tab w:val="right" w:pos="2204"/>
              </w:tabs>
            </w:pPr>
            <w:r>
              <w:t>Димитров Д.</w:t>
            </w:r>
          </w:p>
        </w:tc>
        <w:tc>
          <w:tcPr>
            <w:tcW w:w="280" w:type="dxa"/>
          </w:tcPr>
          <w:p w:rsidR="00474716" w:rsidRPr="008A0D45" w:rsidRDefault="009916B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74716" w:rsidRPr="008A0D45" w:rsidRDefault="00474716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4747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74716" w:rsidRPr="008A0D45" w:rsidRDefault="009916B3" w:rsidP="00FB2121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474716" w:rsidRPr="008A0D45" w:rsidRDefault="009916B3" w:rsidP="00717ECE">
            <w:pPr>
              <w:tabs>
                <w:tab w:val="right" w:pos="2204"/>
              </w:tabs>
            </w:pPr>
            <w:r>
              <w:t>Исаев Н.</w:t>
            </w:r>
          </w:p>
        </w:tc>
        <w:tc>
          <w:tcPr>
            <w:tcW w:w="280" w:type="dxa"/>
          </w:tcPr>
          <w:p w:rsidR="00474716" w:rsidRPr="008A0D45" w:rsidRDefault="009916B3" w:rsidP="00FB2121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74716" w:rsidRPr="008A0D45" w:rsidRDefault="00474716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BB669F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BB669F" w:rsidRDefault="009916B3" w:rsidP="00FB2121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BB669F" w:rsidRDefault="009916B3" w:rsidP="00717ECE">
            <w:pPr>
              <w:tabs>
                <w:tab w:val="right" w:pos="2204"/>
              </w:tabs>
            </w:pPr>
            <w:r>
              <w:t>Кулаков М.</w:t>
            </w:r>
          </w:p>
        </w:tc>
        <w:tc>
          <w:tcPr>
            <w:tcW w:w="280" w:type="dxa"/>
          </w:tcPr>
          <w:p w:rsidR="00BB669F" w:rsidRDefault="009916B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BB669F" w:rsidRDefault="00BB669F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BB669F" w:rsidRPr="008A0D45" w:rsidRDefault="00BB669F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4747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74716" w:rsidRPr="008A0D45" w:rsidRDefault="009916B3" w:rsidP="00FB2121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474716" w:rsidRPr="008A0D45" w:rsidRDefault="009916B3" w:rsidP="00FB2121">
            <w:r>
              <w:t>Леонов В.</w:t>
            </w:r>
          </w:p>
        </w:tc>
        <w:tc>
          <w:tcPr>
            <w:tcW w:w="280" w:type="dxa"/>
          </w:tcPr>
          <w:p w:rsidR="00474716" w:rsidRPr="008A0D45" w:rsidRDefault="009916B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74716" w:rsidRPr="008A0D45" w:rsidRDefault="009916B3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474716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74716" w:rsidRPr="008A0D45" w:rsidRDefault="009916B3" w:rsidP="00FB2121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474716" w:rsidRPr="008A0D45" w:rsidRDefault="009916B3" w:rsidP="00FB2121">
            <w:r>
              <w:t>Васин Н.</w:t>
            </w:r>
          </w:p>
        </w:tc>
        <w:tc>
          <w:tcPr>
            <w:tcW w:w="280" w:type="dxa"/>
          </w:tcPr>
          <w:p w:rsidR="00474716" w:rsidRPr="008A0D45" w:rsidRDefault="009916B3" w:rsidP="009916B3"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74716" w:rsidRPr="008A0D45" w:rsidRDefault="009916B3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74716" w:rsidRPr="008A0D45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9963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963BD" w:rsidRPr="008A0D45" w:rsidRDefault="009916B3" w:rsidP="00FB2121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9963BD" w:rsidRPr="008A0D45" w:rsidRDefault="009916B3" w:rsidP="00FB2121">
            <w:proofErr w:type="spellStart"/>
            <w:r>
              <w:t>Синявкин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9963BD" w:rsidRPr="008A0D45" w:rsidRDefault="009916B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963BD" w:rsidRPr="008A0D45" w:rsidRDefault="009916B3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9963BD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963BD" w:rsidRPr="008A0D45" w:rsidRDefault="009916B3" w:rsidP="00FB2121">
            <w:pPr>
              <w:jc w:val="center"/>
            </w:pPr>
            <w:r>
              <w:t>58</w:t>
            </w:r>
          </w:p>
        </w:tc>
        <w:tc>
          <w:tcPr>
            <w:tcW w:w="2260" w:type="dxa"/>
          </w:tcPr>
          <w:p w:rsidR="009963BD" w:rsidRPr="008A0D45" w:rsidRDefault="009916B3" w:rsidP="00F25876">
            <w:pPr>
              <w:tabs>
                <w:tab w:val="right" w:pos="2204"/>
              </w:tabs>
            </w:pPr>
            <w:proofErr w:type="spellStart"/>
            <w:r>
              <w:t>Швангирадзе</w:t>
            </w:r>
            <w:proofErr w:type="spellEnd"/>
            <w:r>
              <w:t xml:space="preserve"> Д.</w:t>
            </w:r>
            <w:r w:rsidR="00F25876">
              <w:tab/>
              <w:t>А</w:t>
            </w:r>
          </w:p>
        </w:tc>
        <w:tc>
          <w:tcPr>
            <w:tcW w:w="280" w:type="dxa"/>
          </w:tcPr>
          <w:p w:rsidR="009963BD" w:rsidRPr="008A0D45" w:rsidRDefault="009916B3" w:rsidP="00FB2121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963BD" w:rsidRPr="008A0D45" w:rsidRDefault="009916B3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963BD" w:rsidRPr="008A0D45" w:rsidRDefault="009963BD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474716" w:rsidTr="00D86084">
        <w:trPr>
          <w:cantSplit/>
          <w:trHeight w:hRule="exact" w:val="233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084" w:rsidRPr="00D86084" w:rsidRDefault="00474716" w:rsidP="00D86084">
            <w:pPr>
              <w:rPr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A77CEF">
              <w:t xml:space="preserve">   Ананьев Ю.</w:t>
            </w:r>
            <w:r w:rsidR="00D86084">
              <w:t xml:space="preserve">              </w:t>
            </w:r>
            <w:r w:rsidRPr="00364B23">
              <w:t xml:space="preserve">                                 </w:t>
            </w:r>
            <w:r>
              <w:t xml:space="preserve">            </w:t>
            </w:r>
            <w:r w:rsidR="00EA5067" w:rsidRPr="00EA5067">
              <w:rPr>
                <w:b/>
                <w:sz w:val="16"/>
                <w:szCs w:val="16"/>
              </w:rPr>
              <w:t>Тренер</w:t>
            </w:r>
            <w:r>
              <w:rPr>
                <w:b/>
                <w:sz w:val="16"/>
              </w:rPr>
              <w:t xml:space="preserve"> </w:t>
            </w:r>
            <w:r w:rsidR="00EA5067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команды</w:t>
            </w:r>
            <w:r>
              <w:t xml:space="preserve">   </w:t>
            </w:r>
            <w:r w:rsidR="00A77CEF">
              <w:t xml:space="preserve">                    </w:t>
            </w:r>
            <w:r w:rsidR="00EA5067">
              <w:t xml:space="preserve">      </w:t>
            </w:r>
            <w:r>
              <w:t xml:space="preserve"> </w:t>
            </w:r>
            <w:r>
              <w:rPr>
                <w:i/>
                <w:sz w:val="16"/>
              </w:rPr>
              <w:t>Под</w:t>
            </w:r>
            <w:r w:rsidR="00D86084">
              <w:rPr>
                <w:i/>
                <w:sz w:val="16"/>
              </w:rPr>
              <w:t>пись</w:t>
            </w:r>
          </w:p>
        </w:tc>
      </w:tr>
      <w:tr w:rsidR="00474716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16" w:rsidRDefault="00661E5B" w:rsidP="00F00864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Команда«Б</w:t>
            </w:r>
            <w:r w:rsidR="00474716">
              <w:rPr>
                <w:sz w:val="18"/>
              </w:rPr>
              <w:t xml:space="preserve"> </w:t>
            </w:r>
            <w:r w:rsidR="00474716" w:rsidRPr="00661E5B">
              <w:rPr>
                <w:sz w:val="16"/>
                <w:szCs w:val="16"/>
              </w:rPr>
              <w:t>»</w:t>
            </w:r>
            <w:r w:rsidR="00EA5067">
              <w:rPr>
                <w:rFonts w:ascii="Cambria" w:hAnsi="Cambria"/>
                <w:b w:val="0"/>
                <w:i w:val="0"/>
              </w:rPr>
              <w:t xml:space="preserve"> </w:t>
            </w:r>
            <w:r w:rsidR="00740190">
              <w:rPr>
                <w:rFonts w:ascii="Cambria" w:hAnsi="Cambria"/>
                <w:b w:val="0"/>
                <w:i w:val="0"/>
              </w:rPr>
              <w:t xml:space="preserve">   </w:t>
            </w:r>
            <w:r w:rsidR="00EA5067">
              <w:rPr>
                <w:rFonts w:ascii="Cambria" w:hAnsi="Cambria"/>
                <w:b w:val="0"/>
                <w:i w:val="0"/>
              </w:rPr>
              <w:t>«</w:t>
            </w:r>
            <w:r w:rsidR="00740190">
              <w:rPr>
                <w:rFonts w:ascii="Cambria" w:hAnsi="Cambria"/>
                <w:b w:val="0"/>
                <w:i w:val="0"/>
              </w:rPr>
              <w:t>Заречье</w:t>
            </w:r>
            <w:r w:rsidR="00474716" w:rsidRPr="00FC0E9A">
              <w:rPr>
                <w:rFonts w:ascii="Cambria" w:hAnsi="Cambria"/>
                <w:b w:val="0"/>
                <w:i w:val="0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16" w:rsidRDefault="00740190" w:rsidP="00543B78">
            <w:pPr>
              <w:rPr>
                <w:sz w:val="16"/>
              </w:rPr>
            </w:pPr>
            <w:r>
              <w:t>г. Нижний Новгород</w:t>
            </w:r>
            <w:r w:rsidR="00474716">
              <w:t xml:space="preserve">                                                 </w:t>
            </w:r>
            <w:r w:rsidR="00474716">
              <w:rPr>
                <w:rFonts w:ascii="Cambria" w:hAnsi="Cambria"/>
                <w:b/>
                <w:i/>
                <w:sz w:val="18"/>
              </w:rPr>
              <w:t xml:space="preserve"> </w:t>
            </w:r>
            <w:r w:rsidR="00474716">
              <w:rPr>
                <w:sz w:val="16"/>
              </w:rPr>
              <w:t xml:space="preserve"> 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16" w:rsidRDefault="00474716" w:rsidP="006960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474716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474716" w:rsidRDefault="00474716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474716" w:rsidRDefault="00474716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74716" w:rsidRDefault="00474716" w:rsidP="006960D9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716" w:rsidRDefault="00474716" w:rsidP="006960D9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716" w:rsidRDefault="00474716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74716" w:rsidRDefault="00474716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716" w:rsidRDefault="00474716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74716" w:rsidRDefault="00474716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74716" w:rsidRDefault="00474716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П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74716" w:rsidRDefault="00474716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716" w:rsidRDefault="00474716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716" w:rsidRDefault="00474716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4716" w:rsidRDefault="00474716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74716" w:rsidRDefault="00474716" w:rsidP="006960D9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74716" w:rsidRDefault="00474716" w:rsidP="006960D9">
            <w:pPr>
              <w:pStyle w:val="4"/>
              <w:rPr>
                <w:b w:val="0"/>
              </w:rPr>
            </w:pPr>
            <w:proofErr w:type="spellStart"/>
            <w:r>
              <w:rPr>
                <w:b w:val="0"/>
              </w:rPr>
              <w:t>Шт</w:t>
            </w:r>
            <w:proofErr w:type="spell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74716" w:rsidRDefault="00474716" w:rsidP="006960D9">
            <w:pPr>
              <w:pStyle w:val="4"/>
              <w:rPr>
                <w:b w:val="0"/>
                <w:bCs/>
                <w:sz w:val="13"/>
              </w:rPr>
            </w:pPr>
            <w:proofErr w:type="spellStart"/>
            <w:r>
              <w:rPr>
                <w:b w:val="0"/>
                <w:bCs/>
                <w:sz w:val="13"/>
              </w:rPr>
              <w:t>Пр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74716" w:rsidRDefault="00474716" w:rsidP="006960D9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74716" w:rsidRDefault="00474716" w:rsidP="006960D9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474716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74716" w:rsidRPr="00364B23" w:rsidRDefault="0068208F" w:rsidP="00C86877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474716" w:rsidRPr="00364B23" w:rsidRDefault="0068208F" w:rsidP="00C86877">
            <w:r>
              <w:t>Смирнов В.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4716" w:rsidRDefault="00CF4815" w:rsidP="006F77C0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474716" w:rsidRPr="00C237B0" w:rsidRDefault="004461DA" w:rsidP="00E7172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74716" w:rsidRPr="00C237B0" w:rsidRDefault="0059649E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474716" w:rsidRPr="00C237B0" w:rsidRDefault="0059649E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57.31</w:t>
            </w:r>
          </w:p>
        </w:tc>
        <w:tc>
          <w:tcPr>
            <w:tcW w:w="279" w:type="dxa"/>
            <w:vAlign w:val="center"/>
          </w:tcPr>
          <w:p w:rsidR="00474716" w:rsidRPr="00C237B0" w:rsidRDefault="0059649E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78" w:type="dxa"/>
            <w:vAlign w:val="center"/>
          </w:tcPr>
          <w:p w:rsidR="00474716" w:rsidRPr="00C237B0" w:rsidRDefault="0059649E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16" w:rsidRPr="00C237B0" w:rsidRDefault="0059649E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74716" w:rsidRPr="00C237B0" w:rsidRDefault="004461D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6.02</w:t>
            </w:r>
          </w:p>
        </w:tc>
        <w:tc>
          <w:tcPr>
            <w:tcW w:w="270" w:type="dxa"/>
            <w:vAlign w:val="center"/>
          </w:tcPr>
          <w:p w:rsidR="00474716" w:rsidRPr="00C237B0" w:rsidRDefault="004461D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  <w:vAlign w:val="center"/>
          </w:tcPr>
          <w:p w:rsidR="00474716" w:rsidRPr="00575954" w:rsidRDefault="004461D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474716" w:rsidRPr="00C237B0" w:rsidRDefault="004461DA" w:rsidP="00203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474716" w:rsidRPr="00C237B0" w:rsidRDefault="004461DA" w:rsidP="002030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74716" w:rsidRPr="00C237B0" w:rsidRDefault="004461DA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7.47</w:t>
            </w:r>
          </w:p>
        </w:tc>
      </w:tr>
      <w:tr w:rsidR="008E784F" w:rsidRPr="00D52607" w:rsidTr="008E7C1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E784F" w:rsidRPr="00364B23" w:rsidRDefault="0068208F" w:rsidP="00C86877">
            <w:pPr>
              <w:jc w:val="center"/>
            </w:pPr>
            <w:r>
              <w:t>32</w:t>
            </w:r>
          </w:p>
        </w:tc>
        <w:tc>
          <w:tcPr>
            <w:tcW w:w="2260" w:type="dxa"/>
          </w:tcPr>
          <w:p w:rsidR="008E784F" w:rsidRPr="00364B23" w:rsidRDefault="0068208F" w:rsidP="00C86877">
            <w:proofErr w:type="spellStart"/>
            <w:r>
              <w:t>Зубрилин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784F" w:rsidRDefault="008E784F" w:rsidP="006F77C0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8E784F" w:rsidRPr="00C237B0" w:rsidRDefault="0059649E" w:rsidP="00E7172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E784F" w:rsidRPr="00C237B0" w:rsidRDefault="0059649E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8E784F" w:rsidRPr="00C237B0" w:rsidRDefault="0059649E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59.07</w:t>
            </w:r>
          </w:p>
        </w:tc>
        <w:tc>
          <w:tcPr>
            <w:tcW w:w="279" w:type="dxa"/>
            <w:vAlign w:val="center"/>
          </w:tcPr>
          <w:p w:rsidR="008E784F" w:rsidRPr="00C237B0" w:rsidRDefault="0059649E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8" w:type="dxa"/>
            <w:vAlign w:val="center"/>
          </w:tcPr>
          <w:p w:rsidR="008E784F" w:rsidRPr="00C237B0" w:rsidRDefault="0059649E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E784F" w:rsidRPr="00C237B0" w:rsidRDefault="00EF492B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22.39</w:t>
            </w:r>
          </w:p>
        </w:tc>
        <w:tc>
          <w:tcPr>
            <w:tcW w:w="270" w:type="dxa"/>
            <w:vAlign w:val="center"/>
          </w:tcPr>
          <w:p w:rsidR="008E784F" w:rsidRPr="00C237B0" w:rsidRDefault="00EF492B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6" w:type="dxa"/>
          </w:tcPr>
          <w:p w:rsidR="008E784F" w:rsidRPr="00575954" w:rsidRDefault="00EF492B" w:rsidP="008020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8E784F" w:rsidRPr="00C237B0" w:rsidRDefault="00EF492B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8E784F" w:rsidRPr="00C237B0" w:rsidRDefault="00EF492B" w:rsidP="008E7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E784F" w:rsidRPr="00C237B0" w:rsidRDefault="00EF492B" w:rsidP="008E7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23.47</w:t>
            </w:r>
          </w:p>
        </w:tc>
      </w:tr>
      <w:tr w:rsidR="008E784F" w:rsidRPr="00D52607" w:rsidTr="008E7C1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E784F" w:rsidRDefault="0068208F" w:rsidP="00C86877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8E784F" w:rsidRDefault="0068208F" w:rsidP="00802058">
            <w:pPr>
              <w:tabs>
                <w:tab w:val="right" w:pos="2204"/>
              </w:tabs>
            </w:pPr>
            <w:r>
              <w:t>Петров и.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784F" w:rsidRPr="00CF4815" w:rsidRDefault="0068208F" w:rsidP="006F77C0">
            <w:pPr>
              <w:pStyle w:val="3"/>
              <w:rPr>
                <w:b w:val="0"/>
                <w:iCs/>
                <w:spacing w:val="0"/>
                <w:sz w:val="20"/>
              </w:rPr>
            </w:pPr>
            <w:r>
              <w:rPr>
                <w:b w:val="0"/>
                <w:iCs/>
                <w:spacing w:val="0"/>
                <w:sz w:val="20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8E784F" w:rsidRPr="00C237B0" w:rsidRDefault="008E784F" w:rsidP="00E7172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E784F" w:rsidRPr="00C237B0" w:rsidRDefault="0059649E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8E784F" w:rsidRPr="00C237B0" w:rsidRDefault="0059649E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59.20</w:t>
            </w:r>
          </w:p>
        </w:tc>
        <w:tc>
          <w:tcPr>
            <w:tcW w:w="279" w:type="dxa"/>
            <w:vAlign w:val="center"/>
          </w:tcPr>
          <w:p w:rsidR="008E784F" w:rsidRPr="00C237B0" w:rsidRDefault="0059649E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8E784F" w:rsidRPr="00C237B0" w:rsidRDefault="0059649E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E784F" w:rsidRPr="00C237B0" w:rsidRDefault="00EF492B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28.30</w:t>
            </w:r>
          </w:p>
        </w:tc>
        <w:tc>
          <w:tcPr>
            <w:tcW w:w="270" w:type="dxa"/>
            <w:vAlign w:val="center"/>
          </w:tcPr>
          <w:p w:rsidR="008E784F" w:rsidRPr="00C237B0" w:rsidRDefault="00EF492B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8E784F" w:rsidRPr="00575954" w:rsidRDefault="00EF492B" w:rsidP="009B43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8E784F" w:rsidRPr="00C237B0" w:rsidRDefault="00EF492B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8E784F" w:rsidRPr="00C237B0" w:rsidRDefault="00EF492B" w:rsidP="008E7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E784F" w:rsidRPr="00C237B0" w:rsidRDefault="00EF492B" w:rsidP="008E7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30.30</w:t>
            </w:r>
          </w:p>
        </w:tc>
      </w:tr>
      <w:tr w:rsidR="008E784F" w:rsidRPr="00D52607" w:rsidTr="008E7C1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E784F" w:rsidRDefault="00575954" w:rsidP="00C86877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8E784F" w:rsidRDefault="0068208F" w:rsidP="00C86877">
            <w:proofErr w:type="spellStart"/>
            <w:r>
              <w:t>Гречухин</w:t>
            </w:r>
            <w:proofErr w:type="spellEnd"/>
            <w:r>
              <w:t xml:space="preserve"> И.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784F" w:rsidRDefault="0068208F" w:rsidP="006F77C0">
            <w:pPr>
              <w:pStyle w:val="3"/>
              <w:rPr>
                <w:b w:val="0"/>
                <w:iCs/>
                <w:spacing w:val="0"/>
                <w:sz w:val="20"/>
              </w:rPr>
            </w:pPr>
            <w:r>
              <w:rPr>
                <w:b w:val="0"/>
                <w:iCs/>
                <w:spacing w:val="0"/>
                <w:sz w:val="20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8E784F" w:rsidRDefault="008E784F" w:rsidP="00E7172C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E784F" w:rsidRPr="00C237B0" w:rsidRDefault="00EF492B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32.13</w:t>
            </w:r>
          </w:p>
        </w:tc>
        <w:tc>
          <w:tcPr>
            <w:tcW w:w="270" w:type="dxa"/>
            <w:vAlign w:val="center"/>
          </w:tcPr>
          <w:p w:rsidR="008E784F" w:rsidRPr="00C237B0" w:rsidRDefault="00EF492B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8E784F" w:rsidRPr="00575954" w:rsidRDefault="00EF492B" w:rsidP="00EB7E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8E784F" w:rsidRPr="00C237B0" w:rsidRDefault="00EF492B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8E784F" w:rsidRPr="00C237B0" w:rsidRDefault="00EF492B" w:rsidP="008E7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32.13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E784F" w:rsidRPr="00C237B0" w:rsidRDefault="00EF492B" w:rsidP="008E7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34.13</w:t>
            </w:r>
          </w:p>
        </w:tc>
      </w:tr>
      <w:tr w:rsidR="008E784F" w:rsidRPr="00D52607" w:rsidTr="008E7C1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E784F" w:rsidRPr="00364B23" w:rsidRDefault="0068208F" w:rsidP="00C86877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8E784F" w:rsidRPr="00364B23" w:rsidRDefault="0068208F" w:rsidP="00912098">
            <w:pPr>
              <w:tabs>
                <w:tab w:val="right" w:pos="2204"/>
              </w:tabs>
            </w:pPr>
            <w:r>
              <w:t>Беляков В.</w:t>
            </w:r>
          </w:p>
        </w:tc>
        <w:tc>
          <w:tcPr>
            <w:tcW w:w="280" w:type="dxa"/>
          </w:tcPr>
          <w:p w:rsidR="008E784F" w:rsidRPr="00CF4815" w:rsidRDefault="0068208F" w:rsidP="00C86877">
            <w:pPr>
              <w:jc w:val="center"/>
              <w:rPr>
                <w:iCs/>
              </w:rPr>
            </w:pPr>
            <w:r>
              <w:rPr>
                <w:iCs/>
              </w:rP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E784F" w:rsidRPr="00C237B0" w:rsidRDefault="008E784F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8E784F" w:rsidRPr="00575954" w:rsidRDefault="008E784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784F" w:rsidRPr="00C237B0" w:rsidRDefault="008E784F" w:rsidP="008E7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8E7C17">
            <w:pPr>
              <w:jc w:val="center"/>
              <w:rPr>
                <w:sz w:val="16"/>
                <w:szCs w:val="16"/>
              </w:rPr>
            </w:pPr>
          </w:p>
        </w:tc>
      </w:tr>
      <w:tr w:rsidR="008E784F" w:rsidRPr="00D52607" w:rsidTr="008E7C1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E784F" w:rsidRDefault="0068208F" w:rsidP="00C86877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8E784F" w:rsidRDefault="0068208F" w:rsidP="00667466">
            <w:pPr>
              <w:tabs>
                <w:tab w:val="right" w:pos="2204"/>
              </w:tabs>
            </w:pPr>
            <w:r>
              <w:t>Наумов И.</w:t>
            </w:r>
          </w:p>
        </w:tc>
        <w:tc>
          <w:tcPr>
            <w:tcW w:w="280" w:type="dxa"/>
          </w:tcPr>
          <w:p w:rsidR="008E784F" w:rsidRPr="00CF4815" w:rsidRDefault="0068208F" w:rsidP="00C86877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8E784F" w:rsidRDefault="008E784F"/>
        </w:tc>
        <w:tc>
          <w:tcPr>
            <w:tcW w:w="283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784F" w:rsidRPr="00C237B0" w:rsidRDefault="008E784F" w:rsidP="008E7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8E7C17">
            <w:pPr>
              <w:jc w:val="center"/>
              <w:rPr>
                <w:sz w:val="16"/>
                <w:szCs w:val="16"/>
              </w:rPr>
            </w:pPr>
          </w:p>
        </w:tc>
      </w:tr>
      <w:tr w:rsidR="008E784F" w:rsidRPr="00D52607" w:rsidTr="008E7C1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E784F" w:rsidRDefault="0068208F" w:rsidP="00C86877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8E784F" w:rsidRDefault="0068208F" w:rsidP="0068208F">
            <w:pPr>
              <w:tabs>
                <w:tab w:val="right" w:pos="2204"/>
              </w:tabs>
            </w:pPr>
            <w:proofErr w:type="spellStart"/>
            <w:r>
              <w:t>Паулкин</w:t>
            </w:r>
            <w:proofErr w:type="spellEnd"/>
            <w:r>
              <w:t xml:space="preserve"> Т.</w:t>
            </w:r>
            <w:r>
              <w:tab/>
              <w:t>К</w:t>
            </w:r>
          </w:p>
        </w:tc>
        <w:tc>
          <w:tcPr>
            <w:tcW w:w="280" w:type="dxa"/>
          </w:tcPr>
          <w:p w:rsidR="008E784F" w:rsidRPr="00CF4815" w:rsidRDefault="0068208F" w:rsidP="00C86877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E784F" w:rsidRDefault="001F3F00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346064">
            <w:pPr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8E784F" w:rsidRDefault="008E784F"/>
        </w:tc>
        <w:tc>
          <w:tcPr>
            <w:tcW w:w="283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784F" w:rsidRPr="00C237B0" w:rsidRDefault="008E784F" w:rsidP="008E7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8E7C17">
            <w:pPr>
              <w:jc w:val="center"/>
              <w:rPr>
                <w:sz w:val="16"/>
                <w:szCs w:val="16"/>
              </w:rPr>
            </w:pPr>
          </w:p>
        </w:tc>
      </w:tr>
      <w:tr w:rsidR="008E784F" w:rsidRPr="00D52607" w:rsidTr="008E7C1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E784F" w:rsidRPr="00364B23" w:rsidRDefault="0068208F" w:rsidP="00C86877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8E784F" w:rsidRPr="00364B23" w:rsidRDefault="0068208F" w:rsidP="00802058">
            <w:pPr>
              <w:tabs>
                <w:tab w:val="right" w:pos="2204"/>
              </w:tabs>
            </w:pPr>
            <w:r>
              <w:t>Попов В.</w:t>
            </w:r>
          </w:p>
        </w:tc>
        <w:tc>
          <w:tcPr>
            <w:tcW w:w="280" w:type="dxa"/>
          </w:tcPr>
          <w:p w:rsidR="008E784F" w:rsidRPr="00CF4815" w:rsidRDefault="0068208F" w:rsidP="00C86877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8E784F" w:rsidRDefault="008E784F"/>
        </w:tc>
        <w:tc>
          <w:tcPr>
            <w:tcW w:w="283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784F" w:rsidRPr="00C237B0" w:rsidRDefault="008E784F" w:rsidP="008E7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8E7C17">
            <w:pPr>
              <w:jc w:val="center"/>
              <w:rPr>
                <w:sz w:val="16"/>
                <w:szCs w:val="16"/>
              </w:rPr>
            </w:pPr>
          </w:p>
        </w:tc>
      </w:tr>
      <w:tr w:rsidR="008E784F" w:rsidRPr="00D52607" w:rsidTr="008E7C1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E784F" w:rsidRPr="00364B23" w:rsidRDefault="0068208F" w:rsidP="00C86877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8E784F" w:rsidRPr="00364B23" w:rsidRDefault="0068208F" w:rsidP="00F315B3">
            <w:pPr>
              <w:tabs>
                <w:tab w:val="right" w:pos="2204"/>
              </w:tabs>
            </w:pPr>
            <w:proofErr w:type="spellStart"/>
            <w:r>
              <w:t>Кокурин</w:t>
            </w:r>
            <w:proofErr w:type="spellEnd"/>
            <w:r>
              <w:t xml:space="preserve"> В.</w:t>
            </w:r>
          </w:p>
        </w:tc>
        <w:tc>
          <w:tcPr>
            <w:tcW w:w="280" w:type="dxa"/>
          </w:tcPr>
          <w:p w:rsidR="008E784F" w:rsidRPr="00CF4815" w:rsidRDefault="0068208F" w:rsidP="00C86877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8E784F" w:rsidRDefault="008E784F"/>
        </w:tc>
        <w:tc>
          <w:tcPr>
            <w:tcW w:w="283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784F" w:rsidRPr="00C237B0" w:rsidRDefault="008E784F" w:rsidP="008E7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8E7C17">
            <w:pPr>
              <w:jc w:val="center"/>
              <w:rPr>
                <w:sz w:val="16"/>
                <w:szCs w:val="16"/>
              </w:rPr>
            </w:pPr>
          </w:p>
        </w:tc>
      </w:tr>
      <w:tr w:rsidR="008E784F" w:rsidRPr="00D52607" w:rsidTr="008E7C1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E784F" w:rsidRPr="00364B23" w:rsidRDefault="0068208F" w:rsidP="00C86877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8E784F" w:rsidRPr="00364B23" w:rsidRDefault="0068208F" w:rsidP="007F1801">
            <w:pPr>
              <w:tabs>
                <w:tab w:val="right" w:pos="2204"/>
              </w:tabs>
            </w:pPr>
            <w:r>
              <w:t>Юдинцев К.</w:t>
            </w:r>
          </w:p>
        </w:tc>
        <w:tc>
          <w:tcPr>
            <w:tcW w:w="280" w:type="dxa"/>
          </w:tcPr>
          <w:p w:rsidR="008E784F" w:rsidRPr="00CF4815" w:rsidRDefault="0068208F" w:rsidP="00C86877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8E784F" w:rsidRDefault="008E784F"/>
        </w:tc>
        <w:tc>
          <w:tcPr>
            <w:tcW w:w="283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784F" w:rsidRPr="00C237B0" w:rsidRDefault="008E784F" w:rsidP="008E7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8E7C17">
            <w:pPr>
              <w:jc w:val="center"/>
              <w:rPr>
                <w:sz w:val="16"/>
                <w:szCs w:val="16"/>
              </w:rPr>
            </w:pPr>
          </w:p>
        </w:tc>
      </w:tr>
      <w:tr w:rsidR="008E784F" w:rsidRPr="00D52607" w:rsidTr="008E7C1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E784F" w:rsidRPr="00364B23" w:rsidRDefault="0068208F" w:rsidP="00C86877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8E784F" w:rsidRPr="00364B23" w:rsidRDefault="0068208F" w:rsidP="00C86877">
            <w:r>
              <w:t>Кошелев В.</w:t>
            </w:r>
          </w:p>
        </w:tc>
        <w:tc>
          <w:tcPr>
            <w:tcW w:w="280" w:type="dxa"/>
          </w:tcPr>
          <w:p w:rsidR="008E784F" w:rsidRPr="00CF4815" w:rsidRDefault="0068208F" w:rsidP="00C86877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8E784F" w:rsidRDefault="008E784F" w:rsidP="005E6C70"/>
        </w:tc>
        <w:tc>
          <w:tcPr>
            <w:tcW w:w="283" w:type="dxa"/>
            <w:gridSpan w:val="2"/>
            <w:vAlign w:val="center"/>
          </w:tcPr>
          <w:p w:rsidR="008E784F" w:rsidRPr="00C237B0" w:rsidRDefault="008E784F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E784F" w:rsidRPr="00C237B0" w:rsidRDefault="008E784F" w:rsidP="008E7C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E784F" w:rsidRPr="00C237B0" w:rsidRDefault="008E784F" w:rsidP="008E7C17">
            <w:pPr>
              <w:jc w:val="center"/>
              <w:rPr>
                <w:sz w:val="16"/>
                <w:szCs w:val="16"/>
              </w:rPr>
            </w:pPr>
          </w:p>
        </w:tc>
      </w:tr>
      <w:tr w:rsidR="0047471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74716" w:rsidRDefault="0068208F" w:rsidP="00C86877">
            <w:pPr>
              <w:jc w:val="center"/>
            </w:pPr>
            <w:r>
              <w:t>26</w:t>
            </w:r>
          </w:p>
        </w:tc>
        <w:tc>
          <w:tcPr>
            <w:tcW w:w="2260" w:type="dxa"/>
          </w:tcPr>
          <w:p w:rsidR="00474716" w:rsidRDefault="0068208F" w:rsidP="00B1595E">
            <w:pPr>
              <w:tabs>
                <w:tab w:val="right" w:pos="2204"/>
              </w:tabs>
            </w:pPr>
            <w:r>
              <w:t>Ратников Е.</w:t>
            </w:r>
          </w:p>
        </w:tc>
        <w:tc>
          <w:tcPr>
            <w:tcW w:w="280" w:type="dxa"/>
          </w:tcPr>
          <w:p w:rsidR="00474716" w:rsidRPr="00CF4815" w:rsidRDefault="0068208F" w:rsidP="00C86877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47471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74716" w:rsidRPr="00364B23" w:rsidRDefault="0068208F" w:rsidP="00C86877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474716" w:rsidRPr="00364B23" w:rsidRDefault="0068208F" w:rsidP="00D1503A">
            <w:pPr>
              <w:tabs>
                <w:tab w:val="right" w:pos="2204"/>
              </w:tabs>
            </w:pPr>
            <w:r>
              <w:t>Елагин А.</w:t>
            </w:r>
          </w:p>
        </w:tc>
        <w:tc>
          <w:tcPr>
            <w:tcW w:w="280" w:type="dxa"/>
          </w:tcPr>
          <w:p w:rsidR="00474716" w:rsidRPr="00CF4815" w:rsidRDefault="0068208F" w:rsidP="00C86877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47471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74716" w:rsidRDefault="0068208F" w:rsidP="00C86877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474716" w:rsidRDefault="0068208F" w:rsidP="00B1595E">
            <w:pPr>
              <w:tabs>
                <w:tab w:val="right" w:pos="2204"/>
              </w:tabs>
            </w:pPr>
            <w:proofErr w:type="spellStart"/>
            <w:r>
              <w:t>Штатников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474716" w:rsidRPr="00CF4815" w:rsidRDefault="0068208F" w:rsidP="00C86877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74716" w:rsidRDefault="0047471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474716" w:rsidRPr="00D52607" w:rsidTr="00FD255D">
        <w:trPr>
          <w:cantSplit/>
          <w:trHeight w:hRule="exact" w:val="204"/>
        </w:trPr>
        <w:tc>
          <w:tcPr>
            <w:tcW w:w="437" w:type="dxa"/>
            <w:tcBorders>
              <w:left w:val="single" w:sz="8" w:space="0" w:color="auto"/>
            </w:tcBorders>
          </w:tcPr>
          <w:p w:rsidR="00474716" w:rsidRPr="00364B23" w:rsidRDefault="00BA39C7" w:rsidP="00C86877">
            <w:pPr>
              <w:jc w:val="center"/>
            </w:pPr>
            <w:r>
              <w:t>44</w:t>
            </w:r>
          </w:p>
        </w:tc>
        <w:tc>
          <w:tcPr>
            <w:tcW w:w="2260" w:type="dxa"/>
          </w:tcPr>
          <w:p w:rsidR="00474716" w:rsidRPr="00364B23" w:rsidRDefault="00BA39C7" w:rsidP="007F1801">
            <w:pPr>
              <w:tabs>
                <w:tab w:val="right" w:pos="2204"/>
              </w:tabs>
            </w:pPr>
            <w:r>
              <w:t>Феклин И.</w:t>
            </w:r>
          </w:p>
        </w:tc>
        <w:tc>
          <w:tcPr>
            <w:tcW w:w="280" w:type="dxa"/>
          </w:tcPr>
          <w:p w:rsidR="00474716" w:rsidRPr="00CF4815" w:rsidRDefault="00BA39C7" w:rsidP="006F77C0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47471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74716" w:rsidRDefault="00BA39C7" w:rsidP="00C86877">
            <w:pPr>
              <w:jc w:val="center"/>
            </w:pPr>
            <w:r>
              <w:t>52</w:t>
            </w:r>
          </w:p>
        </w:tc>
        <w:tc>
          <w:tcPr>
            <w:tcW w:w="2260" w:type="dxa"/>
          </w:tcPr>
          <w:p w:rsidR="00474716" w:rsidRDefault="00BA39C7" w:rsidP="004365EB">
            <w:pPr>
              <w:tabs>
                <w:tab w:val="right" w:pos="2204"/>
              </w:tabs>
            </w:pPr>
            <w:r>
              <w:t>Ле</w:t>
            </w:r>
            <w:r w:rsidR="001F3F00">
              <w:t>вин И.</w:t>
            </w:r>
          </w:p>
        </w:tc>
        <w:tc>
          <w:tcPr>
            <w:tcW w:w="280" w:type="dxa"/>
          </w:tcPr>
          <w:p w:rsidR="00474716" w:rsidRPr="00CF4815" w:rsidRDefault="001F3F00" w:rsidP="00C86877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74716" w:rsidRPr="00C237B0" w:rsidRDefault="001F3F00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47471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74716" w:rsidRPr="00364B23" w:rsidRDefault="001F3F00" w:rsidP="00C86877">
            <w:pPr>
              <w:jc w:val="center"/>
            </w:pPr>
            <w:r>
              <w:t>55</w:t>
            </w:r>
          </w:p>
        </w:tc>
        <w:tc>
          <w:tcPr>
            <w:tcW w:w="2260" w:type="dxa"/>
          </w:tcPr>
          <w:p w:rsidR="00474716" w:rsidRPr="00364B23" w:rsidRDefault="001F3F00" w:rsidP="00F315B3">
            <w:pPr>
              <w:tabs>
                <w:tab w:val="right" w:pos="2204"/>
              </w:tabs>
            </w:pPr>
            <w:r>
              <w:t>Казаков А.</w:t>
            </w:r>
          </w:p>
        </w:tc>
        <w:tc>
          <w:tcPr>
            <w:tcW w:w="280" w:type="dxa"/>
          </w:tcPr>
          <w:p w:rsidR="00474716" w:rsidRPr="00CF4815" w:rsidRDefault="001F3F00" w:rsidP="00C86877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74716" w:rsidRPr="00C237B0" w:rsidRDefault="001F3F00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47471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74716" w:rsidRPr="00364B23" w:rsidRDefault="001F3F00" w:rsidP="00C86877">
            <w:pPr>
              <w:jc w:val="center"/>
            </w:pPr>
            <w:r>
              <w:t>73</w:t>
            </w:r>
          </w:p>
        </w:tc>
        <w:tc>
          <w:tcPr>
            <w:tcW w:w="2260" w:type="dxa"/>
          </w:tcPr>
          <w:p w:rsidR="00474716" w:rsidRPr="00364B23" w:rsidRDefault="001F3F00" w:rsidP="007F1801">
            <w:pPr>
              <w:tabs>
                <w:tab w:val="right" w:pos="2204"/>
              </w:tabs>
            </w:pPr>
            <w:r>
              <w:t>Крылов К.</w:t>
            </w:r>
          </w:p>
        </w:tc>
        <w:tc>
          <w:tcPr>
            <w:tcW w:w="280" w:type="dxa"/>
          </w:tcPr>
          <w:p w:rsidR="00474716" w:rsidRPr="00CF4815" w:rsidRDefault="001F3F00" w:rsidP="00C86877">
            <w:pPr>
              <w:jc w:val="center"/>
            </w:pPr>
            <w:r>
              <w:t>З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74716" w:rsidRPr="00C237B0" w:rsidRDefault="001F3F00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47471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74716" w:rsidRPr="00364B23" w:rsidRDefault="001F3F00" w:rsidP="00C86877">
            <w:pPr>
              <w:jc w:val="center"/>
            </w:pPr>
            <w:r>
              <w:t>77</w:t>
            </w:r>
          </w:p>
        </w:tc>
        <w:tc>
          <w:tcPr>
            <w:tcW w:w="2260" w:type="dxa"/>
          </w:tcPr>
          <w:p w:rsidR="00474716" w:rsidRPr="00364B23" w:rsidRDefault="001F3F00" w:rsidP="001F3F00">
            <w:pPr>
              <w:tabs>
                <w:tab w:val="right" w:pos="2204"/>
              </w:tabs>
            </w:pPr>
            <w:r>
              <w:t>Сорокин М.</w:t>
            </w:r>
            <w:r>
              <w:tab/>
              <w:t>А</w:t>
            </w:r>
          </w:p>
        </w:tc>
        <w:tc>
          <w:tcPr>
            <w:tcW w:w="280" w:type="dxa"/>
          </w:tcPr>
          <w:p w:rsidR="00474716" w:rsidRPr="00CF4815" w:rsidRDefault="001F3F00" w:rsidP="00C86877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74716" w:rsidRPr="00C237B0" w:rsidRDefault="001F3F00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47471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74716" w:rsidRPr="00364B23" w:rsidRDefault="001F3F00" w:rsidP="00C86877">
            <w:pPr>
              <w:jc w:val="center"/>
            </w:pPr>
            <w:r>
              <w:t>88</w:t>
            </w:r>
          </w:p>
        </w:tc>
        <w:tc>
          <w:tcPr>
            <w:tcW w:w="2260" w:type="dxa"/>
          </w:tcPr>
          <w:p w:rsidR="00474716" w:rsidRPr="00364B23" w:rsidRDefault="001F3F00" w:rsidP="001F3F00">
            <w:pPr>
              <w:tabs>
                <w:tab w:val="right" w:pos="2204"/>
              </w:tabs>
            </w:pPr>
            <w:proofErr w:type="spellStart"/>
            <w:r>
              <w:t>Пантуров</w:t>
            </w:r>
            <w:proofErr w:type="spellEnd"/>
            <w:r>
              <w:t xml:space="preserve"> С.</w:t>
            </w:r>
            <w:r>
              <w:tab/>
              <w:t>А</w:t>
            </w:r>
          </w:p>
        </w:tc>
        <w:tc>
          <w:tcPr>
            <w:tcW w:w="280" w:type="dxa"/>
          </w:tcPr>
          <w:p w:rsidR="00474716" w:rsidRPr="00CF4815" w:rsidRDefault="001F3F00" w:rsidP="00C86877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74716" w:rsidRPr="00C237B0" w:rsidRDefault="001F3F00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47471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474716" w:rsidRPr="00364B23" w:rsidRDefault="00474716" w:rsidP="00C86877">
            <w:pPr>
              <w:jc w:val="center"/>
            </w:pPr>
          </w:p>
        </w:tc>
        <w:tc>
          <w:tcPr>
            <w:tcW w:w="2260" w:type="dxa"/>
          </w:tcPr>
          <w:p w:rsidR="00474716" w:rsidRPr="00364B23" w:rsidRDefault="00474716" w:rsidP="00C86877"/>
        </w:tc>
        <w:tc>
          <w:tcPr>
            <w:tcW w:w="280" w:type="dxa"/>
          </w:tcPr>
          <w:p w:rsidR="00474716" w:rsidRPr="00364B23" w:rsidRDefault="00474716" w:rsidP="00C86877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6F77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474716" w:rsidRPr="00C237B0" w:rsidRDefault="0047471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86084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86084" w:rsidRPr="00364B23" w:rsidRDefault="00D86084" w:rsidP="00C86877">
            <w:pPr>
              <w:jc w:val="center"/>
            </w:pPr>
          </w:p>
        </w:tc>
        <w:tc>
          <w:tcPr>
            <w:tcW w:w="2260" w:type="dxa"/>
          </w:tcPr>
          <w:p w:rsidR="00D86084" w:rsidRPr="00364B23" w:rsidRDefault="00D86084" w:rsidP="00C86877"/>
        </w:tc>
        <w:tc>
          <w:tcPr>
            <w:tcW w:w="280" w:type="dxa"/>
          </w:tcPr>
          <w:p w:rsidR="00D86084" w:rsidRPr="00364B23" w:rsidRDefault="00D86084" w:rsidP="00C86877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86084" w:rsidRPr="00C237B0" w:rsidRDefault="00D86084" w:rsidP="006F77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86084" w:rsidRPr="00C237B0" w:rsidRDefault="00D86084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474716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716" w:rsidRDefault="00474716" w:rsidP="006960D9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</w:t>
            </w:r>
            <w:r w:rsidR="0028595C">
              <w:t xml:space="preserve"> </w:t>
            </w:r>
            <w:r w:rsidR="00596B75">
              <w:t xml:space="preserve"> </w:t>
            </w:r>
            <w:r w:rsidR="001F3F00">
              <w:t>Максимов Н.</w:t>
            </w:r>
            <w:r w:rsidR="00596B75">
              <w:t xml:space="preserve">               </w:t>
            </w:r>
            <w:r w:rsidR="0028595C">
              <w:t xml:space="preserve">      </w:t>
            </w:r>
            <w:r w:rsidR="00802058">
              <w:t xml:space="preserve">                         </w:t>
            </w:r>
            <w:r w:rsidR="0028595C">
              <w:t xml:space="preserve"> </w:t>
            </w:r>
            <w:r w:rsidR="00BB669F">
              <w:rPr>
                <w:b/>
                <w:sz w:val="16"/>
              </w:rPr>
              <w:t xml:space="preserve">Тренер  </w:t>
            </w:r>
            <w:r w:rsidR="009A0460">
              <w:rPr>
                <w:b/>
                <w:sz w:val="16"/>
              </w:rPr>
              <w:t>команды</w:t>
            </w:r>
            <w:r w:rsidR="00EA5067">
              <w:t xml:space="preserve"> </w:t>
            </w:r>
            <w:r w:rsidR="009D24E0">
              <w:t xml:space="preserve">                           </w:t>
            </w:r>
            <w:r w:rsidR="00802058">
              <w:t xml:space="preserve">    </w:t>
            </w:r>
            <w:r w:rsidR="00400159">
              <w:rPr>
                <w:b/>
                <w:sz w:val="16"/>
              </w:rPr>
              <w:t xml:space="preserve">   </w:t>
            </w:r>
            <w:r>
              <w:rPr>
                <w:i/>
                <w:sz w:val="16"/>
              </w:rPr>
              <w:t>Подписи</w:t>
            </w:r>
          </w:p>
          <w:p w:rsidR="00474716" w:rsidRDefault="00474716" w:rsidP="006960D9">
            <w:pPr>
              <w:pStyle w:val="7"/>
            </w:pPr>
            <w:r>
              <w:t>Начальник команды</w:t>
            </w:r>
          </w:p>
          <w:p w:rsidR="00474716" w:rsidRDefault="00474716" w:rsidP="006960D9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  <w:r w:rsidR="00EB7E0E">
              <w:rPr>
                <w:sz w:val="12"/>
              </w:rPr>
              <w:t>*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«Б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4461D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EF492B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59649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59649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53013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D24E0">
              <w:rPr>
                <w:sz w:val="16"/>
                <w:szCs w:val="16"/>
              </w:rPr>
              <w:t>.15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53013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D24E0">
              <w:rPr>
                <w:sz w:val="16"/>
                <w:szCs w:val="16"/>
              </w:rPr>
              <w:t>.45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E66EEE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567" w:type="dxa"/>
          </w:tcPr>
          <w:p w:rsidR="001B196B" w:rsidRPr="00C237B0" w:rsidRDefault="004461D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4461DA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4461D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EF492B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59649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59649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9D24E0" w:rsidP="005301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859E7">
              <w:rPr>
                <w:sz w:val="16"/>
                <w:szCs w:val="16"/>
              </w:rPr>
              <w:t xml:space="preserve"> 1</w:t>
            </w:r>
            <w:r w:rsidR="0053013E">
              <w:rPr>
                <w:sz w:val="16"/>
                <w:szCs w:val="16"/>
              </w:rPr>
              <w:t>1</w:t>
            </w:r>
            <w:r w:rsidR="007859E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53013E" w:rsidP="00E31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9D24E0">
              <w:rPr>
                <w:sz w:val="16"/>
                <w:szCs w:val="16"/>
              </w:rPr>
              <w:t>.30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59649E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40.00</w:t>
            </w:r>
          </w:p>
        </w:tc>
        <w:tc>
          <w:tcPr>
            <w:tcW w:w="567" w:type="dxa"/>
          </w:tcPr>
          <w:p w:rsidR="001B196B" w:rsidRPr="00C237B0" w:rsidRDefault="0059649E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59649E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4461D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EF492B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59649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59649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53013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9D24E0">
              <w:rPr>
                <w:sz w:val="16"/>
                <w:szCs w:val="16"/>
              </w:rPr>
              <w:t>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53013E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9D24E0">
              <w:rPr>
                <w:sz w:val="16"/>
                <w:szCs w:val="16"/>
              </w:rPr>
              <w:t>.15</w:t>
            </w:r>
          </w:p>
        </w:tc>
      </w:tr>
      <w:tr w:rsidR="005B099A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5B099A" w:rsidRPr="00C237B0" w:rsidRDefault="0059649E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  <w:tc>
          <w:tcPr>
            <w:tcW w:w="567" w:type="dxa"/>
          </w:tcPr>
          <w:p w:rsidR="005B099A" w:rsidRPr="00C237B0" w:rsidRDefault="0059649E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59649E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Pr="00C237B0" w:rsidRDefault="004461D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5B099A" w:rsidRPr="00C237B0" w:rsidRDefault="00EF492B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5B099A" w:rsidRPr="00C237B0" w:rsidRDefault="005B099A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5B099A" w:rsidRPr="00C237B0" w:rsidRDefault="005B099A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5B099A" w:rsidRPr="00C237B0" w:rsidRDefault="0059649E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487F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 w:rsidR="00D76F02" w:rsidRDefault="00D76F0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>. игроках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B360E3" w:rsidP="00E13A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Бойцова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4461DA" w:rsidP="00E13A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Падунин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D76F02" w:rsidRPr="009B3559" w:rsidRDefault="00B360E3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Солонин А.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4461DA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Косов Д.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76F02" w:rsidRPr="00C237B0" w:rsidRDefault="00CF61FD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Молодин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B360E3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Косов В.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D76F02" w:rsidRDefault="00D76F02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C237B0" w:rsidRDefault="0073794A" w:rsidP="00E13A5E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Титов В.</w:t>
            </w:r>
          </w:p>
        </w:tc>
      </w:tr>
      <w:tr w:rsidR="008666FD" w:rsidTr="004927A9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8666FD" w:rsidRDefault="008666FD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8666FD" w:rsidRPr="00C237B0" w:rsidRDefault="00740190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Пискунов О.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666FD" w:rsidRPr="00C237B0" w:rsidRDefault="009963BD" w:rsidP="002B6709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D213E9">
              <w:rPr>
                <w:sz w:val="16"/>
                <w:szCs w:val="16"/>
              </w:rPr>
              <w:t>.</w:t>
            </w:r>
            <w:r w:rsidR="00FA010D">
              <w:rPr>
                <w:sz w:val="16"/>
                <w:szCs w:val="16"/>
              </w:rPr>
              <w:t>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8666FD" w:rsidRDefault="008666FD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8666FD" w:rsidRPr="005A62E8" w:rsidRDefault="008666FD" w:rsidP="004927A9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66FD" w:rsidRDefault="008666FD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666FD" w:rsidRDefault="008666FD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8666FD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8666FD" w:rsidRDefault="008666FD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8666FD" w:rsidRDefault="008666FD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73794A" w:rsidRPr="00810755" w:rsidRDefault="0073370C" w:rsidP="005139A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Кутлянцев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666FD" w:rsidRPr="00C237B0" w:rsidRDefault="008666FD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8666FD" w:rsidRDefault="008666FD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66FD" w:rsidRPr="005A62E8" w:rsidRDefault="008666FD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8666FD" w:rsidRDefault="008666FD">
            <w:pPr>
              <w:rPr>
                <w:sz w:val="16"/>
              </w:rPr>
            </w:pPr>
            <w:r>
              <w:rPr>
                <w:sz w:val="16"/>
              </w:rPr>
              <w:t xml:space="preserve">Электр. протокол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8666FD" w:rsidRDefault="008666FD">
            <w:pPr>
              <w:rPr>
                <w:sz w:val="16"/>
              </w:rPr>
            </w:pPr>
          </w:p>
        </w:tc>
      </w:tr>
      <w:tr w:rsidR="008666FD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8666FD" w:rsidRDefault="008666FD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8666FD" w:rsidRPr="00C237B0" w:rsidRDefault="0053013E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В.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666FD" w:rsidRPr="00C237B0" w:rsidRDefault="008666FD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г.Пенза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8666FD" w:rsidRDefault="008666FD">
            <w:pPr>
              <w:rPr>
                <w:i/>
                <w:iCs/>
                <w:sz w:val="6"/>
              </w:rPr>
            </w:pPr>
          </w:p>
          <w:p w:rsidR="008666FD" w:rsidRDefault="008666FD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8666FD" w:rsidRDefault="008666FD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8666FD" w:rsidRDefault="008666FD">
            <w:pPr>
              <w:jc w:val="center"/>
              <w:rPr>
                <w:sz w:val="16"/>
              </w:rPr>
            </w:pPr>
          </w:p>
        </w:tc>
      </w:tr>
      <w:tr w:rsidR="008666FD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8666FD" w:rsidRDefault="008666FD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8666FD" w:rsidRPr="00C237B0" w:rsidRDefault="008666FD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666FD" w:rsidRPr="00C237B0" w:rsidRDefault="008666FD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666FD" w:rsidRDefault="008666FD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FD" w:rsidRDefault="008666FD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течении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>Атака соперника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для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к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 </w:t>
            </w:r>
            <w:r>
              <w:rPr>
                <w:b/>
                <w:bCs/>
              </w:rPr>
              <w:t>: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 :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 :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 :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r>
        <w:rPr>
          <w:b/>
        </w:rPr>
        <w:t>Пр</w:t>
      </w:r>
      <w:proofErr w:type="spell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r w:rsidR="001B196B">
        <w:t>З</w:t>
      </w:r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г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r>
        <w:t>П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Шт</w:t>
      </w:r>
      <w:proofErr w:type="spell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r>
        <w:rPr>
          <w:b/>
          <w:i/>
        </w:rPr>
        <w:t>матч-штрафов</w:t>
      </w:r>
      <w:proofErr w:type="spell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B78"/>
    <w:rsid w:val="000131E7"/>
    <w:rsid w:val="00016E60"/>
    <w:rsid w:val="0002604E"/>
    <w:rsid w:val="00026E44"/>
    <w:rsid w:val="000424D2"/>
    <w:rsid w:val="0004264B"/>
    <w:rsid w:val="00044E99"/>
    <w:rsid w:val="000515E6"/>
    <w:rsid w:val="0005376F"/>
    <w:rsid w:val="00054F98"/>
    <w:rsid w:val="00057277"/>
    <w:rsid w:val="00060388"/>
    <w:rsid w:val="000677C6"/>
    <w:rsid w:val="00071791"/>
    <w:rsid w:val="00072185"/>
    <w:rsid w:val="00072EC2"/>
    <w:rsid w:val="00076DD6"/>
    <w:rsid w:val="00090580"/>
    <w:rsid w:val="00094175"/>
    <w:rsid w:val="000A77C4"/>
    <w:rsid w:val="000B05EB"/>
    <w:rsid w:val="000C5EBF"/>
    <w:rsid w:val="000D1111"/>
    <w:rsid w:val="000D2247"/>
    <w:rsid w:val="000D5FC6"/>
    <w:rsid w:val="000E2187"/>
    <w:rsid w:val="000E5422"/>
    <w:rsid w:val="000E6DA8"/>
    <w:rsid w:val="000E79F3"/>
    <w:rsid w:val="000F5F3E"/>
    <w:rsid w:val="001009E2"/>
    <w:rsid w:val="0010153F"/>
    <w:rsid w:val="00102BD0"/>
    <w:rsid w:val="00104AEA"/>
    <w:rsid w:val="001129D7"/>
    <w:rsid w:val="00112FCF"/>
    <w:rsid w:val="0011475C"/>
    <w:rsid w:val="00114C18"/>
    <w:rsid w:val="00115F41"/>
    <w:rsid w:val="00123512"/>
    <w:rsid w:val="00133027"/>
    <w:rsid w:val="0014180A"/>
    <w:rsid w:val="00145636"/>
    <w:rsid w:val="00145B17"/>
    <w:rsid w:val="00153662"/>
    <w:rsid w:val="0015774B"/>
    <w:rsid w:val="001632A0"/>
    <w:rsid w:val="00164C0E"/>
    <w:rsid w:val="00164DD2"/>
    <w:rsid w:val="00170C9D"/>
    <w:rsid w:val="00184988"/>
    <w:rsid w:val="001A1641"/>
    <w:rsid w:val="001A32EE"/>
    <w:rsid w:val="001A6C8E"/>
    <w:rsid w:val="001B0E9B"/>
    <w:rsid w:val="001B17A3"/>
    <w:rsid w:val="001B196B"/>
    <w:rsid w:val="001C11EE"/>
    <w:rsid w:val="001D4BC8"/>
    <w:rsid w:val="001E3CDF"/>
    <w:rsid w:val="001F2BAE"/>
    <w:rsid w:val="001F3F00"/>
    <w:rsid w:val="002030B0"/>
    <w:rsid w:val="00214511"/>
    <w:rsid w:val="00224A6A"/>
    <w:rsid w:val="002326F5"/>
    <w:rsid w:val="00232B51"/>
    <w:rsid w:val="0024218A"/>
    <w:rsid w:val="00251DF7"/>
    <w:rsid w:val="00262EB1"/>
    <w:rsid w:val="00265A56"/>
    <w:rsid w:val="00265C8B"/>
    <w:rsid w:val="0027293B"/>
    <w:rsid w:val="002765DB"/>
    <w:rsid w:val="00284672"/>
    <w:rsid w:val="0028595C"/>
    <w:rsid w:val="00286296"/>
    <w:rsid w:val="002878D1"/>
    <w:rsid w:val="0029368E"/>
    <w:rsid w:val="00294201"/>
    <w:rsid w:val="00296F85"/>
    <w:rsid w:val="00297F9F"/>
    <w:rsid w:val="002A380A"/>
    <w:rsid w:val="002A3FCC"/>
    <w:rsid w:val="002A4AB3"/>
    <w:rsid w:val="002A4FF1"/>
    <w:rsid w:val="002B6709"/>
    <w:rsid w:val="002B6FCB"/>
    <w:rsid w:val="002C5280"/>
    <w:rsid w:val="002F5111"/>
    <w:rsid w:val="002F73CA"/>
    <w:rsid w:val="00302369"/>
    <w:rsid w:val="003031F8"/>
    <w:rsid w:val="00303C04"/>
    <w:rsid w:val="00304B34"/>
    <w:rsid w:val="003059BD"/>
    <w:rsid w:val="00307338"/>
    <w:rsid w:val="00317BD3"/>
    <w:rsid w:val="00320685"/>
    <w:rsid w:val="00327C1A"/>
    <w:rsid w:val="00334962"/>
    <w:rsid w:val="00335316"/>
    <w:rsid w:val="00335DF9"/>
    <w:rsid w:val="003413AA"/>
    <w:rsid w:val="00342ADE"/>
    <w:rsid w:val="003431B2"/>
    <w:rsid w:val="00346064"/>
    <w:rsid w:val="0035105B"/>
    <w:rsid w:val="00364B23"/>
    <w:rsid w:val="00366C8F"/>
    <w:rsid w:val="00367086"/>
    <w:rsid w:val="003701B6"/>
    <w:rsid w:val="00373137"/>
    <w:rsid w:val="00375946"/>
    <w:rsid w:val="00380451"/>
    <w:rsid w:val="00383E06"/>
    <w:rsid w:val="00385E4E"/>
    <w:rsid w:val="003927B8"/>
    <w:rsid w:val="003B6308"/>
    <w:rsid w:val="003C307F"/>
    <w:rsid w:val="003C4853"/>
    <w:rsid w:val="003D3CE2"/>
    <w:rsid w:val="003E1503"/>
    <w:rsid w:val="003E31E8"/>
    <w:rsid w:val="003F339B"/>
    <w:rsid w:val="003F3D1A"/>
    <w:rsid w:val="003F6B3F"/>
    <w:rsid w:val="00400159"/>
    <w:rsid w:val="00401B8B"/>
    <w:rsid w:val="00403E6F"/>
    <w:rsid w:val="0041017C"/>
    <w:rsid w:val="00431C17"/>
    <w:rsid w:val="004365EB"/>
    <w:rsid w:val="00436A80"/>
    <w:rsid w:val="0043755F"/>
    <w:rsid w:val="004420E9"/>
    <w:rsid w:val="004461DA"/>
    <w:rsid w:val="00454696"/>
    <w:rsid w:val="0046754E"/>
    <w:rsid w:val="00473CCE"/>
    <w:rsid w:val="00474716"/>
    <w:rsid w:val="004828B5"/>
    <w:rsid w:val="00482A48"/>
    <w:rsid w:val="00485815"/>
    <w:rsid w:val="00487FB4"/>
    <w:rsid w:val="00491C60"/>
    <w:rsid w:val="004927A9"/>
    <w:rsid w:val="00495D0A"/>
    <w:rsid w:val="004A1D28"/>
    <w:rsid w:val="004A2471"/>
    <w:rsid w:val="004A2610"/>
    <w:rsid w:val="004A29A5"/>
    <w:rsid w:val="004B1811"/>
    <w:rsid w:val="004B2167"/>
    <w:rsid w:val="004B54AB"/>
    <w:rsid w:val="004B65F4"/>
    <w:rsid w:val="004C2EAF"/>
    <w:rsid w:val="004D26F9"/>
    <w:rsid w:val="004D6D0C"/>
    <w:rsid w:val="004E4DDE"/>
    <w:rsid w:val="004E7167"/>
    <w:rsid w:val="005058DF"/>
    <w:rsid w:val="0050700C"/>
    <w:rsid w:val="005139A0"/>
    <w:rsid w:val="00516BC6"/>
    <w:rsid w:val="00517A79"/>
    <w:rsid w:val="0052305E"/>
    <w:rsid w:val="00524D86"/>
    <w:rsid w:val="0052707E"/>
    <w:rsid w:val="00527395"/>
    <w:rsid w:val="0053013E"/>
    <w:rsid w:val="00534185"/>
    <w:rsid w:val="00536584"/>
    <w:rsid w:val="005400AB"/>
    <w:rsid w:val="00543725"/>
    <w:rsid w:val="00543B78"/>
    <w:rsid w:val="0054487F"/>
    <w:rsid w:val="00550AE4"/>
    <w:rsid w:val="00555217"/>
    <w:rsid w:val="00561974"/>
    <w:rsid w:val="00561D8E"/>
    <w:rsid w:val="005635E9"/>
    <w:rsid w:val="00573625"/>
    <w:rsid w:val="00575954"/>
    <w:rsid w:val="00575F93"/>
    <w:rsid w:val="00594B1B"/>
    <w:rsid w:val="0059649E"/>
    <w:rsid w:val="00596B75"/>
    <w:rsid w:val="005A6095"/>
    <w:rsid w:val="005A62E8"/>
    <w:rsid w:val="005B099A"/>
    <w:rsid w:val="005B0A8F"/>
    <w:rsid w:val="005B0B7E"/>
    <w:rsid w:val="005B15A7"/>
    <w:rsid w:val="005B7984"/>
    <w:rsid w:val="005C12E3"/>
    <w:rsid w:val="005C2B3C"/>
    <w:rsid w:val="005D1CD8"/>
    <w:rsid w:val="005E6C70"/>
    <w:rsid w:val="005F262E"/>
    <w:rsid w:val="006118A1"/>
    <w:rsid w:val="006119B6"/>
    <w:rsid w:val="00613881"/>
    <w:rsid w:val="00620162"/>
    <w:rsid w:val="0062238F"/>
    <w:rsid w:val="00627DD8"/>
    <w:rsid w:val="00633094"/>
    <w:rsid w:val="00646417"/>
    <w:rsid w:val="00647FE3"/>
    <w:rsid w:val="00650774"/>
    <w:rsid w:val="00654D0F"/>
    <w:rsid w:val="0065751A"/>
    <w:rsid w:val="00661E5B"/>
    <w:rsid w:val="0066676C"/>
    <w:rsid w:val="00667466"/>
    <w:rsid w:val="00667938"/>
    <w:rsid w:val="00676765"/>
    <w:rsid w:val="0067739A"/>
    <w:rsid w:val="0068208F"/>
    <w:rsid w:val="006869C2"/>
    <w:rsid w:val="006960D9"/>
    <w:rsid w:val="00697BE3"/>
    <w:rsid w:val="006B0965"/>
    <w:rsid w:val="006B14B9"/>
    <w:rsid w:val="006B1733"/>
    <w:rsid w:val="006B2DCD"/>
    <w:rsid w:val="006B49FB"/>
    <w:rsid w:val="006B70D6"/>
    <w:rsid w:val="006C7E66"/>
    <w:rsid w:val="006D0349"/>
    <w:rsid w:val="006D6329"/>
    <w:rsid w:val="006D7068"/>
    <w:rsid w:val="006D7E81"/>
    <w:rsid w:val="006E04BD"/>
    <w:rsid w:val="006F524C"/>
    <w:rsid w:val="006F77C0"/>
    <w:rsid w:val="00702119"/>
    <w:rsid w:val="007056BB"/>
    <w:rsid w:val="007076E7"/>
    <w:rsid w:val="007110E6"/>
    <w:rsid w:val="00717ECE"/>
    <w:rsid w:val="00721FC3"/>
    <w:rsid w:val="0072281F"/>
    <w:rsid w:val="00727D8B"/>
    <w:rsid w:val="0073370C"/>
    <w:rsid w:val="007378E7"/>
    <w:rsid w:val="0073794A"/>
    <w:rsid w:val="00740190"/>
    <w:rsid w:val="00741EDC"/>
    <w:rsid w:val="00747804"/>
    <w:rsid w:val="00747E03"/>
    <w:rsid w:val="0075093A"/>
    <w:rsid w:val="007572EE"/>
    <w:rsid w:val="00760B51"/>
    <w:rsid w:val="0076774E"/>
    <w:rsid w:val="00770A97"/>
    <w:rsid w:val="007821DD"/>
    <w:rsid w:val="00782F59"/>
    <w:rsid w:val="00783631"/>
    <w:rsid w:val="007859E7"/>
    <w:rsid w:val="00786C20"/>
    <w:rsid w:val="007A568E"/>
    <w:rsid w:val="007B0E89"/>
    <w:rsid w:val="007B1009"/>
    <w:rsid w:val="007B618C"/>
    <w:rsid w:val="007C1FF7"/>
    <w:rsid w:val="007C2BB9"/>
    <w:rsid w:val="007C4B53"/>
    <w:rsid w:val="007C702C"/>
    <w:rsid w:val="007C7361"/>
    <w:rsid w:val="007D0F1E"/>
    <w:rsid w:val="007D43E8"/>
    <w:rsid w:val="007D5748"/>
    <w:rsid w:val="007D7BCA"/>
    <w:rsid w:val="007D7D17"/>
    <w:rsid w:val="007E012F"/>
    <w:rsid w:val="007E6DE1"/>
    <w:rsid w:val="007E7BAA"/>
    <w:rsid w:val="007F1801"/>
    <w:rsid w:val="00802058"/>
    <w:rsid w:val="00810139"/>
    <w:rsid w:val="00810755"/>
    <w:rsid w:val="008138E0"/>
    <w:rsid w:val="00816AB4"/>
    <w:rsid w:val="00817EB5"/>
    <w:rsid w:val="00830267"/>
    <w:rsid w:val="008312AF"/>
    <w:rsid w:val="00832EF9"/>
    <w:rsid w:val="0083314A"/>
    <w:rsid w:val="00841889"/>
    <w:rsid w:val="008500E8"/>
    <w:rsid w:val="008576F0"/>
    <w:rsid w:val="0086647C"/>
    <w:rsid w:val="008666FD"/>
    <w:rsid w:val="00867271"/>
    <w:rsid w:val="00876D14"/>
    <w:rsid w:val="0088229F"/>
    <w:rsid w:val="008843C7"/>
    <w:rsid w:val="008923DD"/>
    <w:rsid w:val="00893E92"/>
    <w:rsid w:val="00894750"/>
    <w:rsid w:val="008948EB"/>
    <w:rsid w:val="008A0D45"/>
    <w:rsid w:val="008A25AB"/>
    <w:rsid w:val="008B1F09"/>
    <w:rsid w:val="008B5D84"/>
    <w:rsid w:val="008B6A9B"/>
    <w:rsid w:val="008B7448"/>
    <w:rsid w:val="008D1304"/>
    <w:rsid w:val="008D2717"/>
    <w:rsid w:val="008D3F7F"/>
    <w:rsid w:val="008D663D"/>
    <w:rsid w:val="008E0E0E"/>
    <w:rsid w:val="008E59B9"/>
    <w:rsid w:val="008E63A8"/>
    <w:rsid w:val="008E784F"/>
    <w:rsid w:val="008E7B8E"/>
    <w:rsid w:val="008E7C17"/>
    <w:rsid w:val="008F606D"/>
    <w:rsid w:val="00906657"/>
    <w:rsid w:val="00912098"/>
    <w:rsid w:val="00927BA3"/>
    <w:rsid w:val="009305D6"/>
    <w:rsid w:val="00932FDC"/>
    <w:rsid w:val="00951ED1"/>
    <w:rsid w:val="00953217"/>
    <w:rsid w:val="00953F78"/>
    <w:rsid w:val="009575F1"/>
    <w:rsid w:val="00961EAF"/>
    <w:rsid w:val="0096426C"/>
    <w:rsid w:val="00977377"/>
    <w:rsid w:val="009916B3"/>
    <w:rsid w:val="009963BD"/>
    <w:rsid w:val="009A0460"/>
    <w:rsid w:val="009A7CEE"/>
    <w:rsid w:val="009B3559"/>
    <w:rsid w:val="009B3633"/>
    <w:rsid w:val="009B4367"/>
    <w:rsid w:val="009B4BAB"/>
    <w:rsid w:val="009C12E5"/>
    <w:rsid w:val="009D24E0"/>
    <w:rsid w:val="009E09BC"/>
    <w:rsid w:val="009E1317"/>
    <w:rsid w:val="009E3265"/>
    <w:rsid w:val="009E53B3"/>
    <w:rsid w:val="00A1231F"/>
    <w:rsid w:val="00A13326"/>
    <w:rsid w:val="00A23297"/>
    <w:rsid w:val="00A247FB"/>
    <w:rsid w:val="00A34B87"/>
    <w:rsid w:val="00A359F3"/>
    <w:rsid w:val="00A36447"/>
    <w:rsid w:val="00A43D9B"/>
    <w:rsid w:val="00A4459D"/>
    <w:rsid w:val="00A465C7"/>
    <w:rsid w:val="00A5268B"/>
    <w:rsid w:val="00A619F3"/>
    <w:rsid w:val="00A716D2"/>
    <w:rsid w:val="00A718D0"/>
    <w:rsid w:val="00A72650"/>
    <w:rsid w:val="00A72B0D"/>
    <w:rsid w:val="00A757F3"/>
    <w:rsid w:val="00A75C52"/>
    <w:rsid w:val="00A77CEF"/>
    <w:rsid w:val="00A87C6C"/>
    <w:rsid w:val="00A92DA1"/>
    <w:rsid w:val="00A97E13"/>
    <w:rsid w:val="00AA0DD4"/>
    <w:rsid w:val="00AA4244"/>
    <w:rsid w:val="00AB7E6E"/>
    <w:rsid w:val="00AC2392"/>
    <w:rsid w:val="00AC707C"/>
    <w:rsid w:val="00AF2ABD"/>
    <w:rsid w:val="00AF347F"/>
    <w:rsid w:val="00AF3D82"/>
    <w:rsid w:val="00AF4327"/>
    <w:rsid w:val="00B044EE"/>
    <w:rsid w:val="00B112F6"/>
    <w:rsid w:val="00B12BED"/>
    <w:rsid w:val="00B1595E"/>
    <w:rsid w:val="00B1716F"/>
    <w:rsid w:val="00B17262"/>
    <w:rsid w:val="00B17A4D"/>
    <w:rsid w:val="00B31FEB"/>
    <w:rsid w:val="00B32173"/>
    <w:rsid w:val="00B335D4"/>
    <w:rsid w:val="00B360E3"/>
    <w:rsid w:val="00B422B2"/>
    <w:rsid w:val="00B43C4F"/>
    <w:rsid w:val="00B465EC"/>
    <w:rsid w:val="00B46D8D"/>
    <w:rsid w:val="00B55F5F"/>
    <w:rsid w:val="00B64585"/>
    <w:rsid w:val="00B65034"/>
    <w:rsid w:val="00B70C12"/>
    <w:rsid w:val="00B730B2"/>
    <w:rsid w:val="00B83C9B"/>
    <w:rsid w:val="00B83E87"/>
    <w:rsid w:val="00B8605B"/>
    <w:rsid w:val="00B911A8"/>
    <w:rsid w:val="00B933E7"/>
    <w:rsid w:val="00BA39C7"/>
    <w:rsid w:val="00BB4F06"/>
    <w:rsid w:val="00BB6159"/>
    <w:rsid w:val="00BB669F"/>
    <w:rsid w:val="00BC2DF5"/>
    <w:rsid w:val="00BD5EB9"/>
    <w:rsid w:val="00BD60AE"/>
    <w:rsid w:val="00BE2056"/>
    <w:rsid w:val="00BF347F"/>
    <w:rsid w:val="00BF389D"/>
    <w:rsid w:val="00C151C0"/>
    <w:rsid w:val="00C15EB2"/>
    <w:rsid w:val="00C237B0"/>
    <w:rsid w:val="00C242ED"/>
    <w:rsid w:val="00C30312"/>
    <w:rsid w:val="00C30F16"/>
    <w:rsid w:val="00C35B54"/>
    <w:rsid w:val="00C35B56"/>
    <w:rsid w:val="00C36630"/>
    <w:rsid w:val="00C4058D"/>
    <w:rsid w:val="00C4150C"/>
    <w:rsid w:val="00C42309"/>
    <w:rsid w:val="00C45BBD"/>
    <w:rsid w:val="00C535B1"/>
    <w:rsid w:val="00C5549B"/>
    <w:rsid w:val="00C705A3"/>
    <w:rsid w:val="00C7306E"/>
    <w:rsid w:val="00C74EB2"/>
    <w:rsid w:val="00C80C3E"/>
    <w:rsid w:val="00C86877"/>
    <w:rsid w:val="00C91A0B"/>
    <w:rsid w:val="00C926F7"/>
    <w:rsid w:val="00CA13AE"/>
    <w:rsid w:val="00CA45BA"/>
    <w:rsid w:val="00CA66DB"/>
    <w:rsid w:val="00CB5183"/>
    <w:rsid w:val="00CC0976"/>
    <w:rsid w:val="00CC4087"/>
    <w:rsid w:val="00CC5457"/>
    <w:rsid w:val="00CC570A"/>
    <w:rsid w:val="00CC7786"/>
    <w:rsid w:val="00CD0977"/>
    <w:rsid w:val="00CD19C7"/>
    <w:rsid w:val="00CD1CC2"/>
    <w:rsid w:val="00CD63D8"/>
    <w:rsid w:val="00CE264D"/>
    <w:rsid w:val="00CF4815"/>
    <w:rsid w:val="00CF5211"/>
    <w:rsid w:val="00CF61FD"/>
    <w:rsid w:val="00CF6213"/>
    <w:rsid w:val="00CF674E"/>
    <w:rsid w:val="00D01332"/>
    <w:rsid w:val="00D02233"/>
    <w:rsid w:val="00D02597"/>
    <w:rsid w:val="00D0649C"/>
    <w:rsid w:val="00D122AC"/>
    <w:rsid w:val="00D12663"/>
    <w:rsid w:val="00D1503A"/>
    <w:rsid w:val="00D167DA"/>
    <w:rsid w:val="00D213E9"/>
    <w:rsid w:val="00D329C7"/>
    <w:rsid w:val="00D347CA"/>
    <w:rsid w:val="00D36C24"/>
    <w:rsid w:val="00D41D87"/>
    <w:rsid w:val="00D47225"/>
    <w:rsid w:val="00D51754"/>
    <w:rsid w:val="00D52607"/>
    <w:rsid w:val="00D57FCC"/>
    <w:rsid w:val="00D61C8B"/>
    <w:rsid w:val="00D64B81"/>
    <w:rsid w:val="00D6584F"/>
    <w:rsid w:val="00D65F58"/>
    <w:rsid w:val="00D72971"/>
    <w:rsid w:val="00D7371B"/>
    <w:rsid w:val="00D73749"/>
    <w:rsid w:val="00D73E57"/>
    <w:rsid w:val="00D76F02"/>
    <w:rsid w:val="00D778B6"/>
    <w:rsid w:val="00D80706"/>
    <w:rsid w:val="00D830E9"/>
    <w:rsid w:val="00D84A41"/>
    <w:rsid w:val="00D86084"/>
    <w:rsid w:val="00D873B7"/>
    <w:rsid w:val="00DA1A8B"/>
    <w:rsid w:val="00DA3595"/>
    <w:rsid w:val="00DB7126"/>
    <w:rsid w:val="00DC333D"/>
    <w:rsid w:val="00DC433D"/>
    <w:rsid w:val="00DC443F"/>
    <w:rsid w:val="00DC670D"/>
    <w:rsid w:val="00DC7B6F"/>
    <w:rsid w:val="00DD0FC1"/>
    <w:rsid w:val="00DD43CC"/>
    <w:rsid w:val="00DD6428"/>
    <w:rsid w:val="00DE08E8"/>
    <w:rsid w:val="00DE626D"/>
    <w:rsid w:val="00DF34BE"/>
    <w:rsid w:val="00E04338"/>
    <w:rsid w:val="00E05103"/>
    <w:rsid w:val="00E06B95"/>
    <w:rsid w:val="00E07EBB"/>
    <w:rsid w:val="00E11AA1"/>
    <w:rsid w:val="00E11AB4"/>
    <w:rsid w:val="00E13A5E"/>
    <w:rsid w:val="00E270F9"/>
    <w:rsid w:val="00E31CB2"/>
    <w:rsid w:val="00E34B01"/>
    <w:rsid w:val="00E34DB4"/>
    <w:rsid w:val="00E4365A"/>
    <w:rsid w:val="00E46C23"/>
    <w:rsid w:val="00E47D9F"/>
    <w:rsid w:val="00E57EF4"/>
    <w:rsid w:val="00E601F4"/>
    <w:rsid w:val="00E641BF"/>
    <w:rsid w:val="00E664DF"/>
    <w:rsid w:val="00E66EEE"/>
    <w:rsid w:val="00E67DFE"/>
    <w:rsid w:val="00E70CCC"/>
    <w:rsid w:val="00E7172C"/>
    <w:rsid w:val="00E73279"/>
    <w:rsid w:val="00E81999"/>
    <w:rsid w:val="00E925B4"/>
    <w:rsid w:val="00E92B26"/>
    <w:rsid w:val="00EA1ED6"/>
    <w:rsid w:val="00EA3187"/>
    <w:rsid w:val="00EA4EB0"/>
    <w:rsid w:val="00EA5067"/>
    <w:rsid w:val="00EB7E0E"/>
    <w:rsid w:val="00EC0783"/>
    <w:rsid w:val="00EC0A81"/>
    <w:rsid w:val="00EC11F7"/>
    <w:rsid w:val="00ED0761"/>
    <w:rsid w:val="00EE0A83"/>
    <w:rsid w:val="00EE0DF3"/>
    <w:rsid w:val="00EE1E74"/>
    <w:rsid w:val="00EE2F51"/>
    <w:rsid w:val="00EF3A47"/>
    <w:rsid w:val="00EF492B"/>
    <w:rsid w:val="00F00864"/>
    <w:rsid w:val="00F01817"/>
    <w:rsid w:val="00F02019"/>
    <w:rsid w:val="00F02FE1"/>
    <w:rsid w:val="00F0773A"/>
    <w:rsid w:val="00F11342"/>
    <w:rsid w:val="00F1145F"/>
    <w:rsid w:val="00F115A2"/>
    <w:rsid w:val="00F1196A"/>
    <w:rsid w:val="00F12D5D"/>
    <w:rsid w:val="00F22D82"/>
    <w:rsid w:val="00F244FC"/>
    <w:rsid w:val="00F25876"/>
    <w:rsid w:val="00F259D9"/>
    <w:rsid w:val="00F26F7F"/>
    <w:rsid w:val="00F3068D"/>
    <w:rsid w:val="00F315B3"/>
    <w:rsid w:val="00F374D7"/>
    <w:rsid w:val="00F441FE"/>
    <w:rsid w:val="00F4585A"/>
    <w:rsid w:val="00F475B2"/>
    <w:rsid w:val="00F57639"/>
    <w:rsid w:val="00F5775E"/>
    <w:rsid w:val="00F57840"/>
    <w:rsid w:val="00F60549"/>
    <w:rsid w:val="00F665DD"/>
    <w:rsid w:val="00F668AF"/>
    <w:rsid w:val="00F706F5"/>
    <w:rsid w:val="00F7115A"/>
    <w:rsid w:val="00F7664F"/>
    <w:rsid w:val="00F774ED"/>
    <w:rsid w:val="00F80C5A"/>
    <w:rsid w:val="00F82016"/>
    <w:rsid w:val="00F821FA"/>
    <w:rsid w:val="00F85143"/>
    <w:rsid w:val="00F95940"/>
    <w:rsid w:val="00FA010D"/>
    <w:rsid w:val="00FA1B27"/>
    <w:rsid w:val="00FA209E"/>
    <w:rsid w:val="00FA5549"/>
    <w:rsid w:val="00FB2121"/>
    <w:rsid w:val="00FB2EA3"/>
    <w:rsid w:val="00FB3264"/>
    <w:rsid w:val="00FC0E9A"/>
    <w:rsid w:val="00FC689C"/>
    <w:rsid w:val="00FD0FA3"/>
    <w:rsid w:val="00FD255D"/>
    <w:rsid w:val="00FE0560"/>
    <w:rsid w:val="00FF115A"/>
    <w:rsid w:val="00FF15A9"/>
    <w:rsid w:val="00FF277D"/>
    <w:rsid w:val="00FF4708"/>
    <w:rsid w:val="00FF4C3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D6AE-4BA4-47BC-B175-3EC46A6D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0</TotalTime>
  <Pages>2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subject/>
  <dc:creator>user</dc:creator>
  <cp:keywords/>
  <cp:lastModifiedBy>S.Samsonkin</cp:lastModifiedBy>
  <cp:revision>2</cp:revision>
  <cp:lastPrinted>2016-10-09T05:58:00Z</cp:lastPrinted>
  <dcterms:created xsi:type="dcterms:W3CDTF">2016-10-09T16:55:00Z</dcterms:created>
  <dcterms:modified xsi:type="dcterms:W3CDTF">2016-10-09T16:55:00Z</dcterms:modified>
</cp:coreProperties>
</file>