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1"/>
        <w:gridCol w:w="1132"/>
        <w:gridCol w:w="2088"/>
        <w:gridCol w:w="426"/>
        <w:gridCol w:w="457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76"/>
        <w:gridCol w:w="408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2985"/>
      </w:tblGrid>
      <w:tr w:rsidR="00857FFC" w:rsidRPr="00643560" w:rsidTr="007C6A39">
        <w:trPr>
          <w:gridAfter w:val="1"/>
          <w:wAfter w:w="2985" w:type="dxa"/>
          <w:trHeight w:val="250"/>
        </w:trPr>
        <w:tc>
          <w:tcPr>
            <w:tcW w:w="867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CE3207" w:rsidP="00F07C2A">
            <w:pPr>
              <w:pStyle w:val="a4"/>
              <w:tabs>
                <w:tab w:val="left" w:pos="2070"/>
                <w:tab w:val="center" w:pos="4496"/>
              </w:tabs>
              <w:ind w:firstLine="708"/>
              <w:rPr>
                <w:b/>
              </w:rPr>
            </w:pPr>
            <w:r>
              <w:rPr>
                <w:b/>
                <w:sz w:val="40"/>
              </w:rPr>
              <w:tab/>
            </w:r>
            <w:r>
              <w:rPr>
                <w:b/>
                <w:sz w:val="24"/>
                <w:szCs w:val="24"/>
              </w:rPr>
              <w:t xml:space="preserve">Официальный </w:t>
            </w:r>
            <w:proofErr w:type="gramStart"/>
            <w:r>
              <w:rPr>
                <w:b/>
                <w:sz w:val="24"/>
                <w:szCs w:val="24"/>
              </w:rPr>
              <w:t>протокол</w:t>
            </w:r>
            <w:r w:rsidR="000D606D">
              <w:rPr>
                <w:b/>
                <w:sz w:val="24"/>
                <w:szCs w:val="24"/>
              </w:rPr>
              <w:t xml:space="preserve">  матча</w:t>
            </w:r>
            <w:proofErr w:type="gramEnd"/>
            <w:r>
              <w:rPr>
                <w:b/>
                <w:sz w:val="40"/>
              </w:rPr>
              <w:tab/>
            </w:r>
            <w:r w:rsidR="00850F91">
              <w:rPr>
                <w:b/>
                <w:sz w:val="40"/>
              </w:rPr>
              <w:t xml:space="preserve">  </w:t>
            </w:r>
            <w:r w:rsidR="008034FE"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F07C2A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45AA0" w:rsidRDefault="00745AA0" w:rsidP="00F07C2A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857FFC" w:rsidRPr="00643560" w:rsidTr="007C6A39">
        <w:trPr>
          <w:gridAfter w:val="1"/>
          <w:wAfter w:w="2985" w:type="dxa"/>
        </w:trPr>
        <w:tc>
          <w:tcPr>
            <w:tcW w:w="186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F07C2A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326521" w:rsidRDefault="00152ADD" w:rsidP="00F07C2A">
            <w:pPr>
              <w:pStyle w:val="a4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ОСЕННИЙ ТУРНИР Г.КАЛУГА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0D606D" w:rsidP="00F07C2A">
            <w:pPr>
              <w:pStyle w:val="a4"/>
              <w:ind w:left="-97"/>
              <w:rPr>
                <w:sz w:val="18"/>
              </w:rPr>
            </w:pPr>
            <w:r>
              <w:rPr>
                <w:sz w:val="18"/>
              </w:rPr>
              <w:t xml:space="preserve">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745AA0" w:rsidRDefault="007C6A39" w:rsidP="00F07C2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3A1A06">
              <w:rPr>
                <w:sz w:val="18"/>
              </w:rPr>
              <w:t>.10</w:t>
            </w:r>
            <w:r w:rsidR="0002670C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F07C2A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1443D2" w:rsidRDefault="007C6A39" w:rsidP="00F07C2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7C6A39">
        <w:trPr>
          <w:gridAfter w:val="1"/>
          <w:wAfter w:w="2985" w:type="dxa"/>
          <w:trHeight w:val="163"/>
        </w:trPr>
        <w:tc>
          <w:tcPr>
            <w:tcW w:w="18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F07C2A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326521" w:rsidRDefault="000D606D" w:rsidP="00F07C2A">
            <w:pPr>
              <w:pStyle w:val="a4"/>
              <w:tabs>
                <w:tab w:val="left" w:pos="180"/>
                <w:tab w:val="center" w:pos="2237"/>
              </w:tabs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 w:rsidR="00745AA0">
              <w:rPr>
                <w:sz w:val="18"/>
              </w:rPr>
              <w:t xml:space="preserve"> </w:t>
            </w:r>
            <w:r w:rsidR="00831588" w:rsidRPr="00326521">
              <w:rPr>
                <w:b/>
                <w:sz w:val="18"/>
              </w:rPr>
              <w:t xml:space="preserve">ДЮСШ «Космос» </w:t>
            </w:r>
            <w:proofErr w:type="spellStart"/>
            <w:r w:rsidR="00831588" w:rsidRPr="00326521">
              <w:rPr>
                <w:b/>
                <w:sz w:val="18"/>
              </w:rPr>
              <w:t>г.Калуга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F07C2A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1443D2" w:rsidRDefault="007C6A39" w:rsidP="00152ADD">
            <w:pPr>
              <w:pStyle w:val="a4"/>
              <w:ind w:right="-86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F07C2A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2670C" w:rsidP="00F07C2A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857FFC" w:rsidRPr="00643560" w:rsidTr="007C6A39">
        <w:trPr>
          <w:gridAfter w:val="1"/>
          <w:wAfter w:w="2985" w:type="dxa"/>
          <w:trHeight w:val="168"/>
        </w:trPr>
        <w:tc>
          <w:tcPr>
            <w:tcW w:w="48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07C2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>А</w:t>
            </w:r>
            <w:r w:rsidR="005752C7">
              <w:rPr>
                <w:b/>
                <w:sz w:val="20"/>
                <w:szCs w:val="28"/>
              </w:rPr>
              <w:t>»</w:t>
            </w:r>
            <w:r w:rsidR="006B1D48">
              <w:rPr>
                <w:b/>
                <w:sz w:val="20"/>
                <w:szCs w:val="28"/>
              </w:rPr>
              <w:t xml:space="preserve">   </w:t>
            </w:r>
            <w:proofErr w:type="gramEnd"/>
            <w:r w:rsidR="006B1D48">
              <w:rPr>
                <w:b/>
                <w:sz w:val="20"/>
                <w:szCs w:val="28"/>
              </w:rPr>
              <w:t xml:space="preserve">  «</w:t>
            </w:r>
            <w:r w:rsidR="00EB6BE8">
              <w:rPr>
                <w:b/>
                <w:sz w:val="20"/>
                <w:szCs w:val="28"/>
              </w:rPr>
              <w:t>Энергетик</w:t>
            </w:r>
            <w:r w:rsidR="006B1D48">
              <w:rPr>
                <w:b/>
                <w:sz w:val="20"/>
                <w:szCs w:val="28"/>
              </w:rPr>
              <w:t>»</w:t>
            </w:r>
            <w:r w:rsidR="00EB6BE8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EB6BE8">
              <w:rPr>
                <w:b/>
                <w:sz w:val="20"/>
                <w:szCs w:val="28"/>
              </w:rPr>
              <w:t>г.Ржев</w:t>
            </w:r>
            <w:proofErr w:type="spellEnd"/>
          </w:p>
        </w:tc>
        <w:tc>
          <w:tcPr>
            <w:tcW w:w="340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07C2A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07C2A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C6A39">
        <w:trPr>
          <w:gridAfter w:val="1"/>
          <w:wAfter w:w="2985" w:type="dxa"/>
          <w:trHeight w:val="170"/>
        </w:trPr>
        <w:tc>
          <w:tcPr>
            <w:tcW w:w="734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20" w:type="dxa"/>
            <w:gridSpan w:val="2"/>
            <w:vAlign w:val="center"/>
          </w:tcPr>
          <w:p w:rsidR="00212FF5" w:rsidRPr="00BF73C6" w:rsidRDefault="00212FF5" w:rsidP="00F07C2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6" w:type="dxa"/>
            <w:vAlign w:val="center"/>
          </w:tcPr>
          <w:p w:rsidR="00212FF5" w:rsidRPr="00BF73C6" w:rsidRDefault="00212FF5" w:rsidP="00F07C2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90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F07C2A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F07C2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2670C" w:rsidRPr="00BF73C6" w:rsidTr="007C6A39">
        <w:trPr>
          <w:gridAfter w:val="1"/>
          <w:wAfter w:w="2985" w:type="dxa"/>
          <w:trHeight w:val="70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9E243F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</w:t>
            </w:r>
          </w:p>
        </w:tc>
        <w:tc>
          <w:tcPr>
            <w:tcW w:w="3220" w:type="dxa"/>
            <w:gridSpan w:val="2"/>
          </w:tcPr>
          <w:p w:rsidR="0002670C" w:rsidRPr="00131582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Егор</w:t>
            </w: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C6232F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2670C" w:rsidRPr="00C6232F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2670C" w:rsidRPr="00C6232F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C6232F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C6232F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C6232F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C6232F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02670C" w:rsidRPr="00BF73C6" w:rsidTr="007C6A39">
        <w:trPr>
          <w:gridAfter w:val="1"/>
          <w:wAfter w:w="2985" w:type="dxa"/>
          <w:trHeight w:val="210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152ADD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2670C">
              <w:rPr>
                <w:sz w:val="18"/>
                <w:szCs w:val="18"/>
              </w:rPr>
              <w:t>1</w:t>
            </w:r>
          </w:p>
        </w:tc>
        <w:tc>
          <w:tcPr>
            <w:tcW w:w="3220" w:type="dxa"/>
            <w:gridSpan w:val="2"/>
          </w:tcPr>
          <w:p w:rsidR="0002670C" w:rsidRPr="00BF73C6" w:rsidRDefault="00152ADD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 Иван</w:t>
            </w:r>
          </w:p>
        </w:tc>
        <w:tc>
          <w:tcPr>
            <w:tcW w:w="426" w:type="dxa"/>
          </w:tcPr>
          <w:p w:rsidR="0002670C" w:rsidRDefault="0002670C" w:rsidP="00F07C2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AC5626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02670C" w:rsidRPr="00BF73C6" w:rsidTr="007C6A39">
        <w:trPr>
          <w:gridAfter w:val="1"/>
          <w:wAfter w:w="2985" w:type="dxa"/>
          <w:trHeight w:val="210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20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Мидлак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B528A2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B528A2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B528A2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2670C" w:rsidRPr="00BF73C6" w:rsidRDefault="00B528A2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02670C" w:rsidRPr="00BF73C6" w:rsidRDefault="00B528A2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02670C" w:rsidRPr="00BF73C6" w:rsidTr="007C6A39">
        <w:trPr>
          <w:gridAfter w:val="1"/>
          <w:wAfter w:w="2985" w:type="dxa"/>
          <w:trHeight w:val="210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E257F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20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Шаповалов Алексей</w:t>
            </w: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02670C" w:rsidRPr="00BF73C6" w:rsidRDefault="00280B8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2670C" w:rsidRPr="00BF73C6" w:rsidTr="007C6A39">
        <w:trPr>
          <w:gridAfter w:val="1"/>
          <w:wAfter w:w="2985" w:type="dxa"/>
          <w:trHeight w:val="210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220" w:type="dxa"/>
            <w:gridSpan w:val="2"/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Игорь</w:t>
            </w: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2670C" w:rsidRPr="00BF73C6" w:rsidRDefault="00D67418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  <w:trHeight w:val="210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20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Бубырёв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  <w:trHeight w:val="165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20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Жирнов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  <w:trHeight w:val="211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20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Музжавлев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  <w:trHeight w:val="21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20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Рощин Влас</w:t>
            </w: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  <w:trHeight w:val="21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220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Ожогин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  <w:trHeight w:val="21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220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Стогов Дмитрий</w:t>
            </w:r>
          </w:p>
        </w:tc>
        <w:tc>
          <w:tcPr>
            <w:tcW w:w="426" w:type="dxa"/>
          </w:tcPr>
          <w:p w:rsidR="0002670C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  <w:trHeight w:val="21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20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Веселов Владимир</w:t>
            </w: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  <w:trHeight w:val="21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20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Бойцов Сармат</w:t>
            </w: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220" w:type="dxa"/>
            <w:gridSpan w:val="2"/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Колоненков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426" w:type="dxa"/>
          </w:tcPr>
          <w:p w:rsidR="0002670C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20" w:type="dxa"/>
            <w:gridSpan w:val="2"/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Лосан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426" w:type="dxa"/>
          </w:tcPr>
          <w:p w:rsidR="0002670C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Default="00152ADD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220" w:type="dxa"/>
            <w:gridSpan w:val="2"/>
          </w:tcPr>
          <w:p w:rsidR="0002670C" w:rsidRPr="00BF73C6" w:rsidRDefault="00152ADD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Александр</w:t>
            </w:r>
          </w:p>
        </w:tc>
        <w:tc>
          <w:tcPr>
            <w:tcW w:w="426" w:type="dxa"/>
          </w:tcPr>
          <w:p w:rsidR="0002670C" w:rsidRDefault="00152ADD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Default="00152ADD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E257F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20" w:type="dxa"/>
            <w:gridSpan w:val="2"/>
          </w:tcPr>
          <w:p w:rsidR="0002670C" w:rsidRPr="00BF73C6" w:rsidRDefault="00152ADD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Баскаков Олег</w:t>
            </w:r>
          </w:p>
        </w:tc>
        <w:tc>
          <w:tcPr>
            <w:tcW w:w="426" w:type="dxa"/>
          </w:tcPr>
          <w:p w:rsidR="0002670C" w:rsidRDefault="00D36BC3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Default="00D36BC3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2670C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  <w:trHeight w:val="165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2670C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  <w:trHeight w:val="17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20" w:type="dxa"/>
            <w:gridSpan w:val="2"/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BF73C6" w:rsidTr="007C6A39">
        <w:trPr>
          <w:gridAfter w:val="1"/>
          <w:wAfter w:w="2985" w:type="dxa"/>
          <w:trHeight w:val="173"/>
        </w:trPr>
        <w:tc>
          <w:tcPr>
            <w:tcW w:w="734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20" w:type="dxa"/>
            <w:gridSpan w:val="2"/>
          </w:tcPr>
          <w:p w:rsidR="0002670C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2670C" w:rsidRDefault="0002670C" w:rsidP="00F0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right w:val="single" w:sz="12" w:space="0" w:color="auto"/>
            </w:tcBorders>
          </w:tcPr>
          <w:p w:rsidR="0002670C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2670C" w:rsidRPr="00643560" w:rsidTr="007C6A39">
        <w:trPr>
          <w:gridAfter w:val="1"/>
          <w:wAfter w:w="2985" w:type="dxa"/>
          <w:trHeight w:val="175"/>
        </w:trPr>
        <w:tc>
          <w:tcPr>
            <w:tcW w:w="825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70C" w:rsidRPr="00BF73C6" w:rsidRDefault="0002670C" w:rsidP="00F07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 xml:space="preserve">Подпись___                                Тренер       Петер К. 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70C" w:rsidRPr="00E817FF" w:rsidRDefault="0002670C" w:rsidP="00F07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Подпись________________</w:t>
            </w:r>
          </w:p>
        </w:tc>
      </w:tr>
      <w:tr w:rsidR="0002670C" w:rsidRPr="008034FE" w:rsidTr="007C6A39">
        <w:trPr>
          <w:trHeight w:val="50"/>
        </w:trPr>
        <w:tc>
          <w:tcPr>
            <w:tcW w:w="14218" w:type="dxa"/>
            <w:gridSpan w:val="32"/>
            <w:tcBorders>
              <w:top w:val="nil"/>
              <w:left w:val="nil"/>
              <w:bottom w:val="single" w:sz="12" w:space="0" w:color="auto"/>
            </w:tcBorders>
          </w:tcPr>
          <w:p w:rsidR="0002670C" w:rsidRPr="00755533" w:rsidRDefault="0002670C" w:rsidP="00F07C2A">
            <w:pPr>
              <w:pStyle w:val="a4"/>
              <w:rPr>
                <w:i/>
                <w:sz w:val="16"/>
                <w:szCs w:val="10"/>
              </w:rPr>
            </w:pPr>
            <w:r>
              <w:rPr>
                <w:i/>
                <w:sz w:val="16"/>
                <w:szCs w:val="10"/>
              </w:rPr>
              <w:t xml:space="preserve">  </w:t>
            </w:r>
          </w:p>
        </w:tc>
      </w:tr>
      <w:tr w:rsidR="0002670C" w:rsidRPr="00643560" w:rsidTr="007C6A39">
        <w:trPr>
          <w:gridAfter w:val="1"/>
          <w:wAfter w:w="2985" w:type="dxa"/>
          <w:trHeight w:val="223"/>
        </w:trPr>
        <w:tc>
          <w:tcPr>
            <w:tcW w:w="483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6BC3" w:rsidRPr="008034FE" w:rsidRDefault="0002670C" w:rsidP="00F07C2A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</w:t>
            </w:r>
            <w:proofErr w:type="gramStart"/>
            <w:r>
              <w:rPr>
                <w:b/>
                <w:sz w:val="20"/>
                <w:szCs w:val="28"/>
              </w:rPr>
              <w:t>Б»</w:t>
            </w:r>
            <w:r w:rsidRPr="0002670C">
              <w:rPr>
                <w:b/>
                <w:sz w:val="20"/>
                <w:szCs w:val="28"/>
              </w:rPr>
              <w:t xml:space="preserve">   </w:t>
            </w:r>
            <w:proofErr w:type="gramEnd"/>
            <w:r w:rsidRPr="0002670C">
              <w:rPr>
                <w:b/>
                <w:sz w:val="20"/>
                <w:szCs w:val="28"/>
              </w:rPr>
              <w:t xml:space="preserve">  </w:t>
            </w:r>
            <w:r w:rsidR="007C6A39">
              <w:rPr>
                <w:b/>
                <w:sz w:val="20"/>
                <w:szCs w:val="28"/>
              </w:rPr>
              <w:t>«РОССОШЬ» Г.РОССОШЬ</w:t>
            </w:r>
          </w:p>
        </w:tc>
        <w:tc>
          <w:tcPr>
            <w:tcW w:w="34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670C" w:rsidRPr="008034FE" w:rsidRDefault="0002670C" w:rsidP="00F07C2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670C" w:rsidRPr="008034FE" w:rsidRDefault="0002670C" w:rsidP="00F07C2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2670C" w:rsidRPr="00BF73C6" w:rsidTr="007C6A39">
        <w:trPr>
          <w:gridAfter w:val="1"/>
          <w:wAfter w:w="2985" w:type="dxa"/>
          <w:trHeight w:val="179"/>
        </w:trPr>
        <w:tc>
          <w:tcPr>
            <w:tcW w:w="713" w:type="dxa"/>
            <w:tcBorders>
              <w:left w:val="single" w:sz="12" w:space="0" w:color="auto"/>
            </w:tcBorders>
            <w:vAlign w:val="center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41" w:type="dxa"/>
            <w:gridSpan w:val="3"/>
            <w:vAlign w:val="center"/>
          </w:tcPr>
          <w:p w:rsidR="0002670C" w:rsidRPr="00BF73C6" w:rsidRDefault="0002670C" w:rsidP="00F07C2A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ФАМИЛИЯ,  ИМЯ                 </w:t>
            </w:r>
            <w:r w:rsidRPr="00BF73C6">
              <w:rPr>
                <w:b/>
                <w:sz w:val="16"/>
                <w:szCs w:val="28"/>
              </w:rPr>
              <w:t xml:space="preserve">  (К/А)</w:t>
            </w:r>
          </w:p>
        </w:tc>
        <w:tc>
          <w:tcPr>
            <w:tcW w:w="426" w:type="dxa"/>
            <w:vAlign w:val="center"/>
          </w:tcPr>
          <w:p w:rsidR="0002670C" w:rsidRPr="00BF73C6" w:rsidRDefault="0002670C" w:rsidP="00F07C2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57" w:type="dxa"/>
            <w:tcBorders>
              <w:right w:val="single" w:sz="12" w:space="0" w:color="auto"/>
            </w:tcBorders>
            <w:vAlign w:val="center"/>
          </w:tcPr>
          <w:p w:rsidR="0002670C" w:rsidRPr="00BF73C6" w:rsidRDefault="0002670C" w:rsidP="00F07C2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  <w:vAlign w:val="center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265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2670C" w:rsidRPr="00BF73C6" w:rsidRDefault="0002670C" w:rsidP="00F07C2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2670C" w:rsidRPr="00BF73C6" w:rsidRDefault="0002670C" w:rsidP="00F07C2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2670C" w:rsidRPr="00BF73C6" w:rsidRDefault="0002670C" w:rsidP="00F07C2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9E243F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241" w:type="dxa"/>
            <w:gridSpan w:val="3"/>
          </w:tcPr>
          <w:p w:rsidR="007C6A39" w:rsidRPr="00131582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ИВАН</w:t>
            </w:r>
          </w:p>
        </w:tc>
        <w:tc>
          <w:tcPr>
            <w:tcW w:w="426" w:type="dxa"/>
          </w:tcPr>
          <w:p w:rsidR="007C6A39" w:rsidRPr="00BF73C6" w:rsidRDefault="007C6A39" w:rsidP="007C6A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C6232F" w:rsidRDefault="0086185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7C6A39" w:rsidRPr="00C6232F" w:rsidRDefault="0086185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C6A39" w:rsidRPr="00C6232F" w:rsidRDefault="0086185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C6232F" w:rsidRDefault="0086185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C6232F" w:rsidRDefault="0086185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C6232F" w:rsidRDefault="0086185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C6232F" w:rsidRDefault="0086185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ГРЕБЕНИКОВ КИРИЛЛ</w:t>
            </w:r>
          </w:p>
        </w:tc>
        <w:tc>
          <w:tcPr>
            <w:tcW w:w="426" w:type="dxa"/>
          </w:tcPr>
          <w:p w:rsidR="007C6A39" w:rsidRPr="00BF73C6" w:rsidRDefault="007C6A39" w:rsidP="007C6A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7C6A39" w:rsidRPr="00BF73C6" w:rsidRDefault="00280B83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B528A2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ВИШНЕВСКИЙ РУСЛАН</w:t>
            </w: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D12EB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D12EB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D12EB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C6A39" w:rsidRPr="00BF73C6" w:rsidRDefault="00D12EB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D12EB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7C6A39" w:rsidRPr="00BF73C6" w:rsidRDefault="00D12EB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C6A39" w:rsidRPr="00BF73C6" w:rsidRDefault="00D12EB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C6A39" w:rsidRPr="00BF73C6" w:rsidRDefault="00D12EB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C6A39" w:rsidRPr="00BF73C6" w:rsidRDefault="00D12EB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D12EB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D12EB0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ЗАГРЕБИН АРТУР</w:t>
            </w: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КАЛИНИЧЕНКО ЕГОР</w:t>
            </w:r>
          </w:p>
        </w:tc>
        <w:tc>
          <w:tcPr>
            <w:tcW w:w="426" w:type="dxa"/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 ИВАН</w:t>
            </w:r>
          </w:p>
        </w:tc>
        <w:tc>
          <w:tcPr>
            <w:tcW w:w="426" w:type="dxa"/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АРСЕНИЙ</w:t>
            </w:r>
          </w:p>
        </w:tc>
        <w:tc>
          <w:tcPr>
            <w:tcW w:w="426" w:type="dxa"/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ИЛЬЯ</w:t>
            </w:r>
          </w:p>
        </w:tc>
        <w:tc>
          <w:tcPr>
            <w:tcW w:w="426" w:type="dxa"/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КРАФТ ИЛЬЯ</w:t>
            </w:r>
          </w:p>
        </w:tc>
        <w:tc>
          <w:tcPr>
            <w:tcW w:w="426" w:type="dxa"/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ЛУБКИН МАТВЕЙ</w:t>
            </w: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МОЗГУНОВ НИКИТА</w:t>
            </w: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ДЕНИС</w:t>
            </w:r>
          </w:p>
        </w:tc>
        <w:tc>
          <w:tcPr>
            <w:tcW w:w="426" w:type="dxa"/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НИКИТА</w:t>
            </w: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  <w:trHeight w:val="109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ФИСЕНКО ФЕДОР</w:t>
            </w: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ГУТАРА ЕГОР</w:t>
            </w: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КОРЯКИН АРТЕМИЙ</w:t>
            </w: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41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ДАНИЛ</w:t>
            </w:r>
          </w:p>
        </w:tc>
        <w:tc>
          <w:tcPr>
            <w:tcW w:w="426" w:type="dxa"/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  <w:trHeight w:val="129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7C6A39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7C6A39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7C6A39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C6A39" w:rsidRPr="00BF73C6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996750" w:rsidTr="007C6A39">
        <w:trPr>
          <w:gridAfter w:val="1"/>
          <w:wAfter w:w="2985" w:type="dxa"/>
        </w:trPr>
        <w:tc>
          <w:tcPr>
            <w:tcW w:w="713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3"/>
          </w:tcPr>
          <w:p w:rsidR="007C6A39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C6A39" w:rsidRDefault="007C6A39" w:rsidP="007C6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7C6A39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8256" w:type="dxa"/>
            <w:gridSpan w:val="18"/>
            <w:tcBorders>
              <w:lef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A39" w:rsidRPr="00BF73C6" w:rsidRDefault="007C6A39" w:rsidP="007C6A3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A39" w:rsidRPr="00643560" w:rsidTr="007C6A39">
        <w:trPr>
          <w:gridAfter w:val="1"/>
          <w:wAfter w:w="2985" w:type="dxa"/>
        </w:trPr>
        <w:tc>
          <w:tcPr>
            <w:tcW w:w="825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A39" w:rsidRPr="00643560" w:rsidRDefault="007C6A39" w:rsidP="007C6A39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Проверка игроков (</w:t>
            </w:r>
            <w:proofErr w:type="gramStart"/>
            <w:r>
              <w:rPr>
                <w:b/>
                <w:sz w:val="20"/>
                <w:szCs w:val="28"/>
              </w:rPr>
              <w:t>№)_</w:t>
            </w:r>
            <w:proofErr w:type="gramEnd"/>
            <w:r>
              <w:rPr>
                <w:b/>
                <w:sz w:val="20"/>
                <w:szCs w:val="28"/>
              </w:rPr>
              <w:t>Подпись___                                Тренер     БУРДИН Г.В.</w:t>
            </w:r>
          </w:p>
        </w:tc>
        <w:tc>
          <w:tcPr>
            <w:tcW w:w="29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A39" w:rsidRPr="00E817FF" w:rsidRDefault="007C6A39" w:rsidP="007C6A39">
            <w:pPr>
              <w:pStyle w:val="a4"/>
              <w:rPr>
                <w:b/>
                <w:sz w:val="18"/>
                <w:szCs w:val="18"/>
              </w:rPr>
            </w:pPr>
            <w:r w:rsidRPr="00E817FF">
              <w:rPr>
                <w:b/>
                <w:sz w:val="18"/>
                <w:szCs w:val="18"/>
              </w:rPr>
              <w:t>Подпись____________</w:t>
            </w:r>
          </w:p>
        </w:tc>
      </w:tr>
    </w:tbl>
    <w:p w:rsidR="004C00C4" w:rsidRPr="002D3CE2" w:rsidRDefault="005752C7" w:rsidP="004C00C4">
      <w:pPr>
        <w:pStyle w:val="a4"/>
        <w:rPr>
          <w:sz w:val="6"/>
        </w:rPr>
      </w:pPr>
      <w:r>
        <w:rPr>
          <w:sz w:val="6"/>
        </w:rPr>
        <w:br w:type="textWrapping" w:clear="all"/>
      </w:r>
    </w:p>
    <w:tbl>
      <w:tblPr>
        <w:tblW w:w="0" w:type="auto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F07C2A">
        <w:trPr>
          <w:cantSplit/>
          <w:trHeight w:hRule="exact" w:val="198"/>
        </w:trPr>
        <w:tc>
          <w:tcPr>
            <w:tcW w:w="29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095332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055254" w:rsidP="0010699A">
            <w:pPr>
              <w:pStyle w:val="a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C56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0B83" w:rsidP="009212C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7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67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50D7B" w:rsidRDefault="007C6A39" w:rsidP="001D74F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350D7B" w:rsidRDefault="007C6A39" w:rsidP="00DA6E82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267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267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536206" w:rsidRDefault="00AC5626" w:rsidP="001D74F0">
            <w:pPr>
              <w:pStyle w:val="a4"/>
              <w:tabs>
                <w:tab w:val="center" w:pos="22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536206" w:rsidRDefault="00AC5626" w:rsidP="00352EC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C56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E14FA" w:rsidRDefault="00280B83" w:rsidP="003E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67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67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B65D0" w:rsidRDefault="00D67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07653" w:rsidRDefault="00D67418" w:rsidP="003A31F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2670C" w:rsidP="0052792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2670C" w:rsidP="00F667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AC56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C56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C56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0B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67418" w:rsidP="0019000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67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D67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D67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C6232F" w:rsidRDefault="00FF23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C6232F" w:rsidRDefault="00FF23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C6232F" w:rsidRDefault="00280B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280B8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C56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80B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67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6741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6232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6232F" w:rsidRDefault="004C00C4" w:rsidP="001B74B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C5626" w:rsidP="00A46427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C56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6741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6741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696B8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Иванкин А.Н.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02670C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Моиссев</w:t>
            </w:r>
            <w:proofErr w:type="spellEnd"/>
            <w:r>
              <w:rPr>
                <w:sz w:val="18"/>
                <w:szCs w:val="18"/>
              </w:rPr>
              <w:t xml:space="preserve"> Д.В.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326521" w:rsidRDefault="009A4B9B" w:rsidP="0002670C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02670C">
              <w:rPr>
                <w:b/>
                <w:sz w:val="18"/>
                <w:szCs w:val="18"/>
              </w:rPr>
              <w:t>Богомолов А.А.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326521" w:rsidRDefault="00745AA0" w:rsidP="005752C7">
            <w:pPr>
              <w:pStyle w:val="a4"/>
              <w:rPr>
                <w:b/>
                <w:sz w:val="18"/>
                <w:szCs w:val="18"/>
              </w:rPr>
            </w:pPr>
            <w:r w:rsidRPr="00326521">
              <w:rPr>
                <w:b/>
                <w:sz w:val="18"/>
                <w:szCs w:val="18"/>
              </w:rPr>
              <w:t xml:space="preserve">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2670C">
              <w:rPr>
                <w:b/>
                <w:sz w:val="18"/>
                <w:szCs w:val="18"/>
              </w:rPr>
              <w:t>Крутова</w:t>
            </w:r>
            <w:proofErr w:type="spellEnd"/>
            <w:r w:rsidR="0002670C">
              <w:rPr>
                <w:b/>
                <w:sz w:val="18"/>
                <w:szCs w:val="18"/>
              </w:rPr>
              <w:t xml:space="preserve"> О.В.</w:t>
            </w:r>
          </w:p>
        </w:tc>
      </w:tr>
      <w:tr w:rsidR="004C00C4" w:rsidRPr="007F6150" w:rsidTr="00F07C2A">
        <w:trPr>
          <w:cantSplit/>
          <w:trHeight w:hRule="exact" w:val="249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DC3301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326521" w:rsidRDefault="00D10A37" w:rsidP="005752C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5752C7">
              <w:rPr>
                <w:b/>
                <w:sz w:val="18"/>
                <w:szCs w:val="18"/>
              </w:rPr>
              <w:t xml:space="preserve"> </w:t>
            </w:r>
            <w:r w:rsidR="0002670C">
              <w:rPr>
                <w:b/>
                <w:sz w:val="18"/>
                <w:szCs w:val="18"/>
              </w:rPr>
              <w:t>Климов В.И.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F07C2A">
        <w:trPr>
          <w:cantSplit/>
          <w:trHeight w:hRule="exact" w:val="57"/>
        </w:trPr>
        <w:tc>
          <w:tcPr>
            <w:tcW w:w="1119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C3FBE" w:rsidRDefault="00DC3301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  <w:r>
              <w:rPr>
                <w:rFonts w:ascii="Arial" w:hAnsi="Arial" w:cs="Arial"/>
                <w:i/>
                <w:iCs/>
                <w:szCs w:val="16"/>
              </w:rPr>
              <w:t>18</w:t>
            </w: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2C3FBE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350D7B" w:rsidRPr="007F6150" w:rsidTr="00F07C2A">
        <w:trPr>
          <w:cantSplit/>
          <w:trHeight w:hRule="exact" w:val="307"/>
        </w:trPr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4C00C4" w:rsidRDefault="00745AA0" w:rsidP="004C00C4">
            <w:pPr>
              <w:pStyle w:val="a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 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0D7B" w:rsidRPr="00326521" w:rsidRDefault="00BF6684" w:rsidP="005752C7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</w:t>
            </w:r>
            <w:r w:rsidR="00326521">
              <w:rPr>
                <w:iCs/>
                <w:sz w:val="20"/>
                <w:szCs w:val="15"/>
              </w:rPr>
              <w:t xml:space="preserve"> </w:t>
            </w:r>
            <w:r w:rsidR="00861850">
              <w:rPr>
                <w:b/>
                <w:iCs/>
                <w:sz w:val="20"/>
                <w:szCs w:val="15"/>
              </w:rPr>
              <w:t>ЕРМОЛЮК С.Е.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A64196" w:rsidRDefault="00861850" w:rsidP="002C3FBE">
            <w:pPr>
              <w:pStyle w:val="a4"/>
              <w:rPr>
                <w:b/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 ИВАНКИН А.Н.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7B" w:rsidRPr="004C00C4" w:rsidRDefault="00350D7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F07C2A">
        <w:trPr>
          <w:cantSplit/>
          <w:trHeight w:hRule="exact" w:val="312"/>
        </w:trPr>
        <w:tc>
          <w:tcPr>
            <w:tcW w:w="377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026048" w:rsidRDefault="00D10A37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C00C4"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3A6985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1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99"/>
            </w:tblGrid>
            <w:tr w:rsidR="004C00C4" w:rsidRPr="004C00C4" w:rsidTr="00EF799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Default="00164DCF" w:rsidP="00914BF7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BF73C6">
        <w:rPr>
          <w:sz w:val="4"/>
        </w:rPr>
        <w:t xml:space="preserve"> </w:t>
      </w:r>
    </w:p>
    <w:p w:rsidR="009C3601" w:rsidRPr="00026048" w:rsidRDefault="009C3601" w:rsidP="00BF73C6">
      <w:pPr>
        <w:pStyle w:val="a4"/>
        <w:rPr>
          <w:sz w:val="4"/>
        </w:rPr>
      </w:pPr>
    </w:p>
    <w:sectPr w:rsidR="009C3601" w:rsidRPr="0002604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78"/>
    <w:rsid w:val="00000A3E"/>
    <w:rsid w:val="00005631"/>
    <w:rsid w:val="00012CAB"/>
    <w:rsid w:val="0001477B"/>
    <w:rsid w:val="000150FF"/>
    <w:rsid w:val="00016D13"/>
    <w:rsid w:val="00017009"/>
    <w:rsid w:val="0002171A"/>
    <w:rsid w:val="00021EA0"/>
    <w:rsid w:val="00026048"/>
    <w:rsid w:val="0002670C"/>
    <w:rsid w:val="00032676"/>
    <w:rsid w:val="00033B4C"/>
    <w:rsid w:val="00036547"/>
    <w:rsid w:val="00036989"/>
    <w:rsid w:val="00037F9E"/>
    <w:rsid w:val="00037FC8"/>
    <w:rsid w:val="0004333B"/>
    <w:rsid w:val="00050C79"/>
    <w:rsid w:val="00050E47"/>
    <w:rsid w:val="00055254"/>
    <w:rsid w:val="00060A1F"/>
    <w:rsid w:val="00064E30"/>
    <w:rsid w:val="000654D4"/>
    <w:rsid w:val="00065520"/>
    <w:rsid w:val="000664FA"/>
    <w:rsid w:val="00070C96"/>
    <w:rsid w:val="00074DF9"/>
    <w:rsid w:val="0007768C"/>
    <w:rsid w:val="00083449"/>
    <w:rsid w:val="00084150"/>
    <w:rsid w:val="0008475F"/>
    <w:rsid w:val="00092EDB"/>
    <w:rsid w:val="00093479"/>
    <w:rsid w:val="00094114"/>
    <w:rsid w:val="00094486"/>
    <w:rsid w:val="00095332"/>
    <w:rsid w:val="000A23BD"/>
    <w:rsid w:val="000A2452"/>
    <w:rsid w:val="000A2CED"/>
    <w:rsid w:val="000B60F3"/>
    <w:rsid w:val="000C0BCF"/>
    <w:rsid w:val="000C273B"/>
    <w:rsid w:val="000C47F5"/>
    <w:rsid w:val="000D1414"/>
    <w:rsid w:val="000D2D0D"/>
    <w:rsid w:val="000D3C05"/>
    <w:rsid w:val="000D606D"/>
    <w:rsid w:val="000E0463"/>
    <w:rsid w:val="000E1B37"/>
    <w:rsid w:val="000E2090"/>
    <w:rsid w:val="000E4F1C"/>
    <w:rsid w:val="000E5482"/>
    <w:rsid w:val="000E6CD0"/>
    <w:rsid w:val="000F0417"/>
    <w:rsid w:val="000F3D0C"/>
    <w:rsid w:val="000F4AFB"/>
    <w:rsid w:val="000F4B00"/>
    <w:rsid w:val="000F6299"/>
    <w:rsid w:val="000F7733"/>
    <w:rsid w:val="0010167D"/>
    <w:rsid w:val="001020E7"/>
    <w:rsid w:val="00105303"/>
    <w:rsid w:val="0010699A"/>
    <w:rsid w:val="001141F3"/>
    <w:rsid w:val="00116611"/>
    <w:rsid w:val="0011671E"/>
    <w:rsid w:val="00117949"/>
    <w:rsid w:val="00124812"/>
    <w:rsid w:val="00125EB6"/>
    <w:rsid w:val="00130F02"/>
    <w:rsid w:val="00131582"/>
    <w:rsid w:val="00135D93"/>
    <w:rsid w:val="00140CDD"/>
    <w:rsid w:val="001418F0"/>
    <w:rsid w:val="00143FD4"/>
    <w:rsid w:val="001443D2"/>
    <w:rsid w:val="00144733"/>
    <w:rsid w:val="00145AB9"/>
    <w:rsid w:val="001460BD"/>
    <w:rsid w:val="00150FEF"/>
    <w:rsid w:val="00151F0E"/>
    <w:rsid w:val="00152ADD"/>
    <w:rsid w:val="00154B58"/>
    <w:rsid w:val="00161D4F"/>
    <w:rsid w:val="00161E1B"/>
    <w:rsid w:val="0016381F"/>
    <w:rsid w:val="00164B0F"/>
    <w:rsid w:val="00164DCF"/>
    <w:rsid w:val="001650F8"/>
    <w:rsid w:val="00166227"/>
    <w:rsid w:val="001677D2"/>
    <w:rsid w:val="00171FC7"/>
    <w:rsid w:val="00183355"/>
    <w:rsid w:val="001844B1"/>
    <w:rsid w:val="00185944"/>
    <w:rsid w:val="00185DF1"/>
    <w:rsid w:val="0018739E"/>
    <w:rsid w:val="00190009"/>
    <w:rsid w:val="00193143"/>
    <w:rsid w:val="00195468"/>
    <w:rsid w:val="001A087E"/>
    <w:rsid w:val="001A44F6"/>
    <w:rsid w:val="001A76D2"/>
    <w:rsid w:val="001A7CB6"/>
    <w:rsid w:val="001B0B51"/>
    <w:rsid w:val="001B0E69"/>
    <w:rsid w:val="001B4FEC"/>
    <w:rsid w:val="001B74B6"/>
    <w:rsid w:val="001B7694"/>
    <w:rsid w:val="001B7D2A"/>
    <w:rsid w:val="001C43D0"/>
    <w:rsid w:val="001C50AB"/>
    <w:rsid w:val="001C5CEC"/>
    <w:rsid w:val="001C5F7D"/>
    <w:rsid w:val="001C7AD7"/>
    <w:rsid w:val="001D4E9F"/>
    <w:rsid w:val="001D5D1B"/>
    <w:rsid w:val="001D74F0"/>
    <w:rsid w:val="001D75EE"/>
    <w:rsid w:val="001E0584"/>
    <w:rsid w:val="001E311F"/>
    <w:rsid w:val="001E6BB6"/>
    <w:rsid w:val="001F350A"/>
    <w:rsid w:val="001F3571"/>
    <w:rsid w:val="001F40DD"/>
    <w:rsid w:val="001F6491"/>
    <w:rsid w:val="001F68C4"/>
    <w:rsid w:val="00201351"/>
    <w:rsid w:val="002036AE"/>
    <w:rsid w:val="00204EFD"/>
    <w:rsid w:val="002075F8"/>
    <w:rsid w:val="002105AE"/>
    <w:rsid w:val="00211259"/>
    <w:rsid w:val="0021257A"/>
    <w:rsid w:val="00212A41"/>
    <w:rsid w:val="00212FF5"/>
    <w:rsid w:val="00213FCD"/>
    <w:rsid w:val="002200B5"/>
    <w:rsid w:val="00220D1B"/>
    <w:rsid w:val="00222AF2"/>
    <w:rsid w:val="00225570"/>
    <w:rsid w:val="00226E52"/>
    <w:rsid w:val="00230C3B"/>
    <w:rsid w:val="002311EA"/>
    <w:rsid w:val="002313C6"/>
    <w:rsid w:val="00231FE8"/>
    <w:rsid w:val="00232908"/>
    <w:rsid w:val="00236DCA"/>
    <w:rsid w:val="00240BC6"/>
    <w:rsid w:val="002419F7"/>
    <w:rsid w:val="0025352A"/>
    <w:rsid w:val="00254387"/>
    <w:rsid w:val="0026160D"/>
    <w:rsid w:val="00261AB0"/>
    <w:rsid w:val="00261B34"/>
    <w:rsid w:val="00264583"/>
    <w:rsid w:val="00267E07"/>
    <w:rsid w:val="002710F9"/>
    <w:rsid w:val="00271665"/>
    <w:rsid w:val="0027340E"/>
    <w:rsid w:val="00273722"/>
    <w:rsid w:val="00280B83"/>
    <w:rsid w:val="00281BAA"/>
    <w:rsid w:val="002911CA"/>
    <w:rsid w:val="002921FD"/>
    <w:rsid w:val="002924D4"/>
    <w:rsid w:val="00293158"/>
    <w:rsid w:val="0029348C"/>
    <w:rsid w:val="002937C0"/>
    <w:rsid w:val="0029477D"/>
    <w:rsid w:val="00294A0B"/>
    <w:rsid w:val="002A156D"/>
    <w:rsid w:val="002A7543"/>
    <w:rsid w:val="002A7967"/>
    <w:rsid w:val="002A7F99"/>
    <w:rsid w:val="002A7F9F"/>
    <w:rsid w:val="002B00FF"/>
    <w:rsid w:val="002B244F"/>
    <w:rsid w:val="002C22A3"/>
    <w:rsid w:val="002C278D"/>
    <w:rsid w:val="002C36C9"/>
    <w:rsid w:val="002C3FBE"/>
    <w:rsid w:val="002C44F3"/>
    <w:rsid w:val="002C6999"/>
    <w:rsid w:val="002D1193"/>
    <w:rsid w:val="002D1D8F"/>
    <w:rsid w:val="002D379F"/>
    <w:rsid w:val="002D3CE2"/>
    <w:rsid w:val="002D4102"/>
    <w:rsid w:val="002E00CF"/>
    <w:rsid w:val="002E12A2"/>
    <w:rsid w:val="002E12D2"/>
    <w:rsid w:val="002E5A00"/>
    <w:rsid w:val="002F06E5"/>
    <w:rsid w:val="002F2B2C"/>
    <w:rsid w:val="002F6B3F"/>
    <w:rsid w:val="002F700E"/>
    <w:rsid w:val="003001E2"/>
    <w:rsid w:val="00302CE0"/>
    <w:rsid w:val="003047C9"/>
    <w:rsid w:val="003049E5"/>
    <w:rsid w:val="00305D56"/>
    <w:rsid w:val="00307B1C"/>
    <w:rsid w:val="00311DE5"/>
    <w:rsid w:val="003132CD"/>
    <w:rsid w:val="00313EA9"/>
    <w:rsid w:val="00315C1D"/>
    <w:rsid w:val="003164F1"/>
    <w:rsid w:val="0031795F"/>
    <w:rsid w:val="003208BF"/>
    <w:rsid w:val="00320BCF"/>
    <w:rsid w:val="00321A87"/>
    <w:rsid w:val="00321D2D"/>
    <w:rsid w:val="00322749"/>
    <w:rsid w:val="00326521"/>
    <w:rsid w:val="003352F8"/>
    <w:rsid w:val="0034084F"/>
    <w:rsid w:val="00347609"/>
    <w:rsid w:val="00350D7B"/>
    <w:rsid w:val="00352ECA"/>
    <w:rsid w:val="0035679F"/>
    <w:rsid w:val="00356CA2"/>
    <w:rsid w:val="00361CF9"/>
    <w:rsid w:val="00362A74"/>
    <w:rsid w:val="003662D9"/>
    <w:rsid w:val="00372EFC"/>
    <w:rsid w:val="00375039"/>
    <w:rsid w:val="00375F08"/>
    <w:rsid w:val="00377FAD"/>
    <w:rsid w:val="0038188E"/>
    <w:rsid w:val="0038281D"/>
    <w:rsid w:val="003849D0"/>
    <w:rsid w:val="00385768"/>
    <w:rsid w:val="00385B07"/>
    <w:rsid w:val="0038746D"/>
    <w:rsid w:val="00390AAA"/>
    <w:rsid w:val="0039412F"/>
    <w:rsid w:val="003955B6"/>
    <w:rsid w:val="003959A4"/>
    <w:rsid w:val="00396A34"/>
    <w:rsid w:val="003A00F4"/>
    <w:rsid w:val="003A037C"/>
    <w:rsid w:val="003A12D0"/>
    <w:rsid w:val="003A1A06"/>
    <w:rsid w:val="003A284D"/>
    <w:rsid w:val="003A31F2"/>
    <w:rsid w:val="003A6662"/>
    <w:rsid w:val="003A6985"/>
    <w:rsid w:val="003B0F68"/>
    <w:rsid w:val="003B16BE"/>
    <w:rsid w:val="003B2BE5"/>
    <w:rsid w:val="003C079D"/>
    <w:rsid w:val="003C5125"/>
    <w:rsid w:val="003C52B3"/>
    <w:rsid w:val="003C6CF1"/>
    <w:rsid w:val="003D0844"/>
    <w:rsid w:val="003D2285"/>
    <w:rsid w:val="003D430E"/>
    <w:rsid w:val="003E14FA"/>
    <w:rsid w:val="003E1F59"/>
    <w:rsid w:val="003E47FD"/>
    <w:rsid w:val="003E507C"/>
    <w:rsid w:val="003E5157"/>
    <w:rsid w:val="003E5C19"/>
    <w:rsid w:val="003E7D85"/>
    <w:rsid w:val="003F3CBB"/>
    <w:rsid w:val="003F562A"/>
    <w:rsid w:val="003F6B6A"/>
    <w:rsid w:val="004036AD"/>
    <w:rsid w:val="00405593"/>
    <w:rsid w:val="00406937"/>
    <w:rsid w:val="00406A25"/>
    <w:rsid w:val="00406FF1"/>
    <w:rsid w:val="004127E0"/>
    <w:rsid w:val="0041456F"/>
    <w:rsid w:val="00414855"/>
    <w:rsid w:val="0041736B"/>
    <w:rsid w:val="0042185B"/>
    <w:rsid w:val="00422CC4"/>
    <w:rsid w:val="0042424C"/>
    <w:rsid w:val="00425F94"/>
    <w:rsid w:val="0042632F"/>
    <w:rsid w:val="0042635D"/>
    <w:rsid w:val="0043102E"/>
    <w:rsid w:val="0043150F"/>
    <w:rsid w:val="0043171D"/>
    <w:rsid w:val="00431F15"/>
    <w:rsid w:val="00434403"/>
    <w:rsid w:val="004374A5"/>
    <w:rsid w:val="00444871"/>
    <w:rsid w:val="00444D8B"/>
    <w:rsid w:val="00455E22"/>
    <w:rsid w:val="00456BF2"/>
    <w:rsid w:val="00466CC4"/>
    <w:rsid w:val="00472165"/>
    <w:rsid w:val="004728C3"/>
    <w:rsid w:val="0047599F"/>
    <w:rsid w:val="00480673"/>
    <w:rsid w:val="00483093"/>
    <w:rsid w:val="00483864"/>
    <w:rsid w:val="004838F0"/>
    <w:rsid w:val="004843B3"/>
    <w:rsid w:val="00491648"/>
    <w:rsid w:val="00491E6D"/>
    <w:rsid w:val="00492F4B"/>
    <w:rsid w:val="004931FE"/>
    <w:rsid w:val="0049501E"/>
    <w:rsid w:val="00495037"/>
    <w:rsid w:val="00495430"/>
    <w:rsid w:val="004A0698"/>
    <w:rsid w:val="004A0A2C"/>
    <w:rsid w:val="004A2D6E"/>
    <w:rsid w:val="004A47A4"/>
    <w:rsid w:val="004A5431"/>
    <w:rsid w:val="004A6788"/>
    <w:rsid w:val="004A7879"/>
    <w:rsid w:val="004A7DE9"/>
    <w:rsid w:val="004B397E"/>
    <w:rsid w:val="004B6EBC"/>
    <w:rsid w:val="004B73FD"/>
    <w:rsid w:val="004C00C4"/>
    <w:rsid w:val="004C30CF"/>
    <w:rsid w:val="004C3967"/>
    <w:rsid w:val="004C578E"/>
    <w:rsid w:val="004C7889"/>
    <w:rsid w:val="004C7A84"/>
    <w:rsid w:val="004D0AC6"/>
    <w:rsid w:val="004D2988"/>
    <w:rsid w:val="004D3DCD"/>
    <w:rsid w:val="004D5F9F"/>
    <w:rsid w:val="004D719A"/>
    <w:rsid w:val="004F1883"/>
    <w:rsid w:val="004F4CCB"/>
    <w:rsid w:val="004F71B1"/>
    <w:rsid w:val="0050155C"/>
    <w:rsid w:val="00507E36"/>
    <w:rsid w:val="00514730"/>
    <w:rsid w:val="00515D94"/>
    <w:rsid w:val="00520A06"/>
    <w:rsid w:val="00520CC8"/>
    <w:rsid w:val="0052386B"/>
    <w:rsid w:val="005239CC"/>
    <w:rsid w:val="0052792C"/>
    <w:rsid w:val="00531FF0"/>
    <w:rsid w:val="0053605D"/>
    <w:rsid w:val="00536206"/>
    <w:rsid w:val="0053705A"/>
    <w:rsid w:val="005437F4"/>
    <w:rsid w:val="00544591"/>
    <w:rsid w:val="005449B3"/>
    <w:rsid w:val="00545E97"/>
    <w:rsid w:val="005509E6"/>
    <w:rsid w:val="00555BFF"/>
    <w:rsid w:val="00557320"/>
    <w:rsid w:val="00565514"/>
    <w:rsid w:val="00571EDF"/>
    <w:rsid w:val="00573B2C"/>
    <w:rsid w:val="005752C7"/>
    <w:rsid w:val="00576C3D"/>
    <w:rsid w:val="00577523"/>
    <w:rsid w:val="00580E35"/>
    <w:rsid w:val="00581C90"/>
    <w:rsid w:val="00581D0E"/>
    <w:rsid w:val="005862B8"/>
    <w:rsid w:val="00586346"/>
    <w:rsid w:val="00586CAB"/>
    <w:rsid w:val="00587407"/>
    <w:rsid w:val="00587CE3"/>
    <w:rsid w:val="00591BAC"/>
    <w:rsid w:val="00592702"/>
    <w:rsid w:val="00593388"/>
    <w:rsid w:val="00593A18"/>
    <w:rsid w:val="005A0598"/>
    <w:rsid w:val="005A0D6D"/>
    <w:rsid w:val="005A265A"/>
    <w:rsid w:val="005A3C06"/>
    <w:rsid w:val="005A4CD2"/>
    <w:rsid w:val="005A51E9"/>
    <w:rsid w:val="005A5C5A"/>
    <w:rsid w:val="005A5F7F"/>
    <w:rsid w:val="005A755C"/>
    <w:rsid w:val="005B0614"/>
    <w:rsid w:val="005B2FA0"/>
    <w:rsid w:val="005B7A6A"/>
    <w:rsid w:val="005C110C"/>
    <w:rsid w:val="005C5242"/>
    <w:rsid w:val="005D092B"/>
    <w:rsid w:val="005D19EF"/>
    <w:rsid w:val="005D212D"/>
    <w:rsid w:val="005D39AE"/>
    <w:rsid w:val="005D5DA0"/>
    <w:rsid w:val="005D7C3F"/>
    <w:rsid w:val="005E78CE"/>
    <w:rsid w:val="005F2960"/>
    <w:rsid w:val="005F4793"/>
    <w:rsid w:val="005F4C7D"/>
    <w:rsid w:val="00601800"/>
    <w:rsid w:val="00605C61"/>
    <w:rsid w:val="00606A13"/>
    <w:rsid w:val="00607653"/>
    <w:rsid w:val="00611416"/>
    <w:rsid w:val="0061611D"/>
    <w:rsid w:val="006227AC"/>
    <w:rsid w:val="00624F43"/>
    <w:rsid w:val="00625DDB"/>
    <w:rsid w:val="00627F10"/>
    <w:rsid w:val="00630769"/>
    <w:rsid w:val="006319BA"/>
    <w:rsid w:val="00633132"/>
    <w:rsid w:val="00635077"/>
    <w:rsid w:val="00635196"/>
    <w:rsid w:val="0063647D"/>
    <w:rsid w:val="00637444"/>
    <w:rsid w:val="00643560"/>
    <w:rsid w:val="006445AD"/>
    <w:rsid w:val="00646651"/>
    <w:rsid w:val="00651621"/>
    <w:rsid w:val="00653105"/>
    <w:rsid w:val="0065536E"/>
    <w:rsid w:val="006561BD"/>
    <w:rsid w:val="0065798B"/>
    <w:rsid w:val="00660254"/>
    <w:rsid w:val="00663D13"/>
    <w:rsid w:val="006653B7"/>
    <w:rsid w:val="00671A3D"/>
    <w:rsid w:val="0067271E"/>
    <w:rsid w:val="0067609F"/>
    <w:rsid w:val="00676CAD"/>
    <w:rsid w:val="006773F0"/>
    <w:rsid w:val="006812F9"/>
    <w:rsid w:val="006850B6"/>
    <w:rsid w:val="0068543D"/>
    <w:rsid w:val="00685CD5"/>
    <w:rsid w:val="0068692F"/>
    <w:rsid w:val="00692236"/>
    <w:rsid w:val="006940A4"/>
    <w:rsid w:val="006942A3"/>
    <w:rsid w:val="00696B86"/>
    <w:rsid w:val="00697B15"/>
    <w:rsid w:val="006A1857"/>
    <w:rsid w:val="006A621F"/>
    <w:rsid w:val="006A74CA"/>
    <w:rsid w:val="006B1D48"/>
    <w:rsid w:val="006B56DC"/>
    <w:rsid w:val="006B65D0"/>
    <w:rsid w:val="006B6E97"/>
    <w:rsid w:val="006B70C1"/>
    <w:rsid w:val="006C1A9B"/>
    <w:rsid w:val="006C3C98"/>
    <w:rsid w:val="006C4BC7"/>
    <w:rsid w:val="006C58CC"/>
    <w:rsid w:val="006C5DF6"/>
    <w:rsid w:val="006D2FDF"/>
    <w:rsid w:val="006E4881"/>
    <w:rsid w:val="006F3373"/>
    <w:rsid w:val="006F3F5D"/>
    <w:rsid w:val="006F6CB9"/>
    <w:rsid w:val="00700BDC"/>
    <w:rsid w:val="007052E0"/>
    <w:rsid w:val="00705428"/>
    <w:rsid w:val="00707831"/>
    <w:rsid w:val="00711879"/>
    <w:rsid w:val="00716C6E"/>
    <w:rsid w:val="00721519"/>
    <w:rsid w:val="0072199A"/>
    <w:rsid w:val="00722620"/>
    <w:rsid w:val="007306E0"/>
    <w:rsid w:val="0073161E"/>
    <w:rsid w:val="007336D5"/>
    <w:rsid w:val="00736532"/>
    <w:rsid w:val="00741201"/>
    <w:rsid w:val="00741284"/>
    <w:rsid w:val="00741F1F"/>
    <w:rsid w:val="00745AA0"/>
    <w:rsid w:val="00750150"/>
    <w:rsid w:val="00751D0B"/>
    <w:rsid w:val="00753875"/>
    <w:rsid w:val="00754362"/>
    <w:rsid w:val="007548D4"/>
    <w:rsid w:val="00755533"/>
    <w:rsid w:val="0075700F"/>
    <w:rsid w:val="007575A3"/>
    <w:rsid w:val="00761FB3"/>
    <w:rsid w:val="00762666"/>
    <w:rsid w:val="0076386B"/>
    <w:rsid w:val="0076473F"/>
    <w:rsid w:val="00767BB7"/>
    <w:rsid w:val="007706B5"/>
    <w:rsid w:val="00772A5B"/>
    <w:rsid w:val="00772D5E"/>
    <w:rsid w:val="00773465"/>
    <w:rsid w:val="00777A58"/>
    <w:rsid w:val="00783746"/>
    <w:rsid w:val="00783B8A"/>
    <w:rsid w:val="00784D8A"/>
    <w:rsid w:val="007901F6"/>
    <w:rsid w:val="00793531"/>
    <w:rsid w:val="00796F2C"/>
    <w:rsid w:val="007A1BFE"/>
    <w:rsid w:val="007A3D5A"/>
    <w:rsid w:val="007A66ED"/>
    <w:rsid w:val="007A7ECC"/>
    <w:rsid w:val="007B0A78"/>
    <w:rsid w:val="007B666F"/>
    <w:rsid w:val="007B6FDA"/>
    <w:rsid w:val="007C3E6E"/>
    <w:rsid w:val="007C6A39"/>
    <w:rsid w:val="007C6F90"/>
    <w:rsid w:val="007D0CD2"/>
    <w:rsid w:val="007D201B"/>
    <w:rsid w:val="007D2C88"/>
    <w:rsid w:val="007D57BC"/>
    <w:rsid w:val="007E229F"/>
    <w:rsid w:val="007E447A"/>
    <w:rsid w:val="007E7408"/>
    <w:rsid w:val="007F6F56"/>
    <w:rsid w:val="007F7499"/>
    <w:rsid w:val="007F7767"/>
    <w:rsid w:val="00802AE1"/>
    <w:rsid w:val="008034FE"/>
    <w:rsid w:val="00803B04"/>
    <w:rsid w:val="00804464"/>
    <w:rsid w:val="00807223"/>
    <w:rsid w:val="00811469"/>
    <w:rsid w:val="00811C2D"/>
    <w:rsid w:val="00813B04"/>
    <w:rsid w:val="00821739"/>
    <w:rsid w:val="00821977"/>
    <w:rsid w:val="00822CB5"/>
    <w:rsid w:val="008234AD"/>
    <w:rsid w:val="00823992"/>
    <w:rsid w:val="00826122"/>
    <w:rsid w:val="008268E5"/>
    <w:rsid w:val="00831588"/>
    <w:rsid w:val="0083447E"/>
    <w:rsid w:val="008345A4"/>
    <w:rsid w:val="00834867"/>
    <w:rsid w:val="00834CC7"/>
    <w:rsid w:val="00844836"/>
    <w:rsid w:val="00845052"/>
    <w:rsid w:val="00850F91"/>
    <w:rsid w:val="008529F2"/>
    <w:rsid w:val="00854E61"/>
    <w:rsid w:val="00854F3B"/>
    <w:rsid w:val="00855D80"/>
    <w:rsid w:val="00856EE4"/>
    <w:rsid w:val="00857FFC"/>
    <w:rsid w:val="00860D78"/>
    <w:rsid w:val="00860EAA"/>
    <w:rsid w:val="00861850"/>
    <w:rsid w:val="00861C8D"/>
    <w:rsid w:val="0086345A"/>
    <w:rsid w:val="0086561C"/>
    <w:rsid w:val="00874884"/>
    <w:rsid w:val="00880C18"/>
    <w:rsid w:val="0088182D"/>
    <w:rsid w:val="00884891"/>
    <w:rsid w:val="0088635E"/>
    <w:rsid w:val="008866D5"/>
    <w:rsid w:val="00886926"/>
    <w:rsid w:val="00887F8D"/>
    <w:rsid w:val="00892894"/>
    <w:rsid w:val="00893F7D"/>
    <w:rsid w:val="0089459B"/>
    <w:rsid w:val="00894761"/>
    <w:rsid w:val="008956BB"/>
    <w:rsid w:val="00896194"/>
    <w:rsid w:val="0089725F"/>
    <w:rsid w:val="00897939"/>
    <w:rsid w:val="008A0F0E"/>
    <w:rsid w:val="008A58DE"/>
    <w:rsid w:val="008A69EF"/>
    <w:rsid w:val="008B305F"/>
    <w:rsid w:val="008B5845"/>
    <w:rsid w:val="008C0B1A"/>
    <w:rsid w:val="008C33D9"/>
    <w:rsid w:val="008C3C64"/>
    <w:rsid w:val="008C4E1A"/>
    <w:rsid w:val="008C5175"/>
    <w:rsid w:val="008C5CDD"/>
    <w:rsid w:val="008C7202"/>
    <w:rsid w:val="008D019C"/>
    <w:rsid w:val="008D25E7"/>
    <w:rsid w:val="008D3172"/>
    <w:rsid w:val="008D7197"/>
    <w:rsid w:val="008D7562"/>
    <w:rsid w:val="008E0ADB"/>
    <w:rsid w:val="008E6397"/>
    <w:rsid w:val="008E647A"/>
    <w:rsid w:val="008F11A6"/>
    <w:rsid w:val="008F1668"/>
    <w:rsid w:val="008F6BFD"/>
    <w:rsid w:val="0090026A"/>
    <w:rsid w:val="009018A9"/>
    <w:rsid w:val="00901D46"/>
    <w:rsid w:val="00901EE6"/>
    <w:rsid w:val="009021E9"/>
    <w:rsid w:val="00903A77"/>
    <w:rsid w:val="009053AD"/>
    <w:rsid w:val="00912B8A"/>
    <w:rsid w:val="00914BF7"/>
    <w:rsid w:val="0091714E"/>
    <w:rsid w:val="009212C6"/>
    <w:rsid w:val="00921C1F"/>
    <w:rsid w:val="00922C50"/>
    <w:rsid w:val="009242CB"/>
    <w:rsid w:val="00926BC4"/>
    <w:rsid w:val="009306AE"/>
    <w:rsid w:val="009341F9"/>
    <w:rsid w:val="009361CA"/>
    <w:rsid w:val="00937F89"/>
    <w:rsid w:val="009432AF"/>
    <w:rsid w:val="009433E4"/>
    <w:rsid w:val="00943B0A"/>
    <w:rsid w:val="00943B15"/>
    <w:rsid w:val="0094487D"/>
    <w:rsid w:val="00946B52"/>
    <w:rsid w:val="00950096"/>
    <w:rsid w:val="00950699"/>
    <w:rsid w:val="009615C2"/>
    <w:rsid w:val="00967142"/>
    <w:rsid w:val="0097098F"/>
    <w:rsid w:val="00972082"/>
    <w:rsid w:val="00980633"/>
    <w:rsid w:val="0098241F"/>
    <w:rsid w:val="009879AF"/>
    <w:rsid w:val="00987BE5"/>
    <w:rsid w:val="00991A6D"/>
    <w:rsid w:val="0099346E"/>
    <w:rsid w:val="00996750"/>
    <w:rsid w:val="009A063C"/>
    <w:rsid w:val="009A09F7"/>
    <w:rsid w:val="009A1AFD"/>
    <w:rsid w:val="009A1EB4"/>
    <w:rsid w:val="009A4B9B"/>
    <w:rsid w:val="009A73DC"/>
    <w:rsid w:val="009B2D3D"/>
    <w:rsid w:val="009B4E06"/>
    <w:rsid w:val="009B53FD"/>
    <w:rsid w:val="009C06D6"/>
    <w:rsid w:val="009C0C7F"/>
    <w:rsid w:val="009C3601"/>
    <w:rsid w:val="009C538D"/>
    <w:rsid w:val="009C5E15"/>
    <w:rsid w:val="009D1745"/>
    <w:rsid w:val="009D317A"/>
    <w:rsid w:val="009D5A8F"/>
    <w:rsid w:val="009E0322"/>
    <w:rsid w:val="009E243F"/>
    <w:rsid w:val="009E2D21"/>
    <w:rsid w:val="009E33A0"/>
    <w:rsid w:val="009E4DDA"/>
    <w:rsid w:val="009F110A"/>
    <w:rsid w:val="009F3242"/>
    <w:rsid w:val="009F4025"/>
    <w:rsid w:val="009F4C4B"/>
    <w:rsid w:val="009F7220"/>
    <w:rsid w:val="00A00847"/>
    <w:rsid w:val="00A00F94"/>
    <w:rsid w:val="00A01B75"/>
    <w:rsid w:val="00A0309B"/>
    <w:rsid w:val="00A032C4"/>
    <w:rsid w:val="00A03647"/>
    <w:rsid w:val="00A04E96"/>
    <w:rsid w:val="00A107CF"/>
    <w:rsid w:val="00A10E9D"/>
    <w:rsid w:val="00A115D6"/>
    <w:rsid w:val="00A11A62"/>
    <w:rsid w:val="00A12E23"/>
    <w:rsid w:val="00A154A5"/>
    <w:rsid w:val="00A15B69"/>
    <w:rsid w:val="00A20FCB"/>
    <w:rsid w:val="00A223D6"/>
    <w:rsid w:val="00A22BC1"/>
    <w:rsid w:val="00A23BCA"/>
    <w:rsid w:val="00A247F1"/>
    <w:rsid w:val="00A24DB2"/>
    <w:rsid w:val="00A24FA8"/>
    <w:rsid w:val="00A3328A"/>
    <w:rsid w:val="00A33551"/>
    <w:rsid w:val="00A3591A"/>
    <w:rsid w:val="00A40342"/>
    <w:rsid w:val="00A46427"/>
    <w:rsid w:val="00A47EE7"/>
    <w:rsid w:val="00A51AAC"/>
    <w:rsid w:val="00A51C0B"/>
    <w:rsid w:val="00A545D5"/>
    <w:rsid w:val="00A56CA6"/>
    <w:rsid w:val="00A56D1C"/>
    <w:rsid w:val="00A6397F"/>
    <w:rsid w:val="00A64196"/>
    <w:rsid w:val="00A65353"/>
    <w:rsid w:val="00A7150F"/>
    <w:rsid w:val="00A71C88"/>
    <w:rsid w:val="00A73565"/>
    <w:rsid w:val="00A80EA5"/>
    <w:rsid w:val="00A8404C"/>
    <w:rsid w:val="00A85ED2"/>
    <w:rsid w:val="00A867AD"/>
    <w:rsid w:val="00A927E5"/>
    <w:rsid w:val="00A94197"/>
    <w:rsid w:val="00A94A78"/>
    <w:rsid w:val="00AA0770"/>
    <w:rsid w:val="00AA2660"/>
    <w:rsid w:val="00AA6C5F"/>
    <w:rsid w:val="00AB027B"/>
    <w:rsid w:val="00AB13AD"/>
    <w:rsid w:val="00AB1FD3"/>
    <w:rsid w:val="00AB3380"/>
    <w:rsid w:val="00AB448A"/>
    <w:rsid w:val="00AC2864"/>
    <w:rsid w:val="00AC38F0"/>
    <w:rsid w:val="00AC46CF"/>
    <w:rsid w:val="00AC5626"/>
    <w:rsid w:val="00AC67D6"/>
    <w:rsid w:val="00AD17D2"/>
    <w:rsid w:val="00AD24EB"/>
    <w:rsid w:val="00AD3C41"/>
    <w:rsid w:val="00AD3E35"/>
    <w:rsid w:val="00AE020B"/>
    <w:rsid w:val="00AE4E82"/>
    <w:rsid w:val="00AE5721"/>
    <w:rsid w:val="00AE5F5B"/>
    <w:rsid w:val="00AE68BE"/>
    <w:rsid w:val="00AE6C28"/>
    <w:rsid w:val="00AE79E3"/>
    <w:rsid w:val="00AF3F1C"/>
    <w:rsid w:val="00AF5C13"/>
    <w:rsid w:val="00AF7619"/>
    <w:rsid w:val="00B00139"/>
    <w:rsid w:val="00B01A1C"/>
    <w:rsid w:val="00B039A0"/>
    <w:rsid w:val="00B0407B"/>
    <w:rsid w:val="00B0450D"/>
    <w:rsid w:val="00B103CC"/>
    <w:rsid w:val="00B10AEA"/>
    <w:rsid w:val="00B110CF"/>
    <w:rsid w:val="00B124A0"/>
    <w:rsid w:val="00B136AF"/>
    <w:rsid w:val="00B204E0"/>
    <w:rsid w:val="00B208EC"/>
    <w:rsid w:val="00B20F6B"/>
    <w:rsid w:val="00B25E95"/>
    <w:rsid w:val="00B2708B"/>
    <w:rsid w:val="00B303B4"/>
    <w:rsid w:val="00B32B72"/>
    <w:rsid w:val="00B36C66"/>
    <w:rsid w:val="00B40846"/>
    <w:rsid w:val="00B426E6"/>
    <w:rsid w:val="00B50CF8"/>
    <w:rsid w:val="00B51DE1"/>
    <w:rsid w:val="00B528A2"/>
    <w:rsid w:val="00B569AC"/>
    <w:rsid w:val="00B614D8"/>
    <w:rsid w:val="00B6176B"/>
    <w:rsid w:val="00B64C8E"/>
    <w:rsid w:val="00B6611D"/>
    <w:rsid w:val="00B66611"/>
    <w:rsid w:val="00B7071F"/>
    <w:rsid w:val="00B732C1"/>
    <w:rsid w:val="00B75C5C"/>
    <w:rsid w:val="00B76BD6"/>
    <w:rsid w:val="00B80A77"/>
    <w:rsid w:val="00B84704"/>
    <w:rsid w:val="00B85FD2"/>
    <w:rsid w:val="00B90785"/>
    <w:rsid w:val="00B937B7"/>
    <w:rsid w:val="00B9411F"/>
    <w:rsid w:val="00BA00CB"/>
    <w:rsid w:val="00BB68B3"/>
    <w:rsid w:val="00BC1BAD"/>
    <w:rsid w:val="00BC2213"/>
    <w:rsid w:val="00BD0C59"/>
    <w:rsid w:val="00BD627E"/>
    <w:rsid w:val="00BD6550"/>
    <w:rsid w:val="00BE22D5"/>
    <w:rsid w:val="00BE31FB"/>
    <w:rsid w:val="00BE3C09"/>
    <w:rsid w:val="00BE6183"/>
    <w:rsid w:val="00BE6891"/>
    <w:rsid w:val="00BF01FB"/>
    <w:rsid w:val="00BF1801"/>
    <w:rsid w:val="00BF1A18"/>
    <w:rsid w:val="00BF1E13"/>
    <w:rsid w:val="00BF26AF"/>
    <w:rsid w:val="00BF2D9D"/>
    <w:rsid w:val="00BF420D"/>
    <w:rsid w:val="00BF4C45"/>
    <w:rsid w:val="00BF59D9"/>
    <w:rsid w:val="00BF6684"/>
    <w:rsid w:val="00BF6A8D"/>
    <w:rsid w:val="00BF73C6"/>
    <w:rsid w:val="00C055CD"/>
    <w:rsid w:val="00C06DB6"/>
    <w:rsid w:val="00C10C37"/>
    <w:rsid w:val="00C135FA"/>
    <w:rsid w:val="00C14800"/>
    <w:rsid w:val="00C15CA4"/>
    <w:rsid w:val="00C167BA"/>
    <w:rsid w:val="00C167D8"/>
    <w:rsid w:val="00C21A6B"/>
    <w:rsid w:val="00C22D26"/>
    <w:rsid w:val="00C22F38"/>
    <w:rsid w:val="00C25EF0"/>
    <w:rsid w:val="00C34EDB"/>
    <w:rsid w:val="00C34FD7"/>
    <w:rsid w:val="00C36185"/>
    <w:rsid w:val="00C36523"/>
    <w:rsid w:val="00C4049A"/>
    <w:rsid w:val="00C40984"/>
    <w:rsid w:val="00C411BB"/>
    <w:rsid w:val="00C41DBD"/>
    <w:rsid w:val="00C46A74"/>
    <w:rsid w:val="00C51C55"/>
    <w:rsid w:val="00C51D4A"/>
    <w:rsid w:val="00C53CA1"/>
    <w:rsid w:val="00C6081C"/>
    <w:rsid w:val="00C61542"/>
    <w:rsid w:val="00C6232F"/>
    <w:rsid w:val="00C7029F"/>
    <w:rsid w:val="00C702FD"/>
    <w:rsid w:val="00C7032E"/>
    <w:rsid w:val="00C70974"/>
    <w:rsid w:val="00C71BE9"/>
    <w:rsid w:val="00C74EB1"/>
    <w:rsid w:val="00C7608C"/>
    <w:rsid w:val="00C76EA3"/>
    <w:rsid w:val="00C80176"/>
    <w:rsid w:val="00C8054C"/>
    <w:rsid w:val="00C80EFD"/>
    <w:rsid w:val="00C84FBA"/>
    <w:rsid w:val="00C85768"/>
    <w:rsid w:val="00C86923"/>
    <w:rsid w:val="00C8693A"/>
    <w:rsid w:val="00C943D1"/>
    <w:rsid w:val="00C9642B"/>
    <w:rsid w:val="00C97211"/>
    <w:rsid w:val="00CA3F64"/>
    <w:rsid w:val="00CA4371"/>
    <w:rsid w:val="00CB6EC7"/>
    <w:rsid w:val="00CC0D4E"/>
    <w:rsid w:val="00CC36A8"/>
    <w:rsid w:val="00CC3AC7"/>
    <w:rsid w:val="00CC4349"/>
    <w:rsid w:val="00CC4527"/>
    <w:rsid w:val="00CC757B"/>
    <w:rsid w:val="00CC7BAA"/>
    <w:rsid w:val="00CD0509"/>
    <w:rsid w:val="00CD240F"/>
    <w:rsid w:val="00CD4AA3"/>
    <w:rsid w:val="00CD7914"/>
    <w:rsid w:val="00CE1391"/>
    <w:rsid w:val="00CE1694"/>
    <w:rsid w:val="00CE2299"/>
    <w:rsid w:val="00CE2D37"/>
    <w:rsid w:val="00CE3207"/>
    <w:rsid w:val="00CE3274"/>
    <w:rsid w:val="00CE5D13"/>
    <w:rsid w:val="00CE75E2"/>
    <w:rsid w:val="00CE799F"/>
    <w:rsid w:val="00CF022D"/>
    <w:rsid w:val="00CF2AB6"/>
    <w:rsid w:val="00CF532A"/>
    <w:rsid w:val="00D00F9C"/>
    <w:rsid w:val="00D037BA"/>
    <w:rsid w:val="00D07875"/>
    <w:rsid w:val="00D07C0D"/>
    <w:rsid w:val="00D10A37"/>
    <w:rsid w:val="00D1297A"/>
    <w:rsid w:val="00D12EB0"/>
    <w:rsid w:val="00D232F7"/>
    <w:rsid w:val="00D23814"/>
    <w:rsid w:val="00D25C78"/>
    <w:rsid w:val="00D27C6B"/>
    <w:rsid w:val="00D354AA"/>
    <w:rsid w:val="00D36BC3"/>
    <w:rsid w:val="00D36C9D"/>
    <w:rsid w:val="00D42D13"/>
    <w:rsid w:val="00D446E8"/>
    <w:rsid w:val="00D519BA"/>
    <w:rsid w:val="00D52227"/>
    <w:rsid w:val="00D57EB2"/>
    <w:rsid w:val="00D67418"/>
    <w:rsid w:val="00D708A3"/>
    <w:rsid w:val="00D71F7B"/>
    <w:rsid w:val="00D729A9"/>
    <w:rsid w:val="00D73CF0"/>
    <w:rsid w:val="00D7508C"/>
    <w:rsid w:val="00D75CDA"/>
    <w:rsid w:val="00D76447"/>
    <w:rsid w:val="00D816BE"/>
    <w:rsid w:val="00D82DB0"/>
    <w:rsid w:val="00D83D5E"/>
    <w:rsid w:val="00D91950"/>
    <w:rsid w:val="00D91FBD"/>
    <w:rsid w:val="00D92EEA"/>
    <w:rsid w:val="00D933E7"/>
    <w:rsid w:val="00D96609"/>
    <w:rsid w:val="00DA0B1A"/>
    <w:rsid w:val="00DA1680"/>
    <w:rsid w:val="00DA2640"/>
    <w:rsid w:val="00DA48F7"/>
    <w:rsid w:val="00DA6E82"/>
    <w:rsid w:val="00DB04A7"/>
    <w:rsid w:val="00DB0A99"/>
    <w:rsid w:val="00DB1524"/>
    <w:rsid w:val="00DB2F3D"/>
    <w:rsid w:val="00DB3149"/>
    <w:rsid w:val="00DB5581"/>
    <w:rsid w:val="00DB5AEA"/>
    <w:rsid w:val="00DC3301"/>
    <w:rsid w:val="00DC3E3C"/>
    <w:rsid w:val="00DC65DF"/>
    <w:rsid w:val="00DC742C"/>
    <w:rsid w:val="00DD1E5D"/>
    <w:rsid w:val="00DE0C90"/>
    <w:rsid w:val="00DE2747"/>
    <w:rsid w:val="00DE42E1"/>
    <w:rsid w:val="00DE72BC"/>
    <w:rsid w:val="00DE75D5"/>
    <w:rsid w:val="00DF13AD"/>
    <w:rsid w:val="00DF4579"/>
    <w:rsid w:val="00DF4A47"/>
    <w:rsid w:val="00DF58C3"/>
    <w:rsid w:val="00DF669E"/>
    <w:rsid w:val="00DF7821"/>
    <w:rsid w:val="00E000EC"/>
    <w:rsid w:val="00E00429"/>
    <w:rsid w:val="00E00B69"/>
    <w:rsid w:val="00E00E03"/>
    <w:rsid w:val="00E00EE2"/>
    <w:rsid w:val="00E0143B"/>
    <w:rsid w:val="00E03448"/>
    <w:rsid w:val="00E054D5"/>
    <w:rsid w:val="00E1088D"/>
    <w:rsid w:val="00E16222"/>
    <w:rsid w:val="00E20752"/>
    <w:rsid w:val="00E2390C"/>
    <w:rsid w:val="00E2457B"/>
    <w:rsid w:val="00E257FC"/>
    <w:rsid w:val="00E300F1"/>
    <w:rsid w:val="00E32BAE"/>
    <w:rsid w:val="00E40A36"/>
    <w:rsid w:val="00E4335A"/>
    <w:rsid w:val="00E51091"/>
    <w:rsid w:val="00E51F19"/>
    <w:rsid w:val="00E57B61"/>
    <w:rsid w:val="00E619BB"/>
    <w:rsid w:val="00E6520B"/>
    <w:rsid w:val="00E671FB"/>
    <w:rsid w:val="00E70B11"/>
    <w:rsid w:val="00E71C08"/>
    <w:rsid w:val="00E817FF"/>
    <w:rsid w:val="00E819DB"/>
    <w:rsid w:val="00E95747"/>
    <w:rsid w:val="00EA748E"/>
    <w:rsid w:val="00EA79B1"/>
    <w:rsid w:val="00EB1678"/>
    <w:rsid w:val="00EB6BE8"/>
    <w:rsid w:val="00EB734A"/>
    <w:rsid w:val="00EC0C78"/>
    <w:rsid w:val="00EC2103"/>
    <w:rsid w:val="00EC250E"/>
    <w:rsid w:val="00EC2A49"/>
    <w:rsid w:val="00EC4CD0"/>
    <w:rsid w:val="00EC5E25"/>
    <w:rsid w:val="00EC60D8"/>
    <w:rsid w:val="00EC674A"/>
    <w:rsid w:val="00EC7A74"/>
    <w:rsid w:val="00ED0270"/>
    <w:rsid w:val="00ED0273"/>
    <w:rsid w:val="00ED1CDC"/>
    <w:rsid w:val="00ED6C5E"/>
    <w:rsid w:val="00EE205F"/>
    <w:rsid w:val="00EE24B0"/>
    <w:rsid w:val="00EE35D7"/>
    <w:rsid w:val="00EE474D"/>
    <w:rsid w:val="00EE4F25"/>
    <w:rsid w:val="00EE6CD4"/>
    <w:rsid w:val="00EE7F91"/>
    <w:rsid w:val="00EF064B"/>
    <w:rsid w:val="00EF0DE5"/>
    <w:rsid w:val="00EF1F83"/>
    <w:rsid w:val="00EF4B0B"/>
    <w:rsid w:val="00EF799F"/>
    <w:rsid w:val="00F058E0"/>
    <w:rsid w:val="00F05E87"/>
    <w:rsid w:val="00F0651B"/>
    <w:rsid w:val="00F0665E"/>
    <w:rsid w:val="00F07C2A"/>
    <w:rsid w:val="00F10580"/>
    <w:rsid w:val="00F1143E"/>
    <w:rsid w:val="00F1279A"/>
    <w:rsid w:val="00F252BE"/>
    <w:rsid w:val="00F274CD"/>
    <w:rsid w:val="00F3512A"/>
    <w:rsid w:val="00F46112"/>
    <w:rsid w:val="00F46B70"/>
    <w:rsid w:val="00F4727E"/>
    <w:rsid w:val="00F47AF6"/>
    <w:rsid w:val="00F52732"/>
    <w:rsid w:val="00F5520E"/>
    <w:rsid w:val="00F55D74"/>
    <w:rsid w:val="00F57FCA"/>
    <w:rsid w:val="00F6248C"/>
    <w:rsid w:val="00F62D3B"/>
    <w:rsid w:val="00F667C6"/>
    <w:rsid w:val="00F671E5"/>
    <w:rsid w:val="00F70096"/>
    <w:rsid w:val="00F70E20"/>
    <w:rsid w:val="00F713F4"/>
    <w:rsid w:val="00F75B19"/>
    <w:rsid w:val="00F75B84"/>
    <w:rsid w:val="00F76B63"/>
    <w:rsid w:val="00F76F70"/>
    <w:rsid w:val="00F76F78"/>
    <w:rsid w:val="00F77417"/>
    <w:rsid w:val="00F8056D"/>
    <w:rsid w:val="00F833CA"/>
    <w:rsid w:val="00F8533E"/>
    <w:rsid w:val="00F85B80"/>
    <w:rsid w:val="00F865C4"/>
    <w:rsid w:val="00F91691"/>
    <w:rsid w:val="00F9223E"/>
    <w:rsid w:val="00F9332E"/>
    <w:rsid w:val="00F943AA"/>
    <w:rsid w:val="00F94F37"/>
    <w:rsid w:val="00F951DC"/>
    <w:rsid w:val="00F95599"/>
    <w:rsid w:val="00F955CC"/>
    <w:rsid w:val="00F9635C"/>
    <w:rsid w:val="00F968D3"/>
    <w:rsid w:val="00FA223A"/>
    <w:rsid w:val="00FA361E"/>
    <w:rsid w:val="00FA45A2"/>
    <w:rsid w:val="00FA573A"/>
    <w:rsid w:val="00FA5D6E"/>
    <w:rsid w:val="00FB28DB"/>
    <w:rsid w:val="00FB7BB7"/>
    <w:rsid w:val="00FC0029"/>
    <w:rsid w:val="00FC062D"/>
    <w:rsid w:val="00FC1E39"/>
    <w:rsid w:val="00FC22A5"/>
    <w:rsid w:val="00FC501E"/>
    <w:rsid w:val="00FC5462"/>
    <w:rsid w:val="00FC5DA0"/>
    <w:rsid w:val="00FC658D"/>
    <w:rsid w:val="00FD1311"/>
    <w:rsid w:val="00FD3E1E"/>
    <w:rsid w:val="00FE0C4A"/>
    <w:rsid w:val="00FE0DFD"/>
    <w:rsid w:val="00FE1D41"/>
    <w:rsid w:val="00FE42C9"/>
    <w:rsid w:val="00FE50DD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9809-751F-419E-8184-0A6CE1E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7;&#1072;&#1075;&#1088;&#1091;&#1079;&#1082;&#1080;\&#1093;&#1086;&#1082;&#1082;&#1077;&#1081;%20&#1086;&#1092;%20&#1087;&#1088;&#1086;&#1090;&#1086;&#1082;&#1086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859E-17C3-47EB-A7EE-E352ED89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хоккей оф протокол</Template>
  <TotalTime>200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космос дюсш</cp:lastModifiedBy>
  <cp:revision>8</cp:revision>
  <cp:lastPrinted>2016-10-02T10:30:00Z</cp:lastPrinted>
  <dcterms:created xsi:type="dcterms:W3CDTF">2016-09-30T08:33:00Z</dcterms:created>
  <dcterms:modified xsi:type="dcterms:W3CDTF">2016-10-02T10:30:00Z</dcterms:modified>
</cp:coreProperties>
</file>