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1"/>
        <w:gridCol w:w="1132"/>
        <w:gridCol w:w="2088"/>
        <w:gridCol w:w="426"/>
        <w:gridCol w:w="457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76"/>
        <w:gridCol w:w="408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2985"/>
      </w:tblGrid>
      <w:tr w:rsidR="00857FFC" w:rsidRPr="00643560" w:rsidTr="00B35585">
        <w:trPr>
          <w:gridAfter w:val="1"/>
          <w:wAfter w:w="2985" w:type="dxa"/>
          <w:trHeight w:val="250"/>
        </w:trPr>
        <w:tc>
          <w:tcPr>
            <w:tcW w:w="867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E3207" w:rsidP="00F07C2A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 xml:space="preserve">Официальный </w:t>
            </w:r>
            <w:proofErr w:type="gramStart"/>
            <w:r>
              <w:rPr>
                <w:b/>
                <w:sz w:val="24"/>
                <w:szCs w:val="24"/>
              </w:rPr>
              <w:t>протокол</w:t>
            </w:r>
            <w:r w:rsidR="000D606D">
              <w:rPr>
                <w:b/>
                <w:sz w:val="24"/>
                <w:szCs w:val="24"/>
              </w:rPr>
              <w:t xml:space="preserve">  матча</w:t>
            </w:r>
            <w:proofErr w:type="gramEnd"/>
            <w:r>
              <w:rPr>
                <w:b/>
                <w:sz w:val="40"/>
              </w:rPr>
              <w:tab/>
            </w:r>
            <w:r w:rsidR="00850F91">
              <w:rPr>
                <w:b/>
                <w:sz w:val="40"/>
              </w:rPr>
              <w:t xml:space="preserve">  </w:t>
            </w:r>
            <w:r w:rsidR="008034FE"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F07C2A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45AA0" w:rsidRDefault="00745AA0" w:rsidP="00F07C2A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857FFC" w:rsidRPr="00643560" w:rsidTr="00B35585">
        <w:trPr>
          <w:gridAfter w:val="1"/>
          <w:wAfter w:w="2985" w:type="dxa"/>
        </w:trPr>
        <w:tc>
          <w:tcPr>
            <w:tcW w:w="186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F07C2A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26521" w:rsidRDefault="00152ADD" w:rsidP="00F07C2A">
            <w:pPr>
              <w:pStyle w:val="a4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ОСЕННИЙ ТУРНИР Г.КАЛУГА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0D606D" w:rsidP="00F07C2A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745AA0" w:rsidRDefault="00B35585" w:rsidP="00F07C2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01.10</w:t>
            </w:r>
            <w:r w:rsidR="0002670C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F07C2A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1443D2" w:rsidRDefault="00B35585" w:rsidP="00F07C2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B35585">
        <w:trPr>
          <w:gridAfter w:val="1"/>
          <w:wAfter w:w="2985" w:type="dxa"/>
          <w:trHeight w:val="163"/>
        </w:trPr>
        <w:tc>
          <w:tcPr>
            <w:tcW w:w="18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F07C2A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26521" w:rsidRDefault="000D606D" w:rsidP="00F07C2A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745AA0">
              <w:rPr>
                <w:sz w:val="18"/>
              </w:rPr>
              <w:t xml:space="preserve"> </w:t>
            </w:r>
            <w:r w:rsidR="00831588" w:rsidRPr="00326521">
              <w:rPr>
                <w:b/>
                <w:sz w:val="18"/>
              </w:rPr>
              <w:t>ДЮСШ «Космос» г.Калуга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F07C2A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443D2" w:rsidRDefault="00B35585" w:rsidP="00152ADD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10-00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F07C2A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2670C" w:rsidP="00F07C2A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57FFC" w:rsidRPr="00643560" w:rsidTr="00B35585">
        <w:trPr>
          <w:gridAfter w:val="1"/>
          <w:wAfter w:w="2985" w:type="dxa"/>
          <w:trHeight w:val="168"/>
        </w:trPr>
        <w:tc>
          <w:tcPr>
            <w:tcW w:w="48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07C2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>А</w:t>
            </w:r>
            <w:r w:rsidR="005752C7">
              <w:rPr>
                <w:b/>
                <w:sz w:val="20"/>
                <w:szCs w:val="28"/>
              </w:rPr>
              <w:t>»</w:t>
            </w:r>
            <w:r w:rsidR="003A6ACF">
              <w:rPr>
                <w:b/>
                <w:sz w:val="20"/>
                <w:szCs w:val="28"/>
              </w:rPr>
              <w:t xml:space="preserve">   </w:t>
            </w:r>
            <w:proofErr w:type="gramEnd"/>
            <w:r w:rsidR="003A6ACF">
              <w:rPr>
                <w:b/>
                <w:sz w:val="20"/>
                <w:szCs w:val="28"/>
              </w:rPr>
              <w:t xml:space="preserve"> «ОЛИМП </w:t>
            </w:r>
            <w:r w:rsidR="006B1D48">
              <w:rPr>
                <w:b/>
                <w:sz w:val="20"/>
                <w:szCs w:val="28"/>
              </w:rPr>
              <w:t>»</w:t>
            </w:r>
            <w:r w:rsidR="003A6ACF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3A6ACF">
              <w:rPr>
                <w:b/>
                <w:sz w:val="20"/>
                <w:szCs w:val="28"/>
              </w:rPr>
              <w:t>г.Обнинск</w:t>
            </w:r>
            <w:proofErr w:type="spellEnd"/>
          </w:p>
        </w:tc>
        <w:tc>
          <w:tcPr>
            <w:tcW w:w="340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07C2A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07C2A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35585">
        <w:trPr>
          <w:gridAfter w:val="1"/>
          <w:wAfter w:w="2985" w:type="dxa"/>
          <w:trHeight w:val="170"/>
        </w:trPr>
        <w:tc>
          <w:tcPr>
            <w:tcW w:w="734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20" w:type="dxa"/>
            <w:gridSpan w:val="2"/>
            <w:vAlign w:val="center"/>
          </w:tcPr>
          <w:p w:rsidR="00212FF5" w:rsidRPr="00BF73C6" w:rsidRDefault="00212FF5" w:rsidP="00F07C2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6" w:type="dxa"/>
            <w:vAlign w:val="center"/>
          </w:tcPr>
          <w:p w:rsidR="00212FF5" w:rsidRPr="00BF73C6" w:rsidRDefault="00212FF5" w:rsidP="00F07C2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F07C2A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F07C2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A6ACF" w:rsidRPr="00BF73C6" w:rsidTr="00B35585">
        <w:trPr>
          <w:gridAfter w:val="1"/>
          <w:wAfter w:w="2985" w:type="dxa"/>
          <w:trHeight w:val="70"/>
        </w:trPr>
        <w:tc>
          <w:tcPr>
            <w:tcW w:w="734" w:type="dxa"/>
            <w:gridSpan w:val="2"/>
            <w:tcBorders>
              <w:left w:val="single" w:sz="12" w:space="0" w:color="auto"/>
            </w:tcBorders>
            <w:vAlign w:val="center"/>
          </w:tcPr>
          <w:p w:rsidR="003A6ACF" w:rsidRPr="00B75A47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5A47">
              <w:rPr>
                <w:sz w:val="18"/>
                <w:szCs w:val="18"/>
              </w:rPr>
              <w:t>20</w:t>
            </w:r>
          </w:p>
        </w:tc>
        <w:tc>
          <w:tcPr>
            <w:tcW w:w="3220" w:type="dxa"/>
            <w:gridSpan w:val="2"/>
            <w:vAlign w:val="center"/>
          </w:tcPr>
          <w:p w:rsidR="003A6ACF" w:rsidRPr="00B75A47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 w:rsidRPr="00B75A47">
              <w:rPr>
                <w:sz w:val="18"/>
                <w:szCs w:val="18"/>
              </w:rPr>
              <w:t>ШИГАПОВ АНТОН</w:t>
            </w:r>
          </w:p>
        </w:tc>
        <w:tc>
          <w:tcPr>
            <w:tcW w:w="426" w:type="dxa"/>
            <w:vAlign w:val="center"/>
          </w:tcPr>
          <w:p w:rsidR="003A6ACF" w:rsidRPr="00B75A47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5A47">
              <w:rPr>
                <w:sz w:val="18"/>
                <w:szCs w:val="18"/>
              </w:rPr>
              <w:t>ВР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  <w:vAlign w:val="center"/>
          </w:tcPr>
          <w:p w:rsidR="003A6ACF" w:rsidRPr="00772181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C6232F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3A6ACF" w:rsidRPr="00C6232F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A6ACF" w:rsidRPr="00C6232F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C6232F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C6232F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C6232F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C6232F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A6ACF" w:rsidRPr="00BF73C6" w:rsidTr="00B35585">
        <w:trPr>
          <w:gridAfter w:val="1"/>
          <w:wAfter w:w="2985" w:type="dxa"/>
          <w:trHeight w:val="210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ПОРЯДИН НИКИТА</w:t>
            </w:r>
          </w:p>
        </w:tc>
        <w:tc>
          <w:tcPr>
            <w:tcW w:w="426" w:type="dxa"/>
          </w:tcPr>
          <w:p w:rsidR="003A6ACF" w:rsidRPr="00BF73C6" w:rsidRDefault="003A6ACF" w:rsidP="003A6AC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4576E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3A6ACF" w:rsidRPr="00BF73C6" w:rsidRDefault="004576E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A6ACF" w:rsidRPr="00BF73C6" w:rsidRDefault="004576E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4576E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4576E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4576E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4576E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3A6ACF" w:rsidRPr="00BF73C6" w:rsidTr="00B35585">
        <w:trPr>
          <w:gridAfter w:val="1"/>
          <w:wAfter w:w="2985" w:type="dxa"/>
          <w:trHeight w:val="210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АЛЛАХВЕРДИЕВ МИКАЭЛЬ</w:t>
            </w:r>
          </w:p>
        </w:tc>
        <w:tc>
          <w:tcPr>
            <w:tcW w:w="426" w:type="dxa"/>
          </w:tcPr>
          <w:p w:rsidR="003A6ACF" w:rsidRDefault="003A6ACF" w:rsidP="003A6AC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210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ГОРАНОВ ИВАН</w:t>
            </w:r>
          </w:p>
        </w:tc>
        <w:tc>
          <w:tcPr>
            <w:tcW w:w="426" w:type="dxa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210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ГРОМАКОВ НИКИТА</w:t>
            </w:r>
          </w:p>
        </w:tc>
        <w:tc>
          <w:tcPr>
            <w:tcW w:w="426" w:type="dxa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210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220" w:type="dxa"/>
            <w:gridSpan w:val="2"/>
          </w:tcPr>
          <w:p w:rsidR="003A6ACF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ЛАРИЧЕВ ВАДИМ</w:t>
            </w:r>
          </w:p>
        </w:tc>
        <w:tc>
          <w:tcPr>
            <w:tcW w:w="426" w:type="dxa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B35585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165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ШВЕЦОВ СТЕПАН</w:t>
            </w:r>
          </w:p>
        </w:tc>
        <w:tc>
          <w:tcPr>
            <w:tcW w:w="426" w:type="dxa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B35585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A6ACF" w:rsidRPr="00BF73C6" w:rsidRDefault="00927A86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211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ЕРЁМЕНКО ВЛАДИСЛАВ</w:t>
            </w:r>
          </w:p>
        </w:tc>
        <w:tc>
          <w:tcPr>
            <w:tcW w:w="426" w:type="dxa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21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tabs>
                <w:tab w:val="left" w:pos="244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ЖОВМИР ИЛЬЯ</w:t>
            </w:r>
          </w:p>
        </w:tc>
        <w:tc>
          <w:tcPr>
            <w:tcW w:w="426" w:type="dxa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21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КОКТЕВ КИРИЛЛ</w:t>
            </w:r>
          </w:p>
        </w:tc>
        <w:tc>
          <w:tcPr>
            <w:tcW w:w="426" w:type="dxa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21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НИКИТА</w:t>
            </w:r>
          </w:p>
        </w:tc>
        <w:tc>
          <w:tcPr>
            <w:tcW w:w="426" w:type="dxa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A6ACF" w:rsidRPr="00BF73C6" w:rsidRDefault="00051F0C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21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МАЗАРКИН НИКИТА</w:t>
            </w:r>
          </w:p>
        </w:tc>
        <w:tc>
          <w:tcPr>
            <w:tcW w:w="426" w:type="dxa"/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357912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357912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357912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3A6ACF" w:rsidRPr="00BF73C6" w:rsidRDefault="00357912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A6ACF" w:rsidRPr="00BF73C6" w:rsidRDefault="00357912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21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ЕГОР</w:t>
            </w:r>
          </w:p>
        </w:tc>
        <w:tc>
          <w:tcPr>
            <w:tcW w:w="426" w:type="dxa"/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E4229E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E4229E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E4229E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3A6ACF" w:rsidRPr="00BF73C6" w:rsidRDefault="00E4229E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3A6ACF" w:rsidRPr="00BF73C6" w:rsidRDefault="00E4229E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КОНДРАТ</w:t>
            </w:r>
          </w:p>
        </w:tc>
        <w:tc>
          <w:tcPr>
            <w:tcW w:w="426" w:type="dxa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E4229E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E4229E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E4229E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3A6ACF" w:rsidRPr="00BF73C6" w:rsidRDefault="00E4229E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3A6ACF" w:rsidRPr="00BF73C6" w:rsidRDefault="00E4229E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20" w:type="dxa"/>
            <w:gridSpan w:val="2"/>
          </w:tcPr>
          <w:p w:rsidR="003A6ACF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СВИРИДЕНКО ВАСИЛИЙ</w:t>
            </w:r>
          </w:p>
        </w:tc>
        <w:tc>
          <w:tcPr>
            <w:tcW w:w="426" w:type="dxa"/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220" w:type="dxa"/>
            <w:gridSpan w:val="2"/>
          </w:tcPr>
          <w:p w:rsidR="003A6ACF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НИКИТА</w:t>
            </w:r>
          </w:p>
        </w:tc>
        <w:tc>
          <w:tcPr>
            <w:tcW w:w="426" w:type="dxa"/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220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ХРУСТАЛЁВ КИРИЛЛ</w:t>
            </w:r>
          </w:p>
        </w:tc>
        <w:tc>
          <w:tcPr>
            <w:tcW w:w="426" w:type="dxa"/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B35585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3220" w:type="dxa"/>
            <w:gridSpan w:val="2"/>
          </w:tcPr>
          <w:p w:rsidR="003A6ACF" w:rsidRDefault="00B35585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СИЛЮТИН ДЕНИС</w:t>
            </w:r>
          </w:p>
        </w:tc>
        <w:tc>
          <w:tcPr>
            <w:tcW w:w="426" w:type="dxa"/>
          </w:tcPr>
          <w:p w:rsidR="003A6ACF" w:rsidRPr="00BF73C6" w:rsidRDefault="00B35585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Pr="00BF73C6" w:rsidRDefault="00B35585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</w:tcPr>
          <w:p w:rsidR="003A6ACF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165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</w:tcPr>
          <w:p w:rsidR="003A6ACF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17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20" w:type="dxa"/>
            <w:gridSpan w:val="2"/>
          </w:tcPr>
          <w:p w:rsidR="003A6ACF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BF73C6" w:rsidTr="00B35585">
        <w:trPr>
          <w:gridAfter w:val="1"/>
          <w:wAfter w:w="2985" w:type="dxa"/>
          <w:trHeight w:val="17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</w:tcPr>
          <w:p w:rsidR="003A6ACF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6ACF" w:rsidRDefault="003A6ACF" w:rsidP="003A6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3A6ACF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6ACF" w:rsidRPr="00643560" w:rsidTr="00B35585">
        <w:trPr>
          <w:gridAfter w:val="1"/>
          <w:wAfter w:w="2985" w:type="dxa"/>
          <w:trHeight w:val="175"/>
        </w:trPr>
        <w:tc>
          <w:tcPr>
            <w:tcW w:w="825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ACF" w:rsidRPr="00BF73C6" w:rsidRDefault="003A6ACF" w:rsidP="003A6A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>Подпись___                                Тренер       Цветков А.В.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ACF" w:rsidRPr="00E817FF" w:rsidRDefault="003A6ACF" w:rsidP="003A6AC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Подпись________________</w:t>
            </w:r>
          </w:p>
        </w:tc>
      </w:tr>
      <w:tr w:rsidR="003A6ACF" w:rsidRPr="008034FE" w:rsidTr="00B35585">
        <w:trPr>
          <w:trHeight w:val="50"/>
        </w:trPr>
        <w:tc>
          <w:tcPr>
            <w:tcW w:w="14218" w:type="dxa"/>
            <w:gridSpan w:val="32"/>
            <w:tcBorders>
              <w:top w:val="nil"/>
              <w:left w:val="nil"/>
              <w:bottom w:val="single" w:sz="12" w:space="0" w:color="auto"/>
            </w:tcBorders>
          </w:tcPr>
          <w:p w:rsidR="003A6ACF" w:rsidRPr="00755533" w:rsidRDefault="003A6ACF" w:rsidP="003A6ACF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3A6ACF" w:rsidRPr="00643560" w:rsidTr="00B35585">
        <w:trPr>
          <w:gridAfter w:val="1"/>
          <w:wAfter w:w="2985" w:type="dxa"/>
          <w:trHeight w:val="223"/>
        </w:trPr>
        <w:tc>
          <w:tcPr>
            <w:tcW w:w="483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6ACF" w:rsidRPr="008034FE" w:rsidRDefault="003A6ACF" w:rsidP="003A6ACF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</w:t>
            </w:r>
            <w:proofErr w:type="gramStart"/>
            <w:r>
              <w:rPr>
                <w:b/>
                <w:sz w:val="20"/>
                <w:szCs w:val="28"/>
              </w:rPr>
              <w:t>Б»</w:t>
            </w:r>
            <w:r w:rsidR="00B35585">
              <w:rPr>
                <w:b/>
                <w:sz w:val="20"/>
                <w:szCs w:val="28"/>
              </w:rPr>
              <w:t xml:space="preserve">   </w:t>
            </w:r>
            <w:proofErr w:type="gramEnd"/>
            <w:r w:rsidR="00B35585">
              <w:rPr>
                <w:b/>
                <w:sz w:val="20"/>
                <w:szCs w:val="28"/>
              </w:rPr>
              <w:t xml:space="preserve"> «КОСМОС» г. КАЛУГА</w:t>
            </w:r>
          </w:p>
        </w:tc>
        <w:tc>
          <w:tcPr>
            <w:tcW w:w="34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6ACF" w:rsidRPr="008034FE" w:rsidRDefault="003A6ACF" w:rsidP="003A6AC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6ACF" w:rsidRPr="008034FE" w:rsidRDefault="003A6ACF" w:rsidP="003A6AC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A6ACF" w:rsidRPr="00BF73C6" w:rsidTr="00B35585">
        <w:trPr>
          <w:gridAfter w:val="1"/>
          <w:wAfter w:w="2985" w:type="dxa"/>
          <w:trHeight w:val="179"/>
        </w:trPr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41" w:type="dxa"/>
            <w:gridSpan w:val="3"/>
            <w:vAlign w:val="center"/>
          </w:tcPr>
          <w:p w:rsidR="003A6ACF" w:rsidRPr="00BF73C6" w:rsidRDefault="003A6ACF" w:rsidP="003A6ACF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ФАМИЛИЯ,  ИМЯ                 </w:t>
            </w:r>
            <w:r w:rsidRPr="00BF73C6">
              <w:rPr>
                <w:b/>
                <w:sz w:val="16"/>
                <w:szCs w:val="28"/>
              </w:rPr>
              <w:t xml:space="preserve">  (К/А)</w:t>
            </w:r>
          </w:p>
        </w:tc>
        <w:tc>
          <w:tcPr>
            <w:tcW w:w="426" w:type="dxa"/>
            <w:vAlign w:val="center"/>
          </w:tcPr>
          <w:p w:rsidR="003A6ACF" w:rsidRPr="00BF73C6" w:rsidRDefault="003A6ACF" w:rsidP="003A6AC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3A6ACF" w:rsidRPr="00BF73C6" w:rsidRDefault="003A6ACF" w:rsidP="003A6AC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265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A6ACF" w:rsidRPr="00BF73C6" w:rsidRDefault="003A6ACF" w:rsidP="003A6AC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A6ACF" w:rsidRPr="00BF73C6" w:rsidRDefault="003A6ACF" w:rsidP="003A6A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A6ACF" w:rsidRPr="00BF73C6" w:rsidRDefault="003A6ACF" w:rsidP="003A6AC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9E243F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41" w:type="dxa"/>
            <w:gridSpan w:val="3"/>
          </w:tcPr>
          <w:p w:rsidR="00B35585" w:rsidRPr="00901D4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ГРИГОРЬЯНЦ ИГОРЬ</w:t>
            </w:r>
          </w:p>
        </w:tc>
        <w:tc>
          <w:tcPr>
            <w:tcW w:w="426" w:type="dxa"/>
          </w:tcPr>
          <w:p w:rsidR="00B35585" w:rsidRPr="00BF73C6" w:rsidRDefault="00B35585" w:rsidP="00B355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927A86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927A86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927A86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B35585" w:rsidRPr="00BF73C6" w:rsidRDefault="00927A86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C6232F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35585" w:rsidRPr="00C6232F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5585" w:rsidRPr="00C6232F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C6232F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C6232F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C6232F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C6232F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СТЕПАН</w:t>
            </w:r>
          </w:p>
        </w:tc>
        <w:tc>
          <w:tcPr>
            <w:tcW w:w="426" w:type="dxa"/>
          </w:tcPr>
          <w:p w:rsidR="00B35585" w:rsidRPr="00BF73C6" w:rsidRDefault="00B35585" w:rsidP="00B355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B35585" w:rsidRPr="00BF73C6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35585" w:rsidRPr="00BF73C6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5585" w:rsidRPr="00BF73C6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051F0C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tabs>
                <w:tab w:val="right" w:pos="321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АБРОСЬКИН ИЛЬЯ</w:t>
            </w:r>
          </w:p>
        </w:tc>
        <w:tc>
          <w:tcPr>
            <w:tcW w:w="426" w:type="dxa"/>
          </w:tcPr>
          <w:p w:rsidR="00B35585" w:rsidRDefault="00B35585" w:rsidP="00B355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4576E6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35585" w:rsidRPr="00BF73C6" w:rsidRDefault="004576E6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5585" w:rsidRPr="00BF73C6" w:rsidRDefault="004576E6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4576E6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4576E6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4576E6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4576E6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АНОХИН КИРИЛЛ</w:t>
            </w:r>
          </w:p>
        </w:tc>
        <w:tc>
          <w:tcPr>
            <w:tcW w:w="426" w:type="dxa"/>
          </w:tcPr>
          <w:p w:rsidR="00B35585" w:rsidRDefault="00B35585" w:rsidP="00B355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БРОНИСЛАВ</w:t>
            </w:r>
          </w:p>
        </w:tc>
        <w:tc>
          <w:tcPr>
            <w:tcW w:w="426" w:type="dxa"/>
          </w:tcPr>
          <w:p w:rsidR="00B35585" w:rsidRPr="00BF73C6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КАПОТОВ КИРИЛЛ</w:t>
            </w:r>
          </w:p>
        </w:tc>
        <w:tc>
          <w:tcPr>
            <w:tcW w:w="426" w:type="dxa"/>
          </w:tcPr>
          <w:p w:rsidR="00B35585" w:rsidRPr="00BF73C6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tabs>
                <w:tab w:val="right" w:pos="321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ИВАН</w:t>
            </w:r>
          </w:p>
        </w:tc>
        <w:tc>
          <w:tcPr>
            <w:tcW w:w="426" w:type="dxa"/>
          </w:tcPr>
          <w:p w:rsidR="00B35585" w:rsidRPr="00BF73C6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tabs>
                <w:tab w:val="right" w:pos="321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ОБОДОВСКИЙ БОГДАН</w:t>
            </w:r>
          </w:p>
        </w:tc>
        <w:tc>
          <w:tcPr>
            <w:tcW w:w="426" w:type="dxa"/>
          </w:tcPr>
          <w:p w:rsidR="00B35585" w:rsidRPr="00BF73C6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ЩЕДРИН ЕГОР</w:t>
            </w:r>
          </w:p>
        </w:tc>
        <w:tc>
          <w:tcPr>
            <w:tcW w:w="426" w:type="dxa"/>
          </w:tcPr>
          <w:p w:rsidR="00B35585" w:rsidRPr="00BF73C6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АРСЕНИЙ</w:t>
            </w:r>
          </w:p>
        </w:tc>
        <w:tc>
          <w:tcPr>
            <w:tcW w:w="426" w:type="dxa"/>
          </w:tcPr>
          <w:p w:rsidR="00B35585" w:rsidRPr="00BF73C6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ДЕДОВ ЕГОР</w:t>
            </w:r>
          </w:p>
        </w:tc>
        <w:tc>
          <w:tcPr>
            <w:tcW w:w="426" w:type="dxa"/>
          </w:tcPr>
          <w:p w:rsidR="00B35585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АГУДИН ЕГОР</w:t>
            </w:r>
          </w:p>
        </w:tc>
        <w:tc>
          <w:tcPr>
            <w:tcW w:w="426" w:type="dxa"/>
          </w:tcPr>
          <w:p w:rsidR="00B35585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 МАТВЕЙ</w:t>
            </w:r>
          </w:p>
        </w:tc>
        <w:tc>
          <w:tcPr>
            <w:tcW w:w="426" w:type="dxa"/>
          </w:tcPr>
          <w:p w:rsidR="00B35585" w:rsidRPr="00BF73C6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КАРПУШИН АРСЕНИЙ</w:t>
            </w:r>
          </w:p>
        </w:tc>
        <w:tc>
          <w:tcPr>
            <w:tcW w:w="426" w:type="dxa"/>
          </w:tcPr>
          <w:p w:rsidR="00B35585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  <w:trHeight w:val="109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МИНЬКОВ ДМИТРИЙ</w:t>
            </w:r>
          </w:p>
        </w:tc>
        <w:tc>
          <w:tcPr>
            <w:tcW w:w="426" w:type="dxa"/>
          </w:tcPr>
          <w:p w:rsidR="00B35585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ПАНФЕРОВ ФИЛИПП</w:t>
            </w:r>
          </w:p>
        </w:tc>
        <w:tc>
          <w:tcPr>
            <w:tcW w:w="426" w:type="dxa"/>
          </w:tcPr>
          <w:p w:rsidR="00B35585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1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НИКИТА</w:t>
            </w:r>
          </w:p>
        </w:tc>
        <w:tc>
          <w:tcPr>
            <w:tcW w:w="426" w:type="dxa"/>
          </w:tcPr>
          <w:p w:rsidR="00B35585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41" w:type="dxa"/>
            <w:gridSpan w:val="3"/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ФЛОРЕНСКИЙ ИВАН</w:t>
            </w:r>
          </w:p>
        </w:tc>
        <w:tc>
          <w:tcPr>
            <w:tcW w:w="426" w:type="dxa"/>
          </w:tcPr>
          <w:p w:rsidR="00B35585" w:rsidRPr="00BF73C6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  <w:trHeight w:val="129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5585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5585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5585" w:rsidRPr="00BF73C6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996750" w:rsidTr="00B35585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B35585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5585" w:rsidRDefault="00B35585" w:rsidP="00B355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B35585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8256" w:type="dxa"/>
            <w:gridSpan w:val="18"/>
            <w:tcBorders>
              <w:lef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585" w:rsidRPr="00BF73C6" w:rsidRDefault="00B35585" w:rsidP="00B3558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35585" w:rsidRPr="00643560" w:rsidTr="00B35585">
        <w:trPr>
          <w:gridAfter w:val="1"/>
          <w:wAfter w:w="2985" w:type="dxa"/>
        </w:trPr>
        <w:tc>
          <w:tcPr>
            <w:tcW w:w="825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585" w:rsidRPr="00643560" w:rsidRDefault="00B35585" w:rsidP="00B35585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>Подпись___                                Тренер    СЕЛИВАНОВ Ю.С.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585" w:rsidRPr="00E817FF" w:rsidRDefault="00B35585" w:rsidP="00B35585">
            <w:pPr>
              <w:pStyle w:val="a4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</w:t>
            </w:r>
          </w:p>
        </w:tc>
      </w:tr>
    </w:tbl>
    <w:p w:rsidR="004C00C4" w:rsidRPr="002D3CE2" w:rsidRDefault="005752C7" w:rsidP="004C00C4">
      <w:pPr>
        <w:pStyle w:val="a4"/>
        <w:rPr>
          <w:sz w:val="6"/>
        </w:rPr>
      </w:pPr>
      <w:r>
        <w:rPr>
          <w:sz w:val="6"/>
        </w:rPr>
        <w:br w:type="textWrapping" w:clear="all"/>
      </w:r>
    </w:p>
    <w:tbl>
      <w:tblPr>
        <w:tblW w:w="0" w:type="auto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F07C2A">
        <w:trPr>
          <w:cantSplit/>
          <w:trHeight w:hRule="exact" w:val="198"/>
        </w:trPr>
        <w:tc>
          <w:tcPr>
            <w:tcW w:w="29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D11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229E" w:rsidP="009212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576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576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B35585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B35585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267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267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234810" w:rsidRDefault="00B35585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B35585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D11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E14FA" w:rsidRDefault="00E4229E" w:rsidP="003E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576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576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B65D0" w:rsidRDefault="004576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07653" w:rsidRDefault="004576E6" w:rsidP="003A31F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D1163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D1163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  <w:gridSpan w:val="2"/>
          </w:tcPr>
          <w:p w:rsidR="004C00C4" w:rsidRPr="00755533" w:rsidRDefault="004D1163" w:rsidP="004D1163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D1163" w:rsidP="004D1163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D11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22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576E6" w:rsidP="001900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576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FF23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C6232F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D11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422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576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576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4229E" w:rsidP="00A46427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B35585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Куприй</w:t>
            </w:r>
            <w:proofErr w:type="spellEnd"/>
            <w:r>
              <w:rPr>
                <w:sz w:val="18"/>
                <w:szCs w:val="18"/>
              </w:rPr>
              <w:t xml:space="preserve"> В.Н.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02670C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Моиссев</w:t>
            </w:r>
            <w:proofErr w:type="spellEnd"/>
            <w:r>
              <w:rPr>
                <w:sz w:val="18"/>
                <w:szCs w:val="18"/>
              </w:rPr>
              <w:t xml:space="preserve"> Д.В.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E42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576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576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326521" w:rsidRDefault="009A4B9B" w:rsidP="0002670C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02670C">
              <w:rPr>
                <w:b/>
                <w:sz w:val="18"/>
                <w:szCs w:val="18"/>
              </w:rPr>
              <w:t>Богомолов А.А.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326521" w:rsidRDefault="00745AA0" w:rsidP="005752C7">
            <w:pPr>
              <w:pStyle w:val="a4"/>
              <w:rPr>
                <w:b/>
                <w:sz w:val="18"/>
                <w:szCs w:val="18"/>
              </w:rPr>
            </w:pPr>
            <w:r w:rsidRPr="00326521"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2670C">
              <w:rPr>
                <w:b/>
                <w:sz w:val="18"/>
                <w:szCs w:val="18"/>
              </w:rPr>
              <w:t>Крутова</w:t>
            </w:r>
            <w:proofErr w:type="spellEnd"/>
            <w:r w:rsidR="0002670C">
              <w:rPr>
                <w:b/>
                <w:sz w:val="18"/>
                <w:szCs w:val="18"/>
              </w:rPr>
              <w:t xml:space="preserve"> О.В.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DC3301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326521" w:rsidRDefault="00D10A37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02670C">
              <w:rPr>
                <w:b/>
                <w:sz w:val="18"/>
                <w:szCs w:val="18"/>
              </w:rPr>
              <w:t>Климов В.И.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F07C2A">
        <w:trPr>
          <w:cantSplit/>
          <w:trHeight w:hRule="exact" w:val="57"/>
        </w:trPr>
        <w:tc>
          <w:tcPr>
            <w:tcW w:w="1119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C3FBE" w:rsidRDefault="00DC3301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  <w:r>
              <w:rPr>
                <w:rFonts w:ascii="Arial" w:hAnsi="Arial" w:cs="Arial"/>
                <w:i/>
                <w:iCs/>
                <w:szCs w:val="16"/>
              </w:rPr>
              <w:t>18</w:t>
            </w: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F07C2A">
        <w:trPr>
          <w:cantSplit/>
          <w:trHeight w:hRule="exact" w:val="307"/>
        </w:trPr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4C00C4" w:rsidRDefault="00745AA0" w:rsidP="004C00C4">
            <w:pPr>
              <w:pStyle w:val="a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326521" w:rsidRDefault="00B35585" w:rsidP="005752C7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ЕРМОЛЮК С.Е.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A64196" w:rsidRDefault="003A6ACF" w:rsidP="002C3FBE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ИВАНКИН А.Н.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F07C2A">
        <w:trPr>
          <w:cantSplit/>
          <w:trHeight w:hRule="exact" w:val="312"/>
        </w:trPr>
        <w:tc>
          <w:tcPr>
            <w:tcW w:w="377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D10A3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C00C4"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78"/>
    <w:rsid w:val="00000A3E"/>
    <w:rsid w:val="00005631"/>
    <w:rsid w:val="00012CAB"/>
    <w:rsid w:val="0001477B"/>
    <w:rsid w:val="000150FF"/>
    <w:rsid w:val="00016D13"/>
    <w:rsid w:val="00017009"/>
    <w:rsid w:val="0002171A"/>
    <w:rsid w:val="00021EA0"/>
    <w:rsid w:val="00026048"/>
    <w:rsid w:val="0002670C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1F0C"/>
    <w:rsid w:val="00055254"/>
    <w:rsid w:val="00060A1F"/>
    <w:rsid w:val="00064E30"/>
    <w:rsid w:val="000654D4"/>
    <w:rsid w:val="00065520"/>
    <w:rsid w:val="000664FA"/>
    <w:rsid w:val="00070C96"/>
    <w:rsid w:val="00074DF9"/>
    <w:rsid w:val="0007768C"/>
    <w:rsid w:val="00083449"/>
    <w:rsid w:val="00084150"/>
    <w:rsid w:val="0008475F"/>
    <w:rsid w:val="00092EDB"/>
    <w:rsid w:val="00093479"/>
    <w:rsid w:val="00094486"/>
    <w:rsid w:val="00095332"/>
    <w:rsid w:val="000A23BD"/>
    <w:rsid w:val="000A2452"/>
    <w:rsid w:val="000A2CED"/>
    <w:rsid w:val="000B60F3"/>
    <w:rsid w:val="000C0BCF"/>
    <w:rsid w:val="000C273B"/>
    <w:rsid w:val="000C47F5"/>
    <w:rsid w:val="000D1414"/>
    <w:rsid w:val="000D2D0D"/>
    <w:rsid w:val="000D3C05"/>
    <w:rsid w:val="000D606D"/>
    <w:rsid w:val="000E0463"/>
    <w:rsid w:val="000E1B37"/>
    <w:rsid w:val="000E2090"/>
    <w:rsid w:val="000E4F1C"/>
    <w:rsid w:val="000E5482"/>
    <w:rsid w:val="000E6CD0"/>
    <w:rsid w:val="000F0417"/>
    <w:rsid w:val="000F3D0C"/>
    <w:rsid w:val="000F4AFB"/>
    <w:rsid w:val="000F4B00"/>
    <w:rsid w:val="000F6299"/>
    <w:rsid w:val="000F7733"/>
    <w:rsid w:val="0010167D"/>
    <w:rsid w:val="001020E7"/>
    <w:rsid w:val="00105303"/>
    <w:rsid w:val="0010699A"/>
    <w:rsid w:val="001141F3"/>
    <w:rsid w:val="00116611"/>
    <w:rsid w:val="0011671E"/>
    <w:rsid w:val="00117949"/>
    <w:rsid w:val="00124812"/>
    <w:rsid w:val="00125EB6"/>
    <w:rsid w:val="00131582"/>
    <w:rsid w:val="00135D93"/>
    <w:rsid w:val="00140CDD"/>
    <w:rsid w:val="001418F0"/>
    <w:rsid w:val="00143FD4"/>
    <w:rsid w:val="001443D2"/>
    <w:rsid w:val="00144733"/>
    <w:rsid w:val="00145AB9"/>
    <w:rsid w:val="001460BD"/>
    <w:rsid w:val="00150FEF"/>
    <w:rsid w:val="00151F0E"/>
    <w:rsid w:val="00152ADD"/>
    <w:rsid w:val="00154B58"/>
    <w:rsid w:val="00161D4F"/>
    <w:rsid w:val="00161E1B"/>
    <w:rsid w:val="0016381F"/>
    <w:rsid w:val="00164B0F"/>
    <w:rsid w:val="00164DCF"/>
    <w:rsid w:val="001650F8"/>
    <w:rsid w:val="00166227"/>
    <w:rsid w:val="001677D2"/>
    <w:rsid w:val="00171FC7"/>
    <w:rsid w:val="00183355"/>
    <w:rsid w:val="001844B1"/>
    <w:rsid w:val="00185944"/>
    <w:rsid w:val="00185DF1"/>
    <w:rsid w:val="0018739E"/>
    <w:rsid w:val="00190009"/>
    <w:rsid w:val="00193143"/>
    <w:rsid w:val="00195468"/>
    <w:rsid w:val="001A087E"/>
    <w:rsid w:val="001A44F6"/>
    <w:rsid w:val="001A76D2"/>
    <w:rsid w:val="001A7CB6"/>
    <w:rsid w:val="001B0B51"/>
    <w:rsid w:val="001B0E69"/>
    <w:rsid w:val="001B4FEC"/>
    <w:rsid w:val="001B74B6"/>
    <w:rsid w:val="001B7694"/>
    <w:rsid w:val="001B7D2A"/>
    <w:rsid w:val="001C43D0"/>
    <w:rsid w:val="001C50AB"/>
    <w:rsid w:val="001C5CEC"/>
    <w:rsid w:val="001C7AD7"/>
    <w:rsid w:val="001D4E9F"/>
    <w:rsid w:val="001D5D1B"/>
    <w:rsid w:val="001D74F0"/>
    <w:rsid w:val="001D75EE"/>
    <w:rsid w:val="001E0584"/>
    <w:rsid w:val="001E311F"/>
    <w:rsid w:val="001E6BB6"/>
    <w:rsid w:val="001F350A"/>
    <w:rsid w:val="001F3571"/>
    <w:rsid w:val="001F40DD"/>
    <w:rsid w:val="001F6491"/>
    <w:rsid w:val="001F68C4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4810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340E"/>
    <w:rsid w:val="00273722"/>
    <w:rsid w:val="00281BAA"/>
    <w:rsid w:val="002911CA"/>
    <w:rsid w:val="002921FD"/>
    <w:rsid w:val="002924D4"/>
    <w:rsid w:val="00293158"/>
    <w:rsid w:val="0029348C"/>
    <w:rsid w:val="002937C0"/>
    <w:rsid w:val="0029477D"/>
    <w:rsid w:val="00294A0B"/>
    <w:rsid w:val="002A156D"/>
    <w:rsid w:val="002A7543"/>
    <w:rsid w:val="002A7967"/>
    <w:rsid w:val="002A7F99"/>
    <w:rsid w:val="002A7F9F"/>
    <w:rsid w:val="002B00FF"/>
    <w:rsid w:val="002B244F"/>
    <w:rsid w:val="002C22A3"/>
    <w:rsid w:val="002C278D"/>
    <w:rsid w:val="002C36C9"/>
    <w:rsid w:val="002C3FBE"/>
    <w:rsid w:val="002C44F3"/>
    <w:rsid w:val="002C6999"/>
    <w:rsid w:val="002D1193"/>
    <w:rsid w:val="002D1D8F"/>
    <w:rsid w:val="002D379F"/>
    <w:rsid w:val="002D3CE2"/>
    <w:rsid w:val="002D4102"/>
    <w:rsid w:val="002E00CF"/>
    <w:rsid w:val="002E12A2"/>
    <w:rsid w:val="002E12D2"/>
    <w:rsid w:val="002E5A00"/>
    <w:rsid w:val="002F06E5"/>
    <w:rsid w:val="002F2B2C"/>
    <w:rsid w:val="002F6B3F"/>
    <w:rsid w:val="002F700E"/>
    <w:rsid w:val="003001E2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6521"/>
    <w:rsid w:val="003352F8"/>
    <w:rsid w:val="0034084F"/>
    <w:rsid w:val="00347609"/>
    <w:rsid w:val="00350D7B"/>
    <w:rsid w:val="00352ECA"/>
    <w:rsid w:val="0035679F"/>
    <w:rsid w:val="00356CA2"/>
    <w:rsid w:val="00357912"/>
    <w:rsid w:val="00361CF9"/>
    <w:rsid w:val="00362A74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746D"/>
    <w:rsid w:val="00390AAA"/>
    <w:rsid w:val="0039412F"/>
    <w:rsid w:val="003955B6"/>
    <w:rsid w:val="003959A4"/>
    <w:rsid w:val="00396A34"/>
    <w:rsid w:val="003A00F4"/>
    <w:rsid w:val="003A037C"/>
    <w:rsid w:val="003A12D0"/>
    <w:rsid w:val="003A284D"/>
    <w:rsid w:val="003A31F2"/>
    <w:rsid w:val="003A6662"/>
    <w:rsid w:val="003A6985"/>
    <w:rsid w:val="003A6ACF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2CC4"/>
    <w:rsid w:val="0042424C"/>
    <w:rsid w:val="00425F94"/>
    <w:rsid w:val="0042632F"/>
    <w:rsid w:val="0042635D"/>
    <w:rsid w:val="0043102E"/>
    <w:rsid w:val="0043150F"/>
    <w:rsid w:val="0043171D"/>
    <w:rsid w:val="00431F15"/>
    <w:rsid w:val="00434403"/>
    <w:rsid w:val="004374A5"/>
    <w:rsid w:val="00444871"/>
    <w:rsid w:val="00444D8B"/>
    <w:rsid w:val="00455E22"/>
    <w:rsid w:val="00456BF2"/>
    <w:rsid w:val="004576E6"/>
    <w:rsid w:val="00466CC4"/>
    <w:rsid w:val="00472165"/>
    <w:rsid w:val="004728C3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A0698"/>
    <w:rsid w:val="004A0A2C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7889"/>
    <w:rsid w:val="004C7A84"/>
    <w:rsid w:val="004D0AC6"/>
    <w:rsid w:val="004D1163"/>
    <w:rsid w:val="004D2988"/>
    <w:rsid w:val="004D3DCD"/>
    <w:rsid w:val="004D5F9F"/>
    <w:rsid w:val="004D719A"/>
    <w:rsid w:val="004F1883"/>
    <w:rsid w:val="004F4CCB"/>
    <w:rsid w:val="004F71B1"/>
    <w:rsid w:val="0050155C"/>
    <w:rsid w:val="00507E36"/>
    <w:rsid w:val="00514730"/>
    <w:rsid w:val="00515D94"/>
    <w:rsid w:val="00520A06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509E6"/>
    <w:rsid w:val="00555BFF"/>
    <w:rsid w:val="00557320"/>
    <w:rsid w:val="00565514"/>
    <w:rsid w:val="00571EDF"/>
    <w:rsid w:val="00573B2C"/>
    <w:rsid w:val="005752C7"/>
    <w:rsid w:val="00576C3D"/>
    <w:rsid w:val="00577523"/>
    <w:rsid w:val="00580E35"/>
    <w:rsid w:val="00581C90"/>
    <w:rsid w:val="00581D0E"/>
    <w:rsid w:val="005862B8"/>
    <w:rsid w:val="00586346"/>
    <w:rsid w:val="00586CAB"/>
    <w:rsid w:val="00587407"/>
    <w:rsid w:val="00587CE3"/>
    <w:rsid w:val="00591BAC"/>
    <w:rsid w:val="00592702"/>
    <w:rsid w:val="00593388"/>
    <w:rsid w:val="00593A18"/>
    <w:rsid w:val="005A0598"/>
    <w:rsid w:val="005A0D6D"/>
    <w:rsid w:val="005A265A"/>
    <w:rsid w:val="005A3C06"/>
    <w:rsid w:val="005A4CD2"/>
    <w:rsid w:val="005A51E9"/>
    <w:rsid w:val="005A5C5A"/>
    <w:rsid w:val="005A5F7F"/>
    <w:rsid w:val="005A755C"/>
    <w:rsid w:val="005B0614"/>
    <w:rsid w:val="005B2FA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2960"/>
    <w:rsid w:val="005F4793"/>
    <w:rsid w:val="005F4C7D"/>
    <w:rsid w:val="00601800"/>
    <w:rsid w:val="00605C61"/>
    <w:rsid w:val="00606A13"/>
    <w:rsid w:val="00607653"/>
    <w:rsid w:val="00611416"/>
    <w:rsid w:val="0061611D"/>
    <w:rsid w:val="006227AC"/>
    <w:rsid w:val="00624F43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CAD"/>
    <w:rsid w:val="006773F0"/>
    <w:rsid w:val="006812F9"/>
    <w:rsid w:val="006850B6"/>
    <w:rsid w:val="0068543D"/>
    <w:rsid w:val="00685CD5"/>
    <w:rsid w:val="0068692F"/>
    <w:rsid w:val="00692236"/>
    <w:rsid w:val="006940A4"/>
    <w:rsid w:val="006942A3"/>
    <w:rsid w:val="00696B86"/>
    <w:rsid w:val="00697B15"/>
    <w:rsid w:val="006A1857"/>
    <w:rsid w:val="006A621F"/>
    <w:rsid w:val="006A74CA"/>
    <w:rsid w:val="006B1D48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E4881"/>
    <w:rsid w:val="006F3373"/>
    <w:rsid w:val="006F3F5D"/>
    <w:rsid w:val="006F6CB9"/>
    <w:rsid w:val="00700BDC"/>
    <w:rsid w:val="007052E0"/>
    <w:rsid w:val="00705428"/>
    <w:rsid w:val="00707831"/>
    <w:rsid w:val="00711879"/>
    <w:rsid w:val="00716C6E"/>
    <w:rsid w:val="00721519"/>
    <w:rsid w:val="0072199A"/>
    <w:rsid w:val="00722620"/>
    <w:rsid w:val="007306E0"/>
    <w:rsid w:val="0073161E"/>
    <w:rsid w:val="007336D5"/>
    <w:rsid w:val="00736532"/>
    <w:rsid w:val="00741201"/>
    <w:rsid w:val="00741284"/>
    <w:rsid w:val="00741F1F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386B"/>
    <w:rsid w:val="0076473F"/>
    <w:rsid w:val="00767BB7"/>
    <w:rsid w:val="007706B5"/>
    <w:rsid w:val="00772A5B"/>
    <w:rsid w:val="00772D5E"/>
    <w:rsid w:val="00773465"/>
    <w:rsid w:val="00777A58"/>
    <w:rsid w:val="00783746"/>
    <w:rsid w:val="00783B8A"/>
    <w:rsid w:val="00784D8A"/>
    <w:rsid w:val="007901F6"/>
    <w:rsid w:val="00793531"/>
    <w:rsid w:val="00796F2C"/>
    <w:rsid w:val="007A1BFE"/>
    <w:rsid w:val="007A3D5A"/>
    <w:rsid w:val="007A66ED"/>
    <w:rsid w:val="007A7ECC"/>
    <w:rsid w:val="007B0A78"/>
    <w:rsid w:val="007B666F"/>
    <w:rsid w:val="007B6FDA"/>
    <w:rsid w:val="007C3E6E"/>
    <w:rsid w:val="007C6F90"/>
    <w:rsid w:val="007D0CD2"/>
    <w:rsid w:val="007D201B"/>
    <w:rsid w:val="007D2C88"/>
    <w:rsid w:val="007D57BC"/>
    <w:rsid w:val="007E229F"/>
    <w:rsid w:val="007E447A"/>
    <w:rsid w:val="007E7408"/>
    <w:rsid w:val="007F6F56"/>
    <w:rsid w:val="007F7499"/>
    <w:rsid w:val="007F7767"/>
    <w:rsid w:val="00802AE1"/>
    <w:rsid w:val="008034FE"/>
    <w:rsid w:val="00803B04"/>
    <w:rsid w:val="00804464"/>
    <w:rsid w:val="00807223"/>
    <w:rsid w:val="00811469"/>
    <w:rsid w:val="00811C2D"/>
    <w:rsid w:val="00813B04"/>
    <w:rsid w:val="00821739"/>
    <w:rsid w:val="00821977"/>
    <w:rsid w:val="00822CB5"/>
    <w:rsid w:val="008234AD"/>
    <w:rsid w:val="00823992"/>
    <w:rsid w:val="00826122"/>
    <w:rsid w:val="008268E5"/>
    <w:rsid w:val="00831588"/>
    <w:rsid w:val="0083447E"/>
    <w:rsid w:val="008345A4"/>
    <w:rsid w:val="00834867"/>
    <w:rsid w:val="00834CC7"/>
    <w:rsid w:val="00844836"/>
    <w:rsid w:val="00845052"/>
    <w:rsid w:val="00850F91"/>
    <w:rsid w:val="008529F2"/>
    <w:rsid w:val="00854E61"/>
    <w:rsid w:val="00854F3B"/>
    <w:rsid w:val="00855D80"/>
    <w:rsid w:val="00856EE4"/>
    <w:rsid w:val="00857FFC"/>
    <w:rsid w:val="0086046B"/>
    <w:rsid w:val="00860D78"/>
    <w:rsid w:val="00860EAA"/>
    <w:rsid w:val="00861C8D"/>
    <w:rsid w:val="0086345A"/>
    <w:rsid w:val="008654F9"/>
    <w:rsid w:val="0086561C"/>
    <w:rsid w:val="00874884"/>
    <w:rsid w:val="00880C18"/>
    <w:rsid w:val="0088182D"/>
    <w:rsid w:val="00883661"/>
    <w:rsid w:val="00884891"/>
    <w:rsid w:val="0088635E"/>
    <w:rsid w:val="008866D5"/>
    <w:rsid w:val="00886926"/>
    <w:rsid w:val="00887F8D"/>
    <w:rsid w:val="00892894"/>
    <w:rsid w:val="00893F7D"/>
    <w:rsid w:val="0089459B"/>
    <w:rsid w:val="00894761"/>
    <w:rsid w:val="008956BB"/>
    <w:rsid w:val="00896194"/>
    <w:rsid w:val="0089725F"/>
    <w:rsid w:val="00897939"/>
    <w:rsid w:val="008A0F0E"/>
    <w:rsid w:val="008A58DE"/>
    <w:rsid w:val="008A69EF"/>
    <w:rsid w:val="008B305F"/>
    <w:rsid w:val="008B5845"/>
    <w:rsid w:val="008C0B1A"/>
    <w:rsid w:val="008C33D9"/>
    <w:rsid w:val="008C3C64"/>
    <w:rsid w:val="008C4E1A"/>
    <w:rsid w:val="008C5175"/>
    <w:rsid w:val="008C5CDD"/>
    <w:rsid w:val="008C7202"/>
    <w:rsid w:val="008D019C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6BFD"/>
    <w:rsid w:val="0090026A"/>
    <w:rsid w:val="009018A9"/>
    <w:rsid w:val="00901D46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42CB"/>
    <w:rsid w:val="00926BC4"/>
    <w:rsid w:val="00927A86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4C8C"/>
    <w:rsid w:val="00946B52"/>
    <w:rsid w:val="00950096"/>
    <w:rsid w:val="00950699"/>
    <w:rsid w:val="009615C2"/>
    <w:rsid w:val="00967142"/>
    <w:rsid w:val="0097098F"/>
    <w:rsid w:val="00972082"/>
    <w:rsid w:val="00980633"/>
    <w:rsid w:val="0098241F"/>
    <w:rsid w:val="009879AF"/>
    <w:rsid w:val="00987BE5"/>
    <w:rsid w:val="00991A6D"/>
    <w:rsid w:val="0099346E"/>
    <w:rsid w:val="00996750"/>
    <w:rsid w:val="009A063C"/>
    <w:rsid w:val="009A09F7"/>
    <w:rsid w:val="009A1AFD"/>
    <w:rsid w:val="009A1EB4"/>
    <w:rsid w:val="009A4B9B"/>
    <w:rsid w:val="009A73DC"/>
    <w:rsid w:val="009B2D3D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E0322"/>
    <w:rsid w:val="009E243F"/>
    <w:rsid w:val="009E2D21"/>
    <w:rsid w:val="009E33A0"/>
    <w:rsid w:val="009E4DDA"/>
    <w:rsid w:val="009F110A"/>
    <w:rsid w:val="009F3242"/>
    <w:rsid w:val="009F4025"/>
    <w:rsid w:val="009F4C4B"/>
    <w:rsid w:val="009F7220"/>
    <w:rsid w:val="00A00847"/>
    <w:rsid w:val="00A00F94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6427"/>
    <w:rsid w:val="00A47EE7"/>
    <w:rsid w:val="00A51AAC"/>
    <w:rsid w:val="00A545D5"/>
    <w:rsid w:val="00A56CA6"/>
    <w:rsid w:val="00A56D1C"/>
    <w:rsid w:val="00A6397F"/>
    <w:rsid w:val="00A64196"/>
    <w:rsid w:val="00A65353"/>
    <w:rsid w:val="00A7150F"/>
    <w:rsid w:val="00A71C88"/>
    <w:rsid w:val="00A73565"/>
    <w:rsid w:val="00A80EA5"/>
    <w:rsid w:val="00A8404C"/>
    <w:rsid w:val="00A85ED2"/>
    <w:rsid w:val="00A867AD"/>
    <w:rsid w:val="00A927E5"/>
    <w:rsid w:val="00A94197"/>
    <w:rsid w:val="00A94A78"/>
    <w:rsid w:val="00AA077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67D6"/>
    <w:rsid w:val="00AD17D2"/>
    <w:rsid w:val="00AD24EB"/>
    <w:rsid w:val="00AD3C41"/>
    <w:rsid w:val="00AD3E35"/>
    <w:rsid w:val="00AE020B"/>
    <w:rsid w:val="00AE2159"/>
    <w:rsid w:val="00AE4E82"/>
    <w:rsid w:val="00AE5721"/>
    <w:rsid w:val="00AE5F5B"/>
    <w:rsid w:val="00AE68BE"/>
    <w:rsid w:val="00AE6C28"/>
    <w:rsid w:val="00AE79E3"/>
    <w:rsid w:val="00AF3F1C"/>
    <w:rsid w:val="00AF5C13"/>
    <w:rsid w:val="00AF7619"/>
    <w:rsid w:val="00B00139"/>
    <w:rsid w:val="00B01A1C"/>
    <w:rsid w:val="00B039A0"/>
    <w:rsid w:val="00B0407B"/>
    <w:rsid w:val="00B0450D"/>
    <w:rsid w:val="00B103CC"/>
    <w:rsid w:val="00B10AEA"/>
    <w:rsid w:val="00B110CF"/>
    <w:rsid w:val="00B124A0"/>
    <w:rsid w:val="00B136AF"/>
    <w:rsid w:val="00B204E0"/>
    <w:rsid w:val="00B208EC"/>
    <w:rsid w:val="00B20F6B"/>
    <w:rsid w:val="00B25E95"/>
    <w:rsid w:val="00B2708B"/>
    <w:rsid w:val="00B303B4"/>
    <w:rsid w:val="00B32B72"/>
    <w:rsid w:val="00B35585"/>
    <w:rsid w:val="00B36C66"/>
    <w:rsid w:val="00B40846"/>
    <w:rsid w:val="00B426E6"/>
    <w:rsid w:val="00B50CF8"/>
    <w:rsid w:val="00B51DE1"/>
    <w:rsid w:val="00B569AC"/>
    <w:rsid w:val="00B614D8"/>
    <w:rsid w:val="00B6176B"/>
    <w:rsid w:val="00B64C8E"/>
    <w:rsid w:val="00B6611D"/>
    <w:rsid w:val="00B7071F"/>
    <w:rsid w:val="00B712B3"/>
    <w:rsid w:val="00B732C1"/>
    <w:rsid w:val="00B75C5C"/>
    <w:rsid w:val="00B76BD6"/>
    <w:rsid w:val="00B80A77"/>
    <w:rsid w:val="00B84704"/>
    <w:rsid w:val="00B85FD2"/>
    <w:rsid w:val="00B90785"/>
    <w:rsid w:val="00B937B7"/>
    <w:rsid w:val="00B9411F"/>
    <w:rsid w:val="00BA00CB"/>
    <w:rsid w:val="00BB68B3"/>
    <w:rsid w:val="00BC1BAD"/>
    <w:rsid w:val="00BC2213"/>
    <w:rsid w:val="00BD0C59"/>
    <w:rsid w:val="00BD627E"/>
    <w:rsid w:val="00BD6550"/>
    <w:rsid w:val="00BE22D5"/>
    <w:rsid w:val="00BE31FB"/>
    <w:rsid w:val="00BE3C09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6A8D"/>
    <w:rsid w:val="00BF73C6"/>
    <w:rsid w:val="00C055CD"/>
    <w:rsid w:val="00C06DB6"/>
    <w:rsid w:val="00C10C37"/>
    <w:rsid w:val="00C135FA"/>
    <w:rsid w:val="00C14800"/>
    <w:rsid w:val="00C15CA4"/>
    <w:rsid w:val="00C167BA"/>
    <w:rsid w:val="00C167D8"/>
    <w:rsid w:val="00C21A6B"/>
    <w:rsid w:val="00C22D26"/>
    <w:rsid w:val="00C22F38"/>
    <w:rsid w:val="00C25EF0"/>
    <w:rsid w:val="00C34EDB"/>
    <w:rsid w:val="00C34FD7"/>
    <w:rsid w:val="00C36185"/>
    <w:rsid w:val="00C36523"/>
    <w:rsid w:val="00C4049A"/>
    <w:rsid w:val="00C40984"/>
    <w:rsid w:val="00C411BB"/>
    <w:rsid w:val="00C41DBD"/>
    <w:rsid w:val="00C46A74"/>
    <w:rsid w:val="00C51C55"/>
    <w:rsid w:val="00C51D4A"/>
    <w:rsid w:val="00C53CA1"/>
    <w:rsid w:val="00C54C5C"/>
    <w:rsid w:val="00C6081C"/>
    <w:rsid w:val="00C61542"/>
    <w:rsid w:val="00C6232F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54C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B6EC7"/>
    <w:rsid w:val="00CC0D4E"/>
    <w:rsid w:val="00CC36A8"/>
    <w:rsid w:val="00CC3AC7"/>
    <w:rsid w:val="00CC4349"/>
    <w:rsid w:val="00CC4527"/>
    <w:rsid w:val="00CC757B"/>
    <w:rsid w:val="00CC7BAA"/>
    <w:rsid w:val="00CD0509"/>
    <w:rsid w:val="00CD240F"/>
    <w:rsid w:val="00CD4AA3"/>
    <w:rsid w:val="00CD7914"/>
    <w:rsid w:val="00CE1391"/>
    <w:rsid w:val="00CE2299"/>
    <w:rsid w:val="00CE2D37"/>
    <w:rsid w:val="00CE3207"/>
    <w:rsid w:val="00CE3274"/>
    <w:rsid w:val="00CE5D13"/>
    <w:rsid w:val="00CE75E2"/>
    <w:rsid w:val="00CE799F"/>
    <w:rsid w:val="00CF022D"/>
    <w:rsid w:val="00CF2AB6"/>
    <w:rsid w:val="00CF532A"/>
    <w:rsid w:val="00D00F9C"/>
    <w:rsid w:val="00D037BA"/>
    <w:rsid w:val="00D07875"/>
    <w:rsid w:val="00D07C0D"/>
    <w:rsid w:val="00D10A37"/>
    <w:rsid w:val="00D1297A"/>
    <w:rsid w:val="00D232F7"/>
    <w:rsid w:val="00D23814"/>
    <w:rsid w:val="00D25C78"/>
    <w:rsid w:val="00D27C6B"/>
    <w:rsid w:val="00D354AA"/>
    <w:rsid w:val="00D36BC3"/>
    <w:rsid w:val="00D36C9D"/>
    <w:rsid w:val="00D42D13"/>
    <w:rsid w:val="00D446E8"/>
    <w:rsid w:val="00D519BA"/>
    <w:rsid w:val="00D52227"/>
    <w:rsid w:val="00D57EB2"/>
    <w:rsid w:val="00D708A3"/>
    <w:rsid w:val="00D71F7B"/>
    <w:rsid w:val="00D729A9"/>
    <w:rsid w:val="00D73CF0"/>
    <w:rsid w:val="00D7508C"/>
    <w:rsid w:val="00D75CDA"/>
    <w:rsid w:val="00D76447"/>
    <w:rsid w:val="00D816BE"/>
    <w:rsid w:val="00D82DB0"/>
    <w:rsid w:val="00D83D5E"/>
    <w:rsid w:val="00D91950"/>
    <w:rsid w:val="00D91FBD"/>
    <w:rsid w:val="00D92EEA"/>
    <w:rsid w:val="00D933E7"/>
    <w:rsid w:val="00D96609"/>
    <w:rsid w:val="00DA0B1A"/>
    <w:rsid w:val="00DA1680"/>
    <w:rsid w:val="00DA2640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3301"/>
    <w:rsid w:val="00DC3E3C"/>
    <w:rsid w:val="00DC65DF"/>
    <w:rsid w:val="00DC742C"/>
    <w:rsid w:val="00DD1E5D"/>
    <w:rsid w:val="00DE0C90"/>
    <w:rsid w:val="00DE2747"/>
    <w:rsid w:val="00DE42E1"/>
    <w:rsid w:val="00DE72BC"/>
    <w:rsid w:val="00DE75D5"/>
    <w:rsid w:val="00DF13AD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390C"/>
    <w:rsid w:val="00E2457B"/>
    <w:rsid w:val="00E257FC"/>
    <w:rsid w:val="00E300F1"/>
    <w:rsid w:val="00E32BAE"/>
    <w:rsid w:val="00E40A36"/>
    <w:rsid w:val="00E4229E"/>
    <w:rsid w:val="00E4335A"/>
    <w:rsid w:val="00E51091"/>
    <w:rsid w:val="00E51F19"/>
    <w:rsid w:val="00E57B61"/>
    <w:rsid w:val="00E619BB"/>
    <w:rsid w:val="00E6520B"/>
    <w:rsid w:val="00E671FB"/>
    <w:rsid w:val="00E70B11"/>
    <w:rsid w:val="00E71C08"/>
    <w:rsid w:val="00E817FF"/>
    <w:rsid w:val="00E819DB"/>
    <w:rsid w:val="00E95747"/>
    <w:rsid w:val="00EA748E"/>
    <w:rsid w:val="00EA79B1"/>
    <w:rsid w:val="00EB1678"/>
    <w:rsid w:val="00EB6BE8"/>
    <w:rsid w:val="00EB734A"/>
    <w:rsid w:val="00EC0C78"/>
    <w:rsid w:val="00EC2103"/>
    <w:rsid w:val="00EC250E"/>
    <w:rsid w:val="00EC2A49"/>
    <w:rsid w:val="00EC4CD0"/>
    <w:rsid w:val="00EC5E25"/>
    <w:rsid w:val="00EC60D8"/>
    <w:rsid w:val="00EC674A"/>
    <w:rsid w:val="00EC7A74"/>
    <w:rsid w:val="00ED0270"/>
    <w:rsid w:val="00ED0273"/>
    <w:rsid w:val="00ED1CDC"/>
    <w:rsid w:val="00ED6C5E"/>
    <w:rsid w:val="00EE205F"/>
    <w:rsid w:val="00EE24B0"/>
    <w:rsid w:val="00EE474D"/>
    <w:rsid w:val="00EE4F25"/>
    <w:rsid w:val="00EE6CD4"/>
    <w:rsid w:val="00EE7F91"/>
    <w:rsid w:val="00EF064B"/>
    <w:rsid w:val="00EF0DE5"/>
    <w:rsid w:val="00EF1F83"/>
    <w:rsid w:val="00EF4B0B"/>
    <w:rsid w:val="00EF799F"/>
    <w:rsid w:val="00F058E0"/>
    <w:rsid w:val="00F05E87"/>
    <w:rsid w:val="00F0651B"/>
    <w:rsid w:val="00F0665E"/>
    <w:rsid w:val="00F07C2A"/>
    <w:rsid w:val="00F10580"/>
    <w:rsid w:val="00F1143E"/>
    <w:rsid w:val="00F1279A"/>
    <w:rsid w:val="00F252BE"/>
    <w:rsid w:val="00F274CD"/>
    <w:rsid w:val="00F3512A"/>
    <w:rsid w:val="00F46112"/>
    <w:rsid w:val="00F46B70"/>
    <w:rsid w:val="00F4727E"/>
    <w:rsid w:val="00F47AF6"/>
    <w:rsid w:val="00F52732"/>
    <w:rsid w:val="00F5520E"/>
    <w:rsid w:val="00F55D74"/>
    <w:rsid w:val="00F57FCA"/>
    <w:rsid w:val="00F6248C"/>
    <w:rsid w:val="00F62D3B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6F78"/>
    <w:rsid w:val="00F77417"/>
    <w:rsid w:val="00F8056D"/>
    <w:rsid w:val="00F833CA"/>
    <w:rsid w:val="00F8533E"/>
    <w:rsid w:val="00F85B80"/>
    <w:rsid w:val="00F865C4"/>
    <w:rsid w:val="00F91691"/>
    <w:rsid w:val="00F9223E"/>
    <w:rsid w:val="00F9332E"/>
    <w:rsid w:val="00F943AA"/>
    <w:rsid w:val="00F94F37"/>
    <w:rsid w:val="00F951DC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1E39"/>
    <w:rsid w:val="00FC22A5"/>
    <w:rsid w:val="00FC501E"/>
    <w:rsid w:val="00FC5462"/>
    <w:rsid w:val="00FC5DA0"/>
    <w:rsid w:val="00FC658D"/>
    <w:rsid w:val="00FD1311"/>
    <w:rsid w:val="00FD3E1E"/>
    <w:rsid w:val="00FE0C4A"/>
    <w:rsid w:val="00FE0DFD"/>
    <w:rsid w:val="00FE1D41"/>
    <w:rsid w:val="00FE42C9"/>
    <w:rsid w:val="00FE50DD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9809-751F-419E-8184-0A6CE1E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4B5B-660A-4DFD-8163-99D4A9AA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175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космос дюсш</cp:lastModifiedBy>
  <cp:revision>6</cp:revision>
  <cp:lastPrinted>2016-10-01T08:32:00Z</cp:lastPrinted>
  <dcterms:created xsi:type="dcterms:W3CDTF">2016-09-30T08:33:00Z</dcterms:created>
  <dcterms:modified xsi:type="dcterms:W3CDTF">2016-10-01T08:33:00Z</dcterms:modified>
</cp:coreProperties>
</file>