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4528DC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4528DC" w:rsidRDefault="004528DC" w:rsidP="00075C37">
            <w:pPr>
              <w:pStyle w:val="9cn"/>
            </w:pPr>
            <w:r w:rsidRPr="00713425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4528DC" w:rsidRDefault="004528DC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4528DC" w:rsidRDefault="004528DC" w:rsidP="00075C37">
            <w:pPr>
              <w:pStyle w:val="6cn"/>
            </w:pPr>
            <w:r>
              <w:t>Год рождения/Дивизион</w:t>
            </w:r>
          </w:p>
        </w:tc>
      </w:tr>
      <w:tr w:rsidR="004528DC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4528DC" w:rsidRDefault="004528DC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4528DC" w:rsidRDefault="004528DC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8DC" w:rsidRDefault="004528DC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.Р.</w:t>
            </w:r>
          </w:p>
        </w:tc>
      </w:tr>
    </w:tbl>
    <w:p w:rsidR="004528DC" w:rsidRDefault="004528DC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4528DC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4528DC" w:rsidRDefault="004528DC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4528DC" w:rsidRDefault="004528DC" w:rsidP="00075C37">
            <w:pPr>
              <w:pStyle w:val="8lb"/>
            </w:pPr>
            <w:r>
              <w:t>Турнир в Можайске с 20.0</w:t>
            </w:r>
            <w:r w:rsidRPr="0070098C">
              <w:t>5</w:t>
            </w:r>
            <w:r>
              <w:t>.2016 по 22.0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8DC" w:rsidRDefault="004528DC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28DC" w:rsidRPr="00677178" w:rsidRDefault="004528DC" w:rsidP="00075C37">
            <w:pPr>
              <w:pStyle w:val="9cb"/>
            </w:pPr>
            <w:r>
              <w:t>22.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8DC" w:rsidRDefault="004528DC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528DC" w:rsidRPr="00BF2CFD" w:rsidRDefault="004528DC" w:rsidP="00075C37">
            <w:pPr>
              <w:pStyle w:val="9cb"/>
            </w:pPr>
            <w:r>
              <w:t>15</w:t>
            </w:r>
          </w:p>
        </w:tc>
      </w:tr>
      <w:tr w:rsidR="004528DC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4528DC" w:rsidRDefault="004528DC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4528DC" w:rsidRDefault="004528DC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4528DC" w:rsidRDefault="004528DC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4528DC" w:rsidRDefault="004528DC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Default="004528DC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28DC" w:rsidRDefault="004528DC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Pr="00BF2CFD" w:rsidRDefault="004528DC" w:rsidP="00075C37">
            <w:pPr>
              <w:pStyle w:val="9cb"/>
            </w:pPr>
            <w:r>
              <w:t>14.00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28DC" w:rsidRDefault="004528DC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150</w:t>
            </w:r>
          </w:p>
        </w:tc>
      </w:tr>
    </w:tbl>
    <w:p w:rsidR="004528DC" w:rsidRDefault="004528DC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4528DC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528DC" w:rsidRPr="0070098C" w:rsidRDefault="004528DC" w:rsidP="00172105">
            <w:pPr>
              <w:pStyle w:val="8lb"/>
            </w:pPr>
            <w:r>
              <w:t xml:space="preserve">«A»   ХК «Драгуны» г. Можайск 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Удаления</w:t>
            </w:r>
          </w:p>
        </w:tc>
      </w:tr>
      <w:tr w:rsidR="004528DC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Оконч.</w:t>
            </w:r>
          </w:p>
        </w:tc>
      </w:tr>
      <w:tr w:rsidR="004528DC" w:rsidTr="003C3B58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Pr="007B37E6" w:rsidRDefault="004528DC" w:rsidP="00172105">
            <w:pPr>
              <w:pStyle w:val="9ln"/>
              <w:rPr>
                <w:sz w:val="16"/>
              </w:rPr>
            </w:pPr>
            <w:r>
              <w:rPr>
                <w:sz w:val="16"/>
              </w:rPr>
              <w:t xml:space="preserve">Хреновский Матвей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172105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51</w:t>
            </w: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  <w:r>
              <w:t>98</w:t>
            </w: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503BF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503BF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4528DC" w:rsidRDefault="004528DC" w:rsidP="006503BF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4528DC" w:rsidRDefault="004528DC" w:rsidP="006503BF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528DC" w:rsidRDefault="004528DC" w:rsidP="006503B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503BF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503BF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503BF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503BF">
            <w:pPr>
              <w:pStyle w:val="9cn"/>
            </w:pPr>
            <w:r>
              <w:t>28</w:t>
            </w:r>
          </w:p>
        </w:tc>
      </w:tr>
      <w:tr w:rsidR="004528DC" w:rsidTr="003C3B58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9ln"/>
            </w:pPr>
            <w:r>
              <w:t xml:space="preserve">Фролов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86416C" w:rsidRDefault="004528DC" w:rsidP="00172105">
            <w:pPr>
              <w:pStyle w:val="9cn"/>
            </w:pPr>
            <w:r>
              <w:rPr>
                <w:lang w:val="en-US"/>
              </w:rP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E45D1D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9ln"/>
            </w:pPr>
            <w:r>
              <w:t>Сабитов Марат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EC0618" w:rsidRDefault="004528DC" w:rsidP="0017210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965BEF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9ln"/>
            </w:pPr>
            <w:r>
              <w:t>Нехаенко Виктор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BB15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965BEF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9ln"/>
            </w:pPr>
            <w:r>
              <w:t>Власенко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EC0618" w:rsidRDefault="004528DC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965BEF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9ln"/>
            </w:pPr>
            <w:r>
              <w:t>Исаев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965BEF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9ln"/>
            </w:pPr>
            <w:r>
              <w:t>Скляренко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EC0618" w:rsidRDefault="004528DC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965BEF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9ln"/>
            </w:pPr>
            <w:r>
              <w:t>Банщиков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965BEF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9ln"/>
            </w:pPr>
            <w:r>
              <w:t>Кулаков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EC0618" w:rsidRDefault="004528DC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965BEF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9ln"/>
            </w:pPr>
            <w:r>
              <w:t>Машталер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965BEF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9ln"/>
            </w:pPr>
            <w:r>
              <w:t>Вановский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EC0618" w:rsidRDefault="004528DC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965BEF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9ln"/>
            </w:pPr>
            <w:r>
              <w:t>Нехаенко Петр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965BEF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9ln"/>
            </w:pPr>
            <w:r>
              <w:t>Федотов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EC0618" w:rsidRDefault="004528DC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965BEF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9ln"/>
            </w:pPr>
            <w:r>
              <w:t>Шведов Семен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965BEF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9ln"/>
            </w:pPr>
            <w:r>
              <w:t>Хомяков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EC0618" w:rsidRDefault="004528DC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965BEF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172105">
            <w:pPr>
              <w:pStyle w:val="9cn"/>
            </w:pPr>
            <w: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9ln"/>
            </w:pPr>
            <w:r>
              <w:t>Поздняков Лев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CA3C4E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528DC" w:rsidRPr="00EC0618" w:rsidRDefault="004528DC" w:rsidP="00EC0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CA3C4E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528DC" w:rsidRPr="00EC0618" w:rsidRDefault="004528DC" w:rsidP="00EC0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CA3C4E">
        <w:trPr>
          <w:trHeight w:hRule="exact" w:val="221"/>
        </w:trPr>
        <w:tc>
          <w:tcPr>
            <w:tcW w:w="411" w:type="dxa"/>
            <w:vAlign w:val="center"/>
          </w:tcPr>
          <w:p w:rsidR="004528DC" w:rsidRPr="00677178" w:rsidRDefault="004528DC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528DC" w:rsidRPr="00EC0618" w:rsidRDefault="004528DC" w:rsidP="00EC0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CA3C4E">
        <w:trPr>
          <w:trHeight w:hRule="exact" w:val="221"/>
        </w:trPr>
        <w:tc>
          <w:tcPr>
            <w:tcW w:w="411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528DC" w:rsidRPr="00EA347C" w:rsidRDefault="004528DC" w:rsidP="00576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b"/>
            </w:pPr>
            <w:r>
              <w:t>Коневский Сергей Николаевич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528DC" w:rsidRDefault="004528DC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n"/>
            </w:pPr>
            <w:r>
              <w:t>‌</w:t>
            </w:r>
          </w:p>
        </w:tc>
      </w:tr>
    </w:tbl>
    <w:p w:rsidR="004528DC" w:rsidRDefault="004528DC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4528DC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8lb"/>
            </w:pPr>
            <w:r>
              <w:t xml:space="preserve">«Б»   ХК «Бобров» г. Бобров </w:t>
            </w:r>
          </w:p>
          <w:p w:rsidR="004528DC" w:rsidRDefault="004528DC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Удаления</w:t>
            </w:r>
          </w:p>
        </w:tc>
      </w:tr>
      <w:tr w:rsidR="004528DC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Оконч.</w:t>
            </w:r>
          </w:p>
        </w:tc>
      </w:tr>
      <w:tr w:rsidR="004528DC" w:rsidTr="00A53C17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30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Pr="007B37E6" w:rsidRDefault="004528DC" w:rsidP="00F20BD4">
            <w:pPr>
              <w:pStyle w:val="9ln"/>
              <w:rPr>
                <w:sz w:val="16"/>
              </w:rPr>
            </w:pPr>
            <w:r>
              <w:rPr>
                <w:sz w:val="16"/>
              </w:rPr>
              <w:t>Квасов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2978E8">
            <w:pPr>
              <w:pStyle w:val="9cn"/>
              <w:jc w:val="left"/>
            </w:pPr>
            <w:r>
              <w:t>38</w:t>
            </w: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36</w:t>
            </w: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36</w:t>
            </w:r>
          </w:p>
        </w:tc>
      </w:tr>
      <w:tr w:rsidR="004528DC" w:rsidTr="00A53C17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20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Кадейкин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F20BD4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26</w:t>
            </w: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Pr="00C31F0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Pr="00C31F0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Pr="00C31F0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Pr="00C31F0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Pr="006321AE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172105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Евдомашко Юрий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EC0618" w:rsidRDefault="004528DC" w:rsidP="00F20B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24</w:t>
            </w: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3F5A0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3F5A0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3F5A0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3F5A04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Шакалов Тихон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10</w:t>
            </w: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Седых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10</w:t>
            </w: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Востриков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EC0618" w:rsidRDefault="004528DC" w:rsidP="00F20B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29</w:t>
            </w: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12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Гольцман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27</w:t>
            </w: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14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 xml:space="preserve">Лесных Владислав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  <w:r>
              <w:t>44</w:t>
            </w: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15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Дударев Глеб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EC0618" w:rsidRDefault="004528DC" w:rsidP="00F20B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16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Ботвинков Тихон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18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Сивиртокин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19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Иващенко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EC0618" w:rsidRDefault="004528DC" w:rsidP="00F20B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21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Шарунов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23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Болгов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24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Колюкаев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EC0618" w:rsidRDefault="004528DC" w:rsidP="00F20B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F20BD4">
            <w:pPr>
              <w:pStyle w:val="9cn"/>
            </w:pPr>
            <w:r>
              <w:t>29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Кутепов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Pr="00677178" w:rsidRDefault="004528DC" w:rsidP="00F20BD4">
            <w:pPr>
              <w:pStyle w:val="9cn"/>
            </w:pPr>
            <w:r>
              <w:t>35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Форощук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Pr="00677178" w:rsidRDefault="004528DC" w:rsidP="00F20BD4">
            <w:pPr>
              <w:pStyle w:val="9cn"/>
            </w:pPr>
            <w:r>
              <w:t>97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F20BD4">
            <w:pPr>
              <w:pStyle w:val="9ln"/>
            </w:pPr>
            <w:r>
              <w:t>Смольяников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F20BD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EC0618" w:rsidRDefault="004528DC" w:rsidP="00F20B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181E14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CC2DFA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CC2DF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CC2DF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CC2DFA">
            <w:pPr>
              <w:pStyle w:val="9cn"/>
            </w:pP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85012C">
        <w:trPr>
          <w:trHeight w:hRule="exact" w:val="221"/>
        </w:trPr>
        <w:tc>
          <w:tcPr>
            <w:tcW w:w="378" w:type="dxa"/>
            <w:vAlign w:val="center"/>
          </w:tcPr>
          <w:p w:rsidR="004528DC" w:rsidRPr="00677178" w:rsidRDefault="004528DC" w:rsidP="00CC2DFA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CC2DF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CC2DF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EC0618" w:rsidRDefault="004528DC" w:rsidP="00CC2DF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A53C17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CC2DFA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CC2DF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CC2DF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Default="004528DC" w:rsidP="00CC2DFA">
            <w:pPr>
              <w:pStyle w:val="9cn"/>
            </w:pP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A53C17">
        <w:trPr>
          <w:trHeight w:hRule="exact" w:val="221"/>
        </w:trPr>
        <w:tc>
          <w:tcPr>
            <w:tcW w:w="378" w:type="dxa"/>
            <w:vAlign w:val="center"/>
          </w:tcPr>
          <w:p w:rsidR="004528DC" w:rsidRDefault="004528DC" w:rsidP="00CC2DFA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528DC" w:rsidRDefault="004528DC" w:rsidP="00CC2DF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528DC" w:rsidRDefault="004528DC" w:rsidP="00CC2DFA">
            <w:pPr>
              <w:pStyle w:val="9cn"/>
            </w:pPr>
          </w:p>
        </w:tc>
        <w:tc>
          <w:tcPr>
            <w:tcW w:w="350" w:type="dxa"/>
            <w:vAlign w:val="center"/>
          </w:tcPr>
          <w:p w:rsidR="004528DC" w:rsidRDefault="004528DC" w:rsidP="00CC2DF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528DC" w:rsidRPr="00EC0618" w:rsidRDefault="004528DC" w:rsidP="00CC2DF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4528DC" w:rsidRDefault="004528DC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528DC" w:rsidRDefault="004528DC" w:rsidP="006900A8">
            <w:pPr>
              <w:pStyle w:val="9cn"/>
            </w:pPr>
          </w:p>
        </w:tc>
      </w:tr>
      <w:tr w:rsidR="004528DC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528DC" w:rsidRDefault="004528DC" w:rsidP="00172105">
            <w:pPr>
              <w:pStyle w:val="8lb"/>
            </w:pPr>
            <w:r>
              <w:t>Мусатов Вадим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n"/>
            </w:pPr>
            <w:r>
              <w:t>‌</w:t>
            </w:r>
          </w:p>
        </w:tc>
      </w:tr>
    </w:tbl>
    <w:p w:rsidR="004528DC" w:rsidRDefault="004528DC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4528DC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 w:rsidRPr="00721FF2">
              <w:t>Время игры</w:t>
            </w:r>
          </w:p>
        </w:tc>
      </w:tr>
      <w:tr w:rsidR="004528DC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Default="004528DC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8DC" w:rsidRPr="00507FCE" w:rsidRDefault="004528DC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8DC" w:rsidRPr="00264C05" w:rsidRDefault="004528D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8DC" w:rsidRPr="00C93AA2" w:rsidRDefault="004528DC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8DC" w:rsidRPr="006C4EDB" w:rsidRDefault="004528DC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8DC" w:rsidRPr="00C93AA2" w:rsidRDefault="004528D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8DC" w:rsidRPr="00244EA0" w:rsidRDefault="004528DC" w:rsidP="00BF2C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4528DC" w:rsidRPr="003C3B58" w:rsidRDefault="004528DC" w:rsidP="00BF2C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528DC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528DC" w:rsidRPr="00205D3B" w:rsidRDefault="004528D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D80661" w:rsidRDefault="004528D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205D3B" w:rsidRDefault="004528D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8DC" w:rsidRPr="00205D3B" w:rsidRDefault="004528D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8DC" w:rsidRPr="00507FCE" w:rsidRDefault="004528D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8DC" w:rsidRPr="00264C05" w:rsidRDefault="004528D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8DC" w:rsidRPr="00C93AA2" w:rsidRDefault="004528D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8DC" w:rsidRPr="006C4EDB" w:rsidRDefault="004528DC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Pr="00C93AA2" w:rsidRDefault="004528D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8DC" w:rsidRPr="002B46BA" w:rsidRDefault="004528DC" w:rsidP="00BF2C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4528DC" w:rsidRPr="00B21677" w:rsidRDefault="004528DC" w:rsidP="00BF2CFD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15</w:t>
            </w:r>
          </w:p>
        </w:tc>
      </w:tr>
      <w:tr w:rsidR="004528DC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528DC" w:rsidRPr="00070D51" w:rsidRDefault="004528DC" w:rsidP="003E780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625991" w:rsidRDefault="004528DC" w:rsidP="003E7806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205D3B" w:rsidRDefault="004528DC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8DC" w:rsidRPr="00205D3B" w:rsidRDefault="004528DC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8DC" w:rsidRPr="005E3FFA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8DC" w:rsidRPr="00264C05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8DC" w:rsidRPr="00C93AA2" w:rsidRDefault="004528D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8DC" w:rsidRPr="002F75E1" w:rsidRDefault="004528DC" w:rsidP="00075C37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8DC" w:rsidRPr="00FA4791" w:rsidRDefault="004528DC" w:rsidP="00BF2CF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4528DC" w:rsidRPr="00EF699E" w:rsidRDefault="004528DC" w:rsidP="00BF2CFD">
            <w:pPr>
              <w:pStyle w:val="9cn"/>
              <w:rPr>
                <w:szCs w:val="18"/>
              </w:rPr>
            </w:pPr>
          </w:p>
        </w:tc>
      </w:tr>
      <w:tr w:rsidR="004528DC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D5E48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D5E48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528DC" w:rsidRPr="00070D51" w:rsidRDefault="004528DC" w:rsidP="006F706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625991" w:rsidRDefault="004528DC" w:rsidP="006F7067">
            <w:pPr>
              <w:pStyle w:val="9cn"/>
              <w:jc w:val="left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205D3B" w:rsidRDefault="004528DC" w:rsidP="006F706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8DC" w:rsidRPr="00205D3B" w:rsidRDefault="004528DC" w:rsidP="006F706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8DC" w:rsidRPr="00507FCE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8DC" w:rsidRPr="0025403D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8DC" w:rsidRPr="00C93AA2" w:rsidRDefault="004528D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Pr="00C93AA2" w:rsidRDefault="004528DC" w:rsidP="00075C37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8DC" w:rsidRPr="004852E8" w:rsidRDefault="004528DC" w:rsidP="00BF2CF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4528DC" w:rsidRPr="004852E8" w:rsidRDefault="004528DC" w:rsidP="00BF2CFD">
            <w:pPr>
              <w:pStyle w:val="9cn"/>
              <w:rPr>
                <w:szCs w:val="18"/>
                <w:lang w:val="en-US"/>
              </w:rPr>
            </w:pPr>
          </w:p>
        </w:tc>
      </w:tr>
      <w:tr w:rsidR="004528DC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528DC" w:rsidRPr="00F238BA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528DC" w:rsidRPr="00F238BA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528DC" w:rsidRPr="00F238BA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528DC" w:rsidRPr="00F238BA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28DC" w:rsidRDefault="004528DC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4528DC" w:rsidRDefault="004528DC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4528DC" w:rsidRDefault="004528DC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n"/>
            </w:pPr>
            <w:r>
              <w:t>‌Алексеев  Ярослав</w:t>
            </w:r>
          </w:p>
        </w:tc>
      </w:tr>
      <w:tr w:rsidR="004528DC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528DC" w:rsidRPr="00C93AA2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C93AA2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4528DC" w:rsidRDefault="004528DC" w:rsidP="00075C37">
            <w:pPr>
              <w:pStyle w:val="8ln"/>
            </w:pPr>
            <w:r>
              <w:t>Данилин  Евгений</w:t>
            </w:r>
          </w:p>
        </w:tc>
      </w:tr>
      <w:tr w:rsidR="004528DC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75ln"/>
            </w:pPr>
            <w:r>
              <w:t>Каретник Александр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4528DC" w:rsidRDefault="004528DC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n"/>
            </w:pPr>
            <w:r>
              <w:t>‌</w:t>
            </w:r>
          </w:p>
        </w:tc>
      </w:tr>
      <w:tr w:rsidR="004528DC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6C4EDB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8DC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4528DC" w:rsidRPr="004852E8" w:rsidRDefault="004528DC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n"/>
            </w:pPr>
          </w:p>
        </w:tc>
      </w:tr>
      <w:tr w:rsidR="004528DC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8DC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8DC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8DC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Default="004528DC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8DC" w:rsidRPr="004852E8" w:rsidRDefault="004528D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4528DC" w:rsidRPr="004852E8" w:rsidRDefault="004528DC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528DC" w:rsidRDefault="004528DC" w:rsidP="00075C37">
            <w:pPr>
              <w:pStyle w:val="8ln"/>
            </w:pPr>
          </w:p>
        </w:tc>
      </w:tr>
    </w:tbl>
    <w:p w:rsidR="004528DC" w:rsidRDefault="004528DC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4528DC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528DC" w:rsidRDefault="004528DC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528DC" w:rsidRPr="00264C05" w:rsidRDefault="004528DC" w:rsidP="00075C37">
            <w:pPr>
              <w:pStyle w:val="9lb"/>
            </w:pPr>
            <w:r>
              <w:t xml:space="preserve">Вавенков Антон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28DC" w:rsidRDefault="004528DC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28DC" w:rsidRDefault="004528DC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28DC" w:rsidRDefault="004528DC" w:rsidP="00075C37">
            <w:pPr>
              <w:pStyle w:val="8ln"/>
            </w:pPr>
            <w:r>
              <w:t>‌</w:t>
            </w:r>
          </w:p>
        </w:tc>
      </w:tr>
      <w:tr w:rsidR="004528DC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4528DC" w:rsidRDefault="004528DC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4528DC" w:rsidRDefault="004528DC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4528DC" w:rsidRDefault="004528DC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4528DC" w:rsidRDefault="004528DC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4528DC" w:rsidRDefault="004528DC" w:rsidP="00075C37">
            <w:pPr>
              <w:pStyle w:val="8ln"/>
            </w:pPr>
            <w:r>
              <w:t>‌</w:t>
            </w:r>
          </w:p>
        </w:tc>
      </w:tr>
      <w:tr w:rsidR="004528DC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4528DC" w:rsidRDefault="004528DC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4528DC" w:rsidRDefault="004528DC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4528DC" w:rsidRDefault="004528DC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4528DC" w:rsidRDefault="004528DC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4528DC" w:rsidRDefault="004528DC" w:rsidP="00075C37">
            <w:pPr>
              <w:pStyle w:val="8cn"/>
            </w:pPr>
            <w:r>
              <w:t>Да  |  Нет</w:t>
            </w:r>
          </w:p>
        </w:tc>
      </w:tr>
    </w:tbl>
    <w:p w:rsidR="004528DC" w:rsidRDefault="004528DC" w:rsidP="00B07D33">
      <w:pPr>
        <w:pStyle w:val="2ln"/>
      </w:pPr>
    </w:p>
    <w:p w:rsidR="004528DC" w:rsidRDefault="004528DC" w:rsidP="00B07D33">
      <w:pPr>
        <w:pStyle w:val="2ln"/>
      </w:pPr>
    </w:p>
    <w:p w:rsidR="004528DC" w:rsidRDefault="004528DC" w:rsidP="00B07D33">
      <w:pPr>
        <w:pStyle w:val="2ln"/>
      </w:pPr>
    </w:p>
    <w:p w:rsidR="004528DC" w:rsidRDefault="004528DC" w:rsidP="00B07D33">
      <w:pPr>
        <w:pStyle w:val="2ln"/>
      </w:pPr>
    </w:p>
    <w:p w:rsidR="004528DC" w:rsidRDefault="004528DC" w:rsidP="00B07D33">
      <w:pPr>
        <w:pStyle w:val="2ln"/>
      </w:pPr>
    </w:p>
    <w:p w:rsidR="004528DC" w:rsidRDefault="004528DC" w:rsidP="00B07D33">
      <w:pPr>
        <w:pStyle w:val="2ln"/>
      </w:pPr>
    </w:p>
    <w:p w:rsidR="004528DC" w:rsidRDefault="004528DC" w:rsidP="00B07D33">
      <w:pPr>
        <w:pStyle w:val="2ln"/>
      </w:pPr>
    </w:p>
    <w:p w:rsidR="004528DC" w:rsidRDefault="004528DC" w:rsidP="00B07D33">
      <w:pPr>
        <w:pStyle w:val="2ln"/>
      </w:pPr>
    </w:p>
    <w:p w:rsidR="004528DC" w:rsidRDefault="004528DC" w:rsidP="00B07D33">
      <w:pPr>
        <w:pStyle w:val="2ln"/>
      </w:pPr>
    </w:p>
    <w:p w:rsidR="004528DC" w:rsidRDefault="004528DC" w:rsidP="00B07D33">
      <w:pPr>
        <w:pStyle w:val="2ln"/>
      </w:pPr>
    </w:p>
    <w:p w:rsidR="004528DC" w:rsidRDefault="004528DC" w:rsidP="00B07D33">
      <w:pPr>
        <w:pStyle w:val="2ln"/>
      </w:pPr>
    </w:p>
    <w:p w:rsidR="004528DC" w:rsidRDefault="004528DC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4528DC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4528DC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4528DC" w:rsidRPr="00450C90" w:rsidRDefault="004528DC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8DC" w:rsidRPr="007222C4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7222C4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7222C4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7222C4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7222C4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7222C4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7222C4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7222C4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7222C4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528DC" w:rsidRPr="00AB4B64" w:rsidRDefault="004528D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A26919" w:rsidRDefault="004528DC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A26919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B37F18" w:rsidRDefault="004528DC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528DC" w:rsidRPr="00B37F18" w:rsidRDefault="004528DC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46379" w:rsidRDefault="004528DC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B37F18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528DC" w:rsidRPr="00450C90" w:rsidRDefault="004528DC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528DC" w:rsidRPr="00450C90" w:rsidRDefault="004528DC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4528DC" w:rsidRPr="00450C90" w:rsidRDefault="004528DC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4528DC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528DC" w:rsidRPr="00450C90" w:rsidRDefault="004528DC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4528DC" w:rsidRPr="00450C90" w:rsidRDefault="004528DC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4528DC" w:rsidRPr="00450C90" w:rsidRDefault="004528D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6"/>
              </w:rPr>
            </w:pPr>
          </w:p>
        </w:tc>
      </w:tr>
      <w:tr w:rsidR="004528DC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4528DC" w:rsidRPr="00450C90" w:rsidRDefault="004528DC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4528DC" w:rsidRPr="00450C90" w:rsidRDefault="004528D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6"/>
              </w:rPr>
            </w:pPr>
          </w:p>
        </w:tc>
      </w:tr>
      <w:tr w:rsidR="004528DC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B37F18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4528DC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B37F18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B37F18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528DC" w:rsidRPr="00450C90" w:rsidRDefault="004528D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B37F18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B37F18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B37F18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B37F18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B37F18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528DC" w:rsidRPr="00450C90" w:rsidRDefault="004528D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B37F18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B37F18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528DC" w:rsidRPr="00C538FC" w:rsidRDefault="004528D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4528DC" w:rsidRPr="00A26919" w:rsidRDefault="004528DC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4528DC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4528DC" w:rsidRPr="00450C90" w:rsidRDefault="004528DC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4528DC" w:rsidRPr="00450C90" w:rsidRDefault="004528D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528DC" w:rsidRPr="00450C90" w:rsidRDefault="004528DC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</w:tr>
      <w:tr w:rsidR="004528DC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</w:tr>
      <w:tr w:rsidR="004528DC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28DC" w:rsidRPr="00FE2F2F" w:rsidRDefault="004528D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28DC" w:rsidRPr="00FE2F2F" w:rsidRDefault="004528D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28DC" w:rsidRPr="00FE2F2F" w:rsidRDefault="004528D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28DC" w:rsidRPr="00FE2F2F" w:rsidRDefault="004528D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Pr="00FE2F2F" w:rsidRDefault="004528DC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28DC" w:rsidRPr="00FE2F2F" w:rsidRDefault="004528DC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4528DC" w:rsidRPr="00FE2F2F" w:rsidRDefault="004528DC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8DC" w:rsidRPr="00FE2F2F" w:rsidRDefault="004528DC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</w:tr>
      <w:tr w:rsidR="004528DC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4528DC" w:rsidRPr="00452D81" w:rsidRDefault="004528DC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Pr="00452D81" w:rsidRDefault="004528DC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4528D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528D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528D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528D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528D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528D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528D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4528DC" w:rsidRPr="00450C90" w:rsidRDefault="004528D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4528DC" w:rsidRPr="00450C90" w:rsidRDefault="004528DC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4528DC" w:rsidRPr="00F46FA7" w:rsidRDefault="004528DC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4528DC" w:rsidRPr="00B32211" w:rsidRDefault="004528D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528DC" w:rsidRPr="00F46FA7" w:rsidRDefault="004528D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528DC" w:rsidRPr="00F46FA7" w:rsidRDefault="004528D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528DC" w:rsidRPr="00F46FA7" w:rsidRDefault="004528DC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4528DC" w:rsidRPr="00F46FA7" w:rsidRDefault="004528D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528DC" w:rsidRPr="00F46FA7" w:rsidRDefault="004528D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528DC" w:rsidRPr="00F46FA7" w:rsidRDefault="004528D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528DC" w:rsidRPr="00F46FA7" w:rsidRDefault="004528DC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4528DC" w:rsidRPr="00F46FA7" w:rsidRDefault="004528D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528DC" w:rsidRPr="00F46FA7" w:rsidRDefault="004528D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528DC" w:rsidRPr="00F46FA7" w:rsidRDefault="004528D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528DC" w:rsidRPr="00F46FA7" w:rsidRDefault="004528DC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4528DC" w:rsidRPr="00F46FA7" w:rsidRDefault="004528D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528DC" w:rsidRDefault="004528DC" w:rsidP="00B07D33">
      <w:pPr>
        <w:pStyle w:val="2ln"/>
      </w:pPr>
    </w:p>
    <w:p w:rsidR="004528DC" w:rsidRPr="00B07D33" w:rsidRDefault="004528DC" w:rsidP="00B07D33"/>
    <w:sectPr w:rsidR="004528DC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212D6"/>
    <w:rsid w:val="0005153F"/>
    <w:rsid w:val="00070D51"/>
    <w:rsid w:val="00075C37"/>
    <w:rsid w:val="00076692"/>
    <w:rsid w:val="0007690F"/>
    <w:rsid w:val="00080257"/>
    <w:rsid w:val="00092954"/>
    <w:rsid w:val="000A580C"/>
    <w:rsid w:val="000A6548"/>
    <w:rsid w:val="000A6F97"/>
    <w:rsid w:val="000D3C90"/>
    <w:rsid w:val="000E54A7"/>
    <w:rsid w:val="000E64F6"/>
    <w:rsid w:val="00101C02"/>
    <w:rsid w:val="001023CD"/>
    <w:rsid w:val="00125DC6"/>
    <w:rsid w:val="001558C7"/>
    <w:rsid w:val="00162077"/>
    <w:rsid w:val="00167172"/>
    <w:rsid w:val="00172105"/>
    <w:rsid w:val="00174CDA"/>
    <w:rsid w:val="00181E14"/>
    <w:rsid w:val="00195781"/>
    <w:rsid w:val="001A012A"/>
    <w:rsid w:val="001C74E2"/>
    <w:rsid w:val="001D0B69"/>
    <w:rsid w:val="001D7DE2"/>
    <w:rsid w:val="00205D3B"/>
    <w:rsid w:val="002079D2"/>
    <w:rsid w:val="00212EFE"/>
    <w:rsid w:val="0022492F"/>
    <w:rsid w:val="00231231"/>
    <w:rsid w:val="00237F25"/>
    <w:rsid w:val="00240012"/>
    <w:rsid w:val="00244EA0"/>
    <w:rsid w:val="0025403D"/>
    <w:rsid w:val="002544B6"/>
    <w:rsid w:val="0025682B"/>
    <w:rsid w:val="00264C05"/>
    <w:rsid w:val="00265BF4"/>
    <w:rsid w:val="00270454"/>
    <w:rsid w:val="00271ECF"/>
    <w:rsid w:val="002832E5"/>
    <w:rsid w:val="00283637"/>
    <w:rsid w:val="002872F7"/>
    <w:rsid w:val="002956B0"/>
    <w:rsid w:val="002978E8"/>
    <w:rsid w:val="002B46BA"/>
    <w:rsid w:val="002B7CE4"/>
    <w:rsid w:val="002D1130"/>
    <w:rsid w:val="002D5E9D"/>
    <w:rsid w:val="002F2052"/>
    <w:rsid w:val="002F75E1"/>
    <w:rsid w:val="003125D5"/>
    <w:rsid w:val="003169CC"/>
    <w:rsid w:val="00322D25"/>
    <w:rsid w:val="00331AAB"/>
    <w:rsid w:val="003374E8"/>
    <w:rsid w:val="003501DB"/>
    <w:rsid w:val="00360D8D"/>
    <w:rsid w:val="00371C4D"/>
    <w:rsid w:val="0039013C"/>
    <w:rsid w:val="00390FE9"/>
    <w:rsid w:val="003C3B29"/>
    <w:rsid w:val="003C3B58"/>
    <w:rsid w:val="003D0DD5"/>
    <w:rsid w:val="003D307C"/>
    <w:rsid w:val="003E009D"/>
    <w:rsid w:val="003E7806"/>
    <w:rsid w:val="003F5A04"/>
    <w:rsid w:val="00412080"/>
    <w:rsid w:val="004150D0"/>
    <w:rsid w:val="00416430"/>
    <w:rsid w:val="0042007B"/>
    <w:rsid w:val="004233F6"/>
    <w:rsid w:val="004325C7"/>
    <w:rsid w:val="00434161"/>
    <w:rsid w:val="00434AC3"/>
    <w:rsid w:val="00437EA2"/>
    <w:rsid w:val="00446379"/>
    <w:rsid w:val="00446E16"/>
    <w:rsid w:val="00450C90"/>
    <w:rsid w:val="004528DC"/>
    <w:rsid w:val="00452D81"/>
    <w:rsid w:val="004676C6"/>
    <w:rsid w:val="00483E2B"/>
    <w:rsid w:val="004852E8"/>
    <w:rsid w:val="004A1ECB"/>
    <w:rsid w:val="004B1281"/>
    <w:rsid w:val="004B561C"/>
    <w:rsid w:val="004B7430"/>
    <w:rsid w:val="004C0629"/>
    <w:rsid w:val="004C0FF4"/>
    <w:rsid w:val="004D5E48"/>
    <w:rsid w:val="004D6FD6"/>
    <w:rsid w:val="004E6289"/>
    <w:rsid w:val="004F1BD0"/>
    <w:rsid w:val="004F3CE5"/>
    <w:rsid w:val="004F76E0"/>
    <w:rsid w:val="004F7F67"/>
    <w:rsid w:val="005001D6"/>
    <w:rsid w:val="00507FCE"/>
    <w:rsid w:val="0051566E"/>
    <w:rsid w:val="005332EA"/>
    <w:rsid w:val="005400D0"/>
    <w:rsid w:val="005502E5"/>
    <w:rsid w:val="005536B9"/>
    <w:rsid w:val="00554C2B"/>
    <w:rsid w:val="00557F4D"/>
    <w:rsid w:val="0056217B"/>
    <w:rsid w:val="005666F9"/>
    <w:rsid w:val="00566DEA"/>
    <w:rsid w:val="0057425A"/>
    <w:rsid w:val="005767CC"/>
    <w:rsid w:val="00576DC5"/>
    <w:rsid w:val="00590E40"/>
    <w:rsid w:val="005A0E74"/>
    <w:rsid w:val="005A78AB"/>
    <w:rsid w:val="005B193F"/>
    <w:rsid w:val="005B58EC"/>
    <w:rsid w:val="005B72FA"/>
    <w:rsid w:val="005C0E72"/>
    <w:rsid w:val="005C2160"/>
    <w:rsid w:val="005C4A1B"/>
    <w:rsid w:val="005C52A9"/>
    <w:rsid w:val="005C7680"/>
    <w:rsid w:val="005D6F0F"/>
    <w:rsid w:val="005E3FFA"/>
    <w:rsid w:val="00603B62"/>
    <w:rsid w:val="006047D9"/>
    <w:rsid w:val="006202C7"/>
    <w:rsid w:val="00620D33"/>
    <w:rsid w:val="00620F9D"/>
    <w:rsid w:val="0062488D"/>
    <w:rsid w:val="00625991"/>
    <w:rsid w:val="00631F03"/>
    <w:rsid w:val="006321AE"/>
    <w:rsid w:val="00633A21"/>
    <w:rsid w:val="006503BF"/>
    <w:rsid w:val="006504D6"/>
    <w:rsid w:val="00653821"/>
    <w:rsid w:val="00662BA7"/>
    <w:rsid w:val="0067045F"/>
    <w:rsid w:val="00677178"/>
    <w:rsid w:val="006900A8"/>
    <w:rsid w:val="00696479"/>
    <w:rsid w:val="006B3C5F"/>
    <w:rsid w:val="006B6E03"/>
    <w:rsid w:val="006C0F6C"/>
    <w:rsid w:val="006C1107"/>
    <w:rsid w:val="006C4EDB"/>
    <w:rsid w:val="006D7566"/>
    <w:rsid w:val="006E616C"/>
    <w:rsid w:val="006E6517"/>
    <w:rsid w:val="006F5D83"/>
    <w:rsid w:val="006F7067"/>
    <w:rsid w:val="007002C0"/>
    <w:rsid w:val="0070098C"/>
    <w:rsid w:val="00702A80"/>
    <w:rsid w:val="00711D00"/>
    <w:rsid w:val="00713425"/>
    <w:rsid w:val="00721FF2"/>
    <w:rsid w:val="007222C4"/>
    <w:rsid w:val="0072726B"/>
    <w:rsid w:val="00737DCA"/>
    <w:rsid w:val="007612A3"/>
    <w:rsid w:val="007709DE"/>
    <w:rsid w:val="00776950"/>
    <w:rsid w:val="00793E37"/>
    <w:rsid w:val="007956E7"/>
    <w:rsid w:val="007A48F5"/>
    <w:rsid w:val="007A67D3"/>
    <w:rsid w:val="007B1BB2"/>
    <w:rsid w:val="007B37E6"/>
    <w:rsid w:val="007C2F7D"/>
    <w:rsid w:val="007C3443"/>
    <w:rsid w:val="007D3E8D"/>
    <w:rsid w:val="007E28A8"/>
    <w:rsid w:val="007E5931"/>
    <w:rsid w:val="008069C9"/>
    <w:rsid w:val="008109E6"/>
    <w:rsid w:val="00811507"/>
    <w:rsid w:val="0081266D"/>
    <w:rsid w:val="0083136E"/>
    <w:rsid w:val="00831F0E"/>
    <w:rsid w:val="00836528"/>
    <w:rsid w:val="0085012C"/>
    <w:rsid w:val="00850BA0"/>
    <w:rsid w:val="00852191"/>
    <w:rsid w:val="008562A2"/>
    <w:rsid w:val="0086416C"/>
    <w:rsid w:val="00871B90"/>
    <w:rsid w:val="00880668"/>
    <w:rsid w:val="008809EA"/>
    <w:rsid w:val="00891703"/>
    <w:rsid w:val="008A11D6"/>
    <w:rsid w:val="008A6681"/>
    <w:rsid w:val="008B44A0"/>
    <w:rsid w:val="008C2171"/>
    <w:rsid w:val="008C7B1B"/>
    <w:rsid w:val="008E0FCA"/>
    <w:rsid w:val="008F307C"/>
    <w:rsid w:val="00913D02"/>
    <w:rsid w:val="00924A2E"/>
    <w:rsid w:val="00925BF0"/>
    <w:rsid w:val="009409E7"/>
    <w:rsid w:val="00962B3A"/>
    <w:rsid w:val="00965BEF"/>
    <w:rsid w:val="00972B69"/>
    <w:rsid w:val="0099246A"/>
    <w:rsid w:val="009935E3"/>
    <w:rsid w:val="009939B6"/>
    <w:rsid w:val="009A4E3D"/>
    <w:rsid w:val="009B1330"/>
    <w:rsid w:val="009C4D80"/>
    <w:rsid w:val="009D2113"/>
    <w:rsid w:val="009F6B08"/>
    <w:rsid w:val="00A14362"/>
    <w:rsid w:val="00A26919"/>
    <w:rsid w:val="00A278EF"/>
    <w:rsid w:val="00A32795"/>
    <w:rsid w:val="00A365E5"/>
    <w:rsid w:val="00A53C17"/>
    <w:rsid w:val="00A673BD"/>
    <w:rsid w:val="00A73CB4"/>
    <w:rsid w:val="00A83702"/>
    <w:rsid w:val="00A84289"/>
    <w:rsid w:val="00A90516"/>
    <w:rsid w:val="00A95991"/>
    <w:rsid w:val="00A979E7"/>
    <w:rsid w:val="00AB2EE8"/>
    <w:rsid w:val="00AB4B64"/>
    <w:rsid w:val="00AB7E39"/>
    <w:rsid w:val="00AC25A8"/>
    <w:rsid w:val="00AC4E78"/>
    <w:rsid w:val="00AC5A27"/>
    <w:rsid w:val="00AE2DDC"/>
    <w:rsid w:val="00AE2DED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4AD9"/>
    <w:rsid w:val="00B47725"/>
    <w:rsid w:val="00B56EFC"/>
    <w:rsid w:val="00B84894"/>
    <w:rsid w:val="00B97B4B"/>
    <w:rsid w:val="00BA16F3"/>
    <w:rsid w:val="00BB154B"/>
    <w:rsid w:val="00BC2570"/>
    <w:rsid w:val="00BD1CF3"/>
    <w:rsid w:val="00BD4E0C"/>
    <w:rsid w:val="00BF2CFD"/>
    <w:rsid w:val="00BF3913"/>
    <w:rsid w:val="00BF7E5A"/>
    <w:rsid w:val="00C025D9"/>
    <w:rsid w:val="00C066E9"/>
    <w:rsid w:val="00C1237A"/>
    <w:rsid w:val="00C20EA2"/>
    <w:rsid w:val="00C3072E"/>
    <w:rsid w:val="00C31F0C"/>
    <w:rsid w:val="00C3208B"/>
    <w:rsid w:val="00C359DD"/>
    <w:rsid w:val="00C35F0A"/>
    <w:rsid w:val="00C4073D"/>
    <w:rsid w:val="00C5123F"/>
    <w:rsid w:val="00C538FC"/>
    <w:rsid w:val="00C60CB2"/>
    <w:rsid w:val="00C6323B"/>
    <w:rsid w:val="00C72C49"/>
    <w:rsid w:val="00C93AA2"/>
    <w:rsid w:val="00CA0320"/>
    <w:rsid w:val="00CA3C4E"/>
    <w:rsid w:val="00CA66F5"/>
    <w:rsid w:val="00CC2DFA"/>
    <w:rsid w:val="00CC3204"/>
    <w:rsid w:val="00CC54D4"/>
    <w:rsid w:val="00CE487C"/>
    <w:rsid w:val="00CE7164"/>
    <w:rsid w:val="00CF0ADC"/>
    <w:rsid w:val="00CF150C"/>
    <w:rsid w:val="00CF2C78"/>
    <w:rsid w:val="00D06E4C"/>
    <w:rsid w:val="00D11D22"/>
    <w:rsid w:val="00D25A61"/>
    <w:rsid w:val="00D30ED7"/>
    <w:rsid w:val="00D36270"/>
    <w:rsid w:val="00D50FA8"/>
    <w:rsid w:val="00D512AE"/>
    <w:rsid w:val="00D80661"/>
    <w:rsid w:val="00D82D40"/>
    <w:rsid w:val="00D84B4C"/>
    <w:rsid w:val="00D856A0"/>
    <w:rsid w:val="00D95546"/>
    <w:rsid w:val="00DA2825"/>
    <w:rsid w:val="00DB2609"/>
    <w:rsid w:val="00DB59BE"/>
    <w:rsid w:val="00DC7E87"/>
    <w:rsid w:val="00DD6370"/>
    <w:rsid w:val="00DE0717"/>
    <w:rsid w:val="00DE147F"/>
    <w:rsid w:val="00DE16CC"/>
    <w:rsid w:val="00E056C8"/>
    <w:rsid w:val="00E15CEE"/>
    <w:rsid w:val="00E17097"/>
    <w:rsid w:val="00E21CD4"/>
    <w:rsid w:val="00E3762A"/>
    <w:rsid w:val="00E4004A"/>
    <w:rsid w:val="00E45D1D"/>
    <w:rsid w:val="00E57EA4"/>
    <w:rsid w:val="00E62B5D"/>
    <w:rsid w:val="00E701B8"/>
    <w:rsid w:val="00E70A44"/>
    <w:rsid w:val="00E93E70"/>
    <w:rsid w:val="00E970C8"/>
    <w:rsid w:val="00EA126A"/>
    <w:rsid w:val="00EA347C"/>
    <w:rsid w:val="00EA45DF"/>
    <w:rsid w:val="00EC0618"/>
    <w:rsid w:val="00EC48A4"/>
    <w:rsid w:val="00EF699E"/>
    <w:rsid w:val="00F0226F"/>
    <w:rsid w:val="00F054FF"/>
    <w:rsid w:val="00F06802"/>
    <w:rsid w:val="00F07213"/>
    <w:rsid w:val="00F1150D"/>
    <w:rsid w:val="00F129A8"/>
    <w:rsid w:val="00F20BD4"/>
    <w:rsid w:val="00F238BA"/>
    <w:rsid w:val="00F260F0"/>
    <w:rsid w:val="00F46E76"/>
    <w:rsid w:val="00F46FA7"/>
    <w:rsid w:val="00F53B25"/>
    <w:rsid w:val="00F57D7E"/>
    <w:rsid w:val="00F61EBA"/>
    <w:rsid w:val="00F7006F"/>
    <w:rsid w:val="00F733FF"/>
    <w:rsid w:val="00F73732"/>
    <w:rsid w:val="00F82F1A"/>
    <w:rsid w:val="00F93B21"/>
    <w:rsid w:val="00F93DE2"/>
    <w:rsid w:val="00F949CC"/>
    <w:rsid w:val="00F9585B"/>
    <w:rsid w:val="00FA0955"/>
    <w:rsid w:val="00FA4791"/>
    <w:rsid w:val="00FB0ED9"/>
    <w:rsid w:val="00FB6F57"/>
    <w:rsid w:val="00FD2C1F"/>
    <w:rsid w:val="00FE0247"/>
    <w:rsid w:val="00FE2F2F"/>
    <w:rsid w:val="00FF61E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rFonts w:eastAsia="Calibri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0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</w:rPr>
  </w:style>
  <w:style w:type="character" w:customStyle="1" w:styleId="61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1164</Words>
  <Characters>6635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18</cp:revision>
  <cp:lastPrinted>2015-12-27T13:02:00Z</cp:lastPrinted>
  <dcterms:created xsi:type="dcterms:W3CDTF">2016-05-22T05:01:00Z</dcterms:created>
  <dcterms:modified xsi:type="dcterms:W3CDTF">2016-05-22T12:43:00Z</dcterms:modified>
</cp:coreProperties>
</file>