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58360E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58360E" w:rsidRDefault="0058360E" w:rsidP="00075C37">
            <w:pPr>
              <w:pStyle w:val="9cn"/>
            </w:pPr>
            <w:r w:rsidRPr="003A5581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58360E" w:rsidRDefault="0058360E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58360E" w:rsidRDefault="0058360E" w:rsidP="00075C37">
            <w:pPr>
              <w:pStyle w:val="6cn"/>
            </w:pPr>
            <w:r>
              <w:t>Год рождения/Дивизион</w:t>
            </w:r>
          </w:p>
        </w:tc>
      </w:tr>
      <w:tr w:rsidR="0058360E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58360E" w:rsidRDefault="0058360E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58360E" w:rsidRDefault="0058360E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58360E" w:rsidRDefault="0058360E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58360E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58360E" w:rsidRDefault="0058360E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60E" w:rsidRPr="00677178" w:rsidRDefault="0058360E" w:rsidP="00075C37">
            <w:pPr>
              <w:pStyle w:val="9cb"/>
            </w:pPr>
            <w:r>
              <w:t>20.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58360E" w:rsidRPr="00E97154" w:rsidRDefault="0058360E" w:rsidP="00075C37">
            <w:pPr>
              <w:pStyle w:val="9cb"/>
            </w:pPr>
            <w:r>
              <w:t>14</w:t>
            </w:r>
          </w:p>
        </w:tc>
      </w:tr>
      <w:tr w:rsidR="0058360E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E97154" w:rsidRDefault="0058360E" w:rsidP="00075C37">
            <w:pPr>
              <w:pStyle w:val="9cb"/>
            </w:pPr>
            <w:r>
              <w:t>12.30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150</w:t>
            </w:r>
          </w:p>
        </w:tc>
      </w:tr>
    </w:tbl>
    <w:p w:rsidR="0058360E" w:rsidRDefault="0058360E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58360E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Pr="0070098C" w:rsidRDefault="0058360E" w:rsidP="00172105">
            <w:pPr>
              <w:pStyle w:val="8lb"/>
            </w:pPr>
            <w:r>
              <w:t xml:space="preserve">«A»   ХК «Искра» г. Одинцово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Удаления</w:t>
            </w:r>
          </w:p>
        </w:tc>
      </w:tr>
      <w:tr w:rsidR="0058360E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Оконч.</w:t>
            </w:r>
          </w:p>
        </w:tc>
      </w:tr>
      <w:tr w:rsidR="0058360E" w:rsidTr="003C3B58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Pr="007B37E6" w:rsidRDefault="0058360E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Земляков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58360E" w:rsidRDefault="0058360E" w:rsidP="006503BF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58360E" w:rsidRDefault="0058360E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58360E" w:rsidRDefault="0058360E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503BF">
            <w:pPr>
              <w:pStyle w:val="9cn"/>
            </w:pPr>
            <w:r>
              <w:t>50</w:t>
            </w:r>
          </w:p>
        </w:tc>
      </w:tr>
      <w:tr w:rsidR="0058360E" w:rsidTr="003C3B58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62267D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Королев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0548F2" w:rsidRDefault="0058360E" w:rsidP="00172105">
            <w:pPr>
              <w:pStyle w:val="9cn"/>
            </w:pPr>
            <w:r>
              <w:rPr>
                <w:lang w:val="en-US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40</w:t>
            </w:r>
          </w:p>
        </w:tc>
      </w:tr>
      <w:tr w:rsidR="0058360E" w:rsidTr="003C3B58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9ln"/>
            </w:pPr>
            <w:r>
              <w:t>Власов Савва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13</w:t>
            </w:r>
          </w:p>
        </w:tc>
      </w:tr>
      <w:tr w:rsidR="0058360E" w:rsidTr="00E45D1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9ln"/>
            </w:pPr>
            <w:r>
              <w:t xml:space="preserve">Коновалов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9ln"/>
            </w:pPr>
            <w:r>
              <w:t>Кузьмин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9ln"/>
            </w:pPr>
            <w:r>
              <w:t>Кутюгин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Цибизов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Орлов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Шарафетдинов Дамир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Ларченков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Лесковец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Курунов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 xml:space="preserve">Дмитриев Михаил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  <w:r>
              <w:t>Родионов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E5467C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E5467C">
            <w:pPr>
              <w:pStyle w:val="9ln"/>
            </w:pPr>
            <w:r>
              <w:t>Шевелев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E5467C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E5467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E546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1721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Pr="00677178" w:rsidRDefault="0058360E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411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62267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6226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b"/>
            </w:pPr>
            <w:r>
              <w:t>Табачков Вячеслав Анатольевич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‌</w:t>
            </w:r>
          </w:p>
        </w:tc>
      </w:tr>
    </w:tbl>
    <w:p w:rsidR="0058360E" w:rsidRDefault="0058360E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58360E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8lb"/>
            </w:pPr>
            <w:r>
              <w:t>«Б»   ХК «Полет» г.Рыбинск</w:t>
            </w:r>
          </w:p>
          <w:p w:rsidR="0058360E" w:rsidRDefault="0058360E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Удаления</w:t>
            </w:r>
          </w:p>
        </w:tc>
      </w:tr>
      <w:tr w:rsidR="0058360E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Оконч.</w:t>
            </w:r>
          </w:p>
        </w:tc>
      </w:tr>
      <w:tr w:rsidR="0058360E" w:rsidTr="00A53C17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Pr="007B37E6" w:rsidRDefault="0058360E" w:rsidP="00F20BD4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Иконников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2978E8">
            <w:pPr>
              <w:pStyle w:val="9cn"/>
              <w:jc w:val="left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22</w:t>
            </w:r>
          </w:p>
        </w:tc>
      </w:tr>
      <w:tr w:rsidR="0058360E" w:rsidTr="00A53C17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Булкин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32</w:t>
            </w: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Pr="00C31F0C" w:rsidRDefault="0058360E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Pr="00C31F0C" w:rsidRDefault="0058360E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58360E" w:rsidRPr="00C31F0C" w:rsidRDefault="0058360E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58360E" w:rsidRPr="00C31F0C" w:rsidRDefault="0058360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58360E" w:rsidRPr="006321AE" w:rsidRDefault="0058360E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23</w:t>
            </w:r>
          </w:p>
        </w:tc>
      </w:tr>
      <w:tr w:rsidR="0058360E" w:rsidTr="00172105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 xml:space="preserve">Лисин Илья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3F5A0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3F5A0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3F5A0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3F5A04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Филиппов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 xml:space="preserve">Насонов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Дуванский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 xml:space="preserve">Малышев Глеб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Ершонков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Щебляков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Лосев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Кононенко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Шабурин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Горев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Зверев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 xml:space="preserve">Никитин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F20B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F20BD4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F20BD4">
            <w:pPr>
              <w:pStyle w:val="9ln"/>
            </w:pPr>
            <w:r>
              <w:t>Красивичев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F20BD4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F20BD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F20BD4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Pr="00677178" w:rsidRDefault="0058360E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Pr="00677178" w:rsidRDefault="0058360E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Pr="00EC0618" w:rsidRDefault="0058360E" w:rsidP="007C2F7D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181E14">
        <w:trPr>
          <w:trHeight w:hRule="exact" w:val="221"/>
        </w:trPr>
        <w:tc>
          <w:tcPr>
            <w:tcW w:w="378" w:type="dxa"/>
            <w:vAlign w:val="center"/>
          </w:tcPr>
          <w:p w:rsidR="0058360E" w:rsidRPr="00677178" w:rsidRDefault="0058360E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62267D">
        <w:trPr>
          <w:trHeight w:hRule="exact" w:val="221"/>
        </w:trPr>
        <w:tc>
          <w:tcPr>
            <w:tcW w:w="378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58360E" w:rsidRDefault="0058360E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58360E" w:rsidRDefault="0058360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58360E" w:rsidRDefault="0058360E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58360E" w:rsidRDefault="0058360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58360E" w:rsidRDefault="0058360E" w:rsidP="006900A8">
            <w:pPr>
              <w:pStyle w:val="9cn"/>
            </w:pPr>
          </w:p>
        </w:tc>
      </w:tr>
      <w:tr w:rsidR="0058360E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172105">
            <w:pPr>
              <w:pStyle w:val="8lb"/>
            </w:pPr>
            <w:r>
              <w:t>Худяков Ярослав Витальевич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‌</w:t>
            </w:r>
          </w:p>
        </w:tc>
      </w:tr>
    </w:tbl>
    <w:p w:rsidR="0058360E" w:rsidRDefault="0058360E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58360E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 w:rsidRPr="00721FF2">
              <w:t>Время игры</w:t>
            </w:r>
          </w:p>
        </w:tc>
      </w:tr>
      <w:tr w:rsidR="0058360E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507FCE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264C05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6C4EDB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244EA0" w:rsidRDefault="0058360E" w:rsidP="00D148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58360E" w:rsidRPr="003C3B58" w:rsidRDefault="0058360E" w:rsidP="00D148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205D3B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D80661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205D3B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205D3B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507FCE" w:rsidRDefault="0058360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264C05" w:rsidRDefault="0058360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6C4EDB" w:rsidRDefault="0058360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2B46BA" w:rsidRDefault="0058360E" w:rsidP="00D148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58360E" w:rsidRPr="00B21677" w:rsidRDefault="0058360E" w:rsidP="00D1489E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45</w:t>
            </w: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070D51" w:rsidRDefault="0058360E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625991" w:rsidRDefault="0058360E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205D3B" w:rsidRDefault="0058360E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205D3B" w:rsidRDefault="0058360E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5E3FFA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264C05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2F75E1" w:rsidRDefault="0058360E" w:rsidP="00075C37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FA4791" w:rsidRDefault="0058360E" w:rsidP="00D1489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58360E" w:rsidRPr="00EF699E" w:rsidRDefault="0058360E" w:rsidP="00D1489E">
            <w:pPr>
              <w:pStyle w:val="9cn"/>
              <w:rPr>
                <w:szCs w:val="18"/>
              </w:rPr>
            </w:pP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D5E48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D5E48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8809E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625991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625991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8809E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507FCE" w:rsidRDefault="0058360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25403D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4852E8" w:rsidRDefault="0058360E" w:rsidP="00D1489E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58360E" w:rsidRPr="004852E8" w:rsidRDefault="0058360E" w:rsidP="00D1489E">
            <w:pPr>
              <w:pStyle w:val="9cn"/>
              <w:rPr>
                <w:szCs w:val="18"/>
                <w:lang w:val="en-US"/>
              </w:rPr>
            </w:pP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F238B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F238B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F238B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58360E" w:rsidRPr="00F238BA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360E" w:rsidRDefault="0058360E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58360E" w:rsidRDefault="0058360E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8360E" w:rsidRDefault="0058360E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‌Алексеев  Ярослав</w:t>
            </w: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C93AA2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Данилин  Евгений</w:t>
            </w:r>
          </w:p>
        </w:tc>
      </w:tr>
      <w:tr w:rsidR="0058360E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58360E" w:rsidRDefault="0058360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  <w:r>
              <w:t>‌</w:t>
            </w:r>
          </w:p>
        </w:tc>
      </w:tr>
      <w:tr w:rsidR="0058360E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6C4EDB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58360E" w:rsidRPr="004852E8" w:rsidRDefault="0058360E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</w:p>
        </w:tc>
      </w:tr>
      <w:tr w:rsidR="0058360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Default="0058360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60E" w:rsidRPr="004852E8" w:rsidRDefault="0058360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58360E" w:rsidRPr="004852E8" w:rsidRDefault="0058360E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58360E" w:rsidRDefault="0058360E" w:rsidP="00075C37">
            <w:pPr>
              <w:pStyle w:val="8ln"/>
            </w:pPr>
          </w:p>
        </w:tc>
      </w:tr>
    </w:tbl>
    <w:p w:rsidR="0058360E" w:rsidRDefault="0058360E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58360E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360E" w:rsidRPr="00264C05" w:rsidRDefault="0058360E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60E" w:rsidRDefault="0058360E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‌</w:t>
            </w:r>
          </w:p>
        </w:tc>
      </w:tr>
      <w:tr w:rsidR="0058360E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58360E" w:rsidRDefault="0058360E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58360E" w:rsidRDefault="0058360E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‌</w:t>
            </w:r>
          </w:p>
        </w:tc>
      </w:tr>
      <w:tr w:rsidR="0058360E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58360E" w:rsidRDefault="0058360E" w:rsidP="00075C37">
            <w:pPr>
              <w:pStyle w:val="8cn"/>
            </w:pPr>
            <w:r>
              <w:t>Да  |  Нет</w:t>
            </w:r>
          </w:p>
        </w:tc>
      </w:tr>
    </w:tbl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p w:rsidR="0058360E" w:rsidRDefault="0058360E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58360E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58360E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58360E" w:rsidRPr="00450C90" w:rsidRDefault="0058360E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7222C4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8360E" w:rsidRPr="00AB4B64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A26919" w:rsidRDefault="0058360E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A26919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B37F18" w:rsidRDefault="0058360E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46379" w:rsidRDefault="0058360E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8360E" w:rsidRPr="00450C90" w:rsidRDefault="0058360E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58360E" w:rsidRPr="00450C90" w:rsidRDefault="0058360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58360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58360E" w:rsidRPr="00450C90" w:rsidRDefault="0058360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</w:p>
        </w:tc>
      </w:tr>
      <w:tr w:rsidR="0058360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58360E" w:rsidRPr="00450C90" w:rsidRDefault="0058360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</w:p>
        </w:tc>
      </w:tr>
      <w:tr w:rsidR="0058360E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58360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58360E" w:rsidRPr="00450C90" w:rsidRDefault="0058360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B37F18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8360E" w:rsidRPr="00C538FC" w:rsidRDefault="0058360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58360E" w:rsidRPr="00A26919" w:rsidRDefault="0058360E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58360E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360E" w:rsidRPr="00450C90" w:rsidRDefault="0058360E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Pr="00FE2F2F" w:rsidRDefault="0058360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360E" w:rsidRPr="00FE2F2F" w:rsidRDefault="0058360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360E" w:rsidRPr="00FE2F2F" w:rsidRDefault="0058360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360E" w:rsidRPr="00FE2F2F" w:rsidRDefault="0058360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FE2F2F" w:rsidRDefault="0058360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360E" w:rsidRPr="00FE2F2F" w:rsidRDefault="0058360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8360E" w:rsidRPr="00FE2F2F" w:rsidRDefault="0058360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60E" w:rsidRPr="00FE2F2F" w:rsidRDefault="0058360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58360E" w:rsidRPr="00452D81" w:rsidRDefault="0058360E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2D81" w:rsidRDefault="0058360E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58360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58360E" w:rsidRPr="00450C90" w:rsidRDefault="0058360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58360E" w:rsidRPr="00450C90" w:rsidRDefault="0058360E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58360E" w:rsidRPr="00F46FA7" w:rsidRDefault="0058360E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58360E" w:rsidRPr="00B32211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58360E" w:rsidRPr="00F46FA7" w:rsidRDefault="0058360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58360E" w:rsidRDefault="0058360E" w:rsidP="00B07D33">
      <w:pPr>
        <w:pStyle w:val="2ln"/>
      </w:pPr>
    </w:p>
    <w:p w:rsidR="0058360E" w:rsidRPr="00B07D33" w:rsidRDefault="0058360E" w:rsidP="00B07D33"/>
    <w:sectPr w:rsidR="0058360E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0F1E"/>
    <w:rsid w:val="000212D6"/>
    <w:rsid w:val="0005153F"/>
    <w:rsid w:val="000548F2"/>
    <w:rsid w:val="00070D51"/>
    <w:rsid w:val="00075C37"/>
    <w:rsid w:val="00076692"/>
    <w:rsid w:val="0007690F"/>
    <w:rsid w:val="00080257"/>
    <w:rsid w:val="00092954"/>
    <w:rsid w:val="00094E61"/>
    <w:rsid w:val="00095D69"/>
    <w:rsid w:val="000A580C"/>
    <w:rsid w:val="000A6548"/>
    <w:rsid w:val="000A6F97"/>
    <w:rsid w:val="000C5CD1"/>
    <w:rsid w:val="000D3C90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D0B69"/>
    <w:rsid w:val="001D7DE2"/>
    <w:rsid w:val="00205D3B"/>
    <w:rsid w:val="00212EFE"/>
    <w:rsid w:val="0022492F"/>
    <w:rsid w:val="00226A6B"/>
    <w:rsid w:val="00231231"/>
    <w:rsid w:val="00233DD0"/>
    <w:rsid w:val="00237F25"/>
    <w:rsid w:val="00242625"/>
    <w:rsid w:val="00244EA0"/>
    <w:rsid w:val="00247FFD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60D8D"/>
    <w:rsid w:val="00371C4D"/>
    <w:rsid w:val="00390FE9"/>
    <w:rsid w:val="003A5581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8360E"/>
    <w:rsid w:val="00590E40"/>
    <w:rsid w:val="005A0E74"/>
    <w:rsid w:val="005A78AB"/>
    <w:rsid w:val="005B193F"/>
    <w:rsid w:val="005B58EC"/>
    <w:rsid w:val="005B72FA"/>
    <w:rsid w:val="005C0E72"/>
    <w:rsid w:val="005C2160"/>
    <w:rsid w:val="005C2684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267D"/>
    <w:rsid w:val="0062488D"/>
    <w:rsid w:val="00625991"/>
    <w:rsid w:val="00631F03"/>
    <w:rsid w:val="006321AE"/>
    <w:rsid w:val="00633A21"/>
    <w:rsid w:val="006503BF"/>
    <w:rsid w:val="006504D6"/>
    <w:rsid w:val="00653537"/>
    <w:rsid w:val="00653821"/>
    <w:rsid w:val="00662BA7"/>
    <w:rsid w:val="00677178"/>
    <w:rsid w:val="00687427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499A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773DF"/>
    <w:rsid w:val="00793E37"/>
    <w:rsid w:val="007956E7"/>
    <w:rsid w:val="007A48F5"/>
    <w:rsid w:val="007A5880"/>
    <w:rsid w:val="007A67D3"/>
    <w:rsid w:val="007B37E6"/>
    <w:rsid w:val="007C0BE4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15FD3"/>
    <w:rsid w:val="0083136E"/>
    <w:rsid w:val="00831F0E"/>
    <w:rsid w:val="00834A9A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62B3A"/>
    <w:rsid w:val="00972B69"/>
    <w:rsid w:val="0099246A"/>
    <w:rsid w:val="009935E3"/>
    <w:rsid w:val="009939B6"/>
    <w:rsid w:val="009A41D6"/>
    <w:rsid w:val="009A4E3D"/>
    <w:rsid w:val="009B1330"/>
    <w:rsid w:val="009C4D80"/>
    <w:rsid w:val="009F6B08"/>
    <w:rsid w:val="00A14362"/>
    <w:rsid w:val="00A26919"/>
    <w:rsid w:val="00A278EF"/>
    <w:rsid w:val="00A32795"/>
    <w:rsid w:val="00A3625C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D59A3"/>
    <w:rsid w:val="00AE2DDC"/>
    <w:rsid w:val="00AE2DED"/>
    <w:rsid w:val="00B07D33"/>
    <w:rsid w:val="00B109DF"/>
    <w:rsid w:val="00B16E1E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5631"/>
    <w:rsid w:val="00B9679E"/>
    <w:rsid w:val="00B97B4B"/>
    <w:rsid w:val="00BA16F3"/>
    <w:rsid w:val="00BB154B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238EB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B1C2A"/>
    <w:rsid w:val="00CC3204"/>
    <w:rsid w:val="00CC54D4"/>
    <w:rsid w:val="00CE487C"/>
    <w:rsid w:val="00CE7164"/>
    <w:rsid w:val="00CF0ADC"/>
    <w:rsid w:val="00CF150C"/>
    <w:rsid w:val="00CF2C78"/>
    <w:rsid w:val="00D06E4C"/>
    <w:rsid w:val="00D10152"/>
    <w:rsid w:val="00D1489E"/>
    <w:rsid w:val="00D25A61"/>
    <w:rsid w:val="00D30ED7"/>
    <w:rsid w:val="00D36270"/>
    <w:rsid w:val="00D462EE"/>
    <w:rsid w:val="00D50FA8"/>
    <w:rsid w:val="00D512AE"/>
    <w:rsid w:val="00D560CB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467C"/>
    <w:rsid w:val="00E57EA4"/>
    <w:rsid w:val="00E62B5D"/>
    <w:rsid w:val="00E701B8"/>
    <w:rsid w:val="00E70A44"/>
    <w:rsid w:val="00E93E70"/>
    <w:rsid w:val="00E970C8"/>
    <w:rsid w:val="00E97154"/>
    <w:rsid w:val="00EA126A"/>
    <w:rsid w:val="00EA347C"/>
    <w:rsid w:val="00EA3DD7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0BD4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304A"/>
    <w:rsid w:val="00FA4791"/>
    <w:rsid w:val="00FB0ED9"/>
    <w:rsid w:val="00FB6F57"/>
    <w:rsid w:val="00FC41EC"/>
    <w:rsid w:val="00FD0B64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1160</Words>
  <Characters>6614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20</cp:revision>
  <cp:lastPrinted>2015-12-27T13:02:00Z</cp:lastPrinted>
  <dcterms:created xsi:type="dcterms:W3CDTF">2016-05-22T04:58:00Z</dcterms:created>
  <dcterms:modified xsi:type="dcterms:W3CDTF">2016-05-22T10:59:00Z</dcterms:modified>
</cp:coreProperties>
</file>