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0A0"/>
      </w:tblPr>
      <w:tblGrid>
        <w:gridCol w:w="855"/>
        <w:gridCol w:w="8539"/>
        <w:gridCol w:w="1372"/>
      </w:tblGrid>
      <w:tr w:rsidR="00A35C66" w:rsidTr="00075C37">
        <w:trPr>
          <w:trHeight w:val="280"/>
        </w:trPr>
        <w:tc>
          <w:tcPr>
            <w:tcW w:w="855" w:type="dxa"/>
            <w:vMerge w:val="restart"/>
            <w:vAlign w:val="center"/>
          </w:tcPr>
          <w:p w:rsidR="00A35C66" w:rsidRDefault="00A35C66" w:rsidP="00075C37">
            <w:pPr>
              <w:pStyle w:val="9cn"/>
            </w:pPr>
            <w:r w:rsidRPr="00370349">
              <w:rPr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4" o:spid="_x0000_i1025" type="#_x0000_t75" alt="Logo0087color [800x600].png" style="width:39pt;height:37.5pt;visibility:visible">
                  <v:imagedata r:id="rId5" o:title=""/>
                </v:shape>
              </w:pict>
            </w:r>
          </w:p>
        </w:tc>
        <w:tc>
          <w:tcPr>
            <w:tcW w:w="8539" w:type="dxa"/>
            <w:vMerge w:val="restart"/>
            <w:vAlign w:val="center"/>
          </w:tcPr>
          <w:p w:rsidR="00A35C66" w:rsidRDefault="00A35C66" w:rsidP="00075C37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   </w:t>
            </w: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vAlign w:val="center"/>
          </w:tcPr>
          <w:p w:rsidR="00A35C66" w:rsidRDefault="00A35C66" w:rsidP="00075C37">
            <w:pPr>
              <w:pStyle w:val="6cn"/>
            </w:pPr>
            <w:r>
              <w:t>Год рождения/Дивизион</w:t>
            </w:r>
          </w:p>
        </w:tc>
      </w:tr>
      <w:tr w:rsidR="00A35C66" w:rsidTr="00075C37">
        <w:trPr>
          <w:trHeight w:val="459"/>
        </w:trPr>
        <w:tc>
          <w:tcPr>
            <w:tcW w:w="855" w:type="dxa"/>
            <w:vMerge/>
            <w:vAlign w:val="center"/>
          </w:tcPr>
          <w:p w:rsidR="00A35C66" w:rsidRDefault="00A35C66" w:rsidP="00075C37">
            <w:pPr>
              <w:pStyle w:val="9cn"/>
            </w:pPr>
          </w:p>
        </w:tc>
        <w:tc>
          <w:tcPr>
            <w:tcW w:w="8539" w:type="dxa"/>
            <w:vMerge/>
            <w:vAlign w:val="center"/>
          </w:tcPr>
          <w:p w:rsidR="00A35C66" w:rsidRDefault="00A35C66" w:rsidP="00075C37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5C66" w:rsidRDefault="00A35C66" w:rsidP="00075C37">
            <w:pPr>
              <w:pStyle w:val="10cb"/>
            </w:pPr>
            <w:smartTag w:uri="urn:schemas-microsoft-com:office:smarttags" w:element="metricconverter">
              <w:smartTagPr>
                <w:attr w:name="ProductID" w:val="2005 Г"/>
              </w:smartTagPr>
              <w:r>
                <w:t>2005 Г</w:t>
              </w:r>
            </w:smartTag>
            <w:r>
              <w:t>.Р.</w:t>
            </w:r>
          </w:p>
        </w:tc>
      </w:tr>
    </w:tbl>
    <w:p w:rsidR="00A35C66" w:rsidRDefault="00A35C66" w:rsidP="00B07D33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A35C66" w:rsidTr="00075C37">
        <w:trPr>
          <w:trHeight w:val="227"/>
        </w:trPr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A35C66" w:rsidRDefault="00A35C66" w:rsidP="00075C37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</w:tcBorders>
            <w:vAlign w:val="center"/>
          </w:tcPr>
          <w:p w:rsidR="00A35C66" w:rsidRDefault="00A35C66" w:rsidP="00075C37">
            <w:pPr>
              <w:pStyle w:val="8lb"/>
            </w:pPr>
            <w:r>
              <w:t>Турнир в Можайске с 20.0</w:t>
            </w:r>
            <w:r w:rsidRPr="0070098C">
              <w:t>5</w:t>
            </w:r>
            <w:r>
              <w:t>.2016 по 22.0</w:t>
            </w:r>
            <w:r w:rsidRPr="009F6B08">
              <w:t>5</w:t>
            </w:r>
            <w:r>
              <w:t>.2016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5C66" w:rsidRDefault="00A35C66" w:rsidP="00075C37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5C66" w:rsidRPr="00677178" w:rsidRDefault="00A35C66" w:rsidP="00075C37">
            <w:pPr>
              <w:pStyle w:val="9cb"/>
            </w:pPr>
            <w:r>
              <w:t>2</w:t>
            </w:r>
            <w:r>
              <w:rPr>
                <w:lang w:val="en-US"/>
              </w:rPr>
              <w:t>2</w:t>
            </w:r>
            <w:r>
              <w:t>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2016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5C66" w:rsidRDefault="00A35C66" w:rsidP="00075C37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A35C66" w:rsidRPr="00590E40" w:rsidRDefault="00A35C66" w:rsidP="00075C37">
            <w:pPr>
              <w:pStyle w:val="9cb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A35C66" w:rsidTr="00075C37">
        <w:trPr>
          <w:trHeight w:val="227"/>
        </w:trPr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A35C66" w:rsidRDefault="00A35C66" w:rsidP="00075C37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A35C66" w:rsidRDefault="00A35C66" w:rsidP="00075C37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tcBorders>
              <w:bottom w:val="single" w:sz="12" w:space="0" w:color="auto"/>
            </w:tcBorders>
            <w:vAlign w:val="center"/>
          </w:tcPr>
          <w:p w:rsidR="00A35C66" w:rsidRDefault="00A35C66" w:rsidP="00075C37">
            <w:pPr>
              <w:pStyle w:val="8ln"/>
            </w:pPr>
            <w:r>
              <w:t>Можайск</w:t>
            </w:r>
          </w:p>
        </w:tc>
        <w:tc>
          <w:tcPr>
            <w:tcW w:w="549" w:type="dxa"/>
            <w:tcBorders>
              <w:bottom w:val="single" w:sz="12" w:space="0" w:color="auto"/>
            </w:tcBorders>
            <w:vAlign w:val="center"/>
          </w:tcPr>
          <w:p w:rsidR="00A35C66" w:rsidRDefault="00A35C66" w:rsidP="00075C37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5C66" w:rsidRDefault="00A35C66" w:rsidP="00075C37">
            <w:pPr>
              <w:pStyle w:val="8ln"/>
            </w:pPr>
            <w:r>
              <w:t>Д/С « БАГРАТИОН»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5C66" w:rsidRDefault="00A35C66" w:rsidP="00075C37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5C66" w:rsidRPr="000A6F97" w:rsidRDefault="00A35C66" w:rsidP="00075C37">
            <w:pPr>
              <w:pStyle w:val="9cb"/>
            </w:pPr>
            <w:r>
              <w:rPr>
                <w:lang w:val="en-US"/>
              </w:rPr>
              <w:t>0</w:t>
            </w:r>
            <w:r>
              <w:t>9.30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5C66" w:rsidRDefault="00A35C66" w:rsidP="00075C37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A35C66" w:rsidRDefault="00A35C66" w:rsidP="00075C37">
            <w:pPr>
              <w:pStyle w:val="8cn"/>
            </w:pPr>
            <w:r>
              <w:t>150</w:t>
            </w:r>
          </w:p>
        </w:tc>
      </w:tr>
    </w:tbl>
    <w:p w:rsidR="00A35C66" w:rsidRDefault="00A35C66" w:rsidP="00B07D33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A35C66" w:rsidTr="003C3B58">
        <w:trPr>
          <w:trHeight w:hRule="exact" w:val="227"/>
        </w:trPr>
        <w:tc>
          <w:tcPr>
            <w:tcW w:w="4597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A35C66" w:rsidRPr="0070098C" w:rsidRDefault="00A35C66" w:rsidP="00172105">
            <w:pPr>
              <w:pStyle w:val="8lb"/>
            </w:pPr>
            <w:r>
              <w:t xml:space="preserve">«A»   ХК «Драгуны» г. Можайск  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35C66" w:rsidRDefault="00A35C66" w:rsidP="00075C37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35C66" w:rsidRDefault="00A35C66" w:rsidP="00075C37">
            <w:pPr>
              <w:pStyle w:val="8cn"/>
            </w:pPr>
            <w:r>
              <w:t>Удаления</w:t>
            </w:r>
          </w:p>
        </w:tc>
      </w:tr>
      <w:tr w:rsidR="00A35C66" w:rsidTr="003C3B58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vAlign w:val="center"/>
          </w:tcPr>
          <w:p w:rsidR="00A35C66" w:rsidRDefault="00A35C66" w:rsidP="00075C37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A35C66" w:rsidRDefault="00A35C66" w:rsidP="00075C37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A35C66" w:rsidRDefault="00A35C66" w:rsidP="00075C37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A35C66" w:rsidRDefault="00A35C66" w:rsidP="00075C37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A35C66" w:rsidRDefault="00A35C66" w:rsidP="00075C37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A35C66" w:rsidRDefault="00A35C66" w:rsidP="00075C37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A35C66" w:rsidRDefault="00A35C66" w:rsidP="00075C37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A35C66" w:rsidRDefault="00A35C66" w:rsidP="00075C37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A35C66" w:rsidRDefault="00A35C66" w:rsidP="00075C37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A35C66" w:rsidRDefault="00A35C66" w:rsidP="00075C37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A35C66" w:rsidRDefault="00A35C66" w:rsidP="00075C37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A35C66" w:rsidRDefault="00A35C66" w:rsidP="00075C37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A35C66" w:rsidRDefault="00A35C66" w:rsidP="00075C37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A35C66" w:rsidRDefault="00A35C66" w:rsidP="00075C37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A35C66" w:rsidRDefault="00A35C66" w:rsidP="00075C37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A35C66" w:rsidRDefault="00A35C66" w:rsidP="00075C37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A35C66" w:rsidRDefault="00A35C66" w:rsidP="00075C37">
            <w:pPr>
              <w:pStyle w:val="7cn"/>
            </w:pPr>
            <w:r>
              <w:t>Оконч.</w:t>
            </w:r>
          </w:p>
        </w:tc>
      </w:tr>
      <w:tr w:rsidR="00A35C66" w:rsidTr="003C3B58">
        <w:trPr>
          <w:trHeight w:hRule="exact" w:val="221"/>
        </w:trPr>
        <w:tc>
          <w:tcPr>
            <w:tcW w:w="411" w:type="dxa"/>
            <w:vAlign w:val="center"/>
          </w:tcPr>
          <w:p w:rsidR="00A35C66" w:rsidRDefault="00A35C66" w:rsidP="00172105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35C66" w:rsidRPr="007B37E6" w:rsidRDefault="00A35C66" w:rsidP="00172105">
            <w:pPr>
              <w:pStyle w:val="9ln"/>
              <w:rPr>
                <w:sz w:val="16"/>
              </w:rPr>
            </w:pPr>
            <w:r>
              <w:rPr>
                <w:sz w:val="16"/>
              </w:rPr>
              <w:t xml:space="preserve">Хреновский Матвей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35C66" w:rsidRDefault="00A35C66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A35C66" w:rsidRDefault="00A35C66" w:rsidP="00172105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A35C66" w:rsidRDefault="00A35C66" w:rsidP="00172105">
            <w:pPr>
              <w:pStyle w:val="9cn"/>
            </w:pPr>
            <w:r>
              <w:t>нет</w:t>
            </w:r>
          </w:p>
        </w:tc>
        <w:tc>
          <w:tcPr>
            <w:tcW w:w="364" w:type="dxa"/>
            <w:vAlign w:val="center"/>
          </w:tcPr>
          <w:p w:rsidR="00A35C66" w:rsidRDefault="00A35C66" w:rsidP="006900A8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  <w: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  <w:r>
              <w:t>31</w:t>
            </w:r>
          </w:p>
        </w:tc>
        <w:tc>
          <w:tcPr>
            <w:tcW w:w="335" w:type="dxa"/>
            <w:vAlign w:val="center"/>
          </w:tcPr>
          <w:p w:rsidR="00A35C66" w:rsidRDefault="00A35C66" w:rsidP="006900A8">
            <w:pPr>
              <w:pStyle w:val="9cn"/>
            </w:pPr>
            <w:r>
              <w:t>10</w:t>
            </w: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503BF">
            <w:pPr>
              <w:pStyle w:val="9cn"/>
            </w:pPr>
            <w: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503BF">
            <w:pPr>
              <w:pStyle w:val="9cn"/>
            </w:pPr>
            <w:r>
              <w:t>17</w:t>
            </w:r>
          </w:p>
        </w:tc>
        <w:tc>
          <w:tcPr>
            <w:tcW w:w="336" w:type="dxa"/>
            <w:vAlign w:val="center"/>
          </w:tcPr>
          <w:p w:rsidR="00A35C66" w:rsidRDefault="00A35C66" w:rsidP="006503BF">
            <w:pPr>
              <w:pStyle w:val="9cn"/>
            </w:pPr>
            <w:r>
              <w:t>5</w:t>
            </w:r>
          </w:p>
        </w:tc>
        <w:tc>
          <w:tcPr>
            <w:tcW w:w="336" w:type="dxa"/>
            <w:vAlign w:val="center"/>
          </w:tcPr>
          <w:p w:rsidR="00A35C66" w:rsidRDefault="00A35C66" w:rsidP="006503BF">
            <w:pPr>
              <w:pStyle w:val="9cn"/>
            </w:pPr>
            <w:r>
              <w:t>2.5</w:t>
            </w:r>
          </w:p>
        </w:tc>
        <w:tc>
          <w:tcPr>
            <w:tcW w:w="854" w:type="dxa"/>
            <w:vAlign w:val="center"/>
          </w:tcPr>
          <w:p w:rsidR="00A35C66" w:rsidRDefault="00A35C66" w:rsidP="006503BF">
            <w:pPr>
              <w:pStyle w:val="8cn"/>
            </w:pPr>
            <w:r>
              <w:t>КЛ-УД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503BF">
            <w:pPr>
              <w:pStyle w:val="9cn"/>
            </w:pPr>
            <w: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503BF">
            <w:pPr>
              <w:pStyle w:val="9cn"/>
            </w:pPr>
            <w:r>
              <w:t>17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35C66" w:rsidRDefault="00A35C66" w:rsidP="006503BF">
            <w:pPr>
              <w:pStyle w:val="9cn"/>
            </w:pPr>
            <w: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503BF">
            <w:pPr>
              <w:pStyle w:val="9cn"/>
            </w:pPr>
            <w:r>
              <w:t>17</w:t>
            </w:r>
          </w:p>
        </w:tc>
      </w:tr>
      <w:tr w:rsidR="00A35C66" w:rsidTr="003C3B58">
        <w:trPr>
          <w:trHeight w:hRule="exact" w:val="221"/>
        </w:trPr>
        <w:tc>
          <w:tcPr>
            <w:tcW w:w="411" w:type="dxa"/>
            <w:vAlign w:val="center"/>
          </w:tcPr>
          <w:p w:rsidR="00A35C66" w:rsidRDefault="00A35C66" w:rsidP="00172105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35C66" w:rsidRDefault="00A35C66" w:rsidP="00172105">
            <w:pPr>
              <w:pStyle w:val="9ln"/>
            </w:pPr>
            <w:r>
              <w:t xml:space="preserve">Фролов Сергей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35C66" w:rsidRDefault="00A35C66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A35C66" w:rsidRDefault="00A35C66" w:rsidP="00172105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A35C66" w:rsidRDefault="00A35C66" w:rsidP="00172105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A35C66" w:rsidRDefault="00A35C66" w:rsidP="006900A8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  <w: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  <w:r>
              <w:t>13</w:t>
            </w:r>
          </w:p>
        </w:tc>
        <w:tc>
          <w:tcPr>
            <w:tcW w:w="335" w:type="dxa"/>
            <w:vAlign w:val="center"/>
          </w:tcPr>
          <w:p w:rsidR="00A35C66" w:rsidRDefault="00A35C66" w:rsidP="006900A8">
            <w:pPr>
              <w:pStyle w:val="9cn"/>
            </w:pPr>
            <w:r>
              <w:t>17</w:t>
            </w: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  <w:r>
              <w:t>5</w:t>
            </w: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  <w:r>
              <w:t>20</w:t>
            </w:r>
          </w:p>
        </w:tc>
        <w:tc>
          <w:tcPr>
            <w:tcW w:w="854" w:type="dxa"/>
            <w:vAlign w:val="center"/>
          </w:tcPr>
          <w:p w:rsidR="00A35C66" w:rsidRDefault="00A35C66" w:rsidP="006900A8">
            <w:pPr>
              <w:pStyle w:val="8cn"/>
            </w:pPr>
            <w:r>
              <w:t>ДИСЦИП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  <w: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  <w:r>
              <w:t>17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  <w: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  <w:r>
              <w:t>00</w:t>
            </w:r>
          </w:p>
        </w:tc>
      </w:tr>
      <w:tr w:rsidR="00A35C66" w:rsidTr="00E45D1D">
        <w:trPr>
          <w:trHeight w:hRule="exact" w:val="221"/>
        </w:trPr>
        <w:tc>
          <w:tcPr>
            <w:tcW w:w="411" w:type="dxa"/>
            <w:vAlign w:val="center"/>
          </w:tcPr>
          <w:p w:rsidR="00A35C66" w:rsidRDefault="00A35C66" w:rsidP="00172105">
            <w:pPr>
              <w:pStyle w:val="9cn"/>
            </w:pPr>
            <w: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35C66" w:rsidRDefault="00A35C66" w:rsidP="00172105">
            <w:pPr>
              <w:pStyle w:val="9ln"/>
            </w:pPr>
            <w:r>
              <w:t>Сабитов Марат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35C66" w:rsidRDefault="00A35C66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A35C66" w:rsidRDefault="00A35C66" w:rsidP="0017210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A35C66" w:rsidRPr="00EC0618" w:rsidRDefault="00A35C66" w:rsidP="0017210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35C66" w:rsidRDefault="00A35C66" w:rsidP="006900A8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  <w: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  <w:r>
              <w:t>40</w:t>
            </w:r>
          </w:p>
        </w:tc>
        <w:tc>
          <w:tcPr>
            <w:tcW w:w="335" w:type="dxa"/>
            <w:vAlign w:val="center"/>
          </w:tcPr>
          <w:p w:rsidR="00A35C66" w:rsidRDefault="00A35C66" w:rsidP="006900A8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  <w:r>
              <w:t>10</w:t>
            </w: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  <w:r>
              <w:t>19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  <w: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  <w:r>
              <w:t>58</w:t>
            </w: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  <w:r>
              <w:t>КШ</w:t>
            </w: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A35C66" w:rsidRDefault="00A35C66" w:rsidP="006900A8">
            <w:pPr>
              <w:pStyle w:val="8cn"/>
            </w:pPr>
            <w:r>
              <w:t>ЧС-СТ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  <w: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  <w:r>
              <w:t>58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  <w: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  <w:r>
              <w:t>58</w:t>
            </w:r>
          </w:p>
        </w:tc>
      </w:tr>
      <w:tr w:rsidR="00A35C66" w:rsidTr="00965BEF">
        <w:trPr>
          <w:trHeight w:hRule="exact" w:val="221"/>
        </w:trPr>
        <w:tc>
          <w:tcPr>
            <w:tcW w:w="411" w:type="dxa"/>
            <w:vAlign w:val="center"/>
          </w:tcPr>
          <w:p w:rsidR="00A35C66" w:rsidRDefault="00A35C66" w:rsidP="00172105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35C66" w:rsidRDefault="00A35C66" w:rsidP="00172105">
            <w:pPr>
              <w:pStyle w:val="9ln"/>
            </w:pPr>
            <w:r>
              <w:t>Нехаенко Виктор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35C66" w:rsidRDefault="00A35C66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A35C66" w:rsidRDefault="00A35C66" w:rsidP="0017210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A35C66" w:rsidRDefault="00A35C66" w:rsidP="007C2F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  <w: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  <w:r>
              <w:t>48</w:t>
            </w: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  <w:r>
              <w:t>8</w:t>
            </w: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A35C66" w:rsidRDefault="00A35C66" w:rsidP="00BB154B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  <w: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  <w:r>
              <w:t>48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  <w: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  <w:r>
              <w:t>48</w:t>
            </w:r>
          </w:p>
        </w:tc>
      </w:tr>
      <w:tr w:rsidR="00A35C66" w:rsidTr="00965BEF">
        <w:trPr>
          <w:trHeight w:hRule="exact" w:val="221"/>
        </w:trPr>
        <w:tc>
          <w:tcPr>
            <w:tcW w:w="411" w:type="dxa"/>
            <w:vAlign w:val="center"/>
          </w:tcPr>
          <w:p w:rsidR="00A35C66" w:rsidRDefault="00A35C66" w:rsidP="00172105">
            <w:pPr>
              <w:pStyle w:val="9cn"/>
            </w:pPr>
            <w:r>
              <w:t>41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35C66" w:rsidRDefault="00A35C66" w:rsidP="00172105">
            <w:pPr>
              <w:pStyle w:val="9ln"/>
            </w:pPr>
            <w:r>
              <w:t>Власенко Андрей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35C66" w:rsidRDefault="00A35C66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A35C66" w:rsidRDefault="00A35C66" w:rsidP="0017210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A35C66" w:rsidRPr="00EC0618" w:rsidRDefault="00A35C66" w:rsidP="007C2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  <w: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  <w:r>
              <w:t>36</w:t>
            </w: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  <w:r>
              <w:t>8</w:t>
            </w: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A35C66" w:rsidRDefault="00A35C66" w:rsidP="006900A8">
            <w:pPr>
              <w:pStyle w:val="8cn"/>
            </w:pPr>
            <w:r>
              <w:t>ВП-КЛ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  <w: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  <w:r>
              <w:t>36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  <w: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  <w:r>
              <w:t>36</w:t>
            </w:r>
          </w:p>
        </w:tc>
      </w:tr>
      <w:tr w:rsidR="00A35C66" w:rsidTr="00965BEF">
        <w:trPr>
          <w:trHeight w:hRule="exact" w:val="221"/>
        </w:trPr>
        <w:tc>
          <w:tcPr>
            <w:tcW w:w="411" w:type="dxa"/>
            <w:vAlign w:val="center"/>
          </w:tcPr>
          <w:p w:rsidR="00A35C66" w:rsidRDefault="00A35C66" w:rsidP="00172105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35C66" w:rsidRDefault="00A35C66" w:rsidP="00172105">
            <w:pPr>
              <w:pStyle w:val="9ln"/>
            </w:pPr>
            <w:r>
              <w:t>Исаев Николай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35C66" w:rsidRDefault="00A35C66" w:rsidP="00172105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A35C66" w:rsidRDefault="00A35C66" w:rsidP="0017210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A35C66" w:rsidRDefault="00A35C66" w:rsidP="007C2F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A35C66" w:rsidRDefault="00A35C66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</w:tr>
      <w:tr w:rsidR="00A35C66" w:rsidTr="00965BEF">
        <w:trPr>
          <w:trHeight w:hRule="exact" w:val="221"/>
        </w:trPr>
        <w:tc>
          <w:tcPr>
            <w:tcW w:w="411" w:type="dxa"/>
            <w:vAlign w:val="center"/>
          </w:tcPr>
          <w:p w:rsidR="00A35C66" w:rsidRDefault="00A35C66" w:rsidP="00172105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35C66" w:rsidRDefault="00A35C66" w:rsidP="00172105">
            <w:pPr>
              <w:pStyle w:val="9ln"/>
            </w:pPr>
            <w:r>
              <w:t>Скляренко Алексей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35C66" w:rsidRDefault="00A35C66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A35C66" w:rsidRDefault="00A35C66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A35C66" w:rsidRPr="00EC0618" w:rsidRDefault="00A35C66" w:rsidP="007C2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A35C66" w:rsidRDefault="00A35C66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</w:tr>
      <w:tr w:rsidR="00A35C66" w:rsidTr="00965BEF">
        <w:trPr>
          <w:trHeight w:hRule="exact" w:val="221"/>
        </w:trPr>
        <w:tc>
          <w:tcPr>
            <w:tcW w:w="411" w:type="dxa"/>
            <w:vAlign w:val="center"/>
          </w:tcPr>
          <w:p w:rsidR="00A35C66" w:rsidRDefault="00A35C66" w:rsidP="00172105">
            <w:pPr>
              <w:pStyle w:val="9cn"/>
            </w:pPr>
            <w: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35C66" w:rsidRDefault="00A35C66" w:rsidP="00172105">
            <w:pPr>
              <w:pStyle w:val="9ln"/>
            </w:pPr>
            <w:r>
              <w:t>Банщиков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35C66" w:rsidRDefault="00A35C66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A35C66" w:rsidRDefault="00A35C66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A35C66" w:rsidRDefault="00A35C66" w:rsidP="007C2F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A35C66" w:rsidRDefault="00A35C66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</w:tr>
      <w:tr w:rsidR="00A35C66" w:rsidTr="00965BEF">
        <w:trPr>
          <w:trHeight w:hRule="exact" w:val="221"/>
        </w:trPr>
        <w:tc>
          <w:tcPr>
            <w:tcW w:w="411" w:type="dxa"/>
            <w:vAlign w:val="center"/>
          </w:tcPr>
          <w:p w:rsidR="00A35C66" w:rsidRDefault="00A35C66" w:rsidP="00172105">
            <w:pPr>
              <w:pStyle w:val="9cn"/>
            </w:pPr>
            <w: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35C66" w:rsidRDefault="00A35C66" w:rsidP="00172105">
            <w:pPr>
              <w:pStyle w:val="9ln"/>
            </w:pPr>
            <w:r>
              <w:t>Кулаков Вадим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35C66" w:rsidRDefault="00A35C66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A35C66" w:rsidRDefault="00A35C66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A35C66" w:rsidRPr="00EC0618" w:rsidRDefault="00A35C66" w:rsidP="007C2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A35C66" w:rsidRDefault="00A35C66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</w:tr>
      <w:tr w:rsidR="00A35C66" w:rsidTr="00965BEF">
        <w:trPr>
          <w:trHeight w:hRule="exact" w:val="221"/>
        </w:trPr>
        <w:tc>
          <w:tcPr>
            <w:tcW w:w="411" w:type="dxa"/>
            <w:vAlign w:val="center"/>
          </w:tcPr>
          <w:p w:rsidR="00A35C66" w:rsidRDefault="00A35C66" w:rsidP="00172105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35C66" w:rsidRDefault="00A35C66" w:rsidP="00172105">
            <w:pPr>
              <w:pStyle w:val="9ln"/>
            </w:pPr>
            <w:r>
              <w:t>Машталер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35C66" w:rsidRDefault="00A35C66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A35C66" w:rsidRDefault="00A35C66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A35C66" w:rsidRDefault="00A35C66" w:rsidP="007C2F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A35C66" w:rsidRDefault="00A35C66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</w:tr>
      <w:tr w:rsidR="00A35C66" w:rsidTr="00965BEF">
        <w:trPr>
          <w:trHeight w:hRule="exact" w:val="221"/>
        </w:trPr>
        <w:tc>
          <w:tcPr>
            <w:tcW w:w="411" w:type="dxa"/>
            <w:vAlign w:val="center"/>
          </w:tcPr>
          <w:p w:rsidR="00A35C66" w:rsidRDefault="00A35C66" w:rsidP="00172105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35C66" w:rsidRDefault="00A35C66" w:rsidP="00172105">
            <w:pPr>
              <w:pStyle w:val="9ln"/>
            </w:pPr>
            <w:r>
              <w:t>Вановский Сергей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35C66" w:rsidRDefault="00A35C66" w:rsidP="00172105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A35C66" w:rsidRDefault="00A35C66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A35C66" w:rsidRPr="00EC0618" w:rsidRDefault="00A35C66" w:rsidP="007C2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A35C66" w:rsidRDefault="00A35C66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</w:tr>
      <w:tr w:rsidR="00A35C66" w:rsidTr="00965BEF">
        <w:trPr>
          <w:trHeight w:hRule="exact" w:val="221"/>
        </w:trPr>
        <w:tc>
          <w:tcPr>
            <w:tcW w:w="411" w:type="dxa"/>
            <w:vAlign w:val="center"/>
          </w:tcPr>
          <w:p w:rsidR="00A35C66" w:rsidRDefault="00A35C66" w:rsidP="00172105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35C66" w:rsidRDefault="00A35C66" w:rsidP="00172105">
            <w:pPr>
              <w:pStyle w:val="9ln"/>
            </w:pPr>
            <w:r>
              <w:t>Нехаенко Петр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35C66" w:rsidRDefault="00A35C66" w:rsidP="00172105">
            <w:pPr>
              <w:pStyle w:val="9cn"/>
            </w:pPr>
            <w:r>
              <w:t>К</w:t>
            </w:r>
          </w:p>
        </w:tc>
        <w:tc>
          <w:tcPr>
            <w:tcW w:w="350" w:type="dxa"/>
            <w:vAlign w:val="center"/>
          </w:tcPr>
          <w:p w:rsidR="00A35C66" w:rsidRDefault="00A35C66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A35C66" w:rsidRDefault="00A35C66" w:rsidP="007C2F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A35C66" w:rsidRDefault="00A35C66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</w:tr>
      <w:tr w:rsidR="00A35C66" w:rsidTr="00965BEF">
        <w:trPr>
          <w:trHeight w:hRule="exact" w:val="221"/>
        </w:trPr>
        <w:tc>
          <w:tcPr>
            <w:tcW w:w="411" w:type="dxa"/>
            <w:vAlign w:val="center"/>
          </w:tcPr>
          <w:p w:rsidR="00A35C66" w:rsidRDefault="00A35C66" w:rsidP="00172105">
            <w:pPr>
              <w:pStyle w:val="9cn"/>
            </w:pPr>
            <w: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35C66" w:rsidRDefault="00A35C66" w:rsidP="00172105">
            <w:pPr>
              <w:pStyle w:val="9ln"/>
            </w:pPr>
            <w:r>
              <w:t>Федотов Матвей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35C66" w:rsidRDefault="00A35C66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A35C66" w:rsidRDefault="00A35C66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A35C66" w:rsidRPr="00EC0618" w:rsidRDefault="00A35C66" w:rsidP="007C2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A35C66" w:rsidRDefault="00A35C66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</w:tr>
      <w:tr w:rsidR="00A35C66" w:rsidTr="00965BEF">
        <w:trPr>
          <w:trHeight w:hRule="exact" w:val="221"/>
        </w:trPr>
        <w:tc>
          <w:tcPr>
            <w:tcW w:w="411" w:type="dxa"/>
            <w:vAlign w:val="center"/>
          </w:tcPr>
          <w:p w:rsidR="00A35C66" w:rsidRDefault="00A35C66" w:rsidP="00172105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35C66" w:rsidRDefault="00A35C66" w:rsidP="00172105">
            <w:pPr>
              <w:pStyle w:val="9ln"/>
            </w:pPr>
            <w:r>
              <w:t>Шведов Семен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35C66" w:rsidRDefault="00A35C66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A35C66" w:rsidRDefault="00A35C66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A35C66" w:rsidRDefault="00A35C66" w:rsidP="007C2F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A35C66" w:rsidRDefault="00A35C66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</w:tr>
      <w:tr w:rsidR="00A35C66" w:rsidTr="00965BEF">
        <w:trPr>
          <w:trHeight w:hRule="exact" w:val="221"/>
        </w:trPr>
        <w:tc>
          <w:tcPr>
            <w:tcW w:w="411" w:type="dxa"/>
            <w:vAlign w:val="center"/>
          </w:tcPr>
          <w:p w:rsidR="00A35C66" w:rsidRDefault="00A35C66" w:rsidP="00172105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35C66" w:rsidRDefault="00A35C66" w:rsidP="00172105">
            <w:pPr>
              <w:pStyle w:val="9ln"/>
            </w:pPr>
            <w:r>
              <w:t>Хомяков Матвей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35C66" w:rsidRDefault="00A35C66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A35C66" w:rsidRDefault="00A35C66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A35C66" w:rsidRPr="00EC0618" w:rsidRDefault="00A35C66" w:rsidP="007C2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A35C66" w:rsidRDefault="00A35C66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</w:tr>
      <w:tr w:rsidR="00A35C66" w:rsidTr="00965BEF">
        <w:trPr>
          <w:trHeight w:hRule="exact" w:val="221"/>
        </w:trPr>
        <w:tc>
          <w:tcPr>
            <w:tcW w:w="411" w:type="dxa"/>
            <w:vAlign w:val="center"/>
          </w:tcPr>
          <w:p w:rsidR="00A35C66" w:rsidRDefault="00A35C66" w:rsidP="00172105">
            <w:pPr>
              <w:pStyle w:val="9cn"/>
            </w:pPr>
            <w:r>
              <w:t>98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35C66" w:rsidRDefault="00A35C66" w:rsidP="00172105">
            <w:pPr>
              <w:pStyle w:val="9ln"/>
            </w:pPr>
            <w:r>
              <w:t>Поздняков Лев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35C66" w:rsidRDefault="00A35C66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A35C66" w:rsidRDefault="00A35C66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A35C66" w:rsidRDefault="00A35C66" w:rsidP="007C2F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A35C66" w:rsidRDefault="00A35C66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</w:tr>
      <w:tr w:rsidR="00A35C66" w:rsidTr="00CA3C4E">
        <w:trPr>
          <w:trHeight w:hRule="exact" w:val="221"/>
        </w:trPr>
        <w:tc>
          <w:tcPr>
            <w:tcW w:w="411" w:type="dxa"/>
            <w:vAlign w:val="center"/>
          </w:tcPr>
          <w:p w:rsidR="00A35C66" w:rsidRDefault="00A35C66" w:rsidP="00E45D1D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35C66" w:rsidRDefault="00A35C66" w:rsidP="00E45D1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35C66" w:rsidRDefault="00A35C66" w:rsidP="00E45D1D">
            <w:pPr>
              <w:pStyle w:val="9cn"/>
            </w:pPr>
          </w:p>
        </w:tc>
        <w:tc>
          <w:tcPr>
            <w:tcW w:w="350" w:type="dxa"/>
            <w:vAlign w:val="center"/>
          </w:tcPr>
          <w:p w:rsidR="00A35C66" w:rsidRDefault="00A35C66" w:rsidP="00E45D1D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35C66" w:rsidRPr="00EC0618" w:rsidRDefault="00A35C66" w:rsidP="00EC06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A35C66" w:rsidRDefault="00A35C66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</w:tr>
      <w:tr w:rsidR="00A35C66" w:rsidTr="00CA3C4E">
        <w:trPr>
          <w:trHeight w:hRule="exact" w:val="221"/>
        </w:trPr>
        <w:tc>
          <w:tcPr>
            <w:tcW w:w="411" w:type="dxa"/>
            <w:vAlign w:val="center"/>
          </w:tcPr>
          <w:p w:rsidR="00A35C66" w:rsidRDefault="00A35C66" w:rsidP="00E45D1D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35C66" w:rsidRDefault="00A35C66" w:rsidP="00E45D1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35C66" w:rsidRDefault="00A35C66" w:rsidP="00E45D1D">
            <w:pPr>
              <w:pStyle w:val="9cn"/>
            </w:pPr>
          </w:p>
        </w:tc>
        <w:tc>
          <w:tcPr>
            <w:tcW w:w="350" w:type="dxa"/>
            <w:vAlign w:val="center"/>
          </w:tcPr>
          <w:p w:rsidR="00A35C66" w:rsidRDefault="00A35C66" w:rsidP="00E45D1D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35C66" w:rsidRPr="00EC0618" w:rsidRDefault="00A35C66" w:rsidP="00EC06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A35C66" w:rsidRDefault="00A35C66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</w:tr>
      <w:tr w:rsidR="00A35C66" w:rsidTr="00CA3C4E">
        <w:trPr>
          <w:trHeight w:hRule="exact" w:val="221"/>
        </w:trPr>
        <w:tc>
          <w:tcPr>
            <w:tcW w:w="411" w:type="dxa"/>
            <w:vAlign w:val="center"/>
          </w:tcPr>
          <w:p w:rsidR="00A35C66" w:rsidRPr="00677178" w:rsidRDefault="00A35C66" w:rsidP="006900A8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35C66" w:rsidRDefault="00A35C66" w:rsidP="00EA347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35C66" w:rsidRPr="00EC0618" w:rsidRDefault="00A35C66" w:rsidP="00EC06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A35C66" w:rsidRDefault="00A35C66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</w:tr>
      <w:tr w:rsidR="00A35C66" w:rsidTr="00CA3C4E">
        <w:trPr>
          <w:trHeight w:hRule="exact" w:val="221"/>
        </w:trPr>
        <w:tc>
          <w:tcPr>
            <w:tcW w:w="411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35C66" w:rsidRDefault="00A35C66" w:rsidP="00EA347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35C66" w:rsidRPr="00EA347C" w:rsidRDefault="00A35C66" w:rsidP="005767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A35C66" w:rsidRDefault="00A35C66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</w:tr>
      <w:tr w:rsidR="00A35C66" w:rsidTr="003C3B58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A35C66" w:rsidRDefault="00A35C66" w:rsidP="00075C37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A35C66" w:rsidRDefault="00A35C66" w:rsidP="00075C37">
            <w:pPr>
              <w:pStyle w:val="8lb"/>
            </w:pPr>
            <w:r>
              <w:t>Коневский Сергей Николаевич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A35C66" w:rsidRDefault="00A35C66" w:rsidP="00075C37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A35C66" w:rsidRDefault="00A35C66" w:rsidP="00D82D40">
            <w:pPr>
              <w:pStyle w:val="8ln"/>
            </w:pPr>
            <w:r>
              <w:t>.</w:t>
            </w: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A35C66" w:rsidRDefault="00A35C66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A35C66" w:rsidRDefault="00A35C66" w:rsidP="00075C37">
            <w:pPr>
              <w:pStyle w:val="8ln"/>
            </w:pPr>
            <w:r>
              <w:t>‌</w:t>
            </w:r>
          </w:p>
        </w:tc>
      </w:tr>
    </w:tbl>
    <w:p w:rsidR="00A35C66" w:rsidRDefault="00A35C66" w:rsidP="00B07D33">
      <w:pPr>
        <w:pStyle w:val="2ln"/>
      </w:pPr>
      <w:r>
        <w:t>0</w:t>
      </w:r>
    </w:p>
    <w:tbl>
      <w:tblPr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78"/>
        <w:gridCol w:w="996"/>
        <w:gridCol w:w="210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A35C66" w:rsidTr="00A53C17">
        <w:trPr>
          <w:trHeight w:hRule="exact" w:val="227"/>
        </w:trPr>
        <w:tc>
          <w:tcPr>
            <w:tcW w:w="4584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A35C66" w:rsidRDefault="00A35C66" w:rsidP="00172105">
            <w:pPr>
              <w:pStyle w:val="8lb"/>
            </w:pPr>
            <w:r>
              <w:t xml:space="preserve">«Б»   ХК «Полет» г.Рыбинск  </w:t>
            </w:r>
          </w:p>
          <w:p w:rsidR="00A35C66" w:rsidRDefault="00A35C66" w:rsidP="00172105">
            <w:pPr>
              <w:pStyle w:val="8lb"/>
            </w:pP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35C66" w:rsidRDefault="00A35C66" w:rsidP="00075C37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35C66" w:rsidRDefault="00A35C66" w:rsidP="00075C37">
            <w:pPr>
              <w:pStyle w:val="8cn"/>
            </w:pPr>
            <w:r>
              <w:t>Удаления</w:t>
            </w:r>
          </w:p>
        </w:tc>
      </w:tr>
      <w:tr w:rsidR="00A35C66" w:rsidTr="00A53C1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vAlign w:val="center"/>
          </w:tcPr>
          <w:p w:rsidR="00A35C66" w:rsidRDefault="00A35C66" w:rsidP="00075C37">
            <w:pPr>
              <w:pStyle w:val="7cn"/>
            </w:pPr>
            <w:r>
              <w:t>№</w:t>
            </w:r>
          </w:p>
        </w:tc>
        <w:tc>
          <w:tcPr>
            <w:tcW w:w="310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A35C66" w:rsidRDefault="00A35C66" w:rsidP="00075C37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A35C66" w:rsidRDefault="00A35C66" w:rsidP="00075C37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A35C66" w:rsidRDefault="00A35C66" w:rsidP="00075C37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A35C66" w:rsidRDefault="00A35C66" w:rsidP="00075C37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A35C66" w:rsidRDefault="00A35C66" w:rsidP="00075C37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A35C66" w:rsidRDefault="00A35C66" w:rsidP="00075C37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A35C66" w:rsidRDefault="00A35C66" w:rsidP="00075C37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A35C66" w:rsidRDefault="00A35C66" w:rsidP="00075C37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A35C66" w:rsidRDefault="00A35C66" w:rsidP="00075C37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A35C66" w:rsidRDefault="00A35C66" w:rsidP="00075C37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A35C66" w:rsidRDefault="00A35C66" w:rsidP="00075C37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A35C66" w:rsidRDefault="00A35C66" w:rsidP="00075C37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A35C66" w:rsidRDefault="00A35C66" w:rsidP="00075C37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A35C66" w:rsidRDefault="00A35C66" w:rsidP="00075C37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A35C66" w:rsidRDefault="00A35C66" w:rsidP="00075C37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A35C66" w:rsidRDefault="00A35C66" w:rsidP="00075C37">
            <w:pPr>
              <w:pStyle w:val="7cn"/>
            </w:pPr>
            <w:r>
              <w:t>Оконч.</w:t>
            </w:r>
          </w:p>
        </w:tc>
      </w:tr>
      <w:tr w:rsidR="00A35C66" w:rsidTr="00A53C17">
        <w:trPr>
          <w:trHeight w:hRule="exact" w:val="221"/>
        </w:trPr>
        <w:tc>
          <w:tcPr>
            <w:tcW w:w="378" w:type="dxa"/>
            <w:vAlign w:val="center"/>
          </w:tcPr>
          <w:p w:rsidR="00A35C66" w:rsidRDefault="00A35C66" w:rsidP="00D4732C">
            <w:pPr>
              <w:pStyle w:val="9cn"/>
            </w:pPr>
            <w:r>
              <w:t>1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35C66" w:rsidRPr="007B37E6" w:rsidRDefault="00A35C66" w:rsidP="00D4732C">
            <w:pPr>
              <w:pStyle w:val="9ln"/>
              <w:rPr>
                <w:sz w:val="16"/>
              </w:rPr>
            </w:pPr>
            <w:r>
              <w:rPr>
                <w:sz w:val="16"/>
              </w:rPr>
              <w:t>Иконников Ярослав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35C66" w:rsidRDefault="00A35C66" w:rsidP="00D4732C">
            <w:pPr>
              <w:pStyle w:val="9cn"/>
            </w:pPr>
          </w:p>
        </w:tc>
        <w:tc>
          <w:tcPr>
            <w:tcW w:w="350" w:type="dxa"/>
            <w:vAlign w:val="center"/>
          </w:tcPr>
          <w:p w:rsidR="00A35C66" w:rsidRDefault="00A35C66" w:rsidP="00D4732C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A35C66" w:rsidRDefault="00A35C66" w:rsidP="00D4732C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A35C66" w:rsidRPr="00145BC7" w:rsidRDefault="00A35C66" w:rsidP="006900A8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Pr="00145BC7" w:rsidRDefault="00A35C66" w:rsidP="006900A8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00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Pr="00145BC7" w:rsidRDefault="00A35C66" w:rsidP="002978E8">
            <w:pPr>
              <w:pStyle w:val="9cn"/>
              <w:jc w:val="left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335" w:type="dxa"/>
            <w:vAlign w:val="center"/>
          </w:tcPr>
          <w:p w:rsidR="00A35C66" w:rsidRPr="00145BC7" w:rsidRDefault="00A35C66" w:rsidP="006900A8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36" w:type="dxa"/>
            <w:vAlign w:val="center"/>
          </w:tcPr>
          <w:p w:rsidR="00A35C66" w:rsidRPr="00145BC7" w:rsidRDefault="00A35C66" w:rsidP="006900A8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  <w:r>
              <w:t>14</w:t>
            </w: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  <w:r>
              <w:t>15</w:t>
            </w: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A35C66" w:rsidRDefault="00A35C66" w:rsidP="006900A8">
            <w:pPr>
              <w:pStyle w:val="8cn"/>
            </w:pPr>
            <w: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  <w:r>
              <w:t>14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  <w: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  <w:r>
              <w:t>14</w:t>
            </w:r>
          </w:p>
        </w:tc>
      </w:tr>
      <w:tr w:rsidR="00A35C66" w:rsidTr="00A53C17">
        <w:trPr>
          <w:trHeight w:hRule="exact" w:val="221"/>
        </w:trPr>
        <w:tc>
          <w:tcPr>
            <w:tcW w:w="378" w:type="dxa"/>
            <w:vAlign w:val="center"/>
          </w:tcPr>
          <w:p w:rsidR="00A35C66" w:rsidRDefault="00A35C66" w:rsidP="00D4732C">
            <w:pPr>
              <w:pStyle w:val="9cn"/>
            </w:pPr>
            <w:r>
              <w:t>2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35C66" w:rsidRDefault="00A35C66" w:rsidP="00D4732C">
            <w:pPr>
              <w:pStyle w:val="9ln"/>
            </w:pPr>
            <w:r>
              <w:t>Булкин Николай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35C66" w:rsidRDefault="00A35C66" w:rsidP="00D4732C">
            <w:pPr>
              <w:pStyle w:val="9cn"/>
            </w:pPr>
          </w:p>
        </w:tc>
        <w:tc>
          <w:tcPr>
            <w:tcW w:w="350" w:type="dxa"/>
            <w:vAlign w:val="center"/>
          </w:tcPr>
          <w:p w:rsidR="00A35C66" w:rsidRDefault="00A35C66" w:rsidP="00D4732C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A35C66" w:rsidRDefault="00A35C66" w:rsidP="00D4732C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A35C66" w:rsidRDefault="00A35C66" w:rsidP="006900A8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  <w: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  <w:r>
              <w:t>07</w:t>
            </w:r>
          </w:p>
        </w:tc>
        <w:tc>
          <w:tcPr>
            <w:tcW w:w="335" w:type="dxa"/>
            <w:vAlign w:val="center"/>
          </w:tcPr>
          <w:p w:rsidR="00A35C66" w:rsidRDefault="00A35C66" w:rsidP="006900A8">
            <w:pPr>
              <w:pStyle w:val="9cn"/>
            </w:pPr>
            <w:r>
              <w:t>6</w:t>
            </w: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Pr="00C31F0C" w:rsidRDefault="00A35C66" w:rsidP="006900A8">
            <w:pPr>
              <w:pStyle w:val="9cn"/>
            </w:pPr>
            <w: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Pr="00C31F0C" w:rsidRDefault="00A35C66" w:rsidP="006900A8">
            <w:pPr>
              <w:pStyle w:val="9cn"/>
            </w:pPr>
            <w:r>
              <w:t>21</w:t>
            </w:r>
          </w:p>
        </w:tc>
        <w:tc>
          <w:tcPr>
            <w:tcW w:w="336" w:type="dxa"/>
            <w:vAlign w:val="center"/>
          </w:tcPr>
          <w:p w:rsidR="00A35C66" w:rsidRPr="00C31F0C" w:rsidRDefault="00A35C66" w:rsidP="006900A8">
            <w:pPr>
              <w:pStyle w:val="9cn"/>
            </w:pPr>
            <w:r>
              <w:t>2</w:t>
            </w:r>
          </w:p>
        </w:tc>
        <w:tc>
          <w:tcPr>
            <w:tcW w:w="336" w:type="dxa"/>
            <w:vAlign w:val="center"/>
          </w:tcPr>
          <w:p w:rsidR="00A35C66" w:rsidRPr="00C31F0C" w:rsidRDefault="00A35C66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A35C66" w:rsidRPr="006321AE" w:rsidRDefault="00A35C66" w:rsidP="006900A8">
            <w:pPr>
              <w:pStyle w:val="8cn"/>
            </w:pPr>
            <w: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  <w: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  <w:r>
              <w:t>21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  <w: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  <w:r>
              <w:t>21</w:t>
            </w:r>
          </w:p>
        </w:tc>
      </w:tr>
      <w:tr w:rsidR="00A35C66" w:rsidTr="00172105">
        <w:trPr>
          <w:trHeight w:hRule="exact" w:val="221"/>
        </w:trPr>
        <w:tc>
          <w:tcPr>
            <w:tcW w:w="378" w:type="dxa"/>
            <w:vAlign w:val="center"/>
          </w:tcPr>
          <w:p w:rsidR="00A35C66" w:rsidRDefault="00A35C66" w:rsidP="00D4732C">
            <w:pPr>
              <w:pStyle w:val="9cn"/>
            </w:pPr>
            <w:r>
              <w:t>3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35C66" w:rsidRDefault="00A35C66" w:rsidP="00D4732C">
            <w:pPr>
              <w:pStyle w:val="9ln"/>
            </w:pPr>
            <w:r>
              <w:t xml:space="preserve">Лисин Илья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35C66" w:rsidRDefault="00A35C66" w:rsidP="00D4732C">
            <w:pPr>
              <w:pStyle w:val="9cn"/>
            </w:pPr>
          </w:p>
        </w:tc>
        <w:tc>
          <w:tcPr>
            <w:tcW w:w="350" w:type="dxa"/>
            <w:vAlign w:val="center"/>
          </w:tcPr>
          <w:p w:rsidR="00A35C66" w:rsidRDefault="00A35C66" w:rsidP="00D4732C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A35C66" w:rsidRPr="00EC0618" w:rsidRDefault="00A35C66" w:rsidP="00D4732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35C66" w:rsidRDefault="00A35C66" w:rsidP="006900A8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  <w: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  <w:r>
              <w:t>36</w:t>
            </w:r>
          </w:p>
        </w:tc>
        <w:tc>
          <w:tcPr>
            <w:tcW w:w="335" w:type="dxa"/>
            <w:vAlign w:val="center"/>
          </w:tcPr>
          <w:p w:rsidR="00A35C66" w:rsidRDefault="00A35C66" w:rsidP="006900A8">
            <w:pPr>
              <w:pStyle w:val="9cn"/>
            </w:pPr>
            <w:r>
              <w:t>14</w:t>
            </w: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A35C66" w:rsidRDefault="00A35C66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3F5A0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3F5A0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35C66" w:rsidRDefault="00A35C66" w:rsidP="003F5A0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3F5A04">
            <w:pPr>
              <w:pStyle w:val="9cn"/>
            </w:pPr>
          </w:p>
        </w:tc>
      </w:tr>
      <w:tr w:rsidR="00A35C66" w:rsidTr="00181E14">
        <w:trPr>
          <w:trHeight w:hRule="exact" w:val="221"/>
        </w:trPr>
        <w:tc>
          <w:tcPr>
            <w:tcW w:w="378" w:type="dxa"/>
            <w:vAlign w:val="center"/>
          </w:tcPr>
          <w:p w:rsidR="00A35C66" w:rsidRDefault="00A35C66" w:rsidP="00D4732C">
            <w:pPr>
              <w:pStyle w:val="9cn"/>
            </w:pPr>
            <w:r>
              <w:t>4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35C66" w:rsidRDefault="00A35C66" w:rsidP="00D4732C">
            <w:pPr>
              <w:pStyle w:val="9ln"/>
            </w:pPr>
            <w:r>
              <w:t>Филиппов Кирилл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35C66" w:rsidRDefault="00A35C66" w:rsidP="00D4732C">
            <w:pPr>
              <w:pStyle w:val="9cn"/>
            </w:pPr>
            <w:r>
              <w:t>К</w:t>
            </w:r>
          </w:p>
        </w:tc>
        <w:tc>
          <w:tcPr>
            <w:tcW w:w="350" w:type="dxa"/>
            <w:vAlign w:val="center"/>
          </w:tcPr>
          <w:p w:rsidR="00A35C66" w:rsidRDefault="00A35C66" w:rsidP="00D4732C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A35C66" w:rsidRDefault="00A35C66" w:rsidP="00D4732C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A35C66" w:rsidRDefault="00A35C66" w:rsidP="006900A8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  <w: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  <w:r>
              <w:t>10</w:t>
            </w:r>
          </w:p>
        </w:tc>
        <w:tc>
          <w:tcPr>
            <w:tcW w:w="335" w:type="dxa"/>
            <w:vAlign w:val="center"/>
          </w:tcPr>
          <w:p w:rsidR="00A35C66" w:rsidRDefault="00A35C66" w:rsidP="006900A8">
            <w:pPr>
              <w:pStyle w:val="9cn"/>
            </w:pPr>
            <w:r>
              <w:t>21</w:t>
            </w: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A35C66" w:rsidRDefault="00A35C66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</w:tr>
      <w:tr w:rsidR="00A35C66" w:rsidTr="00181E14">
        <w:trPr>
          <w:trHeight w:hRule="exact" w:val="221"/>
        </w:trPr>
        <w:tc>
          <w:tcPr>
            <w:tcW w:w="378" w:type="dxa"/>
            <w:vAlign w:val="center"/>
          </w:tcPr>
          <w:p w:rsidR="00A35C66" w:rsidRDefault="00A35C66" w:rsidP="00D4732C">
            <w:pPr>
              <w:pStyle w:val="9cn"/>
            </w:pPr>
            <w:r>
              <w:t>5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35C66" w:rsidRDefault="00A35C66" w:rsidP="00D4732C">
            <w:pPr>
              <w:pStyle w:val="9ln"/>
            </w:pPr>
            <w:r>
              <w:t xml:space="preserve">Насонов Артем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35C66" w:rsidRDefault="00A35C66" w:rsidP="00D4732C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A35C66" w:rsidRDefault="00A35C66" w:rsidP="00D4732C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A35C66" w:rsidRDefault="00A35C66" w:rsidP="00D4732C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A35C66" w:rsidRDefault="00A35C66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</w:tr>
      <w:tr w:rsidR="00A35C66" w:rsidTr="00181E14">
        <w:trPr>
          <w:trHeight w:hRule="exact" w:val="221"/>
        </w:trPr>
        <w:tc>
          <w:tcPr>
            <w:tcW w:w="378" w:type="dxa"/>
            <w:vAlign w:val="center"/>
          </w:tcPr>
          <w:p w:rsidR="00A35C66" w:rsidRDefault="00A35C66" w:rsidP="00D4732C">
            <w:pPr>
              <w:pStyle w:val="9cn"/>
            </w:pPr>
            <w:r>
              <w:t>6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35C66" w:rsidRDefault="00A35C66" w:rsidP="00D4732C">
            <w:pPr>
              <w:pStyle w:val="9ln"/>
            </w:pPr>
            <w:r>
              <w:t>Дуванский Павел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35C66" w:rsidRDefault="00A35C66" w:rsidP="00D4732C">
            <w:pPr>
              <w:pStyle w:val="9cn"/>
            </w:pPr>
          </w:p>
        </w:tc>
        <w:tc>
          <w:tcPr>
            <w:tcW w:w="350" w:type="dxa"/>
            <w:vAlign w:val="center"/>
          </w:tcPr>
          <w:p w:rsidR="00A35C66" w:rsidRDefault="00A35C66" w:rsidP="00D4732C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A35C66" w:rsidRPr="00EC0618" w:rsidRDefault="00A35C66" w:rsidP="00D4732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4B7430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4B7430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4B7430">
            <w:pPr>
              <w:pStyle w:val="9cn"/>
            </w:pPr>
          </w:p>
        </w:tc>
        <w:tc>
          <w:tcPr>
            <w:tcW w:w="854" w:type="dxa"/>
            <w:vAlign w:val="center"/>
          </w:tcPr>
          <w:p w:rsidR="00A35C66" w:rsidRDefault="00A35C66" w:rsidP="004B743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4B743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35C66" w:rsidRDefault="00A35C66" w:rsidP="004B743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4B7430">
            <w:pPr>
              <w:pStyle w:val="9cn"/>
            </w:pPr>
          </w:p>
        </w:tc>
      </w:tr>
      <w:tr w:rsidR="00A35C66" w:rsidTr="00181E14">
        <w:trPr>
          <w:trHeight w:hRule="exact" w:val="221"/>
        </w:trPr>
        <w:tc>
          <w:tcPr>
            <w:tcW w:w="378" w:type="dxa"/>
            <w:vAlign w:val="center"/>
          </w:tcPr>
          <w:p w:rsidR="00A35C66" w:rsidRDefault="00A35C66" w:rsidP="00D4732C">
            <w:pPr>
              <w:pStyle w:val="9cn"/>
            </w:pPr>
            <w:r>
              <w:t>7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35C66" w:rsidRDefault="00A35C66" w:rsidP="00D4732C">
            <w:pPr>
              <w:pStyle w:val="9ln"/>
            </w:pPr>
            <w:r>
              <w:t xml:space="preserve">Малышев Глеб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35C66" w:rsidRDefault="00A35C66" w:rsidP="00D4732C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A35C66" w:rsidRDefault="00A35C66" w:rsidP="00D4732C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A35C66" w:rsidRDefault="00A35C66" w:rsidP="00D4732C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4B7430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4B7430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4B7430">
            <w:pPr>
              <w:pStyle w:val="9cn"/>
            </w:pPr>
          </w:p>
        </w:tc>
        <w:tc>
          <w:tcPr>
            <w:tcW w:w="854" w:type="dxa"/>
            <w:vAlign w:val="center"/>
          </w:tcPr>
          <w:p w:rsidR="00A35C66" w:rsidRDefault="00A35C66" w:rsidP="004B743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4B743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35C66" w:rsidRDefault="00A35C66" w:rsidP="004B743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4B7430">
            <w:pPr>
              <w:pStyle w:val="9cn"/>
            </w:pPr>
          </w:p>
        </w:tc>
      </w:tr>
      <w:tr w:rsidR="00A35C66" w:rsidTr="00181E14">
        <w:trPr>
          <w:trHeight w:hRule="exact" w:val="221"/>
        </w:trPr>
        <w:tc>
          <w:tcPr>
            <w:tcW w:w="378" w:type="dxa"/>
            <w:vAlign w:val="center"/>
          </w:tcPr>
          <w:p w:rsidR="00A35C66" w:rsidRDefault="00A35C66" w:rsidP="00D4732C">
            <w:pPr>
              <w:pStyle w:val="9cn"/>
            </w:pPr>
            <w:r>
              <w:t>8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35C66" w:rsidRDefault="00A35C66" w:rsidP="00D4732C">
            <w:pPr>
              <w:pStyle w:val="9ln"/>
            </w:pPr>
            <w:r>
              <w:t>Ершонков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35C66" w:rsidRDefault="00A35C66" w:rsidP="00D4732C">
            <w:pPr>
              <w:pStyle w:val="9cn"/>
            </w:pPr>
          </w:p>
        </w:tc>
        <w:tc>
          <w:tcPr>
            <w:tcW w:w="350" w:type="dxa"/>
            <w:vAlign w:val="center"/>
          </w:tcPr>
          <w:p w:rsidR="00A35C66" w:rsidRDefault="00A35C66" w:rsidP="00D4732C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A35C66" w:rsidRDefault="00A35C66" w:rsidP="00D4732C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A35C66" w:rsidRDefault="00A35C66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</w:tr>
      <w:tr w:rsidR="00A35C66" w:rsidTr="00181E14">
        <w:trPr>
          <w:trHeight w:hRule="exact" w:val="221"/>
        </w:trPr>
        <w:tc>
          <w:tcPr>
            <w:tcW w:w="378" w:type="dxa"/>
            <w:vAlign w:val="center"/>
          </w:tcPr>
          <w:p w:rsidR="00A35C66" w:rsidRDefault="00A35C66" w:rsidP="00D4732C">
            <w:pPr>
              <w:pStyle w:val="9cn"/>
            </w:pPr>
            <w:r>
              <w:t>9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35C66" w:rsidRDefault="00A35C66" w:rsidP="00D4732C">
            <w:pPr>
              <w:pStyle w:val="9ln"/>
            </w:pPr>
            <w:r>
              <w:t>Щебляков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35C66" w:rsidRDefault="00A35C66" w:rsidP="00D4732C">
            <w:pPr>
              <w:pStyle w:val="9cn"/>
            </w:pPr>
          </w:p>
        </w:tc>
        <w:tc>
          <w:tcPr>
            <w:tcW w:w="350" w:type="dxa"/>
            <w:vAlign w:val="center"/>
          </w:tcPr>
          <w:p w:rsidR="00A35C66" w:rsidRDefault="00A35C66" w:rsidP="00D4732C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A35C66" w:rsidRPr="00EC0618" w:rsidRDefault="00A35C66" w:rsidP="00D4732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A35C66" w:rsidRDefault="00A35C66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4B743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</w:tr>
      <w:tr w:rsidR="00A35C66" w:rsidTr="00181E14">
        <w:trPr>
          <w:trHeight w:hRule="exact" w:val="221"/>
        </w:trPr>
        <w:tc>
          <w:tcPr>
            <w:tcW w:w="378" w:type="dxa"/>
            <w:vAlign w:val="center"/>
          </w:tcPr>
          <w:p w:rsidR="00A35C66" w:rsidRDefault="00A35C66" w:rsidP="00D4732C">
            <w:pPr>
              <w:pStyle w:val="9cn"/>
            </w:pPr>
            <w:r>
              <w:t>10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35C66" w:rsidRDefault="00A35C66" w:rsidP="00D4732C">
            <w:pPr>
              <w:pStyle w:val="9ln"/>
            </w:pPr>
            <w:r>
              <w:t>Лосев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35C66" w:rsidRDefault="00A35C66" w:rsidP="00D4732C">
            <w:pPr>
              <w:pStyle w:val="9cn"/>
            </w:pPr>
          </w:p>
        </w:tc>
        <w:tc>
          <w:tcPr>
            <w:tcW w:w="350" w:type="dxa"/>
            <w:vAlign w:val="center"/>
          </w:tcPr>
          <w:p w:rsidR="00A35C66" w:rsidRDefault="00A35C66" w:rsidP="00D4732C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A35C66" w:rsidRDefault="00A35C66" w:rsidP="00D4732C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A35C66" w:rsidRDefault="00A35C66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4B743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</w:tr>
      <w:tr w:rsidR="00A35C66" w:rsidTr="00181E14">
        <w:trPr>
          <w:trHeight w:hRule="exact" w:val="221"/>
        </w:trPr>
        <w:tc>
          <w:tcPr>
            <w:tcW w:w="378" w:type="dxa"/>
            <w:vAlign w:val="center"/>
          </w:tcPr>
          <w:p w:rsidR="00A35C66" w:rsidRDefault="00A35C66" w:rsidP="00D4732C">
            <w:pPr>
              <w:pStyle w:val="9cn"/>
            </w:pPr>
            <w:r>
              <w:t>11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35C66" w:rsidRDefault="00A35C66" w:rsidP="00D4732C">
            <w:pPr>
              <w:pStyle w:val="9ln"/>
            </w:pPr>
            <w:r>
              <w:t>Кононенко Артем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35C66" w:rsidRDefault="00A35C66" w:rsidP="00D4732C">
            <w:pPr>
              <w:pStyle w:val="9cn"/>
            </w:pPr>
          </w:p>
        </w:tc>
        <w:tc>
          <w:tcPr>
            <w:tcW w:w="350" w:type="dxa"/>
            <w:vAlign w:val="center"/>
          </w:tcPr>
          <w:p w:rsidR="00A35C66" w:rsidRDefault="00A35C66" w:rsidP="00D4732C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A35C66" w:rsidRDefault="00A35C66" w:rsidP="00D4732C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A35C66" w:rsidRDefault="00A35C66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</w:tr>
      <w:tr w:rsidR="00A35C66" w:rsidTr="00181E14">
        <w:trPr>
          <w:trHeight w:hRule="exact" w:val="221"/>
        </w:trPr>
        <w:tc>
          <w:tcPr>
            <w:tcW w:w="378" w:type="dxa"/>
            <w:vAlign w:val="center"/>
          </w:tcPr>
          <w:p w:rsidR="00A35C66" w:rsidRDefault="00A35C66" w:rsidP="00D4732C">
            <w:pPr>
              <w:pStyle w:val="9cn"/>
            </w:pPr>
            <w:r>
              <w:t>14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35C66" w:rsidRDefault="00A35C66" w:rsidP="00D4732C">
            <w:pPr>
              <w:pStyle w:val="9ln"/>
            </w:pPr>
            <w:r>
              <w:t>Шабурин Сергей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35C66" w:rsidRDefault="00A35C66" w:rsidP="00D4732C">
            <w:pPr>
              <w:pStyle w:val="9cn"/>
            </w:pPr>
          </w:p>
        </w:tc>
        <w:tc>
          <w:tcPr>
            <w:tcW w:w="350" w:type="dxa"/>
            <w:vAlign w:val="center"/>
          </w:tcPr>
          <w:p w:rsidR="00A35C66" w:rsidRDefault="00A35C66" w:rsidP="00D4732C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A35C66" w:rsidRPr="00EC0618" w:rsidRDefault="00A35C66" w:rsidP="00D4732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A35C66" w:rsidRDefault="00A35C66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</w:tr>
      <w:tr w:rsidR="00A35C66" w:rsidTr="00181E14">
        <w:trPr>
          <w:trHeight w:hRule="exact" w:val="221"/>
        </w:trPr>
        <w:tc>
          <w:tcPr>
            <w:tcW w:w="378" w:type="dxa"/>
            <w:vAlign w:val="center"/>
          </w:tcPr>
          <w:p w:rsidR="00A35C66" w:rsidRDefault="00A35C66" w:rsidP="00D4732C">
            <w:pPr>
              <w:pStyle w:val="9cn"/>
            </w:pPr>
            <w:r>
              <w:t>15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35C66" w:rsidRDefault="00A35C66" w:rsidP="00D4732C">
            <w:pPr>
              <w:pStyle w:val="9ln"/>
            </w:pPr>
            <w:r>
              <w:t>Горев Михаил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35C66" w:rsidRDefault="00A35C66" w:rsidP="00D4732C">
            <w:pPr>
              <w:pStyle w:val="9cn"/>
            </w:pPr>
          </w:p>
        </w:tc>
        <w:tc>
          <w:tcPr>
            <w:tcW w:w="350" w:type="dxa"/>
            <w:vAlign w:val="center"/>
          </w:tcPr>
          <w:p w:rsidR="00A35C66" w:rsidRDefault="00A35C66" w:rsidP="00D4732C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A35C66" w:rsidRDefault="00A35C66" w:rsidP="00D4732C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A35C66" w:rsidRDefault="00A35C66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</w:tr>
      <w:tr w:rsidR="00A35C66" w:rsidTr="00181E14">
        <w:trPr>
          <w:trHeight w:hRule="exact" w:val="221"/>
        </w:trPr>
        <w:tc>
          <w:tcPr>
            <w:tcW w:w="378" w:type="dxa"/>
            <w:vAlign w:val="center"/>
          </w:tcPr>
          <w:p w:rsidR="00A35C66" w:rsidRDefault="00A35C66" w:rsidP="00D4732C">
            <w:pPr>
              <w:pStyle w:val="9cn"/>
            </w:pPr>
            <w:r>
              <w:t>16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35C66" w:rsidRDefault="00A35C66" w:rsidP="00D4732C">
            <w:pPr>
              <w:pStyle w:val="9ln"/>
            </w:pPr>
            <w:r>
              <w:t>Зверев Вадим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35C66" w:rsidRDefault="00A35C66" w:rsidP="00D4732C">
            <w:pPr>
              <w:pStyle w:val="9cn"/>
            </w:pPr>
          </w:p>
        </w:tc>
        <w:tc>
          <w:tcPr>
            <w:tcW w:w="350" w:type="dxa"/>
            <w:vAlign w:val="center"/>
          </w:tcPr>
          <w:p w:rsidR="00A35C66" w:rsidRDefault="00A35C66" w:rsidP="00D4732C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A35C66" w:rsidRDefault="00A35C66" w:rsidP="00D4732C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A35C66" w:rsidRDefault="00A35C66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</w:tr>
      <w:tr w:rsidR="00A35C66" w:rsidTr="00181E14">
        <w:trPr>
          <w:trHeight w:hRule="exact" w:val="221"/>
        </w:trPr>
        <w:tc>
          <w:tcPr>
            <w:tcW w:w="378" w:type="dxa"/>
            <w:vAlign w:val="center"/>
          </w:tcPr>
          <w:p w:rsidR="00A35C66" w:rsidRDefault="00A35C66" w:rsidP="00D4732C">
            <w:pPr>
              <w:pStyle w:val="9cn"/>
            </w:pPr>
            <w:r>
              <w:t>19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35C66" w:rsidRDefault="00A35C66" w:rsidP="00D4732C">
            <w:pPr>
              <w:pStyle w:val="9ln"/>
            </w:pPr>
            <w:r>
              <w:t xml:space="preserve">Никитин Максим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35C66" w:rsidRDefault="00A35C66" w:rsidP="00D4732C">
            <w:pPr>
              <w:pStyle w:val="9cn"/>
            </w:pPr>
          </w:p>
        </w:tc>
        <w:tc>
          <w:tcPr>
            <w:tcW w:w="350" w:type="dxa"/>
            <w:vAlign w:val="center"/>
          </w:tcPr>
          <w:p w:rsidR="00A35C66" w:rsidRDefault="00A35C66" w:rsidP="00D4732C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A35C66" w:rsidRPr="00EC0618" w:rsidRDefault="00A35C66" w:rsidP="00D4732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A35C66" w:rsidRDefault="00A35C66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</w:tr>
      <w:tr w:rsidR="00A35C66" w:rsidTr="00181E14">
        <w:trPr>
          <w:trHeight w:hRule="exact" w:val="221"/>
        </w:trPr>
        <w:tc>
          <w:tcPr>
            <w:tcW w:w="378" w:type="dxa"/>
            <w:vAlign w:val="center"/>
          </w:tcPr>
          <w:p w:rsidR="00A35C66" w:rsidRDefault="00A35C66" w:rsidP="00D4732C">
            <w:pPr>
              <w:pStyle w:val="9cn"/>
            </w:pPr>
            <w:r>
              <w:t>21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35C66" w:rsidRDefault="00A35C66" w:rsidP="00D4732C">
            <w:pPr>
              <w:pStyle w:val="9ln"/>
            </w:pPr>
            <w:r>
              <w:t>Красивичев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35C66" w:rsidRDefault="00A35C66" w:rsidP="00D4732C">
            <w:pPr>
              <w:pStyle w:val="9cn"/>
            </w:pPr>
          </w:p>
        </w:tc>
        <w:tc>
          <w:tcPr>
            <w:tcW w:w="350" w:type="dxa"/>
            <w:vAlign w:val="center"/>
          </w:tcPr>
          <w:p w:rsidR="00A35C66" w:rsidRDefault="00A35C66" w:rsidP="00D4732C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A35C66" w:rsidRDefault="00A35C66" w:rsidP="00D4732C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A35C66" w:rsidRDefault="00A35C66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</w:tr>
      <w:tr w:rsidR="00A35C66" w:rsidTr="00181E14">
        <w:trPr>
          <w:trHeight w:hRule="exact" w:val="221"/>
        </w:trPr>
        <w:tc>
          <w:tcPr>
            <w:tcW w:w="378" w:type="dxa"/>
            <w:vAlign w:val="center"/>
          </w:tcPr>
          <w:p w:rsidR="00A35C66" w:rsidRPr="00677178" w:rsidRDefault="00A35C66" w:rsidP="007956E7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35C66" w:rsidRDefault="00A35C66" w:rsidP="007956E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35C66" w:rsidRDefault="00A35C66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A35C66" w:rsidRDefault="00A35C66" w:rsidP="007956E7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A35C66" w:rsidRDefault="00A35C66" w:rsidP="007C2F7D">
            <w:pPr>
              <w:pStyle w:val="9cn"/>
            </w:pPr>
          </w:p>
        </w:tc>
        <w:tc>
          <w:tcPr>
            <w:tcW w:w="364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A35C66" w:rsidRDefault="00A35C66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</w:tr>
      <w:tr w:rsidR="00A35C66" w:rsidTr="00181E14">
        <w:trPr>
          <w:trHeight w:hRule="exact" w:val="221"/>
        </w:trPr>
        <w:tc>
          <w:tcPr>
            <w:tcW w:w="378" w:type="dxa"/>
            <w:vAlign w:val="center"/>
          </w:tcPr>
          <w:p w:rsidR="00A35C66" w:rsidRPr="00677178" w:rsidRDefault="00A35C66" w:rsidP="007956E7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35C66" w:rsidRDefault="00A35C66" w:rsidP="007956E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35C66" w:rsidRDefault="00A35C66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A35C66" w:rsidRDefault="00A35C66" w:rsidP="007956E7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A35C66" w:rsidRDefault="00A35C66" w:rsidP="007C2F7D">
            <w:pPr>
              <w:pStyle w:val="9cn"/>
            </w:pPr>
          </w:p>
        </w:tc>
        <w:tc>
          <w:tcPr>
            <w:tcW w:w="364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A35C66" w:rsidRDefault="00A35C66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</w:tr>
      <w:tr w:rsidR="00A35C66" w:rsidTr="00181E14">
        <w:trPr>
          <w:trHeight w:hRule="exact" w:val="221"/>
        </w:trPr>
        <w:tc>
          <w:tcPr>
            <w:tcW w:w="378" w:type="dxa"/>
            <w:vAlign w:val="center"/>
          </w:tcPr>
          <w:p w:rsidR="00A35C66" w:rsidRPr="00677178" w:rsidRDefault="00A35C66" w:rsidP="00E45D1D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35C66" w:rsidRDefault="00A35C66" w:rsidP="00E45D1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35C66" w:rsidRDefault="00A35C66" w:rsidP="00E45D1D">
            <w:pPr>
              <w:pStyle w:val="9cn"/>
            </w:pPr>
          </w:p>
        </w:tc>
        <w:tc>
          <w:tcPr>
            <w:tcW w:w="350" w:type="dxa"/>
            <w:vAlign w:val="center"/>
          </w:tcPr>
          <w:p w:rsidR="00A35C66" w:rsidRDefault="00A35C66" w:rsidP="00E45D1D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A35C66" w:rsidRDefault="00A35C66" w:rsidP="007C2F7D">
            <w:pPr>
              <w:pStyle w:val="9cn"/>
            </w:pPr>
          </w:p>
        </w:tc>
        <w:tc>
          <w:tcPr>
            <w:tcW w:w="364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A35C66" w:rsidRDefault="00A35C66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</w:tr>
      <w:tr w:rsidR="00A35C66" w:rsidTr="0085012C">
        <w:trPr>
          <w:trHeight w:hRule="exact" w:val="221"/>
        </w:trPr>
        <w:tc>
          <w:tcPr>
            <w:tcW w:w="378" w:type="dxa"/>
            <w:vAlign w:val="center"/>
          </w:tcPr>
          <w:p w:rsidR="00A35C66" w:rsidRDefault="00A35C66" w:rsidP="00E45D1D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35C66" w:rsidRDefault="00A35C66" w:rsidP="00E45D1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35C66" w:rsidRDefault="00A35C66" w:rsidP="00E45D1D">
            <w:pPr>
              <w:pStyle w:val="9cn"/>
            </w:pPr>
          </w:p>
        </w:tc>
        <w:tc>
          <w:tcPr>
            <w:tcW w:w="350" w:type="dxa"/>
            <w:vAlign w:val="center"/>
          </w:tcPr>
          <w:p w:rsidR="00A35C66" w:rsidRDefault="00A35C66" w:rsidP="00E45D1D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A35C66" w:rsidRDefault="00A35C66" w:rsidP="007C2F7D">
            <w:pPr>
              <w:pStyle w:val="9cn"/>
            </w:pPr>
          </w:p>
        </w:tc>
        <w:tc>
          <w:tcPr>
            <w:tcW w:w="364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A35C66" w:rsidRDefault="00A35C66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</w:tr>
      <w:tr w:rsidR="00A35C66" w:rsidTr="00A53C17">
        <w:trPr>
          <w:trHeight w:hRule="exact" w:val="221"/>
        </w:trPr>
        <w:tc>
          <w:tcPr>
            <w:tcW w:w="378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35C66" w:rsidRDefault="00A35C66" w:rsidP="00633A2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A35C66" w:rsidRDefault="00A35C66" w:rsidP="007C2F7D">
            <w:pPr>
              <w:pStyle w:val="9cn"/>
            </w:pPr>
          </w:p>
        </w:tc>
        <w:tc>
          <w:tcPr>
            <w:tcW w:w="364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A35C66" w:rsidRDefault="00A35C66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</w:tr>
      <w:tr w:rsidR="00A35C66" w:rsidTr="00A53C17">
        <w:trPr>
          <w:trHeight w:hRule="exact" w:val="221"/>
        </w:trPr>
        <w:tc>
          <w:tcPr>
            <w:tcW w:w="378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35C66" w:rsidRDefault="00A35C66" w:rsidP="006900A8">
            <w:pPr>
              <w:pStyle w:val="9ln"/>
              <w:jc w:val="center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64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A35C66" w:rsidRDefault="00A35C66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35C66" w:rsidRDefault="00A35C66" w:rsidP="006900A8">
            <w:pPr>
              <w:pStyle w:val="9cn"/>
            </w:pPr>
          </w:p>
        </w:tc>
      </w:tr>
      <w:tr w:rsidR="00A35C66" w:rsidTr="00A53C1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A35C66" w:rsidRDefault="00A35C66" w:rsidP="00075C37">
            <w:pPr>
              <w:pStyle w:val="8ln"/>
            </w:pPr>
            <w:r>
              <w:t>Главный тренер</w:t>
            </w:r>
          </w:p>
        </w:tc>
        <w:tc>
          <w:tcPr>
            <w:tcW w:w="321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A35C66" w:rsidRDefault="00A35C66" w:rsidP="00172105">
            <w:pPr>
              <w:pStyle w:val="8lb"/>
            </w:pPr>
            <w:r>
              <w:t>Худяков Ярослав Витальевич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A35C66" w:rsidRDefault="00A35C66" w:rsidP="00075C37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A35C66" w:rsidRDefault="00A35C66" w:rsidP="00075C37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A35C66" w:rsidRDefault="00A35C66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A35C66" w:rsidRDefault="00A35C66" w:rsidP="00075C37">
            <w:pPr>
              <w:pStyle w:val="8ln"/>
            </w:pPr>
            <w:r>
              <w:t>‌</w:t>
            </w:r>
          </w:p>
        </w:tc>
      </w:tr>
    </w:tbl>
    <w:p w:rsidR="00A35C66" w:rsidRDefault="00A35C66" w:rsidP="00B07D33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A35C66" w:rsidTr="005A78AB">
        <w:trPr>
          <w:trHeight w:hRule="exact" w:val="221"/>
        </w:trPr>
        <w:tc>
          <w:tcPr>
            <w:tcW w:w="244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C66" w:rsidRDefault="00A35C66" w:rsidP="00075C37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C66" w:rsidRDefault="00A35C66" w:rsidP="00075C37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35C66" w:rsidRDefault="00A35C66" w:rsidP="00075C37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35C66" w:rsidRDefault="00A35C66" w:rsidP="00075C37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35C66" w:rsidRDefault="00A35C66" w:rsidP="00075C37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35C66" w:rsidRDefault="00A35C66" w:rsidP="00075C37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35C66" w:rsidRDefault="00A35C66" w:rsidP="00075C37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35C66" w:rsidRDefault="00A35C66" w:rsidP="00075C37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35C66" w:rsidRDefault="00A35C66" w:rsidP="00075C37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35C66" w:rsidRDefault="00A35C66" w:rsidP="00075C37">
            <w:pPr>
              <w:pStyle w:val="8cn"/>
            </w:pPr>
            <w:r w:rsidRPr="00721FF2">
              <w:t>Время игры</w:t>
            </w:r>
          </w:p>
        </w:tc>
      </w:tr>
      <w:tr w:rsidR="00A35C66" w:rsidTr="005A78AB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5C66" w:rsidRDefault="00A35C66" w:rsidP="00075C37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5C66" w:rsidRDefault="00A35C66" w:rsidP="00075C37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5C66" w:rsidRDefault="00A35C66" w:rsidP="00075C37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5C66" w:rsidRDefault="00A35C66" w:rsidP="00075C37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C66" w:rsidRDefault="00A35C66" w:rsidP="00075C37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5C66" w:rsidRDefault="00A35C66" w:rsidP="00075C37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5C66" w:rsidRDefault="00A35C66" w:rsidP="00075C37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C66" w:rsidRDefault="00A35C66" w:rsidP="00075C37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5C66" w:rsidRDefault="00A35C66" w:rsidP="00075C37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5C66" w:rsidRDefault="00A35C66" w:rsidP="00075C3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5C66" w:rsidRPr="00507FCE" w:rsidRDefault="00A35C66" w:rsidP="00075C37">
            <w:pPr>
              <w:pStyle w:val="9cn"/>
              <w:rPr>
                <w:b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5C66" w:rsidRPr="00264C05" w:rsidRDefault="00A35C66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5C66" w:rsidRPr="00C93AA2" w:rsidRDefault="00A35C66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5C66" w:rsidRPr="004852E8" w:rsidRDefault="00A35C66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5C66" w:rsidRPr="006C4EDB" w:rsidRDefault="00A35C66" w:rsidP="00075C37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5C66" w:rsidRPr="00C93AA2" w:rsidRDefault="00A35C66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A35C66" w:rsidRDefault="00A35C66" w:rsidP="00075C37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C66" w:rsidRPr="00244EA0" w:rsidRDefault="00A35C66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A35C66" w:rsidRPr="003C3B58" w:rsidRDefault="00A35C66" w:rsidP="00371C4D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 w:rsidR="00A35C66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66" w:rsidRPr="004852E8" w:rsidRDefault="00A35C66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66" w:rsidRPr="004852E8" w:rsidRDefault="00A35C66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66" w:rsidRPr="004852E8" w:rsidRDefault="00A35C66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66" w:rsidRPr="004852E8" w:rsidRDefault="00A35C66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5C66" w:rsidRPr="004852E8" w:rsidRDefault="00A35C66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A35C66" w:rsidRPr="00205D3B" w:rsidRDefault="00A35C66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66" w:rsidRPr="00D80661" w:rsidRDefault="00A35C66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66" w:rsidRPr="00205D3B" w:rsidRDefault="00A35C66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C66" w:rsidRPr="00205D3B" w:rsidRDefault="00A35C66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35C66" w:rsidRPr="004852E8" w:rsidRDefault="00A35C66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35C66" w:rsidRDefault="00A35C66" w:rsidP="00075C3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35C66" w:rsidRPr="00507FCE" w:rsidRDefault="00A35C66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35C66" w:rsidRPr="00264C05" w:rsidRDefault="00A35C66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35C66" w:rsidRPr="00C93AA2" w:rsidRDefault="00A35C66" w:rsidP="00075C37">
            <w:pPr>
              <w:pStyle w:val="9cn"/>
              <w:rPr>
                <w:b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35C66" w:rsidRPr="004852E8" w:rsidRDefault="00A35C66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35C66" w:rsidRPr="006C4EDB" w:rsidRDefault="00A35C66" w:rsidP="00075C37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C66" w:rsidRPr="00C93AA2" w:rsidRDefault="00A35C66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A35C66" w:rsidRDefault="00A35C66" w:rsidP="00075C37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C66" w:rsidRPr="002B46BA" w:rsidRDefault="00A35C66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A35C66" w:rsidRPr="00B21677" w:rsidRDefault="00A35C66" w:rsidP="00075C37">
            <w:pPr>
              <w:pStyle w:val="9cn"/>
              <w:rPr>
                <w:szCs w:val="18"/>
              </w:rPr>
            </w:pPr>
            <w:bookmarkStart w:id="0" w:name="_GoBack"/>
            <w:bookmarkEnd w:id="0"/>
            <w:r>
              <w:rPr>
                <w:szCs w:val="18"/>
              </w:rPr>
              <w:t>45</w:t>
            </w:r>
          </w:p>
        </w:tc>
      </w:tr>
      <w:tr w:rsidR="00A35C66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66" w:rsidRPr="004852E8" w:rsidRDefault="00A35C66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66" w:rsidRPr="004852E8" w:rsidRDefault="00A35C66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66" w:rsidRPr="004852E8" w:rsidRDefault="00A35C66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66" w:rsidRPr="004852E8" w:rsidRDefault="00A35C66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5C66" w:rsidRPr="004852E8" w:rsidRDefault="00A35C66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A35C66" w:rsidRPr="00070D51" w:rsidRDefault="00A35C66" w:rsidP="000212D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66" w:rsidRPr="00625991" w:rsidRDefault="00A35C66" w:rsidP="005E3FFA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66" w:rsidRPr="00205D3B" w:rsidRDefault="00A35C66" w:rsidP="00F61EB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C66" w:rsidRPr="00205D3B" w:rsidRDefault="00A35C66" w:rsidP="00F61EB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5C66" w:rsidRDefault="00A35C66" w:rsidP="00075C37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5C66" w:rsidRDefault="00A35C66" w:rsidP="00075C3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5C66" w:rsidRPr="005E3FFA" w:rsidRDefault="00A35C66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23.5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5C66" w:rsidRPr="00264C05" w:rsidRDefault="00A35C66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5C66" w:rsidRPr="00C93AA2" w:rsidRDefault="00A35C66" w:rsidP="00075C3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5C66" w:rsidRPr="004852E8" w:rsidRDefault="00A35C66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5C66" w:rsidRPr="004852E8" w:rsidRDefault="00A35C66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5C66" w:rsidRPr="002F75E1" w:rsidRDefault="00A35C66" w:rsidP="00075C37">
            <w:pPr>
              <w:pStyle w:val="9cn"/>
            </w:pPr>
            <w:r>
              <w:t>25.5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A35C66" w:rsidRDefault="00A35C66" w:rsidP="00075C37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C66" w:rsidRPr="00FA4791" w:rsidRDefault="00A35C66" w:rsidP="00075C3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A35C66" w:rsidRPr="00EF699E" w:rsidRDefault="00A35C66" w:rsidP="005E3FFA">
            <w:pPr>
              <w:pStyle w:val="9cn"/>
              <w:jc w:val="left"/>
              <w:rPr>
                <w:szCs w:val="18"/>
              </w:rPr>
            </w:pPr>
          </w:p>
        </w:tc>
      </w:tr>
      <w:tr w:rsidR="00A35C66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66" w:rsidRPr="004852E8" w:rsidRDefault="00A35C66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66" w:rsidRPr="004852E8" w:rsidRDefault="00A35C66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66" w:rsidRPr="004D5E48" w:rsidRDefault="00A35C66" w:rsidP="00075C37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66" w:rsidRPr="004D5E48" w:rsidRDefault="00A35C66" w:rsidP="00075C37">
            <w:pPr>
              <w:pStyle w:val="9cn"/>
              <w:rPr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5C66" w:rsidRPr="004852E8" w:rsidRDefault="00A35C66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A35C66" w:rsidRPr="008809EA" w:rsidRDefault="00A35C66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66" w:rsidRPr="00625991" w:rsidRDefault="00A35C66" w:rsidP="00075C3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66" w:rsidRPr="00625991" w:rsidRDefault="00A35C66" w:rsidP="00075C3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C66" w:rsidRPr="008809EA" w:rsidRDefault="00A35C66" w:rsidP="00075C37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35C66" w:rsidRPr="004852E8" w:rsidRDefault="00A35C66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35C66" w:rsidRDefault="00A35C66" w:rsidP="00075C3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35C66" w:rsidRPr="00507FCE" w:rsidRDefault="00A35C66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35C66" w:rsidRPr="0025403D" w:rsidRDefault="00A35C66" w:rsidP="00075C37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35C66" w:rsidRPr="00C93AA2" w:rsidRDefault="00A35C66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35C66" w:rsidRPr="004852E8" w:rsidRDefault="00A35C66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35C66" w:rsidRPr="004852E8" w:rsidRDefault="00A35C66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C66" w:rsidRPr="00C93AA2" w:rsidRDefault="00A35C66" w:rsidP="00075C37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A35C66" w:rsidRDefault="00A35C66" w:rsidP="00075C37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C66" w:rsidRPr="004852E8" w:rsidRDefault="00A35C66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vAlign w:val="center"/>
          </w:tcPr>
          <w:p w:rsidR="00A35C66" w:rsidRPr="004852E8" w:rsidRDefault="00A35C66" w:rsidP="00075C37">
            <w:pPr>
              <w:pStyle w:val="9cn"/>
              <w:rPr>
                <w:szCs w:val="18"/>
                <w:lang w:val="en-US"/>
              </w:rPr>
            </w:pPr>
          </w:p>
        </w:tc>
      </w:tr>
      <w:tr w:rsidR="00A35C66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A35C66" w:rsidRPr="004852E8" w:rsidRDefault="00A35C66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A35C66" w:rsidRPr="004852E8" w:rsidRDefault="00A35C66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A35C66" w:rsidRPr="004852E8" w:rsidRDefault="00A35C66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A35C66" w:rsidRPr="004852E8" w:rsidRDefault="00A35C66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A35C66" w:rsidRPr="004852E8" w:rsidRDefault="00A35C66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A35C66" w:rsidRPr="00F238BA" w:rsidRDefault="00A35C66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A35C66" w:rsidRPr="00F238BA" w:rsidRDefault="00A35C66" w:rsidP="00075C3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A35C66" w:rsidRPr="00F238BA" w:rsidRDefault="00A35C66" w:rsidP="00075C3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A35C66" w:rsidRPr="00F238BA" w:rsidRDefault="00A35C66" w:rsidP="00075C37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35C66" w:rsidRDefault="00A35C66" w:rsidP="00075C37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6" w:type="dxa"/>
            </w:tcMar>
            <w:vAlign w:val="center"/>
          </w:tcPr>
          <w:p w:rsidR="00A35C66" w:rsidRDefault="00A35C66" w:rsidP="00075C37">
            <w:pPr>
              <w:pStyle w:val="75ln"/>
            </w:pPr>
            <w:r>
              <w:t>‌Крылов Александр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A35C66" w:rsidRDefault="00A35C66" w:rsidP="00075C37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tcMar>
              <w:left w:w="56" w:type="dxa"/>
            </w:tcMar>
            <w:vAlign w:val="center"/>
          </w:tcPr>
          <w:p w:rsidR="00A35C66" w:rsidRDefault="00A35C66" w:rsidP="00075C37">
            <w:pPr>
              <w:pStyle w:val="8ln"/>
            </w:pPr>
            <w:r>
              <w:t>‌Алексеев  Ярослав</w:t>
            </w:r>
          </w:p>
        </w:tc>
      </w:tr>
      <w:tr w:rsidR="00A35C66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66" w:rsidRPr="004852E8" w:rsidRDefault="00A35C66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66" w:rsidRPr="004852E8" w:rsidRDefault="00A35C66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66" w:rsidRPr="004852E8" w:rsidRDefault="00A35C66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66" w:rsidRPr="004852E8" w:rsidRDefault="00A35C66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5C66" w:rsidRPr="004852E8" w:rsidRDefault="00A35C66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A35C66" w:rsidRPr="00C93AA2" w:rsidRDefault="00A35C66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66" w:rsidRPr="004852E8" w:rsidRDefault="00A35C66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66" w:rsidRPr="00C93AA2" w:rsidRDefault="00A35C66" w:rsidP="00075C3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C66" w:rsidRPr="004852E8" w:rsidRDefault="00A35C66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5C66" w:rsidRPr="004852E8" w:rsidRDefault="00A35C66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A35C66" w:rsidRDefault="00A35C66" w:rsidP="00075C37">
            <w:pPr>
              <w:pStyle w:val="75ln"/>
            </w:pPr>
            <w:r>
              <w:t>‌Грицкевич  Евгений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A35C66" w:rsidRDefault="00A35C66" w:rsidP="00075C37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</w:tcMar>
            <w:vAlign w:val="center"/>
          </w:tcPr>
          <w:p w:rsidR="00A35C66" w:rsidRDefault="00A35C66" w:rsidP="00075C37">
            <w:pPr>
              <w:pStyle w:val="8ln"/>
            </w:pPr>
            <w:r>
              <w:t>Данилин  Евгений</w:t>
            </w:r>
          </w:p>
        </w:tc>
      </w:tr>
      <w:tr w:rsidR="00A35C66" w:rsidRPr="00721FF2" w:rsidTr="006C4ED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66" w:rsidRPr="004852E8" w:rsidRDefault="00A35C66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66" w:rsidRPr="004852E8" w:rsidRDefault="00A35C66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66" w:rsidRPr="004852E8" w:rsidRDefault="00A35C66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66" w:rsidRPr="004852E8" w:rsidRDefault="00A35C66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5C66" w:rsidRPr="004852E8" w:rsidRDefault="00A35C66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A35C66" w:rsidRPr="004852E8" w:rsidRDefault="00A35C6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66" w:rsidRPr="004852E8" w:rsidRDefault="00A35C6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66" w:rsidRPr="004852E8" w:rsidRDefault="00A35C6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C66" w:rsidRPr="004852E8" w:rsidRDefault="00A35C6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A35C66" w:rsidRDefault="00A35C66" w:rsidP="00075C37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A35C66" w:rsidRDefault="00A35C66" w:rsidP="00075C37">
            <w:pPr>
              <w:pStyle w:val="75ln"/>
            </w:pPr>
            <w:r>
              <w:t>Каретник Александр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A35C66" w:rsidRDefault="00A35C66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56" w:type="dxa"/>
            </w:tcMar>
            <w:vAlign w:val="center"/>
          </w:tcPr>
          <w:p w:rsidR="00A35C66" w:rsidRDefault="00A35C66" w:rsidP="00075C37">
            <w:pPr>
              <w:pStyle w:val="8ln"/>
            </w:pPr>
            <w:r>
              <w:t>‌</w:t>
            </w:r>
          </w:p>
        </w:tc>
      </w:tr>
      <w:tr w:rsidR="00A35C66" w:rsidRPr="00721FF2" w:rsidTr="006C4ED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66" w:rsidRDefault="00A35C66" w:rsidP="00075C37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66" w:rsidRPr="006C4EDB" w:rsidRDefault="00A35C66" w:rsidP="00075C37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66" w:rsidRDefault="00A35C66" w:rsidP="00075C37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66" w:rsidRDefault="00A35C66" w:rsidP="00075C37">
            <w:pPr>
              <w:pStyle w:val="9cn"/>
              <w:rPr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5C66" w:rsidRDefault="00A35C66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A35C66" w:rsidRPr="004852E8" w:rsidRDefault="00A35C66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66" w:rsidRPr="004852E8" w:rsidRDefault="00A35C66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66" w:rsidRPr="004852E8" w:rsidRDefault="00A35C66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C66" w:rsidRPr="004852E8" w:rsidRDefault="00A35C66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A35C66" w:rsidRDefault="00A35C66" w:rsidP="00075C37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A35C66" w:rsidRDefault="00A35C66" w:rsidP="00075C37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A35C66" w:rsidRPr="004852E8" w:rsidRDefault="00A35C66" w:rsidP="00075C37">
            <w:pPr>
              <w:pStyle w:val="7ln"/>
              <w:rPr>
                <w:i/>
              </w:rPr>
            </w:pP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56" w:type="dxa"/>
            </w:tcMar>
            <w:vAlign w:val="center"/>
          </w:tcPr>
          <w:p w:rsidR="00A35C66" w:rsidRDefault="00A35C66" w:rsidP="00075C37">
            <w:pPr>
              <w:pStyle w:val="8ln"/>
            </w:pPr>
          </w:p>
        </w:tc>
      </w:tr>
      <w:tr w:rsidR="00A35C66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5C66" w:rsidRDefault="00A35C66" w:rsidP="00075C37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5C66" w:rsidRPr="004852E8" w:rsidRDefault="00A35C66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5C66" w:rsidRDefault="00A35C66" w:rsidP="00075C37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5C66" w:rsidRDefault="00A35C66" w:rsidP="00075C37">
            <w:pPr>
              <w:pStyle w:val="9cn"/>
              <w:rPr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C66" w:rsidRDefault="00A35C66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A35C66" w:rsidRPr="004852E8" w:rsidRDefault="00A35C66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5C66" w:rsidRPr="004852E8" w:rsidRDefault="00A35C66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5C66" w:rsidRPr="004852E8" w:rsidRDefault="00A35C66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C66" w:rsidRPr="004852E8" w:rsidRDefault="00A35C66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A35C66" w:rsidRDefault="00A35C66" w:rsidP="00075C37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A35C66" w:rsidRDefault="00A35C66" w:rsidP="00075C37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A35C66" w:rsidRPr="004852E8" w:rsidRDefault="00A35C66" w:rsidP="00075C37">
            <w:pPr>
              <w:pStyle w:val="7ln"/>
              <w:rPr>
                <w:i/>
              </w:rPr>
            </w:pP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A35C66" w:rsidRDefault="00A35C66" w:rsidP="00075C37">
            <w:pPr>
              <w:pStyle w:val="8ln"/>
            </w:pPr>
          </w:p>
        </w:tc>
      </w:tr>
    </w:tbl>
    <w:p w:rsidR="00A35C66" w:rsidRDefault="00A35C66" w:rsidP="00B07D33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/>
      </w:tblPr>
      <w:tblGrid>
        <w:gridCol w:w="1247"/>
        <w:gridCol w:w="2551"/>
        <w:gridCol w:w="1411"/>
        <w:gridCol w:w="2700"/>
        <w:gridCol w:w="1694"/>
        <w:gridCol w:w="1163"/>
      </w:tblGrid>
      <w:tr w:rsidR="00A35C66" w:rsidTr="00075C37">
        <w:trPr>
          <w:trHeight w:hRule="exact" w:val="284"/>
        </w:trPr>
        <w:tc>
          <w:tcPr>
            <w:tcW w:w="124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35C66" w:rsidRDefault="00A35C66" w:rsidP="00075C3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35C66" w:rsidRPr="00264C05" w:rsidRDefault="00A35C66" w:rsidP="00075C37">
            <w:pPr>
              <w:pStyle w:val="9lb"/>
            </w:pPr>
            <w:r>
              <w:t xml:space="preserve">Чупров Андрей 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35C66" w:rsidRDefault="00A35C66" w:rsidP="00075C37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35C66" w:rsidRDefault="00A35C66" w:rsidP="00075C37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35C66" w:rsidRDefault="00A35C66" w:rsidP="00075C37">
            <w:pPr>
              <w:pStyle w:val="8ln"/>
            </w:pPr>
            <w:r>
              <w:t>‌</w:t>
            </w:r>
          </w:p>
        </w:tc>
      </w:tr>
      <w:tr w:rsidR="00A35C66" w:rsidTr="00075C37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vAlign w:val="center"/>
          </w:tcPr>
          <w:p w:rsidR="00A35C66" w:rsidRDefault="00A35C66" w:rsidP="00075C3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A35C66" w:rsidRDefault="00A35C66" w:rsidP="00075C37">
            <w:pPr>
              <w:pStyle w:val="9lb"/>
            </w:pPr>
          </w:p>
        </w:tc>
        <w:tc>
          <w:tcPr>
            <w:tcW w:w="1411" w:type="dxa"/>
            <w:tcBorders>
              <w:top w:val="single" w:sz="6" w:space="0" w:color="auto"/>
            </w:tcBorders>
            <w:vAlign w:val="center"/>
          </w:tcPr>
          <w:p w:rsidR="00A35C66" w:rsidRDefault="00A35C66" w:rsidP="00075C37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vAlign w:val="center"/>
          </w:tcPr>
          <w:p w:rsidR="00A35C66" w:rsidRDefault="00A35C66" w:rsidP="00075C37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vAlign w:val="center"/>
          </w:tcPr>
          <w:p w:rsidR="00A35C66" w:rsidRDefault="00A35C66" w:rsidP="00075C37">
            <w:pPr>
              <w:pStyle w:val="8ln"/>
            </w:pPr>
            <w:r>
              <w:t>‌</w:t>
            </w:r>
          </w:p>
        </w:tc>
      </w:tr>
      <w:tr w:rsidR="00A35C66" w:rsidTr="00075C37">
        <w:trPr>
          <w:trHeight w:hRule="exact" w:val="284"/>
        </w:trPr>
        <w:tc>
          <w:tcPr>
            <w:tcW w:w="3797" w:type="dxa"/>
            <w:gridSpan w:val="2"/>
            <w:tcBorders>
              <w:bottom w:val="single" w:sz="12" w:space="0" w:color="auto"/>
            </w:tcBorders>
            <w:vAlign w:val="center"/>
          </w:tcPr>
          <w:p w:rsidR="00A35C66" w:rsidRDefault="00A35C66" w:rsidP="00075C37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A35C66" w:rsidRDefault="00A35C66" w:rsidP="00075C37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A35C66" w:rsidRDefault="00A35C66" w:rsidP="00075C37">
            <w:pPr>
              <w:pStyle w:val="9lb"/>
            </w:pPr>
            <w:r>
              <w:t>‌</w:t>
            </w:r>
          </w:p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:rsidR="00A35C66" w:rsidRDefault="00A35C66" w:rsidP="00075C37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:rsidR="00A35C66" w:rsidRDefault="00A35C66" w:rsidP="00075C37">
            <w:pPr>
              <w:pStyle w:val="8cn"/>
            </w:pPr>
            <w:r>
              <w:t>Да  |  Нет</w:t>
            </w:r>
          </w:p>
        </w:tc>
      </w:tr>
    </w:tbl>
    <w:p w:rsidR="00A35C66" w:rsidRDefault="00A35C66" w:rsidP="00B07D33">
      <w:pPr>
        <w:pStyle w:val="2ln"/>
      </w:pPr>
    </w:p>
    <w:p w:rsidR="00A35C66" w:rsidRDefault="00A35C66" w:rsidP="00B07D33">
      <w:pPr>
        <w:pStyle w:val="2ln"/>
      </w:pPr>
    </w:p>
    <w:p w:rsidR="00A35C66" w:rsidRDefault="00A35C66" w:rsidP="00B07D33">
      <w:pPr>
        <w:pStyle w:val="2ln"/>
      </w:pPr>
    </w:p>
    <w:p w:rsidR="00A35C66" w:rsidRDefault="00A35C66" w:rsidP="00B07D33">
      <w:pPr>
        <w:pStyle w:val="2ln"/>
      </w:pPr>
    </w:p>
    <w:p w:rsidR="00A35C66" w:rsidRDefault="00A35C66" w:rsidP="00B07D33">
      <w:pPr>
        <w:pStyle w:val="2ln"/>
      </w:pPr>
    </w:p>
    <w:p w:rsidR="00A35C66" w:rsidRDefault="00A35C66" w:rsidP="00B07D33">
      <w:pPr>
        <w:pStyle w:val="2ln"/>
      </w:pPr>
    </w:p>
    <w:p w:rsidR="00A35C66" w:rsidRDefault="00A35C66" w:rsidP="00B07D33">
      <w:pPr>
        <w:pStyle w:val="2ln"/>
      </w:pPr>
    </w:p>
    <w:p w:rsidR="00A35C66" w:rsidRDefault="00A35C66" w:rsidP="00B07D33">
      <w:pPr>
        <w:pStyle w:val="2ln"/>
      </w:pPr>
    </w:p>
    <w:p w:rsidR="00A35C66" w:rsidRDefault="00A35C66" w:rsidP="00B07D33">
      <w:pPr>
        <w:pStyle w:val="2ln"/>
      </w:pPr>
    </w:p>
    <w:p w:rsidR="00A35C66" w:rsidRDefault="00A35C66" w:rsidP="00B07D33">
      <w:pPr>
        <w:pStyle w:val="2ln"/>
      </w:pPr>
    </w:p>
    <w:p w:rsidR="00A35C66" w:rsidRDefault="00A35C66" w:rsidP="00B07D33">
      <w:pPr>
        <w:pStyle w:val="2ln"/>
      </w:pPr>
    </w:p>
    <w:p w:rsidR="00A35C66" w:rsidRDefault="00A35C66" w:rsidP="00B07D33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A35C66" w:rsidRPr="00450C90" w:rsidTr="00075C37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A35C66" w:rsidRPr="00450C90" w:rsidTr="00075C37">
              <w:trPr>
                <w:trHeight w:val="212"/>
              </w:trPr>
              <w:tc>
                <w:tcPr>
                  <w:tcW w:w="923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</w:tcPr>
                <w:p w:rsidR="00A35C66" w:rsidRPr="00450C90" w:rsidRDefault="00A35C66" w:rsidP="00075C37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A35C66" w:rsidRPr="00450C90" w:rsidRDefault="00A35C6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 </w:t>
            </w: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A35C6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  <w:r w:rsidRPr="00450C90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5C66" w:rsidRPr="007222C4" w:rsidRDefault="00A35C6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  <w:vAlign w:val="bottom"/>
          </w:tcPr>
          <w:p w:rsidR="00A35C66" w:rsidRPr="00450C90" w:rsidRDefault="00A35C66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A35C66" w:rsidRPr="00450C90" w:rsidRDefault="00A35C66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A35C6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A35C66" w:rsidRPr="007222C4" w:rsidRDefault="00A35C6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vAlign w:val="bottom"/>
          </w:tcPr>
          <w:p w:rsidR="00A35C66" w:rsidRPr="00450C90" w:rsidRDefault="00A35C6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35C66" w:rsidRPr="00450C90" w:rsidRDefault="00A35C6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A35C6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A35C66" w:rsidRPr="007222C4" w:rsidRDefault="00A35C6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vAlign w:val="bottom"/>
          </w:tcPr>
          <w:p w:rsidR="00A35C66" w:rsidRPr="00450C90" w:rsidRDefault="00A35C6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35C66" w:rsidRPr="00450C90" w:rsidRDefault="00A35C6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A35C6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A35C66" w:rsidRPr="007222C4" w:rsidRDefault="00A35C6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vAlign w:val="bottom"/>
          </w:tcPr>
          <w:p w:rsidR="00A35C66" w:rsidRPr="00450C90" w:rsidRDefault="00A35C6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35C66" w:rsidRPr="00450C90" w:rsidRDefault="00A35C6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A35C6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A35C66" w:rsidRPr="007222C4" w:rsidRDefault="00A35C6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vAlign w:val="bottom"/>
          </w:tcPr>
          <w:p w:rsidR="00A35C66" w:rsidRPr="00450C90" w:rsidRDefault="00A35C6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35C66" w:rsidRPr="00450C90" w:rsidRDefault="00A35C6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A35C6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A35C66" w:rsidRPr="007222C4" w:rsidRDefault="00A35C6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vAlign w:val="bottom"/>
          </w:tcPr>
          <w:p w:rsidR="00A35C66" w:rsidRPr="00450C90" w:rsidRDefault="00A35C6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35C66" w:rsidRPr="00450C90" w:rsidRDefault="00A35C6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A35C6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A35C66" w:rsidRPr="007222C4" w:rsidRDefault="00A35C6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vAlign w:val="bottom"/>
          </w:tcPr>
          <w:p w:rsidR="00A35C66" w:rsidRPr="00450C90" w:rsidRDefault="00A35C6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35C66" w:rsidRPr="00450C90" w:rsidRDefault="00A35C6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A35C6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A35C66" w:rsidRPr="007222C4" w:rsidRDefault="00A35C6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vAlign w:val="bottom"/>
          </w:tcPr>
          <w:p w:rsidR="00A35C66" w:rsidRPr="00450C90" w:rsidRDefault="00A35C6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35C66" w:rsidRPr="00450C90" w:rsidRDefault="00A35C6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A35C6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A35C66" w:rsidRPr="007222C4" w:rsidRDefault="00A35C6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vAlign w:val="bottom"/>
          </w:tcPr>
          <w:p w:rsidR="00A35C66" w:rsidRPr="00450C90" w:rsidRDefault="00A35C6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35C66" w:rsidRPr="00450C90" w:rsidRDefault="00A35C6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A35C66" w:rsidRPr="00450C90" w:rsidTr="00075C37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A35C66" w:rsidRPr="00AB4B64" w:rsidRDefault="00A35C66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К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A35C66" w:rsidRPr="00C538FC" w:rsidRDefault="00A35C6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vAlign w:val="bottom"/>
          </w:tcPr>
          <w:p w:rsidR="00A35C66" w:rsidRPr="00450C90" w:rsidRDefault="00A35C6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35C66" w:rsidRPr="00450C90" w:rsidRDefault="00A35C6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A35C66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5C66" w:rsidRPr="00A26919" w:rsidRDefault="00A35C66" w:rsidP="00075C37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A35C66" w:rsidRPr="00C538FC" w:rsidRDefault="00A35C6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vAlign w:val="bottom"/>
          </w:tcPr>
          <w:p w:rsidR="00A35C66" w:rsidRPr="00450C90" w:rsidRDefault="00A35C6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35C66" w:rsidRPr="00450C90" w:rsidRDefault="00A35C6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A35C6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5C66" w:rsidRPr="00A26919" w:rsidRDefault="00A35C6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A35C66" w:rsidRPr="00C538FC" w:rsidRDefault="00A35C6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vAlign w:val="bottom"/>
          </w:tcPr>
          <w:p w:rsidR="00A35C66" w:rsidRPr="00450C90" w:rsidRDefault="00A35C6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35C66" w:rsidRPr="00450C90" w:rsidRDefault="00A35C6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A35C6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A35C66" w:rsidRPr="00C538FC" w:rsidRDefault="00A35C6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vAlign w:val="bottom"/>
          </w:tcPr>
          <w:p w:rsidR="00A35C66" w:rsidRPr="00450C90" w:rsidRDefault="00A35C6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35C66" w:rsidRPr="00450C90" w:rsidRDefault="00A35C6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A35C6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A35C66" w:rsidRPr="00C538FC" w:rsidRDefault="00A35C6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vAlign w:val="bottom"/>
          </w:tcPr>
          <w:p w:rsidR="00A35C66" w:rsidRPr="00450C90" w:rsidRDefault="00A35C6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35C66" w:rsidRPr="00450C90" w:rsidRDefault="00A35C6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A35C6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A35C66" w:rsidRPr="00C538FC" w:rsidRDefault="00A35C6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vAlign w:val="bottom"/>
          </w:tcPr>
          <w:p w:rsidR="00A35C66" w:rsidRPr="00450C90" w:rsidRDefault="00A35C6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35C66" w:rsidRPr="00450C90" w:rsidRDefault="00A35C6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A35C6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A35C66" w:rsidRPr="00C538FC" w:rsidRDefault="00A35C6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vAlign w:val="bottom"/>
          </w:tcPr>
          <w:p w:rsidR="00A35C66" w:rsidRPr="00B37F18" w:rsidRDefault="00A35C66" w:rsidP="00075C37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35C66" w:rsidRPr="00450C90" w:rsidRDefault="00A35C66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A35C6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A35C66" w:rsidRPr="00C538FC" w:rsidRDefault="00A35C6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vAlign w:val="bottom"/>
          </w:tcPr>
          <w:p w:rsidR="00A35C66" w:rsidRPr="00450C90" w:rsidRDefault="00A35C6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35C66" w:rsidRPr="00450C90" w:rsidRDefault="00A35C6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A35C6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A35C66" w:rsidRPr="00C538FC" w:rsidRDefault="00A35C6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vAlign w:val="bottom"/>
          </w:tcPr>
          <w:p w:rsidR="00A35C66" w:rsidRPr="00450C90" w:rsidRDefault="00A35C6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35C66" w:rsidRPr="00450C90" w:rsidRDefault="00A35C6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A35C66" w:rsidRPr="00450C90" w:rsidTr="00075C37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A35C66" w:rsidRPr="00C538FC" w:rsidRDefault="00A35C6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vAlign w:val="bottom"/>
          </w:tcPr>
          <w:p w:rsidR="00A35C66" w:rsidRPr="00450C90" w:rsidRDefault="00A35C6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35C66" w:rsidRPr="00450C90" w:rsidRDefault="00A35C6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A35C66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A35C66" w:rsidRPr="00B37F18" w:rsidRDefault="00A35C66" w:rsidP="00075C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A35C66" w:rsidRPr="00C538FC" w:rsidRDefault="00A35C6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vAlign w:val="bottom"/>
          </w:tcPr>
          <w:p w:rsidR="00A35C66" w:rsidRPr="00450C90" w:rsidRDefault="00A35C6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35C66" w:rsidRPr="00450C90" w:rsidRDefault="00A35C6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A35C66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A35C66" w:rsidRPr="00C538FC" w:rsidRDefault="00A35C6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vAlign w:val="bottom"/>
          </w:tcPr>
          <w:p w:rsidR="00A35C66" w:rsidRPr="00450C90" w:rsidRDefault="00A35C6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35C66" w:rsidRPr="00450C90" w:rsidRDefault="00A35C6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A35C6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A35C66" w:rsidRPr="00C538FC" w:rsidRDefault="00A35C6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vAlign w:val="bottom"/>
          </w:tcPr>
          <w:p w:rsidR="00A35C66" w:rsidRPr="00450C90" w:rsidRDefault="00A35C6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35C66" w:rsidRPr="00450C90" w:rsidRDefault="00A35C6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НАР-ЭК</w:t>
            </w:r>
          </w:p>
        </w:tc>
      </w:tr>
      <w:tr w:rsidR="00A35C6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A35C66" w:rsidRPr="00C538FC" w:rsidRDefault="00A35C6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vAlign w:val="bottom"/>
          </w:tcPr>
          <w:p w:rsidR="00A35C66" w:rsidRPr="00450C90" w:rsidRDefault="00A35C6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35C66" w:rsidRPr="00450C90" w:rsidRDefault="00A35C6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A35C6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2’</w:t>
              </w:r>
            </w:smartTag>
            <w:r w:rsidRPr="00450C90">
              <w:rPr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20’</w:t>
              </w:r>
            </w:smartTag>
            <w:r w:rsidRPr="00450C90">
              <w:rPr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25’</w:t>
              </w:r>
            </w:smartTag>
            <w:r w:rsidRPr="00450C90">
              <w:rPr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A35C66" w:rsidRPr="00C538FC" w:rsidRDefault="00A35C6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vAlign w:val="bottom"/>
          </w:tcPr>
          <w:p w:rsidR="00A35C66" w:rsidRPr="00450C90" w:rsidRDefault="00A35C6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35C66" w:rsidRPr="00450C90" w:rsidRDefault="00A35C6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A35C6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A35C66" w:rsidRPr="00C538FC" w:rsidRDefault="00A35C6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vAlign w:val="bottom"/>
          </w:tcPr>
          <w:p w:rsidR="00A35C66" w:rsidRPr="00450C90" w:rsidRDefault="00A35C6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35C66" w:rsidRPr="00450C90" w:rsidRDefault="00A35C6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A35C6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35C66" w:rsidRPr="00446379" w:rsidRDefault="00A35C66" w:rsidP="00075C37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A35C66" w:rsidRPr="00C538FC" w:rsidRDefault="00A35C6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vAlign w:val="bottom"/>
          </w:tcPr>
          <w:p w:rsidR="00A35C66" w:rsidRPr="00450C90" w:rsidRDefault="00A35C6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35C66" w:rsidRPr="00450C90" w:rsidRDefault="00A35C6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A35C6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ind w:right="-108"/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>Оконч.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A35C66" w:rsidRPr="00C538FC" w:rsidRDefault="00A35C6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vAlign w:val="bottom"/>
          </w:tcPr>
          <w:p w:rsidR="00A35C66" w:rsidRPr="00450C90" w:rsidRDefault="00A35C6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35C66" w:rsidRPr="00450C90" w:rsidRDefault="00A35C6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A35C6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  <w:r w:rsidRPr="00450C90">
              <w:rPr>
                <w:sz w:val="14"/>
                <w:szCs w:val="14"/>
              </w:rPr>
              <w:t xml:space="preserve">                                                                 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И.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A35C66" w:rsidRPr="00C538FC" w:rsidRDefault="00A35C6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vAlign w:val="bottom"/>
          </w:tcPr>
          <w:p w:rsidR="00A35C66" w:rsidRPr="00450C90" w:rsidRDefault="00A35C6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35C66" w:rsidRPr="00450C90" w:rsidRDefault="00A35C6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A35C6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A35C66" w:rsidRPr="00B37F18" w:rsidRDefault="00A35C6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vAlign w:val="bottom"/>
          </w:tcPr>
          <w:p w:rsidR="00A35C66" w:rsidRPr="00450C90" w:rsidRDefault="00A35C6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35C66" w:rsidRPr="00450C90" w:rsidRDefault="00A35C6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A35C6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A35C66" w:rsidRPr="00C538FC" w:rsidRDefault="00A35C6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vAlign w:val="bottom"/>
          </w:tcPr>
          <w:p w:rsidR="00A35C66" w:rsidRPr="00450C90" w:rsidRDefault="00A35C6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35C66" w:rsidRPr="00450C90" w:rsidRDefault="00A35C6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A35C6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A35C66" w:rsidRPr="00450C90" w:rsidRDefault="00A35C66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A35C66" w:rsidRPr="00C538FC" w:rsidRDefault="00A35C6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A35C66" w:rsidRPr="00450C90" w:rsidRDefault="00A35C66" w:rsidP="00075C37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A35C66" w:rsidRPr="00450C90" w:rsidRDefault="00A35C66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A35C66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35C66" w:rsidRPr="00450C90" w:rsidRDefault="00A35C66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A35C66" w:rsidRPr="00450C90" w:rsidRDefault="00A35C66" w:rsidP="00075C37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A35C66" w:rsidRPr="00450C90" w:rsidRDefault="00A35C66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4"/>
                <w:szCs w:val="16"/>
              </w:rPr>
            </w:pPr>
          </w:p>
        </w:tc>
      </w:tr>
      <w:tr w:rsidR="00A35C66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A35C66" w:rsidRPr="00450C90" w:rsidRDefault="00A35C66" w:rsidP="00075C37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A35C66" w:rsidRPr="00450C90" w:rsidRDefault="00A35C66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4"/>
                <w:szCs w:val="16"/>
              </w:rPr>
            </w:pPr>
          </w:p>
        </w:tc>
      </w:tr>
      <w:tr w:rsidR="00A35C66" w:rsidRPr="00450C90" w:rsidTr="00075C37">
        <w:trPr>
          <w:trHeight w:val="166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A35C66" w:rsidRPr="00450C90" w:rsidRDefault="00A35C6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A35C66" w:rsidRPr="00B37F18" w:rsidRDefault="00A35C6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vAlign w:val="center"/>
          </w:tcPr>
          <w:p w:rsidR="00A35C66" w:rsidRPr="00450C90" w:rsidRDefault="00A35C6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A35C66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35C66" w:rsidRPr="00450C90" w:rsidRDefault="00A35C6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A35C66" w:rsidRPr="00B37F18" w:rsidRDefault="00A35C6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vAlign w:val="center"/>
          </w:tcPr>
          <w:p w:rsidR="00A35C66" w:rsidRPr="00450C90" w:rsidRDefault="00A35C6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A35C6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35C66" w:rsidRPr="00450C90" w:rsidRDefault="00A35C66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A35C66" w:rsidRPr="00B37F18" w:rsidRDefault="00A35C6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vAlign w:val="center"/>
          </w:tcPr>
          <w:p w:rsidR="00A35C66" w:rsidRPr="00450C90" w:rsidRDefault="00A35C6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35C66" w:rsidRPr="00450C90" w:rsidRDefault="00A35C6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A35C6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>емя матча, когда команда гостей</w:t>
            </w:r>
            <w:r w:rsidRPr="00450C9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A35C66" w:rsidRPr="00B37F18" w:rsidRDefault="00A35C6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vAlign w:val="center"/>
          </w:tcPr>
          <w:p w:rsidR="00A35C66" w:rsidRPr="00450C90" w:rsidRDefault="00A35C66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A35C6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A35C66" w:rsidRPr="00450C90" w:rsidRDefault="00A35C6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A35C66" w:rsidRPr="00B37F18" w:rsidRDefault="00A35C6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vAlign w:val="center"/>
          </w:tcPr>
          <w:p w:rsidR="00A35C66" w:rsidRPr="00450C90" w:rsidRDefault="00A35C66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A35C6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35C66" w:rsidRPr="00450C90" w:rsidRDefault="00A35C6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A35C66" w:rsidRPr="00B37F18" w:rsidRDefault="00A35C6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vAlign w:val="center"/>
          </w:tcPr>
          <w:p w:rsidR="00A35C66" w:rsidRPr="00450C90" w:rsidRDefault="00A35C66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A35C6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A35C66" w:rsidRPr="00B37F18" w:rsidRDefault="00A35C6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vAlign w:val="center"/>
          </w:tcPr>
          <w:p w:rsidR="00A35C66" w:rsidRPr="00450C90" w:rsidRDefault="00A35C66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A35C6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A35C66" w:rsidRPr="00450C90" w:rsidRDefault="00A35C6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A35C66" w:rsidRPr="00B37F18" w:rsidRDefault="00A35C6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</w:tcPr>
          <w:p w:rsidR="00A35C66" w:rsidRPr="00450C90" w:rsidRDefault="00A35C66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A35C6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35C66" w:rsidRPr="00450C90" w:rsidRDefault="00A35C6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A35C66" w:rsidRPr="00B37F18" w:rsidRDefault="00A35C6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vAlign w:val="center"/>
          </w:tcPr>
          <w:p w:rsidR="00A35C66" w:rsidRPr="00450C90" w:rsidRDefault="00A35C66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A35C6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35C66" w:rsidRPr="00450C90" w:rsidRDefault="00A35C66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A35C66" w:rsidRPr="00B37F18" w:rsidRDefault="00A35C6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vAlign w:val="center"/>
          </w:tcPr>
          <w:p w:rsidR="00A35C66" w:rsidRPr="00450C90" w:rsidRDefault="00A35C66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A35C6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35C66" w:rsidRPr="00450C90" w:rsidRDefault="00A35C66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A35C66" w:rsidRPr="00C538FC" w:rsidRDefault="00A35C6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vAlign w:val="center"/>
          </w:tcPr>
          <w:p w:rsidR="00A35C66" w:rsidRPr="00450C90" w:rsidRDefault="00A35C66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A35C6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A35C66" w:rsidRPr="00A26919" w:rsidRDefault="00A35C66" w:rsidP="00075C37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A35C66" w:rsidRPr="00450C90" w:rsidTr="00075C37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A35C66" w:rsidRPr="00450C90" w:rsidRDefault="00A35C66" w:rsidP="00075C37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:rsidR="00A35C66" w:rsidRPr="00450C90" w:rsidRDefault="00A35C66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A35C66" w:rsidRPr="00450C90" w:rsidRDefault="00A35C66" w:rsidP="00075C37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2"/>
                <w:szCs w:val="16"/>
              </w:rPr>
            </w:pPr>
          </w:p>
        </w:tc>
      </w:tr>
      <w:tr w:rsidR="00A35C66" w:rsidRPr="00450C90" w:rsidTr="00075C37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35C66" w:rsidRPr="00450C90" w:rsidRDefault="00A35C66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A35C66" w:rsidRPr="00450C90" w:rsidRDefault="00A35C66" w:rsidP="00075C37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2"/>
                <w:szCs w:val="16"/>
              </w:rPr>
            </w:pPr>
          </w:p>
        </w:tc>
      </w:tr>
      <w:tr w:rsidR="00A35C66" w:rsidRPr="00450C90" w:rsidTr="00075C37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35C66" w:rsidRPr="00FE2F2F" w:rsidRDefault="00A35C66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35C66" w:rsidRPr="00FE2F2F" w:rsidRDefault="00A35C66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35C66" w:rsidRPr="00FE2F2F" w:rsidRDefault="00A35C66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35C66" w:rsidRPr="00FE2F2F" w:rsidRDefault="00A35C66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C66" w:rsidRPr="00FE2F2F" w:rsidRDefault="00A35C66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35C66" w:rsidRPr="00FE2F2F" w:rsidRDefault="00A35C66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A35C66" w:rsidRPr="00FE2F2F" w:rsidRDefault="00A35C66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5C66" w:rsidRPr="00FE2F2F" w:rsidRDefault="00A35C66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35C66" w:rsidRPr="00450C90" w:rsidRDefault="00A35C66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A35C66" w:rsidRPr="00450C90" w:rsidRDefault="00A35C66" w:rsidP="00075C37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A35C66" w:rsidRPr="00450C90" w:rsidRDefault="00A35C66" w:rsidP="00075C37">
            <w:pPr>
              <w:rPr>
                <w:sz w:val="12"/>
                <w:szCs w:val="16"/>
              </w:rPr>
            </w:pPr>
            <w:r w:rsidRPr="00450C90"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2"/>
                <w:szCs w:val="16"/>
              </w:rPr>
            </w:pPr>
          </w:p>
        </w:tc>
      </w:tr>
      <w:tr w:rsidR="00A35C66" w:rsidRPr="00450C90" w:rsidTr="00075C37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35C66" w:rsidRPr="00450C90" w:rsidRDefault="00A35C66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auto"/>
            </w:tcBorders>
            <w:vAlign w:val="center"/>
          </w:tcPr>
          <w:p w:rsidR="00A35C66" w:rsidRPr="00450C90" w:rsidRDefault="00A35C66" w:rsidP="00075C37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bottom w:val="single" w:sz="12" w:space="0" w:color="auto"/>
            </w:tcBorders>
            <w:vAlign w:val="center"/>
          </w:tcPr>
          <w:p w:rsidR="00A35C66" w:rsidRPr="00452D81" w:rsidRDefault="00A35C66" w:rsidP="00075C37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5C66" w:rsidRPr="00452D81" w:rsidRDefault="00A35C66" w:rsidP="00075C3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A35C66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35C66" w:rsidRPr="00450C90" w:rsidRDefault="00A35C66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35C66" w:rsidRPr="00450C90" w:rsidRDefault="00A35C66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A35C66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35C66" w:rsidRPr="00450C90" w:rsidRDefault="00A35C66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35C66" w:rsidRPr="00450C90" w:rsidRDefault="00A35C66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A35C66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35C66" w:rsidRPr="00450C90" w:rsidRDefault="00A35C66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35C66" w:rsidRPr="00450C90" w:rsidRDefault="00A35C66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A35C66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35C66" w:rsidRPr="00450C90" w:rsidRDefault="00A35C66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35C66" w:rsidRPr="00450C90" w:rsidRDefault="00A35C66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A35C66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35C66" w:rsidRPr="00450C90" w:rsidRDefault="00A35C66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35C66" w:rsidRPr="00450C90" w:rsidRDefault="00A35C66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A35C66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35C66" w:rsidRPr="00450C90" w:rsidRDefault="00A35C66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35C66" w:rsidRPr="00450C90" w:rsidRDefault="00A35C66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A35C66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5C66" w:rsidRPr="00450C90" w:rsidRDefault="00A35C6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A35C66" w:rsidRPr="00450C90" w:rsidRDefault="00A35C66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A35C66" w:rsidRPr="00450C90" w:rsidRDefault="00A35C66" w:rsidP="00075C37">
            <w:pPr>
              <w:jc w:val="center"/>
              <w:rPr>
                <w:sz w:val="12"/>
                <w:szCs w:val="16"/>
              </w:rPr>
            </w:pPr>
          </w:p>
        </w:tc>
      </w:tr>
    </w:tbl>
    <w:p w:rsidR="00A35C66" w:rsidRPr="00F46FA7" w:rsidRDefault="00A35C66" w:rsidP="00B07D33">
      <w:pPr>
        <w:pStyle w:val="NoSpacing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Положения о проведении соревнований</w:t>
      </w:r>
      <w:r w:rsidRPr="00F46FA7">
        <w:rPr>
          <w:rFonts w:ascii="Arial" w:hAnsi="Arial" w:cs="Arial"/>
          <w:sz w:val="16"/>
        </w:rPr>
        <w:t>):</w:t>
      </w:r>
    </w:p>
    <w:p w:rsidR="00A35C66" w:rsidRPr="00B32211" w:rsidRDefault="00A35C66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35C66" w:rsidRPr="00F46FA7" w:rsidRDefault="00A35C66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35C66" w:rsidRPr="00F46FA7" w:rsidRDefault="00A35C66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35C66" w:rsidRPr="00F46FA7" w:rsidRDefault="00A35C66" w:rsidP="00B07D33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A35C66" w:rsidRPr="00F46FA7" w:rsidRDefault="00A35C66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35C66" w:rsidRPr="00F46FA7" w:rsidRDefault="00A35C66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35C66" w:rsidRPr="00F46FA7" w:rsidRDefault="00A35C66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35C66" w:rsidRPr="00F46FA7" w:rsidRDefault="00A35C66" w:rsidP="00B07D33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A35C66" w:rsidRPr="00F46FA7" w:rsidRDefault="00A35C66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35C66" w:rsidRPr="00F46FA7" w:rsidRDefault="00A35C66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35C66" w:rsidRPr="00F46FA7" w:rsidRDefault="00A35C66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35C66" w:rsidRPr="00F46FA7" w:rsidRDefault="00A35C66" w:rsidP="00B07D33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35C66" w:rsidRPr="00F46FA7" w:rsidRDefault="00A35C66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35C66" w:rsidRDefault="00A35C66" w:rsidP="00B07D33">
      <w:pPr>
        <w:pStyle w:val="2ln"/>
      </w:pPr>
    </w:p>
    <w:p w:rsidR="00A35C66" w:rsidRPr="00B07D33" w:rsidRDefault="00A35C66" w:rsidP="00B07D33"/>
    <w:sectPr w:rsidR="00A35C66" w:rsidRPr="00B07D33" w:rsidSect="00B07D3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9"/>
  </w:num>
  <w:num w:numId="5">
    <w:abstractNumId w:val="26"/>
  </w:num>
  <w:num w:numId="6">
    <w:abstractNumId w:val="1"/>
  </w:num>
  <w:num w:numId="7">
    <w:abstractNumId w:val="22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25"/>
  </w:num>
  <w:num w:numId="13">
    <w:abstractNumId w:val="5"/>
  </w:num>
  <w:num w:numId="14">
    <w:abstractNumId w:val="19"/>
  </w:num>
  <w:num w:numId="15">
    <w:abstractNumId w:val="18"/>
  </w:num>
  <w:num w:numId="16">
    <w:abstractNumId w:val="14"/>
  </w:num>
  <w:num w:numId="17">
    <w:abstractNumId w:val="12"/>
  </w:num>
  <w:num w:numId="18">
    <w:abstractNumId w:val="16"/>
  </w:num>
  <w:num w:numId="19">
    <w:abstractNumId w:val="20"/>
  </w:num>
  <w:num w:numId="20">
    <w:abstractNumId w:val="17"/>
  </w:num>
  <w:num w:numId="21">
    <w:abstractNumId w:val="6"/>
  </w:num>
  <w:num w:numId="22">
    <w:abstractNumId w:val="11"/>
  </w:num>
  <w:num w:numId="23">
    <w:abstractNumId w:val="0"/>
  </w:num>
  <w:num w:numId="24">
    <w:abstractNumId w:val="23"/>
  </w:num>
  <w:num w:numId="25">
    <w:abstractNumId w:val="13"/>
  </w:num>
  <w:num w:numId="26">
    <w:abstractNumId w:val="10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D33"/>
    <w:rsid w:val="000167EA"/>
    <w:rsid w:val="00020A1C"/>
    <w:rsid w:val="000212D6"/>
    <w:rsid w:val="0005153F"/>
    <w:rsid w:val="00070D51"/>
    <w:rsid w:val="00075C37"/>
    <w:rsid w:val="00076692"/>
    <w:rsid w:val="0007690F"/>
    <w:rsid w:val="00080257"/>
    <w:rsid w:val="00092954"/>
    <w:rsid w:val="000A580C"/>
    <w:rsid w:val="000A6548"/>
    <w:rsid w:val="000A6F97"/>
    <w:rsid w:val="000D3C90"/>
    <w:rsid w:val="000E54A7"/>
    <w:rsid w:val="000E64F6"/>
    <w:rsid w:val="00101C02"/>
    <w:rsid w:val="001023CD"/>
    <w:rsid w:val="00125DC6"/>
    <w:rsid w:val="00145BC7"/>
    <w:rsid w:val="001558C7"/>
    <w:rsid w:val="00156FDE"/>
    <w:rsid w:val="00162077"/>
    <w:rsid w:val="00167172"/>
    <w:rsid w:val="00172105"/>
    <w:rsid w:val="001742F9"/>
    <w:rsid w:val="00174CDA"/>
    <w:rsid w:val="00181B89"/>
    <w:rsid w:val="00181E14"/>
    <w:rsid w:val="00185D10"/>
    <w:rsid w:val="00195781"/>
    <w:rsid w:val="001A012A"/>
    <w:rsid w:val="001D0B69"/>
    <w:rsid w:val="001D7DE2"/>
    <w:rsid w:val="00205D3B"/>
    <w:rsid w:val="00212EFE"/>
    <w:rsid w:val="0022492F"/>
    <w:rsid w:val="00231231"/>
    <w:rsid w:val="00237F25"/>
    <w:rsid w:val="00244EA0"/>
    <w:rsid w:val="0025403D"/>
    <w:rsid w:val="002544B6"/>
    <w:rsid w:val="00264C05"/>
    <w:rsid w:val="00265BF4"/>
    <w:rsid w:val="00270454"/>
    <w:rsid w:val="00271ECF"/>
    <w:rsid w:val="002832E5"/>
    <w:rsid w:val="00283637"/>
    <w:rsid w:val="002872F7"/>
    <w:rsid w:val="002978E8"/>
    <w:rsid w:val="002B46BA"/>
    <w:rsid w:val="002B7CE4"/>
    <w:rsid w:val="002C71AE"/>
    <w:rsid w:val="002D1130"/>
    <w:rsid w:val="002F2052"/>
    <w:rsid w:val="002F75E1"/>
    <w:rsid w:val="003125D5"/>
    <w:rsid w:val="003169CC"/>
    <w:rsid w:val="00331AAB"/>
    <w:rsid w:val="003374E8"/>
    <w:rsid w:val="00360D8D"/>
    <w:rsid w:val="00370349"/>
    <w:rsid w:val="00371C4D"/>
    <w:rsid w:val="0039013C"/>
    <w:rsid w:val="00390FE9"/>
    <w:rsid w:val="003C3B58"/>
    <w:rsid w:val="003D0DD5"/>
    <w:rsid w:val="003D307C"/>
    <w:rsid w:val="003E009D"/>
    <w:rsid w:val="003F5A04"/>
    <w:rsid w:val="004053F9"/>
    <w:rsid w:val="00412080"/>
    <w:rsid w:val="004150D0"/>
    <w:rsid w:val="00416430"/>
    <w:rsid w:val="0042007B"/>
    <w:rsid w:val="004233F6"/>
    <w:rsid w:val="004325C7"/>
    <w:rsid w:val="00434161"/>
    <w:rsid w:val="00434AC3"/>
    <w:rsid w:val="00437EA2"/>
    <w:rsid w:val="00446379"/>
    <w:rsid w:val="00446E16"/>
    <w:rsid w:val="00450C90"/>
    <w:rsid w:val="00452D81"/>
    <w:rsid w:val="004676C6"/>
    <w:rsid w:val="004852E8"/>
    <w:rsid w:val="004A1ECB"/>
    <w:rsid w:val="004B561C"/>
    <w:rsid w:val="004B7430"/>
    <w:rsid w:val="004C0629"/>
    <w:rsid w:val="004C0FF4"/>
    <w:rsid w:val="004D5E48"/>
    <w:rsid w:val="004D6FD6"/>
    <w:rsid w:val="004E6289"/>
    <w:rsid w:val="004F1BD0"/>
    <w:rsid w:val="004F3CE5"/>
    <w:rsid w:val="004F76E0"/>
    <w:rsid w:val="004F7F67"/>
    <w:rsid w:val="005001D6"/>
    <w:rsid w:val="00507FCE"/>
    <w:rsid w:val="005332EA"/>
    <w:rsid w:val="005400D0"/>
    <w:rsid w:val="005502E5"/>
    <w:rsid w:val="005536B9"/>
    <w:rsid w:val="00554C2B"/>
    <w:rsid w:val="00557F4D"/>
    <w:rsid w:val="0056217B"/>
    <w:rsid w:val="005666F9"/>
    <w:rsid w:val="00566DEA"/>
    <w:rsid w:val="0057425A"/>
    <w:rsid w:val="005767CC"/>
    <w:rsid w:val="00576DC5"/>
    <w:rsid w:val="00590E40"/>
    <w:rsid w:val="005A0E74"/>
    <w:rsid w:val="005A78AB"/>
    <w:rsid w:val="005B193F"/>
    <w:rsid w:val="005B58EC"/>
    <w:rsid w:val="005B72FA"/>
    <w:rsid w:val="005C0E72"/>
    <w:rsid w:val="005C2160"/>
    <w:rsid w:val="005C4A1B"/>
    <w:rsid w:val="005C52A9"/>
    <w:rsid w:val="005D6F0F"/>
    <w:rsid w:val="005E3FFA"/>
    <w:rsid w:val="00603B62"/>
    <w:rsid w:val="006047D9"/>
    <w:rsid w:val="006202C7"/>
    <w:rsid w:val="00620D33"/>
    <w:rsid w:val="00620F9D"/>
    <w:rsid w:val="0062488D"/>
    <w:rsid w:val="00625991"/>
    <w:rsid w:val="00631F03"/>
    <w:rsid w:val="006321AE"/>
    <w:rsid w:val="00633A21"/>
    <w:rsid w:val="006503BF"/>
    <w:rsid w:val="006504D6"/>
    <w:rsid w:val="00653821"/>
    <w:rsid w:val="00662BA7"/>
    <w:rsid w:val="00677178"/>
    <w:rsid w:val="006900A8"/>
    <w:rsid w:val="00696479"/>
    <w:rsid w:val="006B3C5F"/>
    <w:rsid w:val="006B6E03"/>
    <w:rsid w:val="006C0F6C"/>
    <w:rsid w:val="006C1107"/>
    <w:rsid w:val="006C4EDB"/>
    <w:rsid w:val="006D7566"/>
    <w:rsid w:val="006E6517"/>
    <w:rsid w:val="006F5D83"/>
    <w:rsid w:val="007002C0"/>
    <w:rsid w:val="0070098C"/>
    <w:rsid w:val="00702A80"/>
    <w:rsid w:val="00711D00"/>
    <w:rsid w:val="00721FF2"/>
    <w:rsid w:val="007222C4"/>
    <w:rsid w:val="0072726B"/>
    <w:rsid w:val="00737DCA"/>
    <w:rsid w:val="00745287"/>
    <w:rsid w:val="007612A3"/>
    <w:rsid w:val="007709DE"/>
    <w:rsid w:val="00776950"/>
    <w:rsid w:val="00793E37"/>
    <w:rsid w:val="007956E7"/>
    <w:rsid w:val="007A48F5"/>
    <w:rsid w:val="007A67D3"/>
    <w:rsid w:val="007B37E6"/>
    <w:rsid w:val="007C2F7D"/>
    <w:rsid w:val="007C3443"/>
    <w:rsid w:val="007D3E8D"/>
    <w:rsid w:val="007E28A8"/>
    <w:rsid w:val="007E4A41"/>
    <w:rsid w:val="007E5931"/>
    <w:rsid w:val="00804E84"/>
    <w:rsid w:val="008069C9"/>
    <w:rsid w:val="008109E6"/>
    <w:rsid w:val="00811507"/>
    <w:rsid w:val="00811E73"/>
    <w:rsid w:val="0081266D"/>
    <w:rsid w:val="0083033F"/>
    <w:rsid w:val="0083136E"/>
    <w:rsid w:val="00831F0E"/>
    <w:rsid w:val="00836528"/>
    <w:rsid w:val="0085012C"/>
    <w:rsid w:val="00852191"/>
    <w:rsid w:val="008562A2"/>
    <w:rsid w:val="00871B90"/>
    <w:rsid w:val="00873D3A"/>
    <w:rsid w:val="00880668"/>
    <w:rsid w:val="008809EA"/>
    <w:rsid w:val="00891703"/>
    <w:rsid w:val="008A11D6"/>
    <w:rsid w:val="008A6681"/>
    <w:rsid w:val="008C2171"/>
    <w:rsid w:val="008C7B1B"/>
    <w:rsid w:val="008F307C"/>
    <w:rsid w:val="00913D02"/>
    <w:rsid w:val="00924A2E"/>
    <w:rsid w:val="00925BF0"/>
    <w:rsid w:val="009409E7"/>
    <w:rsid w:val="00962B3A"/>
    <w:rsid w:val="00965BEF"/>
    <w:rsid w:val="00972B69"/>
    <w:rsid w:val="0099246A"/>
    <w:rsid w:val="009935E3"/>
    <w:rsid w:val="009939B6"/>
    <w:rsid w:val="009A4E3D"/>
    <w:rsid w:val="009B1330"/>
    <w:rsid w:val="009C4D80"/>
    <w:rsid w:val="009F6B08"/>
    <w:rsid w:val="00A14362"/>
    <w:rsid w:val="00A26919"/>
    <w:rsid w:val="00A278EF"/>
    <w:rsid w:val="00A32795"/>
    <w:rsid w:val="00A35C66"/>
    <w:rsid w:val="00A365E5"/>
    <w:rsid w:val="00A40C8F"/>
    <w:rsid w:val="00A53C17"/>
    <w:rsid w:val="00A673BD"/>
    <w:rsid w:val="00A73CB4"/>
    <w:rsid w:val="00A84289"/>
    <w:rsid w:val="00A90516"/>
    <w:rsid w:val="00A95991"/>
    <w:rsid w:val="00AB2EE8"/>
    <w:rsid w:val="00AB4B64"/>
    <w:rsid w:val="00AB7E39"/>
    <w:rsid w:val="00AC25A8"/>
    <w:rsid w:val="00AC4E78"/>
    <w:rsid w:val="00AE2DDC"/>
    <w:rsid w:val="00AE2DED"/>
    <w:rsid w:val="00B07D33"/>
    <w:rsid w:val="00B109DF"/>
    <w:rsid w:val="00B17C77"/>
    <w:rsid w:val="00B21677"/>
    <w:rsid w:val="00B32211"/>
    <w:rsid w:val="00B32330"/>
    <w:rsid w:val="00B37F18"/>
    <w:rsid w:val="00B4104E"/>
    <w:rsid w:val="00B42869"/>
    <w:rsid w:val="00B44AD9"/>
    <w:rsid w:val="00B50FED"/>
    <w:rsid w:val="00B56EFC"/>
    <w:rsid w:val="00B84894"/>
    <w:rsid w:val="00B97B4B"/>
    <w:rsid w:val="00BA16F3"/>
    <w:rsid w:val="00BB154B"/>
    <w:rsid w:val="00BC2570"/>
    <w:rsid w:val="00BD1CF3"/>
    <w:rsid w:val="00BD4E0C"/>
    <w:rsid w:val="00BF3913"/>
    <w:rsid w:val="00BF780F"/>
    <w:rsid w:val="00BF7E5A"/>
    <w:rsid w:val="00C025D9"/>
    <w:rsid w:val="00C066E9"/>
    <w:rsid w:val="00C1237A"/>
    <w:rsid w:val="00C20EA2"/>
    <w:rsid w:val="00C31F0C"/>
    <w:rsid w:val="00C3208B"/>
    <w:rsid w:val="00C359DD"/>
    <w:rsid w:val="00C35F0A"/>
    <w:rsid w:val="00C37967"/>
    <w:rsid w:val="00C4073D"/>
    <w:rsid w:val="00C538FC"/>
    <w:rsid w:val="00C60CB2"/>
    <w:rsid w:val="00C6323B"/>
    <w:rsid w:val="00C72C49"/>
    <w:rsid w:val="00C93AA2"/>
    <w:rsid w:val="00CA0320"/>
    <w:rsid w:val="00CA3C4E"/>
    <w:rsid w:val="00CA66F5"/>
    <w:rsid w:val="00CC3204"/>
    <w:rsid w:val="00CC54D4"/>
    <w:rsid w:val="00CE487C"/>
    <w:rsid w:val="00CE7164"/>
    <w:rsid w:val="00CF0ADC"/>
    <w:rsid w:val="00CF150C"/>
    <w:rsid w:val="00CF2C78"/>
    <w:rsid w:val="00D06E4C"/>
    <w:rsid w:val="00D25A61"/>
    <w:rsid w:val="00D30ED7"/>
    <w:rsid w:val="00D36270"/>
    <w:rsid w:val="00D4732C"/>
    <w:rsid w:val="00D50FA8"/>
    <w:rsid w:val="00D512AE"/>
    <w:rsid w:val="00D80661"/>
    <w:rsid w:val="00D82D40"/>
    <w:rsid w:val="00D84B4C"/>
    <w:rsid w:val="00D856A0"/>
    <w:rsid w:val="00D95546"/>
    <w:rsid w:val="00DA2825"/>
    <w:rsid w:val="00DB2609"/>
    <w:rsid w:val="00DB59BE"/>
    <w:rsid w:val="00DC7E87"/>
    <w:rsid w:val="00DD6370"/>
    <w:rsid w:val="00DE0717"/>
    <w:rsid w:val="00DE16CC"/>
    <w:rsid w:val="00E056C8"/>
    <w:rsid w:val="00E15CEE"/>
    <w:rsid w:val="00E17097"/>
    <w:rsid w:val="00E21CD4"/>
    <w:rsid w:val="00E3762A"/>
    <w:rsid w:val="00E4004A"/>
    <w:rsid w:val="00E45D1D"/>
    <w:rsid w:val="00E57EA4"/>
    <w:rsid w:val="00E62B5D"/>
    <w:rsid w:val="00E701B8"/>
    <w:rsid w:val="00E70A44"/>
    <w:rsid w:val="00E93E70"/>
    <w:rsid w:val="00E970C8"/>
    <w:rsid w:val="00EA126A"/>
    <w:rsid w:val="00EA347C"/>
    <w:rsid w:val="00EA45DF"/>
    <w:rsid w:val="00EC0618"/>
    <w:rsid w:val="00EC48A4"/>
    <w:rsid w:val="00EF699E"/>
    <w:rsid w:val="00F0226F"/>
    <w:rsid w:val="00F054FF"/>
    <w:rsid w:val="00F06802"/>
    <w:rsid w:val="00F07213"/>
    <w:rsid w:val="00F1150D"/>
    <w:rsid w:val="00F129A8"/>
    <w:rsid w:val="00F238BA"/>
    <w:rsid w:val="00F260F0"/>
    <w:rsid w:val="00F46E76"/>
    <w:rsid w:val="00F46FA7"/>
    <w:rsid w:val="00F53B25"/>
    <w:rsid w:val="00F57D7E"/>
    <w:rsid w:val="00F61EBA"/>
    <w:rsid w:val="00F7006F"/>
    <w:rsid w:val="00F733FF"/>
    <w:rsid w:val="00F73732"/>
    <w:rsid w:val="00F82F1A"/>
    <w:rsid w:val="00F93B21"/>
    <w:rsid w:val="00F93DE2"/>
    <w:rsid w:val="00F949CC"/>
    <w:rsid w:val="00F9585B"/>
    <w:rsid w:val="00FA1394"/>
    <w:rsid w:val="00FA4791"/>
    <w:rsid w:val="00FB0ED9"/>
    <w:rsid w:val="00FB6F57"/>
    <w:rsid w:val="00FD2C1F"/>
    <w:rsid w:val="00FE2F2F"/>
    <w:rsid w:val="00FF61E9"/>
    <w:rsid w:val="00FF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07D3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7D33"/>
    <w:pPr>
      <w:keepNext/>
      <w:shd w:val="clear" w:color="auto" w:fill="FFFFFF"/>
      <w:jc w:val="center"/>
      <w:outlineLvl w:val="0"/>
    </w:pPr>
    <w:rPr>
      <w:rFonts w:eastAsia="Calibri"/>
      <w:b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7D33"/>
    <w:pPr>
      <w:keepNext/>
      <w:shd w:val="clear" w:color="auto" w:fill="FFFFFF"/>
      <w:jc w:val="both"/>
      <w:outlineLvl w:val="1"/>
    </w:pPr>
    <w:rPr>
      <w:rFonts w:eastAsia="Calibri"/>
      <w:b/>
      <w:color w:val="000000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7D33"/>
    <w:pPr>
      <w:keepNext/>
      <w:shd w:val="clear" w:color="auto" w:fill="FFFFFF"/>
      <w:jc w:val="center"/>
      <w:outlineLvl w:val="2"/>
    </w:pPr>
    <w:rPr>
      <w:rFonts w:eastAsia="Calibri"/>
      <w:b/>
      <w:color w:val="00000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7D33"/>
    <w:pPr>
      <w:keepNext/>
      <w:shd w:val="clear" w:color="auto" w:fill="FFFFFF"/>
      <w:jc w:val="center"/>
      <w:outlineLvl w:val="3"/>
    </w:pPr>
    <w:rPr>
      <w:rFonts w:eastAsia="Calibri"/>
      <w:b/>
      <w:color w:val="00000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7D33"/>
    <w:pPr>
      <w:keepNext/>
      <w:jc w:val="both"/>
      <w:outlineLvl w:val="4"/>
    </w:pPr>
    <w:rPr>
      <w:rFonts w:eastAsia="Calibri"/>
      <w:b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07D33"/>
    <w:pPr>
      <w:keepNext/>
      <w:widowControl w:val="0"/>
      <w:outlineLvl w:val="5"/>
    </w:pPr>
    <w:rPr>
      <w:rFonts w:eastAsia="Calibri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07D33"/>
    <w:pPr>
      <w:keepNext/>
      <w:widowControl w:val="0"/>
      <w:outlineLvl w:val="6"/>
    </w:pPr>
    <w:rPr>
      <w:rFonts w:eastAsia="Calibri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07D33"/>
    <w:pPr>
      <w:keepNext/>
      <w:widowControl w:val="0"/>
      <w:jc w:val="center"/>
      <w:outlineLvl w:val="7"/>
    </w:pPr>
    <w:rPr>
      <w:rFonts w:eastAsia="Calibri"/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07D33"/>
    <w:pPr>
      <w:keepNext/>
      <w:jc w:val="center"/>
      <w:outlineLvl w:val="8"/>
    </w:pPr>
    <w:rPr>
      <w:rFonts w:eastAsia="Calibri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07D33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07D33"/>
    <w:rPr>
      <w:rFonts w:ascii="Times New Roman" w:hAnsi="Times New Roman" w:cs="Times New Roman"/>
      <w:b/>
      <w:sz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07D33"/>
    <w:rPr>
      <w:rFonts w:ascii="Times New Roman" w:hAnsi="Times New Roman" w:cs="Times New Roman"/>
      <w:b/>
      <w:sz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07D33"/>
    <w:rPr>
      <w:rFonts w:ascii="Times New Roman" w:hAnsi="Times New Roman" w:cs="Times New Roman"/>
      <w:b/>
      <w:sz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07D33"/>
    <w:rPr>
      <w:rFonts w:ascii="Times New Roman" w:hAnsi="Times New Roman" w:cs="Times New Roman"/>
      <w:b/>
      <w:sz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B07D33"/>
    <w:pPr>
      <w:shd w:val="clear" w:color="auto" w:fill="FFFFFF"/>
      <w:jc w:val="center"/>
    </w:pPr>
    <w:rPr>
      <w:rFonts w:eastAsia="Calibri"/>
      <w:b/>
      <w:color w:val="00000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styleId="PageNumber">
    <w:name w:val="page number"/>
    <w:basedOn w:val="DefaultParagraphFont"/>
    <w:uiPriority w:val="99"/>
    <w:rsid w:val="00B07D3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07D33"/>
    <w:pPr>
      <w:widowControl w:val="0"/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7D33"/>
    <w:rPr>
      <w:rFonts w:ascii="Times New Roman" w:hAnsi="Times New Roman" w:cs="Times New Roman"/>
      <w:sz w:val="20"/>
      <w:lang w:eastAsia="ru-RU"/>
    </w:rPr>
  </w:style>
  <w:style w:type="paragraph" w:styleId="BodyText">
    <w:name w:val="Body Text"/>
    <w:basedOn w:val="Normal"/>
    <w:link w:val="BodyTextChar"/>
    <w:uiPriority w:val="99"/>
    <w:rsid w:val="00B07D33"/>
    <w:rPr>
      <w:rFonts w:eastAsia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07D33"/>
    <w:rPr>
      <w:rFonts w:ascii="Times New Roman" w:hAnsi="Times New Roman" w:cs="Times New Roman"/>
      <w:b/>
      <w:sz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B07D33"/>
    <w:rPr>
      <w:rFonts w:eastAsia="Calibri"/>
      <w:b/>
      <w:bCs/>
      <w:i/>
      <w:iCs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07D33"/>
    <w:rPr>
      <w:rFonts w:ascii="Times New Roman" w:hAnsi="Times New Roman" w:cs="Times New Roman"/>
      <w:b/>
      <w:i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B07D3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07D33"/>
    <w:rPr>
      <w:rFonts w:ascii="Times New Roman" w:hAnsi="Times New Roman" w:cs="Times New Roman"/>
      <w:sz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07D33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D33"/>
    <w:rPr>
      <w:rFonts w:ascii="Tahoma" w:hAnsi="Tahoma" w:cs="Times New Roman"/>
      <w:sz w:val="16"/>
      <w:lang w:eastAsia="ru-RU"/>
    </w:rPr>
  </w:style>
  <w:style w:type="character" w:styleId="Hyperlink">
    <w:name w:val="Hyperlink"/>
    <w:basedOn w:val="DefaultParagraphFont"/>
    <w:uiPriority w:val="99"/>
    <w:rsid w:val="00B07D3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07D3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B07D33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99"/>
    <w:semiHidden/>
    <w:rsid w:val="00B07D33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NormalWeb">
    <w:name w:val="Normal (Web)"/>
    <w:basedOn w:val="Normal"/>
    <w:uiPriority w:val="99"/>
    <w:rsid w:val="00B07D3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B07D33"/>
    <w:rPr>
      <w:rFonts w:cs="Times New Roman"/>
      <w:b/>
    </w:rPr>
  </w:style>
  <w:style w:type="character" w:customStyle="1" w:styleId="apple-converted-space">
    <w:name w:val="apple-converted-space"/>
    <w:uiPriority w:val="99"/>
    <w:rsid w:val="00B07D33"/>
  </w:style>
  <w:style w:type="paragraph" w:customStyle="1" w:styleId="1">
    <w:name w:val="Абзац списка1"/>
    <w:basedOn w:val="Normal"/>
    <w:uiPriority w:val="99"/>
    <w:rsid w:val="00B07D3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07D33"/>
    <w:pPr>
      <w:numPr>
        <w:ilvl w:val="1"/>
      </w:numPr>
      <w:spacing w:after="200" w:line="276" w:lineRule="auto"/>
    </w:pPr>
    <w:rPr>
      <w:rFonts w:ascii="Cambria" w:eastAsia="Calibri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07D33"/>
    <w:rPr>
      <w:rFonts w:ascii="Cambria" w:hAnsi="Cambria" w:cs="Times New Roman"/>
      <w:i/>
      <w:color w:val="4F81BD"/>
      <w:spacing w:val="15"/>
      <w:sz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B07D33"/>
    <w:pPr>
      <w:ind w:firstLine="426"/>
      <w:jc w:val="both"/>
    </w:pPr>
    <w:rPr>
      <w:rFonts w:eastAsia="Calibri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07D33"/>
    <w:rPr>
      <w:rFonts w:ascii="Times New Roman" w:hAnsi="Times New Roman" w:cs="Times New Roman"/>
      <w:sz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B07D33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07D33"/>
    <w:rPr>
      <w:rFonts w:ascii="Calibri" w:hAnsi="Calibri" w:cs="Times New Roman"/>
      <w:sz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B07D33"/>
    <w:pPr>
      <w:spacing w:after="120" w:line="276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07D33"/>
    <w:rPr>
      <w:rFonts w:ascii="Calibri" w:hAnsi="Calibri" w:cs="Times New Roman"/>
      <w:lang w:eastAsia="ru-RU"/>
    </w:rPr>
  </w:style>
  <w:style w:type="paragraph" w:customStyle="1" w:styleId="FR1">
    <w:name w:val="FR1"/>
    <w:uiPriority w:val="99"/>
    <w:rsid w:val="00B07D33"/>
    <w:pPr>
      <w:widowControl w:val="0"/>
      <w:spacing w:before="480"/>
      <w:jc w:val="center"/>
    </w:pPr>
    <w:rPr>
      <w:rFonts w:ascii="Times New Roman" w:eastAsia="Times New Roman" w:hAnsi="Times New Roman"/>
      <w:b/>
      <w:sz w:val="36"/>
      <w:szCs w:val="20"/>
    </w:rPr>
  </w:style>
  <w:style w:type="paragraph" w:customStyle="1" w:styleId="10">
    <w:name w:val="Без интервала1"/>
    <w:link w:val="NoSpacingChar"/>
    <w:uiPriority w:val="99"/>
    <w:rsid w:val="00B07D33"/>
    <w:pPr>
      <w:spacing w:after="160" w:line="259" w:lineRule="auto"/>
    </w:pPr>
  </w:style>
  <w:style w:type="character" w:customStyle="1" w:styleId="NoSpacingChar">
    <w:name w:val="No Spacing Char"/>
    <w:link w:val="10"/>
    <w:uiPriority w:val="99"/>
    <w:locked/>
    <w:rsid w:val="00B07D33"/>
    <w:rPr>
      <w:sz w:val="22"/>
      <w:lang w:eastAsia="ru-RU"/>
    </w:rPr>
  </w:style>
  <w:style w:type="paragraph" w:styleId="NoSpacing">
    <w:name w:val="No Spacing"/>
    <w:uiPriority w:val="99"/>
    <w:qFormat/>
    <w:rsid w:val="00B07D33"/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B07D33"/>
    <w:pPr>
      <w:ind w:left="480"/>
    </w:pPr>
  </w:style>
  <w:style w:type="character" w:styleId="CommentReference">
    <w:name w:val="annotation reference"/>
    <w:basedOn w:val="DefaultParagraphFont"/>
    <w:uiPriority w:val="99"/>
    <w:semiHidden/>
    <w:rsid w:val="00B07D3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07D33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07D33"/>
    <w:rPr>
      <w:rFonts w:ascii="Times New Roman" w:hAnsi="Times New Roman" w:cs="Times New Roman"/>
      <w:sz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07D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07D33"/>
    <w:rPr>
      <w:b/>
    </w:rPr>
  </w:style>
  <w:style w:type="paragraph" w:customStyle="1" w:styleId="221">
    <w:name w:val="Средний список 2 — акцент 21"/>
    <w:hidden/>
    <w:uiPriority w:val="99"/>
    <w:semiHidden/>
    <w:rsid w:val="00B07D33"/>
    <w:rPr>
      <w:rFonts w:ascii="Times New Roman" w:eastAsia="Times New Roman" w:hAnsi="Times New Roman"/>
      <w:sz w:val="24"/>
      <w:szCs w:val="24"/>
    </w:rPr>
  </w:style>
  <w:style w:type="paragraph" w:customStyle="1" w:styleId="MediumGrid21">
    <w:name w:val="Medium Grid 21"/>
    <w:uiPriority w:val="99"/>
    <w:rsid w:val="00B07D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B07D33"/>
    <w:pPr>
      <w:ind w:left="720"/>
      <w:contextualSpacing/>
    </w:pPr>
  </w:style>
  <w:style w:type="character" w:customStyle="1" w:styleId="2">
    <w:name w:val="Основной текст (2)_"/>
    <w:uiPriority w:val="99"/>
    <w:rsid w:val="00B07D33"/>
    <w:rPr>
      <w:rFonts w:ascii="Arial" w:hAnsi="Arial"/>
      <w:sz w:val="20"/>
      <w:u w:val="none"/>
    </w:rPr>
  </w:style>
  <w:style w:type="character" w:customStyle="1" w:styleId="20">
    <w:name w:val="Основной текст (2) + Полужирный"/>
    <w:uiPriority w:val="99"/>
    <w:rsid w:val="00B07D33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21">
    <w:name w:val="Основной текст (2)"/>
    <w:uiPriority w:val="99"/>
    <w:rsid w:val="00B07D33"/>
    <w:rPr>
      <w:rFonts w:ascii="Arial" w:hAnsi="Arial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4">
    <w:name w:val="Заголовок №4_"/>
    <w:link w:val="40"/>
    <w:uiPriority w:val="99"/>
    <w:locked/>
    <w:rsid w:val="00B07D33"/>
    <w:rPr>
      <w:rFonts w:ascii="Arial" w:hAnsi="Arial"/>
      <w:b/>
      <w:shd w:val="clear" w:color="auto" w:fill="FFFFFF"/>
    </w:rPr>
  </w:style>
  <w:style w:type="paragraph" w:customStyle="1" w:styleId="40">
    <w:name w:val="Заголовок №4"/>
    <w:basedOn w:val="Normal"/>
    <w:link w:val="4"/>
    <w:uiPriority w:val="99"/>
    <w:rsid w:val="00B07D33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Calibri" w:hAnsi="Arial"/>
      <w:b/>
      <w:sz w:val="20"/>
      <w:szCs w:val="20"/>
    </w:rPr>
  </w:style>
  <w:style w:type="character" w:customStyle="1" w:styleId="41">
    <w:name w:val="Основной текст (4)_"/>
    <w:link w:val="42"/>
    <w:uiPriority w:val="99"/>
    <w:locked/>
    <w:rsid w:val="00B07D33"/>
    <w:rPr>
      <w:rFonts w:ascii="Arial" w:hAnsi="Arial"/>
      <w:b/>
      <w:shd w:val="clear" w:color="auto" w:fill="FFFFFF"/>
    </w:rPr>
  </w:style>
  <w:style w:type="paragraph" w:customStyle="1" w:styleId="42">
    <w:name w:val="Основной текст (4)"/>
    <w:basedOn w:val="Normal"/>
    <w:link w:val="41"/>
    <w:uiPriority w:val="99"/>
    <w:rsid w:val="00B07D33"/>
    <w:pPr>
      <w:widowControl w:val="0"/>
      <w:shd w:val="clear" w:color="auto" w:fill="FFFFFF"/>
      <w:spacing w:before="120" w:after="120" w:line="240" w:lineRule="atLeast"/>
      <w:jc w:val="center"/>
    </w:pPr>
    <w:rPr>
      <w:rFonts w:ascii="Arial" w:eastAsia="Calibri" w:hAnsi="Arial"/>
      <w:b/>
      <w:sz w:val="20"/>
      <w:szCs w:val="20"/>
    </w:rPr>
  </w:style>
  <w:style w:type="character" w:customStyle="1" w:styleId="6">
    <w:name w:val="Основной текст (6)_"/>
    <w:link w:val="60"/>
    <w:uiPriority w:val="99"/>
    <w:locked/>
    <w:rsid w:val="00B07D33"/>
    <w:rPr>
      <w:rFonts w:ascii="Arial" w:hAnsi="Arial"/>
      <w:b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B07D33"/>
    <w:pPr>
      <w:widowControl w:val="0"/>
      <w:shd w:val="clear" w:color="auto" w:fill="FFFFFF"/>
      <w:spacing w:before="120" w:line="230" w:lineRule="exact"/>
      <w:jc w:val="both"/>
    </w:pPr>
    <w:rPr>
      <w:rFonts w:ascii="Arial" w:eastAsia="Calibri" w:hAnsi="Arial"/>
      <w:b/>
      <w:sz w:val="20"/>
      <w:szCs w:val="20"/>
    </w:rPr>
  </w:style>
  <w:style w:type="character" w:customStyle="1" w:styleId="61">
    <w:name w:val="Основной текст (6) + Не полужирный"/>
    <w:uiPriority w:val="99"/>
    <w:rsid w:val="00B07D33"/>
    <w:rPr>
      <w:rFonts w:ascii="Arial" w:hAnsi="Arial"/>
      <w:b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11pt">
    <w:name w:val="Основной текст (2) + 11 pt"/>
    <w:aliases w:val="Полужирный"/>
    <w:uiPriority w:val="99"/>
    <w:rsid w:val="00B07D33"/>
    <w:rPr>
      <w:rFonts w:ascii="Arial" w:hAnsi="Arial"/>
      <w:b/>
      <w:color w:val="000000"/>
      <w:spacing w:val="0"/>
      <w:w w:val="100"/>
      <w:position w:val="0"/>
      <w:sz w:val="22"/>
      <w:u w:val="none"/>
      <w:shd w:val="clear" w:color="auto" w:fill="FFFFFF"/>
      <w:lang w:val="en-US" w:eastAsia="en-US"/>
    </w:rPr>
  </w:style>
  <w:style w:type="character" w:customStyle="1" w:styleId="5">
    <w:name w:val="Основной текст (5)_"/>
    <w:link w:val="50"/>
    <w:uiPriority w:val="99"/>
    <w:locked/>
    <w:rsid w:val="00B07D33"/>
    <w:rPr>
      <w:rFonts w:ascii="Arial" w:hAnsi="Arial"/>
      <w:sz w:val="18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B07D33"/>
    <w:pPr>
      <w:widowControl w:val="0"/>
      <w:shd w:val="clear" w:color="auto" w:fill="FFFFFF"/>
      <w:spacing w:before="60" w:after="180" w:line="240" w:lineRule="atLeast"/>
      <w:jc w:val="both"/>
    </w:pPr>
    <w:rPr>
      <w:rFonts w:ascii="Arial" w:eastAsia="Calibri" w:hAnsi="Arial"/>
      <w:sz w:val="18"/>
      <w:szCs w:val="20"/>
    </w:rPr>
  </w:style>
  <w:style w:type="paragraph" w:customStyle="1" w:styleId="Default">
    <w:name w:val="Default"/>
    <w:uiPriority w:val="99"/>
    <w:rsid w:val="00B07D3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7D33"/>
    <w:rPr>
      <w:rFonts w:ascii="Times New Roman" w:eastAsia="Times New Roman" w:hAnsi="Times New Roman"/>
      <w:sz w:val="24"/>
      <w:szCs w:val="24"/>
    </w:rPr>
  </w:style>
  <w:style w:type="paragraph" w:customStyle="1" w:styleId="8cn">
    <w:name w:val="8cn"/>
    <w:uiPriority w:val="99"/>
    <w:rsid w:val="00B07D33"/>
    <w:pPr>
      <w:jc w:val="center"/>
    </w:pPr>
    <w:rPr>
      <w:rFonts w:ascii="Arial" w:hAnsi="Arial" w:cs="Arial"/>
      <w:sz w:val="16"/>
      <w:szCs w:val="20"/>
    </w:rPr>
  </w:style>
  <w:style w:type="paragraph" w:customStyle="1" w:styleId="8ln">
    <w:name w:val="8ln"/>
    <w:basedOn w:val="8cn"/>
    <w:uiPriority w:val="99"/>
    <w:rsid w:val="00B07D33"/>
    <w:pPr>
      <w:jc w:val="left"/>
    </w:pPr>
  </w:style>
  <w:style w:type="paragraph" w:customStyle="1" w:styleId="8cb">
    <w:name w:val="8cb"/>
    <w:basedOn w:val="8cn"/>
    <w:uiPriority w:val="99"/>
    <w:rsid w:val="00B07D33"/>
    <w:rPr>
      <w:b/>
    </w:rPr>
  </w:style>
  <w:style w:type="paragraph" w:customStyle="1" w:styleId="8lb">
    <w:name w:val="8lb"/>
    <w:basedOn w:val="8cn"/>
    <w:uiPriority w:val="99"/>
    <w:rsid w:val="00B07D33"/>
    <w:pPr>
      <w:jc w:val="left"/>
    </w:pPr>
    <w:rPr>
      <w:b/>
    </w:rPr>
  </w:style>
  <w:style w:type="paragraph" w:customStyle="1" w:styleId="2cn">
    <w:name w:val="2cn"/>
    <w:basedOn w:val="8cn"/>
    <w:uiPriority w:val="99"/>
    <w:rsid w:val="00B07D33"/>
    <w:rPr>
      <w:sz w:val="4"/>
    </w:rPr>
  </w:style>
  <w:style w:type="paragraph" w:customStyle="1" w:styleId="2ln">
    <w:name w:val="2ln"/>
    <w:basedOn w:val="2cn"/>
    <w:uiPriority w:val="99"/>
    <w:rsid w:val="00B07D33"/>
    <w:pPr>
      <w:jc w:val="left"/>
    </w:pPr>
  </w:style>
  <w:style w:type="paragraph" w:customStyle="1" w:styleId="6cn">
    <w:name w:val="6cn"/>
    <w:basedOn w:val="8cn"/>
    <w:uiPriority w:val="99"/>
    <w:rsid w:val="00B07D33"/>
    <w:rPr>
      <w:sz w:val="12"/>
    </w:rPr>
  </w:style>
  <w:style w:type="paragraph" w:customStyle="1" w:styleId="6ln">
    <w:name w:val="6ln"/>
    <w:basedOn w:val="6cn"/>
    <w:uiPriority w:val="99"/>
    <w:rsid w:val="00B07D33"/>
    <w:pPr>
      <w:jc w:val="left"/>
    </w:pPr>
  </w:style>
  <w:style w:type="paragraph" w:customStyle="1" w:styleId="65cn">
    <w:name w:val="65cn"/>
    <w:basedOn w:val="8cn"/>
    <w:uiPriority w:val="99"/>
    <w:rsid w:val="00B07D33"/>
    <w:rPr>
      <w:sz w:val="13"/>
    </w:rPr>
  </w:style>
  <w:style w:type="paragraph" w:customStyle="1" w:styleId="65ln">
    <w:name w:val="65ln"/>
    <w:basedOn w:val="65cn"/>
    <w:uiPriority w:val="99"/>
    <w:rsid w:val="00B07D33"/>
    <w:pPr>
      <w:jc w:val="left"/>
    </w:pPr>
  </w:style>
  <w:style w:type="paragraph" w:customStyle="1" w:styleId="7cn">
    <w:name w:val="7cn"/>
    <w:basedOn w:val="8cn"/>
    <w:uiPriority w:val="99"/>
    <w:rsid w:val="00B07D33"/>
    <w:rPr>
      <w:sz w:val="14"/>
    </w:rPr>
  </w:style>
  <w:style w:type="paragraph" w:customStyle="1" w:styleId="7ln">
    <w:name w:val="7ln"/>
    <w:basedOn w:val="7cn"/>
    <w:uiPriority w:val="99"/>
    <w:rsid w:val="00B07D33"/>
    <w:pPr>
      <w:jc w:val="left"/>
    </w:pPr>
  </w:style>
  <w:style w:type="paragraph" w:customStyle="1" w:styleId="75cn">
    <w:name w:val="75cn"/>
    <w:basedOn w:val="8cn"/>
    <w:uiPriority w:val="99"/>
    <w:rsid w:val="00B07D33"/>
    <w:rPr>
      <w:sz w:val="15"/>
    </w:rPr>
  </w:style>
  <w:style w:type="paragraph" w:customStyle="1" w:styleId="75ln">
    <w:name w:val="75ln"/>
    <w:basedOn w:val="75cn"/>
    <w:uiPriority w:val="99"/>
    <w:rsid w:val="00B07D33"/>
    <w:pPr>
      <w:jc w:val="left"/>
    </w:pPr>
  </w:style>
  <w:style w:type="paragraph" w:customStyle="1" w:styleId="9cn">
    <w:name w:val="9cn"/>
    <w:basedOn w:val="8cn"/>
    <w:uiPriority w:val="99"/>
    <w:rsid w:val="00B07D33"/>
    <w:rPr>
      <w:sz w:val="18"/>
    </w:rPr>
  </w:style>
  <w:style w:type="paragraph" w:customStyle="1" w:styleId="9ln">
    <w:name w:val="9ln"/>
    <w:basedOn w:val="9cn"/>
    <w:uiPriority w:val="99"/>
    <w:rsid w:val="00B07D33"/>
    <w:pPr>
      <w:jc w:val="left"/>
    </w:pPr>
  </w:style>
  <w:style w:type="paragraph" w:customStyle="1" w:styleId="9cb">
    <w:name w:val="9cb"/>
    <w:basedOn w:val="9cn"/>
    <w:uiPriority w:val="99"/>
    <w:rsid w:val="00B07D33"/>
    <w:rPr>
      <w:b/>
    </w:rPr>
  </w:style>
  <w:style w:type="paragraph" w:customStyle="1" w:styleId="9lb">
    <w:name w:val="9lb"/>
    <w:basedOn w:val="9cn"/>
    <w:uiPriority w:val="99"/>
    <w:rsid w:val="00B07D33"/>
    <w:pPr>
      <w:jc w:val="left"/>
    </w:pPr>
    <w:rPr>
      <w:b/>
    </w:rPr>
  </w:style>
  <w:style w:type="paragraph" w:customStyle="1" w:styleId="10cn">
    <w:name w:val="10cn"/>
    <w:basedOn w:val="8cn"/>
    <w:uiPriority w:val="99"/>
    <w:rsid w:val="00B07D33"/>
    <w:rPr>
      <w:sz w:val="20"/>
    </w:rPr>
  </w:style>
  <w:style w:type="paragraph" w:customStyle="1" w:styleId="10ln">
    <w:name w:val="10ln"/>
    <w:basedOn w:val="10cn"/>
    <w:uiPriority w:val="99"/>
    <w:rsid w:val="00B07D33"/>
    <w:pPr>
      <w:jc w:val="left"/>
    </w:pPr>
  </w:style>
  <w:style w:type="paragraph" w:customStyle="1" w:styleId="10cb">
    <w:name w:val="10cb"/>
    <w:basedOn w:val="10cn"/>
    <w:uiPriority w:val="99"/>
    <w:rsid w:val="00B07D33"/>
    <w:rPr>
      <w:b/>
    </w:rPr>
  </w:style>
  <w:style w:type="paragraph" w:customStyle="1" w:styleId="10lb">
    <w:name w:val="10lb"/>
    <w:basedOn w:val="10cn"/>
    <w:uiPriority w:val="99"/>
    <w:rsid w:val="00B07D33"/>
    <w:pPr>
      <w:jc w:val="left"/>
    </w:pPr>
    <w:rPr>
      <w:b/>
    </w:rPr>
  </w:style>
  <w:style w:type="table" w:customStyle="1" w:styleId="t">
    <w:name w:val="t"/>
    <w:uiPriority w:val="99"/>
    <w:rsid w:val="00B07D33"/>
    <w:rPr>
      <w:rFonts w:ascii="Arial" w:hAnsi="Arial" w:cs="Arial"/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b">
    <w:name w:val="tb"/>
    <w:basedOn w:val="t"/>
    <w:uiPriority w:val="99"/>
    <w:rsid w:val="00B07D3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tbp">
    <w:name w:val="tbp"/>
    <w:basedOn w:val="tb"/>
    <w:uiPriority w:val="99"/>
    <w:rsid w:val="00B07D3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9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2</Pages>
  <Words>1171</Words>
  <Characters>6681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ОЛЕГ</dc:creator>
  <cp:keywords/>
  <dc:description/>
  <cp:lastModifiedBy>OfficeTwo</cp:lastModifiedBy>
  <cp:revision>15</cp:revision>
  <cp:lastPrinted>2015-12-27T13:02:00Z</cp:lastPrinted>
  <dcterms:created xsi:type="dcterms:W3CDTF">2016-05-21T07:54:00Z</dcterms:created>
  <dcterms:modified xsi:type="dcterms:W3CDTF">2016-05-22T08:05:00Z</dcterms:modified>
</cp:coreProperties>
</file>