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8D0A4C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8D0A4C" w:rsidRDefault="008D0A4C" w:rsidP="00075C37">
            <w:pPr>
              <w:pStyle w:val="9cn"/>
            </w:pPr>
            <w:r w:rsidRPr="001B6FFC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8D0A4C" w:rsidRDefault="008D0A4C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8D0A4C" w:rsidRDefault="008D0A4C" w:rsidP="00075C37">
            <w:pPr>
              <w:pStyle w:val="6cn"/>
            </w:pPr>
            <w:r>
              <w:t>Год рождения/Дивизион</w:t>
            </w:r>
          </w:p>
        </w:tc>
      </w:tr>
      <w:tr w:rsidR="008D0A4C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8D0A4C" w:rsidRDefault="008D0A4C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8D0A4C" w:rsidRDefault="008D0A4C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.Р.</w:t>
            </w:r>
          </w:p>
        </w:tc>
      </w:tr>
    </w:tbl>
    <w:p w:rsidR="008D0A4C" w:rsidRDefault="008D0A4C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8D0A4C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D0A4C" w:rsidRDefault="008D0A4C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8D0A4C" w:rsidRDefault="008D0A4C" w:rsidP="00075C37">
            <w:pPr>
              <w:pStyle w:val="8lb"/>
            </w:pPr>
            <w:r>
              <w:t>Турнир в Можайске с 20.0</w:t>
            </w:r>
            <w:r w:rsidRPr="0070098C">
              <w:t>5</w:t>
            </w:r>
            <w:r>
              <w:t>.2016 по 22.0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0A4C" w:rsidRDefault="008D0A4C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0A4C" w:rsidRPr="00677178" w:rsidRDefault="008D0A4C" w:rsidP="00075C37">
            <w:pPr>
              <w:pStyle w:val="9cb"/>
            </w:pPr>
            <w:r>
              <w:t>2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0A4C" w:rsidRDefault="008D0A4C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8D0A4C" w:rsidRPr="008809FB" w:rsidRDefault="008D0A4C" w:rsidP="00075C37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8D0A4C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8809FB" w:rsidRDefault="008D0A4C" w:rsidP="00075C37">
            <w:pPr>
              <w:pStyle w:val="9cb"/>
              <w:rPr>
                <w:lang w:val="en-US"/>
              </w:rPr>
            </w:pPr>
            <w:r>
              <w:t>16.</w:t>
            </w:r>
            <w:r>
              <w:rPr>
                <w:lang w:val="en-US"/>
              </w:rPr>
              <w:t>45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150</w:t>
            </w:r>
          </w:p>
        </w:tc>
      </w:tr>
    </w:tbl>
    <w:p w:rsidR="008D0A4C" w:rsidRDefault="008D0A4C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8D0A4C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D0A4C" w:rsidRPr="0070098C" w:rsidRDefault="008D0A4C" w:rsidP="00172105">
            <w:pPr>
              <w:pStyle w:val="8lb"/>
            </w:pPr>
            <w:r>
              <w:t>«A»   ХК «</w:t>
            </w:r>
            <w:r w:rsidRPr="00692ABD">
              <w:t>Орбита</w:t>
            </w:r>
            <w:r>
              <w:t xml:space="preserve">» г. Зеленоград 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Удаления</w:t>
            </w:r>
          </w:p>
        </w:tc>
      </w:tr>
      <w:tr w:rsidR="008D0A4C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Оконч.</w:t>
            </w:r>
          </w:p>
        </w:tc>
      </w:tr>
      <w:tr w:rsidR="008D0A4C" w:rsidTr="003C3B58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Скрипкин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41</w:t>
            </w: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90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503BF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503BF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8D0A4C" w:rsidRDefault="008D0A4C" w:rsidP="006503BF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8D0A4C" w:rsidRDefault="008D0A4C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D0A4C" w:rsidRDefault="008D0A4C" w:rsidP="006503BF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503BF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503BF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503BF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503BF">
            <w:pPr>
              <w:pStyle w:val="9cn"/>
            </w:pPr>
            <w:r>
              <w:t>29</w:t>
            </w:r>
          </w:p>
        </w:tc>
      </w:tr>
      <w:tr w:rsidR="008D0A4C" w:rsidTr="003C3B58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Павлюков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37</w:t>
            </w: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  <w:r>
              <w:t>70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КШ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12</w:t>
            </w:r>
          </w:p>
        </w:tc>
      </w:tr>
      <w:tr w:rsidR="008D0A4C" w:rsidTr="00E45D1D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Наволочный Станислав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43</w:t>
            </w: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Цыганов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КШ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D0A4C" w:rsidRDefault="008D0A4C" w:rsidP="00BB154B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12</w:t>
            </w: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Майоров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B08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B084B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B084B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B084B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B08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B08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B084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B08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B084B">
            <w:pPr>
              <w:pStyle w:val="9cn"/>
            </w:pP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Малинин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Кузнецов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Пуркач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Давиденко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Шамолин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Кабин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Ященко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Холькин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Крапивин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Калужин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965BEF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Данильченко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BB44DE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Комлев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BB44DE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 xml:space="preserve">Селиванов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BB44DE">
        <w:trPr>
          <w:trHeight w:hRule="exact" w:val="221"/>
        </w:trPr>
        <w:tc>
          <w:tcPr>
            <w:tcW w:w="411" w:type="dxa"/>
            <w:vAlign w:val="center"/>
          </w:tcPr>
          <w:p w:rsidR="008D0A4C" w:rsidRPr="00677178" w:rsidRDefault="008D0A4C" w:rsidP="00074B18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Прокофьев Всеволод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BB44DE">
        <w:trPr>
          <w:trHeight w:hRule="exact" w:val="221"/>
        </w:trPr>
        <w:tc>
          <w:tcPr>
            <w:tcW w:w="411" w:type="dxa"/>
            <w:vAlign w:val="center"/>
          </w:tcPr>
          <w:p w:rsidR="008D0A4C" w:rsidRDefault="008D0A4C" w:rsidP="00074B18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Лобанов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BB44DE">
        <w:trPr>
          <w:trHeight w:hRule="exact" w:val="221"/>
        </w:trPr>
        <w:tc>
          <w:tcPr>
            <w:tcW w:w="411" w:type="dxa"/>
            <w:vAlign w:val="center"/>
          </w:tcPr>
          <w:p w:rsidR="008D0A4C" w:rsidRDefault="008D0A4C" w:rsidP="00074B18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4B18">
            <w:pPr>
              <w:pStyle w:val="9ln"/>
            </w:pPr>
            <w:r>
              <w:t>Пасхин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b"/>
            </w:pPr>
            <w:r>
              <w:t>Пономарев Павел Сергеевич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‌</w:t>
            </w:r>
          </w:p>
        </w:tc>
      </w:tr>
    </w:tbl>
    <w:p w:rsidR="008D0A4C" w:rsidRDefault="008D0A4C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8D0A4C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172105">
            <w:pPr>
              <w:pStyle w:val="8lb"/>
            </w:pPr>
            <w:r>
              <w:t>«Б»   ХК «</w:t>
            </w:r>
            <w:r w:rsidRPr="008809FB">
              <w:t>Полет</w:t>
            </w:r>
            <w:r>
              <w:t xml:space="preserve">» г. Рыбинск </w:t>
            </w:r>
          </w:p>
          <w:p w:rsidR="008D0A4C" w:rsidRDefault="008D0A4C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Удаления</w:t>
            </w:r>
          </w:p>
        </w:tc>
      </w:tr>
      <w:tr w:rsidR="008D0A4C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Оконч.</w:t>
            </w:r>
          </w:p>
        </w:tc>
      </w:tr>
      <w:tr w:rsidR="008D0A4C" w:rsidTr="00A53C17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Pr="007B37E6" w:rsidRDefault="008D0A4C" w:rsidP="00040768">
            <w:pPr>
              <w:pStyle w:val="9ln"/>
              <w:rPr>
                <w:sz w:val="16"/>
              </w:rPr>
            </w:pPr>
            <w:r>
              <w:rPr>
                <w:sz w:val="16"/>
              </w:rPr>
              <w:t>Иконников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2978E8">
            <w:pPr>
              <w:pStyle w:val="9cn"/>
              <w:jc w:val="left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38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38</w:t>
            </w:r>
          </w:p>
        </w:tc>
      </w:tr>
      <w:tr w:rsidR="008D0A4C" w:rsidTr="00A53C17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>Булкин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18</w:t>
            </w: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Pr="00C31F0C" w:rsidRDefault="008D0A4C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Pr="00C31F0C" w:rsidRDefault="008D0A4C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8D0A4C" w:rsidRPr="00C31F0C" w:rsidRDefault="008D0A4C" w:rsidP="006900A8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8D0A4C" w:rsidRPr="00C31F0C" w:rsidRDefault="008D0A4C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D0A4C" w:rsidRPr="006321AE" w:rsidRDefault="008D0A4C" w:rsidP="006900A8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30</w:t>
            </w:r>
          </w:p>
        </w:tc>
      </w:tr>
      <w:tr w:rsidR="008D0A4C" w:rsidTr="00172105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 xml:space="preserve">Лисин Илья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Pr="00EC0618" w:rsidRDefault="008D0A4C" w:rsidP="000407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04</w:t>
            </w: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8B0ED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8B0ED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8B0ED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8B0ED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8B0ED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8B0ED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8B0ED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8B0ED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8B0EDF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>Филиппов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  <w:r>
              <w:t>18</w:t>
            </w: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 xml:space="preserve">Насонов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>Дуванский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Pr="00EC0618" w:rsidRDefault="008D0A4C" w:rsidP="000407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 xml:space="preserve">Малышев Глеб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>Ершонков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>Щебляков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Pr="00EC0618" w:rsidRDefault="008D0A4C" w:rsidP="000407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10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>Лосев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>Кононенко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14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>Шабурин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Pr="00EC0618" w:rsidRDefault="008D0A4C" w:rsidP="000407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15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>Горев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16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>Зверев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 xml:space="preserve">Никитин Максим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Pr="00EC0618" w:rsidRDefault="008D0A4C" w:rsidP="000407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040768">
            <w:pPr>
              <w:pStyle w:val="9cn"/>
            </w:pPr>
            <w:r>
              <w:t>21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040768">
            <w:pPr>
              <w:pStyle w:val="9ln"/>
            </w:pPr>
            <w:r>
              <w:t>Красивичев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04076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04076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04076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Pr="00B43C0E" w:rsidRDefault="008D0A4C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Pr="00B43C0E" w:rsidRDefault="008D0A4C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Pr="00677178" w:rsidRDefault="008D0A4C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181E14">
        <w:trPr>
          <w:trHeight w:hRule="exact" w:val="221"/>
        </w:trPr>
        <w:tc>
          <w:tcPr>
            <w:tcW w:w="378" w:type="dxa"/>
            <w:vAlign w:val="center"/>
          </w:tcPr>
          <w:p w:rsidR="008D0A4C" w:rsidRPr="00677178" w:rsidRDefault="008D0A4C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85012C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A53C17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633A2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A53C17">
        <w:trPr>
          <w:trHeight w:hRule="exact" w:val="221"/>
        </w:trPr>
        <w:tc>
          <w:tcPr>
            <w:tcW w:w="378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D0A4C" w:rsidRDefault="008D0A4C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D0A4C" w:rsidRDefault="008D0A4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D0A4C" w:rsidRDefault="008D0A4C" w:rsidP="006900A8">
            <w:pPr>
              <w:pStyle w:val="9cn"/>
            </w:pPr>
          </w:p>
        </w:tc>
      </w:tr>
      <w:tr w:rsidR="008D0A4C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172105">
            <w:pPr>
              <w:pStyle w:val="8lb"/>
            </w:pPr>
            <w:r>
              <w:t>Худяков Ярослав Витальевич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‌</w:t>
            </w:r>
          </w:p>
        </w:tc>
      </w:tr>
    </w:tbl>
    <w:p w:rsidR="008D0A4C" w:rsidRDefault="008D0A4C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8D0A4C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 w:rsidRPr="00721FF2">
              <w:t>Время игры</w:t>
            </w:r>
          </w:p>
        </w:tc>
      </w:tr>
      <w:tr w:rsidR="008D0A4C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Pr="00507FCE" w:rsidRDefault="008D0A4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Pr="00264C05" w:rsidRDefault="008D0A4C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Pr="00C93AA2" w:rsidRDefault="008D0A4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Pr="006C4EDB" w:rsidRDefault="008D0A4C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4C" w:rsidRPr="00C93AA2" w:rsidRDefault="008D0A4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A4C" w:rsidRPr="00244EA0" w:rsidRDefault="008D0A4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8D0A4C" w:rsidRPr="003C3B58" w:rsidRDefault="008D0A4C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8D0A4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D0A4C" w:rsidRPr="00205D3B" w:rsidRDefault="008D0A4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D80661" w:rsidRDefault="008D0A4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205D3B" w:rsidRDefault="008D0A4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A4C" w:rsidRPr="00205D3B" w:rsidRDefault="008D0A4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507FCE" w:rsidRDefault="008D0A4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264C05" w:rsidRDefault="008D0A4C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5E4CE7" w:rsidRDefault="008D0A4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6C4EDB" w:rsidRDefault="008D0A4C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5E4CE7" w:rsidRDefault="008D0A4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A4C" w:rsidRPr="002B46BA" w:rsidRDefault="008D0A4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8D0A4C" w:rsidRPr="00B21677" w:rsidRDefault="008D0A4C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00</w:t>
            </w:r>
          </w:p>
        </w:tc>
      </w:tr>
      <w:tr w:rsidR="008D0A4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D0A4C" w:rsidRPr="00070D51" w:rsidRDefault="008D0A4C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625991" w:rsidRDefault="008D0A4C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205D3B" w:rsidRDefault="008D0A4C" w:rsidP="00F61EB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A4C" w:rsidRPr="00205D3B" w:rsidRDefault="008D0A4C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Pr="005E3FFA" w:rsidRDefault="008D0A4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Pr="00264C05" w:rsidRDefault="008D0A4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Pr="00C93AA2" w:rsidRDefault="008D0A4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4C" w:rsidRPr="002F75E1" w:rsidRDefault="008D0A4C" w:rsidP="00075C37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A4C" w:rsidRPr="00FA4791" w:rsidRDefault="008D0A4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8D0A4C" w:rsidRPr="00EF699E" w:rsidRDefault="008D0A4C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 w:rsidR="008D0A4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D5E48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D5E48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D0A4C" w:rsidRPr="00070D51" w:rsidRDefault="008D0A4C" w:rsidP="00820E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625991" w:rsidRDefault="008D0A4C" w:rsidP="00820EFE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205D3B" w:rsidRDefault="008D0A4C" w:rsidP="00820E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A4C" w:rsidRPr="00205D3B" w:rsidRDefault="008D0A4C" w:rsidP="00820E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507FCE" w:rsidRDefault="008D0A4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25403D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C93AA2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C93AA2" w:rsidRDefault="008D0A4C" w:rsidP="00075C37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8D0A4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D0A4C" w:rsidRPr="00070D51" w:rsidRDefault="008D0A4C" w:rsidP="00CF68F6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D0A4C" w:rsidRPr="00625991" w:rsidRDefault="008D0A4C" w:rsidP="00CF68F6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D0A4C" w:rsidRPr="00205D3B" w:rsidRDefault="008D0A4C" w:rsidP="00CF68F6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D0A4C" w:rsidRPr="00205D3B" w:rsidRDefault="008D0A4C" w:rsidP="00CF68F6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0A4C" w:rsidRDefault="008D0A4C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8D0A4C" w:rsidRDefault="008D0A4C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8D0A4C" w:rsidRDefault="008D0A4C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‌Алексеев  Ярослав</w:t>
            </w:r>
          </w:p>
        </w:tc>
      </w:tr>
      <w:tr w:rsidR="008D0A4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D0A4C" w:rsidRPr="00C93AA2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C93AA2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Данилин  Евгений</w:t>
            </w:r>
          </w:p>
        </w:tc>
      </w:tr>
      <w:tr w:rsidR="008D0A4C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5ln"/>
            </w:pPr>
            <w:r>
              <w:t>Каретник Александр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8D0A4C" w:rsidRDefault="008D0A4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  <w:r>
              <w:t>‌</w:t>
            </w:r>
          </w:p>
        </w:tc>
      </w:tr>
      <w:tr w:rsidR="008D0A4C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6C4EDB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8D0A4C" w:rsidRPr="004852E8" w:rsidRDefault="008D0A4C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</w:p>
        </w:tc>
      </w:tr>
      <w:tr w:rsidR="008D0A4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Default="008D0A4C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A4C" w:rsidRPr="004852E8" w:rsidRDefault="008D0A4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8D0A4C" w:rsidRPr="004852E8" w:rsidRDefault="008D0A4C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D0A4C" w:rsidRDefault="008D0A4C" w:rsidP="00075C37">
            <w:pPr>
              <w:pStyle w:val="8ln"/>
            </w:pPr>
          </w:p>
        </w:tc>
      </w:tr>
    </w:tbl>
    <w:p w:rsidR="008D0A4C" w:rsidRDefault="008D0A4C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8D0A4C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D0A4C" w:rsidRDefault="008D0A4C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D0A4C" w:rsidRPr="00264C05" w:rsidRDefault="008D0A4C" w:rsidP="00075C37">
            <w:pPr>
              <w:pStyle w:val="9lb"/>
            </w:pPr>
            <w:r>
              <w:t xml:space="preserve">Вавенков Антон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0A4C" w:rsidRDefault="008D0A4C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0A4C" w:rsidRDefault="008D0A4C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0A4C" w:rsidRDefault="008D0A4C" w:rsidP="00075C37">
            <w:pPr>
              <w:pStyle w:val="8ln"/>
            </w:pPr>
            <w:r>
              <w:t>‌</w:t>
            </w:r>
          </w:p>
        </w:tc>
      </w:tr>
      <w:tr w:rsidR="008D0A4C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8D0A4C" w:rsidRDefault="008D0A4C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8D0A4C" w:rsidRDefault="008D0A4C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8D0A4C" w:rsidRDefault="008D0A4C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8D0A4C" w:rsidRDefault="008D0A4C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8D0A4C" w:rsidRDefault="008D0A4C" w:rsidP="00075C37">
            <w:pPr>
              <w:pStyle w:val="8ln"/>
            </w:pPr>
            <w:r>
              <w:t>‌</w:t>
            </w:r>
          </w:p>
        </w:tc>
      </w:tr>
      <w:tr w:rsidR="008D0A4C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8D0A4C" w:rsidRDefault="008D0A4C" w:rsidP="00075C37">
            <w:pPr>
              <w:pStyle w:val="8cn"/>
            </w:pPr>
            <w:r>
              <w:t>Да  |  Нет</w:t>
            </w:r>
          </w:p>
        </w:tc>
      </w:tr>
    </w:tbl>
    <w:p w:rsidR="008D0A4C" w:rsidRDefault="008D0A4C" w:rsidP="00B07D33">
      <w:pPr>
        <w:pStyle w:val="2ln"/>
      </w:pPr>
    </w:p>
    <w:p w:rsidR="008D0A4C" w:rsidRDefault="008D0A4C" w:rsidP="00B07D33">
      <w:pPr>
        <w:pStyle w:val="2ln"/>
      </w:pPr>
    </w:p>
    <w:p w:rsidR="008D0A4C" w:rsidRDefault="008D0A4C" w:rsidP="00B07D33">
      <w:pPr>
        <w:pStyle w:val="2ln"/>
      </w:pPr>
    </w:p>
    <w:p w:rsidR="008D0A4C" w:rsidRDefault="008D0A4C" w:rsidP="00B07D33">
      <w:pPr>
        <w:pStyle w:val="2ln"/>
      </w:pPr>
    </w:p>
    <w:p w:rsidR="008D0A4C" w:rsidRDefault="008D0A4C" w:rsidP="00B07D33">
      <w:pPr>
        <w:pStyle w:val="2ln"/>
      </w:pPr>
    </w:p>
    <w:p w:rsidR="008D0A4C" w:rsidRDefault="008D0A4C" w:rsidP="00B07D33">
      <w:pPr>
        <w:pStyle w:val="2ln"/>
      </w:pPr>
    </w:p>
    <w:p w:rsidR="008D0A4C" w:rsidRDefault="008D0A4C" w:rsidP="00B07D33">
      <w:pPr>
        <w:pStyle w:val="2ln"/>
      </w:pPr>
    </w:p>
    <w:p w:rsidR="008D0A4C" w:rsidRDefault="008D0A4C" w:rsidP="00B07D33">
      <w:pPr>
        <w:pStyle w:val="2ln"/>
      </w:pPr>
    </w:p>
    <w:p w:rsidR="008D0A4C" w:rsidRDefault="008D0A4C" w:rsidP="00B07D33">
      <w:pPr>
        <w:pStyle w:val="2ln"/>
      </w:pPr>
    </w:p>
    <w:p w:rsidR="008D0A4C" w:rsidRDefault="008D0A4C" w:rsidP="00B07D33">
      <w:pPr>
        <w:pStyle w:val="2ln"/>
      </w:pPr>
    </w:p>
    <w:p w:rsidR="008D0A4C" w:rsidRDefault="008D0A4C" w:rsidP="00B07D33">
      <w:pPr>
        <w:pStyle w:val="2ln"/>
      </w:pPr>
    </w:p>
    <w:p w:rsidR="008D0A4C" w:rsidRDefault="008D0A4C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8D0A4C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8D0A4C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8D0A4C" w:rsidRPr="00450C90" w:rsidRDefault="008D0A4C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0A4C" w:rsidRPr="007222C4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7222C4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7222C4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7222C4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7222C4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7222C4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7222C4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7222C4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7222C4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D0A4C" w:rsidRPr="00AB4B64" w:rsidRDefault="008D0A4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A26919" w:rsidRDefault="008D0A4C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A26919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B37F18" w:rsidRDefault="008D0A4C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46379" w:rsidRDefault="008D0A4C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D0A4C" w:rsidRPr="00450C90" w:rsidRDefault="008D0A4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D0A4C" w:rsidRPr="00450C90" w:rsidRDefault="008D0A4C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8D0A4C" w:rsidRPr="00450C90" w:rsidRDefault="008D0A4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8D0A4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D0A4C" w:rsidRPr="00450C90" w:rsidRDefault="008D0A4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8D0A4C" w:rsidRPr="00450C90" w:rsidRDefault="008D0A4C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8D0A4C" w:rsidRPr="00450C90" w:rsidRDefault="008D0A4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6"/>
              </w:rPr>
            </w:pPr>
          </w:p>
        </w:tc>
      </w:tr>
      <w:tr w:rsidR="008D0A4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8D0A4C" w:rsidRPr="00450C90" w:rsidRDefault="008D0A4C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8D0A4C" w:rsidRPr="00450C90" w:rsidRDefault="008D0A4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6"/>
              </w:rPr>
            </w:pPr>
          </w:p>
        </w:tc>
      </w:tr>
      <w:tr w:rsidR="008D0A4C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8D0A4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D0A4C" w:rsidRPr="00450C90" w:rsidRDefault="008D0A4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D0A4C" w:rsidRPr="00450C90" w:rsidRDefault="008D0A4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B37F18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D0A4C" w:rsidRPr="00C538FC" w:rsidRDefault="008D0A4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8D0A4C" w:rsidRPr="00A26919" w:rsidRDefault="008D0A4C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8D0A4C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8D0A4C" w:rsidRPr="00450C90" w:rsidRDefault="008D0A4C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D0A4C" w:rsidRPr="00450C90" w:rsidRDefault="008D0A4C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</w:tr>
      <w:tr w:rsidR="008D0A4C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</w:tr>
      <w:tr w:rsidR="008D0A4C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0A4C" w:rsidRPr="00FE2F2F" w:rsidRDefault="008D0A4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0A4C" w:rsidRPr="00FE2F2F" w:rsidRDefault="008D0A4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0A4C" w:rsidRPr="00FE2F2F" w:rsidRDefault="008D0A4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0A4C" w:rsidRPr="00FE2F2F" w:rsidRDefault="008D0A4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FE2F2F" w:rsidRDefault="008D0A4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0A4C" w:rsidRPr="00FE2F2F" w:rsidRDefault="008D0A4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8D0A4C" w:rsidRPr="00FE2F2F" w:rsidRDefault="008D0A4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A4C" w:rsidRPr="00FE2F2F" w:rsidRDefault="008D0A4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</w:tr>
      <w:tr w:rsidR="008D0A4C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8D0A4C" w:rsidRPr="00452D81" w:rsidRDefault="008D0A4C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452D81" w:rsidRDefault="008D0A4C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8D0A4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D0A4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D0A4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D0A4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D0A4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D0A4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D0A4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8D0A4C" w:rsidRPr="00450C90" w:rsidRDefault="008D0A4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8D0A4C" w:rsidRPr="00450C90" w:rsidRDefault="008D0A4C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8D0A4C" w:rsidRPr="00F46FA7" w:rsidRDefault="008D0A4C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8D0A4C" w:rsidRPr="00B32211" w:rsidRDefault="008D0A4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8D0A4C" w:rsidRPr="00F46FA7" w:rsidRDefault="008D0A4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D0A4C" w:rsidRDefault="008D0A4C" w:rsidP="00B07D33">
      <w:pPr>
        <w:pStyle w:val="2ln"/>
      </w:pPr>
    </w:p>
    <w:p w:rsidR="008D0A4C" w:rsidRPr="00B07D33" w:rsidRDefault="008D0A4C" w:rsidP="00B07D33"/>
    <w:sectPr w:rsidR="008D0A4C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40768"/>
    <w:rsid w:val="0005153F"/>
    <w:rsid w:val="00070D51"/>
    <w:rsid w:val="00074B18"/>
    <w:rsid w:val="00075C37"/>
    <w:rsid w:val="00076692"/>
    <w:rsid w:val="0007690F"/>
    <w:rsid w:val="00080257"/>
    <w:rsid w:val="00092954"/>
    <w:rsid w:val="000A580C"/>
    <w:rsid w:val="000A6548"/>
    <w:rsid w:val="000A6F97"/>
    <w:rsid w:val="000D3C90"/>
    <w:rsid w:val="000E54A7"/>
    <w:rsid w:val="000E64F6"/>
    <w:rsid w:val="00101C02"/>
    <w:rsid w:val="001023CD"/>
    <w:rsid w:val="00125DC6"/>
    <w:rsid w:val="001558C7"/>
    <w:rsid w:val="00162077"/>
    <w:rsid w:val="001660A0"/>
    <w:rsid w:val="00167172"/>
    <w:rsid w:val="00172105"/>
    <w:rsid w:val="00174CDA"/>
    <w:rsid w:val="00181E14"/>
    <w:rsid w:val="00195781"/>
    <w:rsid w:val="001A012A"/>
    <w:rsid w:val="001B6FFC"/>
    <w:rsid w:val="001C5064"/>
    <w:rsid w:val="001D0B69"/>
    <w:rsid w:val="001D7DE2"/>
    <w:rsid w:val="00205D3B"/>
    <w:rsid w:val="00212EFE"/>
    <w:rsid w:val="00217196"/>
    <w:rsid w:val="0022492F"/>
    <w:rsid w:val="00231231"/>
    <w:rsid w:val="00237F25"/>
    <w:rsid w:val="00244EA0"/>
    <w:rsid w:val="00245C97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53BC"/>
    <w:rsid w:val="002978E8"/>
    <w:rsid w:val="00297955"/>
    <w:rsid w:val="002B46BA"/>
    <w:rsid w:val="002B7CE4"/>
    <w:rsid w:val="002D1130"/>
    <w:rsid w:val="002E135E"/>
    <w:rsid w:val="002F1F7D"/>
    <w:rsid w:val="002F2052"/>
    <w:rsid w:val="002F75E1"/>
    <w:rsid w:val="003125D5"/>
    <w:rsid w:val="003169CC"/>
    <w:rsid w:val="00331AAB"/>
    <w:rsid w:val="003374E8"/>
    <w:rsid w:val="00360D8D"/>
    <w:rsid w:val="00371C4D"/>
    <w:rsid w:val="0039013C"/>
    <w:rsid w:val="00390FE9"/>
    <w:rsid w:val="003C3B58"/>
    <w:rsid w:val="003D0DD5"/>
    <w:rsid w:val="003D307C"/>
    <w:rsid w:val="003D7A56"/>
    <w:rsid w:val="003E009D"/>
    <w:rsid w:val="003E14C0"/>
    <w:rsid w:val="003F5A04"/>
    <w:rsid w:val="00412080"/>
    <w:rsid w:val="004150D0"/>
    <w:rsid w:val="00416430"/>
    <w:rsid w:val="0042007B"/>
    <w:rsid w:val="004233F6"/>
    <w:rsid w:val="004325C7"/>
    <w:rsid w:val="00433732"/>
    <w:rsid w:val="00434161"/>
    <w:rsid w:val="00434AC3"/>
    <w:rsid w:val="00437EA2"/>
    <w:rsid w:val="00446379"/>
    <w:rsid w:val="00446E16"/>
    <w:rsid w:val="00450C90"/>
    <w:rsid w:val="00452D81"/>
    <w:rsid w:val="0046401C"/>
    <w:rsid w:val="004676C6"/>
    <w:rsid w:val="0047166E"/>
    <w:rsid w:val="004852E8"/>
    <w:rsid w:val="004A1ECB"/>
    <w:rsid w:val="004B561C"/>
    <w:rsid w:val="004B7430"/>
    <w:rsid w:val="004C0629"/>
    <w:rsid w:val="004C0FF4"/>
    <w:rsid w:val="004D5E48"/>
    <w:rsid w:val="004D6FD6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90E40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D6F0F"/>
    <w:rsid w:val="005E3FFA"/>
    <w:rsid w:val="005E4CE7"/>
    <w:rsid w:val="00603B62"/>
    <w:rsid w:val="006047D9"/>
    <w:rsid w:val="006202C7"/>
    <w:rsid w:val="00620D33"/>
    <w:rsid w:val="00620F9D"/>
    <w:rsid w:val="0062488D"/>
    <w:rsid w:val="00625991"/>
    <w:rsid w:val="00631F03"/>
    <w:rsid w:val="006321AE"/>
    <w:rsid w:val="00633A21"/>
    <w:rsid w:val="006503BF"/>
    <w:rsid w:val="006504D6"/>
    <w:rsid w:val="00653821"/>
    <w:rsid w:val="00660184"/>
    <w:rsid w:val="00662BA7"/>
    <w:rsid w:val="00677178"/>
    <w:rsid w:val="006900A8"/>
    <w:rsid w:val="00692ABD"/>
    <w:rsid w:val="00696479"/>
    <w:rsid w:val="006B084B"/>
    <w:rsid w:val="006B3C5F"/>
    <w:rsid w:val="006B6E03"/>
    <w:rsid w:val="006C0F6C"/>
    <w:rsid w:val="006C0F82"/>
    <w:rsid w:val="006C1107"/>
    <w:rsid w:val="006C255B"/>
    <w:rsid w:val="006C4EDB"/>
    <w:rsid w:val="006D119F"/>
    <w:rsid w:val="006D67DA"/>
    <w:rsid w:val="006D7566"/>
    <w:rsid w:val="006E6517"/>
    <w:rsid w:val="006F5D83"/>
    <w:rsid w:val="007002C0"/>
    <w:rsid w:val="0070098C"/>
    <w:rsid w:val="00702A80"/>
    <w:rsid w:val="00711D00"/>
    <w:rsid w:val="00721FF2"/>
    <w:rsid w:val="007222C4"/>
    <w:rsid w:val="0072726B"/>
    <w:rsid w:val="00737DCA"/>
    <w:rsid w:val="007612A3"/>
    <w:rsid w:val="0076690F"/>
    <w:rsid w:val="007709DE"/>
    <w:rsid w:val="00776950"/>
    <w:rsid w:val="0078566F"/>
    <w:rsid w:val="00786B61"/>
    <w:rsid w:val="00793E37"/>
    <w:rsid w:val="007956E7"/>
    <w:rsid w:val="007A48F5"/>
    <w:rsid w:val="007A67D3"/>
    <w:rsid w:val="007B37E6"/>
    <w:rsid w:val="007C2F7D"/>
    <w:rsid w:val="007C3443"/>
    <w:rsid w:val="007D3E8D"/>
    <w:rsid w:val="007E28A8"/>
    <w:rsid w:val="007E5931"/>
    <w:rsid w:val="008069C9"/>
    <w:rsid w:val="008109E6"/>
    <w:rsid w:val="00811507"/>
    <w:rsid w:val="0081266D"/>
    <w:rsid w:val="00820EFE"/>
    <w:rsid w:val="00824D2F"/>
    <w:rsid w:val="008254E1"/>
    <w:rsid w:val="0083136E"/>
    <w:rsid w:val="00831F0E"/>
    <w:rsid w:val="00836528"/>
    <w:rsid w:val="0085012C"/>
    <w:rsid w:val="00852191"/>
    <w:rsid w:val="008562A2"/>
    <w:rsid w:val="00871B90"/>
    <w:rsid w:val="00880668"/>
    <w:rsid w:val="008809EA"/>
    <w:rsid w:val="008809FB"/>
    <w:rsid w:val="00891703"/>
    <w:rsid w:val="008A11D6"/>
    <w:rsid w:val="008A6681"/>
    <w:rsid w:val="008B0EDF"/>
    <w:rsid w:val="008C2171"/>
    <w:rsid w:val="008C7B1B"/>
    <w:rsid w:val="008D0A4C"/>
    <w:rsid w:val="008D0D29"/>
    <w:rsid w:val="008F307C"/>
    <w:rsid w:val="00913D02"/>
    <w:rsid w:val="00924A2E"/>
    <w:rsid w:val="00925BF0"/>
    <w:rsid w:val="009409E7"/>
    <w:rsid w:val="00962B3A"/>
    <w:rsid w:val="00965BEF"/>
    <w:rsid w:val="00972B69"/>
    <w:rsid w:val="0099246A"/>
    <w:rsid w:val="009935E3"/>
    <w:rsid w:val="009939B6"/>
    <w:rsid w:val="009A4E3D"/>
    <w:rsid w:val="009B1330"/>
    <w:rsid w:val="009C4D80"/>
    <w:rsid w:val="009F6B08"/>
    <w:rsid w:val="00A14362"/>
    <w:rsid w:val="00A26919"/>
    <w:rsid w:val="00A278EF"/>
    <w:rsid w:val="00A32795"/>
    <w:rsid w:val="00A365E5"/>
    <w:rsid w:val="00A46B49"/>
    <w:rsid w:val="00A53C17"/>
    <w:rsid w:val="00A673BD"/>
    <w:rsid w:val="00A73CB4"/>
    <w:rsid w:val="00A84289"/>
    <w:rsid w:val="00A860C7"/>
    <w:rsid w:val="00A90516"/>
    <w:rsid w:val="00A95991"/>
    <w:rsid w:val="00AB2EE8"/>
    <w:rsid w:val="00AB4B64"/>
    <w:rsid w:val="00AB7E39"/>
    <w:rsid w:val="00AC25A8"/>
    <w:rsid w:val="00AC4E78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3C0E"/>
    <w:rsid w:val="00B44AD9"/>
    <w:rsid w:val="00B45AF5"/>
    <w:rsid w:val="00B56EFC"/>
    <w:rsid w:val="00B84894"/>
    <w:rsid w:val="00B97B4B"/>
    <w:rsid w:val="00BA16F3"/>
    <w:rsid w:val="00BB154B"/>
    <w:rsid w:val="00BB44DE"/>
    <w:rsid w:val="00BC2570"/>
    <w:rsid w:val="00BD1CF3"/>
    <w:rsid w:val="00BD4E0C"/>
    <w:rsid w:val="00BF3913"/>
    <w:rsid w:val="00BF7E5A"/>
    <w:rsid w:val="00C025D9"/>
    <w:rsid w:val="00C066E9"/>
    <w:rsid w:val="00C1237A"/>
    <w:rsid w:val="00C20EA2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C3204"/>
    <w:rsid w:val="00CC54D4"/>
    <w:rsid w:val="00CD150E"/>
    <w:rsid w:val="00CE487C"/>
    <w:rsid w:val="00CE7164"/>
    <w:rsid w:val="00CF0ADC"/>
    <w:rsid w:val="00CF150C"/>
    <w:rsid w:val="00CF2C78"/>
    <w:rsid w:val="00CF4F7F"/>
    <w:rsid w:val="00CF68F6"/>
    <w:rsid w:val="00D06E4C"/>
    <w:rsid w:val="00D20659"/>
    <w:rsid w:val="00D25A61"/>
    <w:rsid w:val="00D30ED7"/>
    <w:rsid w:val="00D36270"/>
    <w:rsid w:val="00D50FA8"/>
    <w:rsid w:val="00D512AE"/>
    <w:rsid w:val="00D541ED"/>
    <w:rsid w:val="00D80661"/>
    <w:rsid w:val="00D82D40"/>
    <w:rsid w:val="00D84B4C"/>
    <w:rsid w:val="00D856A0"/>
    <w:rsid w:val="00D95546"/>
    <w:rsid w:val="00DA2825"/>
    <w:rsid w:val="00DB2609"/>
    <w:rsid w:val="00DB444F"/>
    <w:rsid w:val="00DB59BE"/>
    <w:rsid w:val="00DC7E87"/>
    <w:rsid w:val="00DD6370"/>
    <w:rsid w:val="00DE0717"/>
    <w:rsid w:val="00DE16CC"/>
    <w:rsid w:val="00E056C8"/>
    <w:rsid w:val="00E15CEE"/>
    <w:rsid w:val="00E17097"/>
    <w:rsid w:val="00E21CD4"/>
    <w:rsid w:val="00E3762A"/>
    <w:rsid w:val="00E4004A"/>
    <w:rsid w:val="00E45D1D"/>
    <w:rsid w:val="00E57EA4"/>
    <w:rsid w:val="00E6242F"/>
    <w:rsid w:val="00E62B5D"/>
    <w:rsid w:val="00E701B8"/>
    <w:rsid w:val="00E70A44"/>
    <w:rsid w:val="00E93E70"/>
    <w:rsid w:val="00E970C8"/>
    <w:rsid w:val="00EA126A"/>
    <w:rsid w:val="00EA347C"/>
    <w:rsid w:val="00EA45DF"/>
    <w:rsid w:val="00EC0618"/>
    <w:rsid w:val="00EC48A4"/>
    <w:rsid w:val="00EF699E"/>
    <w:rsid w:val="00F0226F"/>
    <w:rsid w:val="00F054FF"/>
    <w:rsid w:val="00F06802"/>
    <w:rsid w:val="00F07213"/>
    <w:rsid w:val="00F1150D"/>
    <w:rsid w:val="00F129A8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ED9"/>
    <w:rsid w:val="00FB6F57"/>
    <w:rsid w:val="00FD2C1F"/>
    <w:rsid w:val="00FE0FDE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1185</Words>
  <Characters>6761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13</cp:revision>
  <cp:lastPrinted>2015-12-27T13:02:00Z</cp:lastPrinted>
  <dcterms:created xsi:type="dcterms:W3CDTF">2016-05-21T07:39:00Z</dcterms:created>
  <dcterms:modified xsi:type="dcterms:W3CDTF">2016-05-21T15:00:00Z</dcterms:modified>
</cp:coreProperties>
</file>