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1F5D82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1F5D82" w:rsidRDefault="001F5D82" w:rsidP="00075C37">
            <w:pPr>
              <w:pStyle w:val="9cn"/>
            </w:pPr>
            <w:r w:rsidRPr="000653A8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1F5D82" w:rsidRDefault="001F5D82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1F5D82" w:rsidRDefault="001F5D82" w:rsidP="00075C37">
            <w:pPr>
              <w:pStyle w:val="6cn"/>
            </w:pPr>
            <w:r>
              <w:t>Год рождения/Дивизион</w:t>
            </w:r>
          </w:p>
        </w:tc>
      </w:tr>
      <w:tr w:rsidR="001F5D82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1F5D82" w:rsidRDefault="001F5D82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1F5D82" w:rsidRDefault="001F5D82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82" w:rsidRDefault="001F5D82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.Р.</w:t>
            </w:r>
          </w:p>
        </w:tc>
      </w:tr>
    </w:tbl>
    <w:p w:rsidR="001F5D82" w:rsidRDefault="001F5D82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F5D82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1F5D82" w:rsidRDefault="001F5D82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1F5D82" w:rsidRDefault="001F5D82" w:rsidP="00075C37">
            <w:pPr>
              <w:pStyle w:val="8lb"/>
            </w:pPr>
            <w:r>
              <w:t>Турнир в Можайске с 20.0</w:t>
            </w:r>
            <w:r w:rsidRPr="0070098C">
              <w:t>5</w:t>
            </w:r>
            <w:r>
              <w:t>.2016 по 22.0</w:t>
            </w:r>
            <w:r w:rsidRPr="009F6B08">
              <w:t>5</w:t>
            </w:r>
            <w:r>
              <w:t>.2016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5D82" w:rsidRDefault="001F5D82" w:rsidP="00075C37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5D82" w:rsidRPr="00677178" w:rsidRDefault="001F5D82" w:rsidP="00075C37">
            <w:pPr>
              <w:pStyle w:val="9cb"/>
            </w:pPr>
            <w:r>
              <w:t>21.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5D82" w:rsidRDefault="001F5D82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1F5D82" w:rsidRPr="00E97154" w:rsidRDefault="001F5D82" w:rsidP="00075C37">
            <w:pPr>
              <w:pStyle w:val="9cb"/>
            </w:pPr>
            <w:r>
              <w:t>7</w:t>
            </w:r>
          </w:p>
        </w:tc>
      </w:tr>
      <w:tr w:rsidR="001F5D82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1F5D82" w:rsidRDefault="001F5D82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F5D82" w:rsidRDefault="001F5D82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1F5D82" w:rsidRDefault="001F5D82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1F5D82" w:rsidRDefault="001F5D82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5D82" w:rsidRDefault="001F5D82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5D82" w:rsidRDefault="001F5D82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5D82" w:rsidRPr="00E97154" w:rsidRDefault="001F5D82" w:rsidP="00075C37">
            <w:pPr>
              <w:pStyle w:val="9cb"/>
            </w:pPr>
            <w:r>
              <w:t>09.15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5D82" w:rsidRDefault="001F5D82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1F5D82" w:rsidRDefault="001F5D82" w:rsidP="00075C37">
            <w:pPr>
              <w:pStyle w:val="8cn"/>
            </w:pPr>
            <w:r>
              <w:t>150</w:t>
            </w:r>
          </w:p>
        </w:tc>
      </w:tr>
    </w:tbl>
    <w:p w:rsidR="001F5D82" w:rsidRDefault="001F5D82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F5D82" w:rsidTr="003C3B58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1F5D82" w:rsidRPr="0070098C" w:rsidRDefault="001F5D82" w:rsidP="00172105">
            <w:pPr>
              <w:pStyle w:val="8lb"/>
            </w:pPr>
            <w:r>
              <w:t xml:space="preserve">«A»   ХК «Центр» г. Москва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5D82" w:rsidRDefault="001F5D82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8cn"/>
            </w:pPr>
            <w:r>
              <w:t>Удаления</w:t>
            </w:r>
          </w:p>
        </w:tc>
      </w:tr>
      <w:tr w:rsidR="001F5D82" w:rsidTr="003C3B58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Оконч.</w:t>
            </w:r>
          </w:p>
        </w:tc>
      </w:tr>
      <w:tr w:rsidR="001F5D82" w:rsidTr="003C3B58">
        <w:trPr>
          <w:trHeight w:hRule="exact" w:val="221"/>
        </w:trPr>
        <w:tc>
          <w:tcPr>
            <w:tcW w:w="411" w:type="dxa"/>
            <w:vAlign w:val="center"/>
          </w:tcPr>
          <w:p w:rsidR="001F5D82" w:rsidRDefault="001F5D82" w:rsidP="00074B18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Pr="007B37E6" w:rsidRDefault="001F5D82" w:rsidP="00074B18">
            <w:pPr>
              <w:pStyle w:val="9ln"/>
              <w:rPr>
                <w:sz w:val="16"/>
              </w:rPr>
            </w:pPr>
            <w:r>
              <w:rPr>
                <w:sz w:val="16"/>
              </w:rPr>
              <w:t>Абросимов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074B18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21</w:t>
            </w: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  <w:r>
              <w:t>27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503BF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503BF">
            <w:pPr>
              <w:pStyle w:val="9cn"/>
            </w:pPr>
            <w:r>
              <w:t>39</w:t>
            </w:r>
          </w:p>
        </w:tc>
        <w:tc>
          <w:tcPr>
            <w:tcW w:w="336" w:type="dxa"/>
            <w:vAlign w:val="center"/>
          </w:tcPr>
          <w:p w:rsidR="001F5D82" w:rsidRDefault="001F5D82" w:rsidP="006503BF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1F5D82" w:rsidRDefault="001F5D82" w:rsidP="006503BF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F5D82" w:rsidRDefault="001F5D82" w:rsidP="006503BF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503BF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503BF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503BF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503BF">
            <w:pPr>
              <w:pStyle w:val="9cn"/>
            </w:pPr>
            <w:r>
              <w:t>39</w:t>
            </w:r>
          </w:p>
        </w:tc>
      </w:tr>
      <w:tr w:rsidR="001F5D82" w:rsidTr="003C3B58">
        <w:trPr>
          <w:trHeight w:hRule="exact" w:val="221"/>
        </w:trPr>
        <w:tc>
          <w:tcPr>
            <w:tcW w:w="411" w:type="dxa"/>
            <w:vAlign w:val="center"/>
          </w:tcPr>
          <w:p w:rsidR="001F5D82" w:rsidRDefault="001F5D82" w:rsidP="00074B18">
            <w:pPr>
              <w:pStyle w:val="9cn"/>
            </w:pPr>
            <w: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4B18">
            <w:pPr>
              <w:pStyle w:val="9ln"/>
            </w:pPr>
            <w:r>
              <w:t>Горбышев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074B18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074B18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12</w:t>
            </w: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  <w:r>
              <w:t>39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11</w:t>
            </w:r>
          </w:p>
        </w:tc>
      </w:tr>
      <w:tr w:rsidR="001F5D82" w:rsidTr="003C3B58">
        <w:trPr>
          <w:trHeight w:hRule="exact" w:val="221"/>
        </w:trPr>
        <w:tc>
          <w:tcPr>
            <w:tcW w:w="411" w:type="dxa"/>
            <w:vAlign w:val="center"/>
          </w:tcPr>
          <w:p w:rsidR="001F5D82" w:rsidRDefault="001F5D82" w:rsidP="00074B18">
            <w:pPr>
              <w:pStyle w:val="9cn"/>
            </w:pPr>
            <w: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4B18">
            <w:pPr>
              <w:pStyle w:val="9ln"/>
            </w:pPr>
            <w:r>
              <w:t>Аксёнов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50</w:t>
            </w: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  <w:r>
              <w:t>72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03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03</w:t>
            </w:r>
          </w:p>
        </w:tc>
      </w:tr>
      <w:tr w:rsidR="001F5D82" w:rsidTr="00E45D1D">
        <w:trPr>
          <w:trHeight w:hRule="exact" w:val="221"/>
        </w:trPr>
        <w:tc>
          <w:tcPr>
            <w:tcW w:w="411" w:type="dxa"/>
            <w:vAlign w:val="center"/>
          </w:tcPr>
          <w:p w:rsidR="001F5D82" w:rsidRDefault="001F5D82" w:rsidP="00074B18">
            <w:pPr>
              <w:pStyle w:val="9cn"/>
            </w:pPr>
            <w: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4B18">
            <w:pPr>
              <w:pStyle w:val="9ln"/>
            </w:pPr>
            <w:r>
              <w:t>Галактионов Мирослав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Pr="00EC0618" w:rsidRDefault="001F5D82" w:rsidP="00074B1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54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54</w:t>
            </w:r>
          </w:p>
        </w:tc>
      </w:tr>
      <w:tr w:rsidR="001F5D82" w:rsidTr="0062267D">
        <w:trPr>
          <w:trHeight w:hRule="exact" w:val="221"/>
        </w:trPr>
        <w:tc>
          <w:tcPr>
            <w:tcW w:w="411" w:type="dxa"/>
            <w:vAlign w:val="center"/>
          </w:tcPr>
          <w:p w:rsidR="001F5D82" w:rsidRDefault="001F5D82" w:rsidP="00074B18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4B18">
            <w:pPr>
              <w:pStyle w:val="9ln"/>
            </w:pPr>
            <w:r>
              <w:t>Горбань Макар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56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F5D82" w:rsidRDefault="001F5D82" w:rsidP="00BB154B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56</w:t>
            </w:r>
          </w:p>
        </w:tc>
      </w:tr>
      <w:tr w:rsidR="001F5D82" w:rsidTr="0062267D">
        <w:trPr>
          <w:trHeight w:hRule="exact" w:val="221"/>
        </w:trPr>
        <w:tc>
          <w:tcPr>
            <w:tcW w:w="411" w:type="dxa"/>
            <w:vAlign w:val="center"/>
          </w:tcPr>
          <w:p w:rsidR="001F5D82" w:rsidRDefault="001F5D82" w:rsidP="00074B18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4B18">
            <w:pPr>
              <w:pStyle w:val="9ln"/>
            </w:pPr>
            <w:r>
              <w:t>Горбунов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Pr="00EC0618" w:rsidRDefault="001F5D82" w:rsidP="00074B1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42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  <w:r>
              <w:t>77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54</w:t>
            </w:r>
          </w:p>
        </w:tc>
      </w:tr>
      <w:tr w:rsidR="001F5D82" w:rsidTr="0062267D">
        <w:trPr>
          <w:trHeight w:hRule="exact" w:val="221"/>
        </w:trPr>
        <w:tc>
          <w:tcPr>
            <w:tcW w:w="411" w:type="dxa"/>
            <w:vAlign w:val="center"/>
          </w:tcPr>
          <w:p w:rsidR="001F5D82" w:rsidRDefault="001F5D82" w:rsidP="00074B18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4B18">
            <w:pPr>
              <w:pStyle w:val="9ln"/>
            </w:pPr>
            <w:r>
              <w:t>Горяченков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62267D">
        <w:trPr>
          <w:trHeight w:hRule="exact" w:val="221"/>
        </w:trPr>
        <w:tc>
          <w:tcPr>
            <w:tcW w:w="411" w:type="dxa"/>
            <w:vAlign w:val="center"/>
          </w:tcPr>
          <w:p w:rsidR="001F5D82" w:rsidRDefault="001F5D82" w:rsidP="00074B18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4B18">
            <w:pPr>
              <w:pStyle w:val="9ln"/>
            </w:pPr>
            <w:r>
              <w:t>Губёнов Семён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Pr="00EC0618" w:rsidRDefault="001F5D82" w:rsidP="00074B1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62267D">
        <w:trPr>
          <w:trHeight w:hRule="exact" w:val="221"/>
        </w:trPr>
        <w:tc>
          <w:tcPr>
            <w:tcW w:w="411" w:type="dxa"/>
            <w:vAlign w:val="center"/>
          </w:tcPr>
          <w:p w:rsidR="001F5D82" w:rsidRDefault="001F5D82" w:rsidP="00074B18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4B18">
            <w:pPr>
              <w:pStyle w:val="9ln"/>
            </w:pPr>
            <w:r>
              <w:t xml:space="preserve">Гуреев Никита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62267D">
        <w:trPr>
          <w:trHeight w:hRule="exact" w:val="221"/>
        </w:trPr>
        <w:tc>
          <w:tcPr>
            <w:tcW w:w="411" w:type="dxa"/>
            <w:vAlign w:val="center"/>
          </w:tcPr>
          <w:p w:rsidR="001F5D82" w:rsidRDefault="001F5D82" w:rsidP="00074B18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4B18">
            <w:pPr>
              <w:pStyle w:val="9ln"/>
            </w:pPr>
            <w:r>
              <w:t>Данилин Геннадий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Pr="00EC0618" w:rsidRDefault="001F5D82" w:rsidP="00074B1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62267D">
        <w:trPr>
          <w:trHeight w:hRule="exact" w:val="221"/>
        </w:trPr>
        <w:tc>
          <w:tcPr>
            <w:tcW w:w="411" w:type="dxa"/>
            <w:vAlign w:val="center"/>
          </w:tcPr>
          <w:p w:rsidR="001F5D82" w:rsidRDefault="001F5D82" w:rsidP="00074B18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4B18">
            <w:pPr>
              <w:pStyle w:val="9ln"/>
            </w:pPr>
            <w:r>
              <w:t>Иванов Богдан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62267D">
        <w:trPr>
          <w:trHeight w:hRule="exact" w:val="221"/>
        </w:trPr>
        <w:tc>
          <w:tcPr>
            <w:tcW w:w="411" w:type="dxa"/>
            <w:vAlign w:val="center"/>
          </w:tcPr>
          <w:p w:rsidR="001F5D82" w:rsidRDefault="001F5D82" w:rsidP="00074B18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4B18">
            <w:pPr>
              <w:pStyle w:val="9ln"/>
            </w:pPr>
            <w:r>
              <w:t>Казулаев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Pr="00EC0618" w:rsidRDefault="001F5D82" w:rsidP="00074B1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62267D">
        <w:trPr>
          <w:trHeight w:hRule="exact" w:val="221"/>
        </w:trPr>
        <w:tc>
          <w:tcPr>
            <w:tcW w:w="411" w:type="dxa"/>
            <w:vAlign w:val="center"/>
          </w:tcPr>
          <w:p w:rsidR="001F5D82" w:rsidRDefault="001F5D82" w:rsidP="00074B18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4B18">
            <w:pPr>
              <w:pStyle w:val="9ln"/>
            </w:pPr>
            <w:r>
              <w:t>Котиков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62267D">
        <w:trPr>
          <w:trHeight w:hRule="exact" w:val="221"/>
        </w:trPr>
        <w:tc>
          <w:tcPr>
            <w:tcW w:w="411" w:type="dxa"/>
            <w:vAlign w:val="center"/>
          </w:tcPr>
          <w:p w:rsidR="001F5D82" w:rsidRDefault="001F5D82" w:rsidP="00074B18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4B18">
            <w:pPr>
              <w:pStyle w:val="9ln"/>
            </w:pPr>
            <w:r>
              <w:t>Курдин Антон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Pr="00EC0618" w:rsidRDefault="001F5D82" w:rsidP="00074B1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62267D">
        <w:trPr>
          <w:trHeight w:hRule="exact" w:val="221"/>
        </w:trPr>
        <w:tc>
          <w:tcPr>
            <w:tcW w:w="411" w:type="dxa"/>
            <w:vAlign w:val="center"/>
          </w:tcPr>
          <w:p w:rsidR="001F5D82" w:rsidRDefault="001F5D82" w:rsidP="00074B18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4B18">
            <w:pPr>
              <w:pStyle w:val="9ln"/>
            </w:pPr>
            <w:r>
              <w:t>Малахов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62267D">
        <w:trPr>
          <w:trHeight w:hRule="exact" w:val="221"/>
        </w:trPr>
        <w:tc>
          <w:tcPr>
            <w:tcW w:w="411" w:type="dxa"/>
            <w:vAlign w:val="center"/>
          </w:tcPr>
          <w:p w:rsidR="001F5D82" w:rsidRDefault="001F5D82" w:rsidP="00074B18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4B18">
            <w:pPr>
              <w:pStyle w:val="9ln"/>
            </w:pPr>
            <w:r>
              <w:t>Мещеряков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Pr="00EC0618" w:rsidRDefault="001F5D82" w:rsidP="00074B1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62267D">
        <w:trPr>
          <w:trHeight w:hRule="exact" w:val="221"/>
        </w:trPr>
        <w:tc>
          <w:tcPr>
            <w:tcW w:w="411" w:type="dxa"/>
            <w:vAlign w:val="center"/>
          </w:tcPr>
          <w:p w:rsidR="001F5D82" w:rsidRDefault="001F5D82" w:rsidP="00074B18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4B18">
            <w:pPr>
              <w:pStyle w:val="9ln"/>
            </w:pPr>
            <w:r>
              <w:t>Новиков Георгий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62267D">
        <w:trPr>
          <w:trHeight w:hRule="exact" w:val="221"/>
        </w:trPr>
        <w:tc>
          <w:tcPr>
            <w:tcW w:w="411" w:type="dxa"/>
            <w:vAlign w:val="center"/>
          </w:tcPr>
          <w:p w:rsidR="001F5D82" w:rsidRDefault="001F5D82" w:rsidP="00074B18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4B18">
            <w:pPr>
              <w:pStyle w:val="9ln"/>
            </w:pPr>
            <w:r>
              <w:t>Первердиев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Pr="00EC0618" w:rsidRDefault="001F5D82" w:rsidP="00074B1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62267D">
        <w:trPr>
          <w:trHeight w:hRule="exact" w:val="221"/>
        </w:trPr>
        <w:tc>
          <w:tcPr>
            <w:tcW w:w="411" w:type="dxa"/>
            <w:vAlign w:val="center"/>
          </w:tcPr>
          <w:p w:rsidR="001F5D82" w:rsidRDefault="001F5D82" w:rsidP="00074B18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4B18">
            <w:pPr>
              <w:pStyle w:val="9ln"/>
            </w:pPr>
            <w:r>
              <w:t>Прохорушкин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62267D">
        <w:trPr>
          <w:trHeight w:hRule="exact" w:val="221"/>
        </w:trPr>
        <w:tc>
          <w:tcPr>
            <w:tcW w:w="411" w:type="dxa"/>
            <w:vAlign w:val="center"/>
          </w:tcPr>
          <w:p w:rsidR="001F5D82" w:rsidRPr="00677178" w:rsidRDefault="001F5D82" w:rsidP="00074B18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4B18">
            <w:pPr>
              <w:pStyle w:val="9ln"/>
            </w:pPr>
            <w:r>
              <w:t>Прудыус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Pr="00EC0618" w:rsidRDefault="001F5D82" w:rsidP="00074B1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62267D">
        <w:trPr>
          <w:trHeight w:hRule="exact" w:val="221"/>
        </w:trPr>
        <w:tc>
          <w:tcPr>
            <w:tcW w:w="411" w:type="dxa"/>
            <w:vAlign w:val="center"/>
          </w:tcPr>
          <w:p w:rsidR="001F5D82" w:rsidRDefault="001F5D82" w:rsidP="00074B18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4B18">
            <w:pPr>
              <w:pStyle w:val="9ln"/>
            </w:pPr>
            <w:r>
              <w:t xml:space="preserve">Филиппов Константин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62267D">
        <w:trPr>
          <w:trHeight w:hRule="exact" w:val="221"/>
        </w:trPr>
        <w:tc>
          <w:tcPr>
            <w:tcW w:w="411" w:type="dxa"/>
            <w:vAlign w:val="center"/>
          </w:tcPr>
          <w:p w:rsidR="001F5D82" w:rsidRDefault="001F5D82" w:rsidP="00074B18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4B18">
            <w:pPr>
              <w:pStyle w:val="9ln"/>
            </w:pPr>
            <w:r>
              <w:t xml:space="preserve">Ястребов Арсений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Pr="00EC0618" w:rsidRDefault="001F5D82" w:rsidP="00074B1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3C3B58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8lb"/>
            </w:pPr>
            <w:r>
              <w:t>Борозенко Александр Владимирович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1F5D82" w:rsidRDefault="001F5D82" w:rsidP="00D82D40">
            <w:pPr>
              <w:pStyle w:val="8ln"/>
            </w:pPr>
            <w:r>
              <w:t>.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8ln"/>
            </w:pPr>
            <w:r>
              <w:t>‌</w:t>
            </w:r>
          </w:p>
        </w:tc>
      </w:tr>
    </w:tbl>
    <w:p w:rsidR="001F5D82" w:rsidRDefault="001F5D82" w:rsidP="00B07D33">
      <w:pPr>
        <w:pStyle w:val="2ln"/>
      </w:pPr>
      <w:r>
        <w:t>0</w:t>
      </w:r>
    </w:p>
    <w:tbl>
      <w:tblPr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10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F5D82" w:rsidTr="00A53C17">
        <w:trPr>
          <w:trHeight w:hRule="exact" w:val="227"/>
        </w:trPr>
        <w:tc>
          <w:tcPr>
            <w:tcW w:w="458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1F5D82" w:rsidRDefault="001F5D82" w:rsidP="00172105">
            <w:pPr>
              <w:pStyle w:val="8lb"/>
            </w:pPr>
            <w:r>
              <w:t>«Б»   ХК «Бобров» г. Бобров</w:t>
            </w:r>
          </w:p>
          <w:p w:rsidR="001F5D82" w:rsidRDefault="001F5D82" w:rsidP="00172105">
            <w:pPr>
              <w:pStyle w:val="8lb"/>
            </w:pP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5D82" w:rsidRDefault="001F5D82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8cn"/>
            </w:pPr>
            <w:r>
              <w:t>Удаления</w:t>
            </w:r>
          </w:p>
        </w:tc>
      </w:tr>
      <w:tr w:rsidR="001F5D82" w:rsidTr="00A53C1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№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Оконч.</w:t>
            </w:r>
          </w:p>
        </w:tc>
      </w:tr>
      <w:tr w:rsidR="001F5D82" w:rsidTr="00A53C17">
        <w:trPr>
          <w:trHeight w:hRule="exact" w:val="221"/>
        </w:trPr>
        <w:tc>
          <w:tcPr>
            <w:tcW w:w="378" w:type="dxa"/>
            <w:vAlign w:val="center"/>
          </w:tcPr>
          <w:p w:rsidR="001F5D82" w:rsidRDefault="001F5D82" w:rsidP="0062267D">
            <w:pPr>
              <w:pStyle w:val="9cn"/>
            </w:pPr>
            <w:r>
              <w:t>30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Pr="007B37E6" w:rsidRDefault="001F5D82" w:rsidP="0062267D">
            <w:pPr>
              <w:pStyle w:val="9ln"/>
              <w:rPr>
                <w:sz w:val="16"/>
              </w:rPr>
            </w:pPr>
            <w:r>
              <w:rPr>
                <w:sz w:val="16"/>
              </w:rPr>
              <w:t>Квасов Евгений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62267D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62267D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2978E8">
            <w:pPr>
              <w:pStyle w:val="9cn"/>
              <w:jc w:val="left"/>
            </w:pPr>
            <w:r>
              <w:t>42</w:t>
            </w: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36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  <w:r>
              <w:t>6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02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36</w:t>
            </w:r>
          </w:p>
        </w:tc>
      </w:tr>
      <w:tr w:rsidR="001F5D82" w:rsidTr="00A53C17">
        <w:trPr>
          <w:trHeight w:hRule="exact" w:val="221"/>
        </w:trPr>
        <w:tc>
          <w:tcPr>
            <w:tcW w:w="378" w:type="dxa"/>
            <w:vAlign w:val="center"/>
          </w:tcPr>
          <w:p w:rsidR="001F5D82" w:rsidRDefault="001F5D82" w:rsidP="0062267D">
            <w:pPr>
              <w:pStyle w:val="9cn"/>
            </w:pPr>
            <w:r>
              <w:t>20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62267D">
            <w:pPr>
              <w:pStyle w:val="9ln"/>
            </w:pPr>
            <w:r>
              <w:t>Кадейкин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62267D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57</w:t>
            </w: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  <w:r>
              <w:t>6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Pr="00C31F0C" w:rsidRDefault="001F5D82" w:rsidP="006900A8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Pr="00C31F0C" w:rsidRDefault="001F5D82" w:rsidP="006900A8">
            <w:pPr>
              <w:pStyle w:val="9cn"/>
            </w:pPr>
            <w:r>
              <w:t>39</w:t>
            </w:r>
          </w:p>
        </w:tc>
        <w:tc>
          <w:tcPr>
            <w:tcW w:w="336" w:type="dxa"/>
            <w:vAlign w:val="center"/>
          </w:tcPr>
          <w:p w:rsidR="001F5D82" w:rsidRPr="00C31F0C" w:rsidRDefault="001F5D82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1F5D82" w:rsidRPr="00C31F0C" w:rsidRDefault="001F5D82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F5D82" w:rsidRPr="006321AE" w:rsidRDefault="001F5D82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39</w:t>
            </w:r>
          </w:p>
        </w:tc>
      </w:tr>
      <w:tr w:rsidR="001F5D82" w:rsidTr="00172105">
        <w:trPr>
          <w:trHeight w:hRule="exact" w:val="221"/>
        </w:trPr>
        <w:tc>
          <w:tcPr>
            <w:tcW w:w="378" w:type="dxa"/>
            <w:vAlign w:val="center"/>
          </w:tcPr>
          <w:p w:rsidR="001F5D82" w:rsidRDefault="001F5D82" w:rsidP="0062267D">
            <w:pPr>
              <w:pStyle w:val="9cn"/>
            </w:pPr>
            <w:r>
              <w:t>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62267D">
            <w:pPr>
              <w:pStyle w:val="9ln"/>
            </w:pPr>
            <w:r>
              <w:t>Евдомашко Юрий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62267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Pr="00EC0618" w:rsidRDefault="001F5D82" w:rsidP="006226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14</w:t>
            </w: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  <w:r>
              <w:t>6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3F5A04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3F5A04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3F5A04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3F5A04">
            <w:pPr>
              <w:pStyle w:val="9cn"/>
            </w:pPr>
            <w:r>
              <w:t>13</w:t>
            </w:r>
          </w:p>
        </w:tc>
      </w:tr>
      <w:tr w:rsidR="001F5D82" w:rsidTr="00181E14">
        <w:trPr>
          <w:trHeight w:hRule="exact" w:val="221"/>
        </w:trPr>
        <w:tc>
          <w:tcPr>
            <w:tcW w:w="378" w:type="dxa"/>
            <w:vAlign w:val="center"/>
          </w:tcPr>
          <w:p w:rsidR="001F5D82" w:rsidRDefault="001F5D82" w:rsidP="0062267D">
            <w:pPr>
              <w:pStyle w:val="9cn"/>
            </w:pPr>
            <w:r>
              <w:t>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62267D">
            <w:pPr>
              <w:pStyle w:val="9ln"/>
            </w:pPr>
            <w:r>
              <w:t>Шакалов Тихон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62267D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1F5D82" w:rsidRDefault="001F5D82" w:rsidP="0062267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54</w:t>
            </w: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04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04</w:t>
            </w:r>
          </w:p>
        </w:tc>
      </w:tr>
      <w:tr w:rsidR="001F5D82" w:rsidTr="00181E14">
        <w:trPr>
          <w:trHeight w:hRule="exact" w:val="221"/>
        </w:trPr>
        <w:tc>
          <w:tcPr>
            <w:tcW w:w="378" w:type="dxa"/>
            <w:vAlign w:val="center"/>
          </w:tcPr>
          <w:p w:rsidR="001F5D82" w:rsidRDefault="001F5D82" w:rsidP="0062267D">
            <w:pPr>
              <w:pStyle w:val="9cn"/>
            </w:pPr>
            <w:r>
              <w:t>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62267D">
            <w:pPr>
              <w:pStyle w:val="9ln"/>
            </w:pPr>
            <w:r>
              <w:t>Седых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36</w:t>
            </w: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25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  <w:r>
              <w:t>24</w:t>
            </w: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  <w:r>
              <w:t>25</w:t>
            </w:r>
          </w:p>
        </w:tc>
      </w:tr>
      <w:tr w:rsidR="001F5D82" w:rsidTr="00181E14">
        <w:trPr>
          <w:trHeight w:hRule="exact" w:val="221"/>
        </w:trPr>
        <w:tc>
          <w:tcPr>
            <w:tcW w:w="378" w:type="dxa"/>
            <w:vAlign w:val="center"/>
          </w:tcPr>
          <w:p w:rsidR="001F5D82" w:rsidRDefault="001F5D82" w:rsidP="0062267D">
            <w:pPr>
              <w:pStyle w:val="9cn"/>
            </w:pPr>
            <w:r>
              <w:t>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62267D">
            <w:pPr>
              <w:pStyle w:val="9ln"/>
            </w:pPr>
            <w:r>
              <w:t>Востриков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62267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Pr="00EC0618" w:rsidRDefault="001F5D82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4B7430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4B7430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1F5D82" w:rsidRDefault="001F5D82" w:rsidP="004B7430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1F5D82" w:rsidRDefault="001F5D82" w:rsidP="004B7430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F5D82" w:rsidRDefault="001F5D82" w:rsidP="004B7430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4B7430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4B7430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4B7430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4B7430">
            <w:pPr>
              <w:pStyle w:val="9cn"/>
            </w:pPr>
            <w:r>
              <w:t>17</w:t>
            </w:r>
          </w:p>
        </w:tc>
      </w:tr>
      <w:tr w:rsidR="001F5D82" w:rsidTr="00181E14">
        <w:trPr>
          <w:trHeight w:hRule="exact" w:val="221"/>
        </w:trPr>
        <w:tc>
          <w:tcPr>
            <w:tcW w:w="378" w:type="dxa"/>
            <w:vAlign w:val="center"/>
          </w:tcPr>
          <w:p w:rsidR="001F5D82" w:rsidRDefault="001F5D82" w:rsidP="0062267D">
            <w:pPr>
              <w:pStyle w:val="9cn"/>
            </w:pPr>
            <w:r>
              <w:t>12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62267D">
            <w:pPr>
              <w:pStyle w:val="9ln"/>
            </w:pPr>
            <w:r>
              <w:t>Гольцман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4B7430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4B7430">
            <w:pPr>
              <w:pStyle w:val="9cn"/>
            </w:pPr>
            <w:r>
              <w:t>57</w:t>
            </w:r>
          </w:p>
        </w:tc>
        <w:tc>
          <w:tcPr>
            <w:tcW w:w="336" w:type="dxa"/>
            <w:vAlign w:val="center"/>
          </w:tcPr>
          <w:p w:rsidR="001F5D82" w:rsidRDefault="001F5D82" w:rsidP="004B7430">
            <w:pPr>
              <w:pStyle w:val="9cn"/>
            </w:pPr>
            <w:r>
              <w:t>6</w:t>
            </w:r>
          </w:p>
        </w:tc>
        <w:tc>
          <w:tcPr>
            <w:tcW w:w="336" w:type="dxa"/>
            <w:vAlign w:val="center"/>
          </w:tcPr>
          <w:p w:rsidR="001F5D82" w:rsidRDefault="001F5D82" w:rsidP="004B7430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1F5D82" w:rsidRDefault="001F5D82" w:rsidP="004B7430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4B7430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4B7430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4B7430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4B7430">
            <w:pPr>
              <w:pStyle w:val="9cn"/>
            </w:pPr>
            <w:r>
              <w:t>57</w:t>
            </w:r>
          </w:p>
        </w:tc>
      </w:tr>
      <w:tr w:rsidR="001F5D82" w:rsidTr="00181E14">
        <w:trPr>
          <w:trHeight w:hRule="exact" w:val="221"/>
        </w:trPr>
        <w:tc>
          <w:tcPr>
            <w:tcW w:w="378" w:type="dxa"/>
            <w:vAlign w:val="center"/>
          </w:tcPr>
          <w:p w:rsidR="001F5D82" w:rsidRDefault="001F5D82" w:rsidP="0062267D">
            <w:pPr>
              <w:pStyle w:val="9cn"/>
            </w:pPr>
            <w:r>
              <w:t>14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62267D">
            <w:pPr>
              <w:pStyle w:val="9ln"/>
            </w:pPr>
            <w:r>
              <w:t xml:space="preserve">Лесных Владислав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181E14">
        <w:trPr>
          <w:trHeight w:hRule="exact" w:val="221"/>
        </w:trPr>
        <w:tc>
          <w:tcPr>
            <w:tcW w:w="378" w:type="dxa"/>
            <w:vAlign w:val="center"/>
          </w:tcPr>
          <w:p w:rsidR="001F5D82" w:rsidRDefault="001F5D82" w:rsidP="0062267D">
            <w:pPr>
              <w:pStyle w:val="9cn"/>
            </w:pPr>
            <w:r>
              <w:t>15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62267D">
            <w:pPr>
              <w:pStyle w:val="9ln"/>
            </w:pPr>
            <w:r>
              <w:t>Дударев Глеб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62267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Pr="00EC0618" w:rsidRDefault="001F5D82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181E14">
        <w:trPr>
          <w:trHeight w:hRule="exact" w:val="221"/>
        </w:trPr>
        <w:tc>
          <w:tcPr>
            <w:tcW w:w="378" w:type="dxa"/>
            <w:vAlign w:val="center"/>
          </w:tcPr>
          <w:p w:rsidR="001F5D82" w:rsidRDefault="001F5D82" w:rsidP="0062267D">
            <w:pPr>
              <w:pStyle w:val="9cn"/>
            </w:pPr>
            <w:r>
              <w:t>16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62267D">
            <w:pPr>
              <w:pStyle w:val="9ln"/>
            </w:pPr>
            <w:r>
              <w:t>Ботвинков Тихон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62267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181E14">
        <w:trPr>
          <w:trHeight w:hRule="exact" w:val="221"/>
        </w:trPr>
        <w:tc>
          <w:tcPr>
            <w:tcW w:w="378" w:type="dxa"/>
            <w:vAlign w:val="center"/>
          </w:tcPr>
          <w:p w:rsidR="001F5D82" w:rsidRDefault="001F5D82" w:rsidP="0062267D">
            <w:pPr>
              <w:pStyle w:val="9cn"/>
            </w:pPr>
            <w:r>
              <w:t>18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62267D">
            <w:pPr>
              <w:pStyle w:val="9ln"/>
            </w:pPr>
            <w:r>
              <w:t>Сивиртокин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181E14">
        <w:trPr>
          <w:trHeight w:hRule="exact" w:val="221"/>
        </w:trPr>
        <w:tc>
          <w:tcPr>
            <w:tcW w:w="378" w:type="dxa"/>
            <w:vAlign w:val="center"/>
          </w:tcPr>
          <w:p w:rsidR="001F5D82" w:rsidRDefault="001F5D82" w:rsidP="0062267D">
            <w:pPr>
              <w:pStyle w:val="9cn"/>
            </w:pPr>
            <w:r>
              <w:t>19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62267D">
            <w:pPr>
              <w:pStyle w:val="9ln"/>
            </w:pPr>
            <w:r>
              <w:t>Иващенко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Pr="00EC0618" w:rsidRDefault="001F5D82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181E14">
        <w:trPr>
          <w:trHeight w:hRule="exact" w:val="221"/>
        </w:trPr>
        <w:tc>
          <w:tcPr>
            <w:tcW w:w="378" w:type="dxa"/>
            <w:vAlign w:val="center"/>
          </w:tcPr>
          <w:p w:rsidR="001F5D82" w:rsidRDefault="001F5D82" w:rsidP="0062267D">
            <w:pPr>
              <w:pStyle w:val="9cn"/>
            </w:pPr>
            <w:r>
              <w:t>21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62267D">
            <w:pPr>
              <w:pStyle w:val="9ln"/>
            </w:pPr>
            <w:r>
              <w:t>Шарунов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62267D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1F5D82" w:rsidRDefault="001F5D82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181E14">
        <w:trPr>
          <w:trHeight w:hRule="exact" w:val="221"/>
        </w:trPr>
        <w:tc>
          <w:tcPr>
            <w:tcW w:w="378" w:type="dxa"/>
            <w:vAlign w:val="center"/>
          </w:tcPr>
          <w:p w:rsidR="001F5D82" w:rsidRDefault="001F5D82" w:rsidP="0062267D">
            <w:pPr>
              <w:pStyle w:val="9cn"/>
            </w:pPr>
            <w:r>
              <w:t>23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62267D">
            <w:pPr>
              <w:pStyle w:val="9ln"/>
            </w:pPr>
            <w:r>
              <w:t>Болгов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181E14">
        <w:trPr>
          <w:trHeight w:hRule="exact" w:val="221"/>
        </w:trPr>
        <w:tc>
          <w:tcPr>
            <w:tcW w:w="378" w:type="dxa"/>
            <w:vAlign w:val="center"/>
          </w:tcPr>
          <w:p w:rsidR="001F5D82" w:rsidRDefault="001F5D82" w:rsidP="0062267D">
            <w:pPr>
              <w:pStyle w:val="9cn"/>
            </w:pPr>
            <w:r>
              <w:t>24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62267D">
            <w:pPr>
              <w:pStyle w:val="9ln"/>
            </w:pPr>
            <w:r>
              <w:t>Колюкаев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Pr="00EC0618" w:rsidRDefault="001F5D82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181E14">
        <w:trPr>
          <w:trHeight w:hRule="exact" w:val="221"/>
        </w:trPr>
        <w:tc>
          <w:tcPr>
            <w:tcW w:w="378" w:type="dxa"/>
            <w:vAlign w:val="center"/>
          </w:tcPr>
          <w:p w:rsidR="001F5D82" w:rsidRDefault="001F5D82" w:rsidP="0062267D">
            <w:pPr>
              <w:pStyle w:val="9cn"/>
            </w:pPr>
            <w:r>
              <w:t>29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62267D">
            <w:pPr>
              <w:pStyle w:val="9ln"/>
            </w:pPr>
            <w:r>
              <w:t>Кутепов Евгений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62267D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1F5D82" w:rsidRDefault="001F5D82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181E14">
        <w:trPr>
          <w:trHeight w:hRule="exact" w:val="221"/>
        </w:trPr>
        <w:tc>
          <w:tcPr>
            <w:tcW w:w="378" w:type="dxa"/>
            <w:vAlign w:val="center"/>
          </w:tcPr>
          <w:p w:rsidR="001F5D82" w:rsidRPr="00677178" w:rsidRDefault="001F5D82" w:rsidP="007956E7">
            <w:pPr>
              <w:pStyle w:val="9cn"/>
            </w:pPr>
            <w:r>
              <w:t>35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7956E7">
            <w:pPr>
              <w:pStyle w:val="9ln"/>
            </w:pPr>
            <w:r>
              <w:t>Форощук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7C2F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181E14">
        <w:trPr>
          <w:trHeight w:hRule="exact" w:val="221"/>
        </w:trPr>
        <w:tc>
          <w:tcPr>
            <w:tcW w:w="378" w:type="dxa"/>
            <w:vAlign w:val="center"/>
          </w:tcPr>
          <w:p w:rsidR="001F5D82" w:rsidRPr="00677178" w:rsidRDefault="001F5D82" w:rsidP="007956E7">
            <w:pPr>
              <w:pStyle w:val="9cn"/>
            </w:pPr>
            <w:r>
              <w:t>97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7956E7">
            <w:pPr>
              <w:pStyle w:val="9ln"/>
            </w:pPr>
            <w:r>
              <w:t>Смольяников Денис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7956E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Pr="00EC0618" w:rsidRDefault="001F5D82" w:rsidP="007C2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181E14">
        <w:trPr>
          <w:trHeight w:hRule="exact" w:val="221"/>
        </w:trPr>
        <w:tc>
          <w:tcPr>
            <w:tcW w:w="378" w:type="dxa"/>
            <w:vAlign w:val="center"/>
          </w:tcPr>
          <w:p w:rsidR="001F5D82" w:rsidRPr="00677178" w:rsidRDefault="001F5D82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6226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62267D">
        <w:trPr>
          <w:trHeight w:hRule="exact" w:val="221"/>
        </w:trPr>
        <w:tc>
          <w:tcPr>
            <w:tcW w:w="378" w:type="dxa"/>
            <w:vAlign w:val="center"/>
          </w:tcPr>
          <w:p w:rsidR="001F5D82" w:rsidRDefault="001F5D82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1F5D82" w:rsidRDefault="001F5D82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1F5D82" w:rsidRDefault="001F5D82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1F5D82" w:rsidRDefault="001F5D82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F5D82" w:rsidRDefault="001F5D82" w:rsidP="006226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1F5D82" w:rsidRDefault="001F5D82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1F5D82" w:rsidRDefault="001F5D82" w:rsidP="006900A8">
            <w:pPr>
              <w:pStyle w:val="9cn"/>
            </w:pPr>
          </w:p>
        </w:tc>
      </w:tr>
      <w:tr w:rsidR="001F5D82" w:rsidTr="00A53C1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1F5D82" w:rsidRDefault="001F5D82" w:rsidP="00172105">
            <w:pPr>
              <w:pStyle w:val="8lb"/>
            </w:pPr>
            <w:r>
              <w:t>Мусатов Вадим Юрьевич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8ln"/>
            </w:pPr>
            <w:r>
              <w:t>‌</w:t>
            </w:r>
          </w:p>
        </w:tc>
      </w:tr>
    </w:tbl>
    <w:p w:rsidR="001F5D82" w:rsidRDefault="001F5D82" w:rsidP="00B07D33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F5D82" w:rsidTr="005A78AB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D82" w:rsidRDefault="001F5D82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D82" w:rsidRDefault="001F5D82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5D82" w:rsidRDefault="001F5D82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F5D82" w:rsidRDefault="001F5D82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F5D82" w:rsidRDefault="001F5D82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F5D82" w:rsidRDefault="001F5D82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F5D82" w:rsidRDefault="001F5D82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F5D82" w:rsidRDefault="001F5D82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F5D82" w:rsidRDefault="001F5D82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5D82" w:rsidRDefault="001F5D82" w:rsidP="00075C37">
            <w:pPr>
              <w:pStyle w:val="8cn"/>
            </w:pPr>
            <w:r w:rsidRPr="00721FF2">
              <w:t>Время игры</w:t>
            </w:r>
          </w:p>
        </w:tc>
      </w:tr>
      <w:tr w:rsidR="001F5D82" w:rsidTr="005A78AB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D82" w:rsidRDefault="001F5D82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82" w:rsidRDefault="001F5D82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82" w:rsidRDefault="001F5D82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82" w:rsidRPr="00507FCE" w:rsidRDefault="001F5D82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82" w:rsidRPr="00264C05" w:rsidRDefault="001F5D82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82" w:rsidRPr="00C93AA2" w:rsidRDefault="001F5D82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82" w:rsidRPr="006C4EDB" w:rsidRDefault="001F5D82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82" w:rsidRPr="00C93AA2" w:rsidRDefault="001F5D82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82" w:rsidRPr="00244EA0" w:rsidRDefault="001F5D8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1F5D82" w:rsidRPr="003C3B58" w:rsidRDefault="001F5D82" w:rsidP="00371C4D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1F5D82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1F5D82" w:rsidRPr="00205D3B" w:rsidRDefault="001F5D8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D80661" w:rsidRDefault="001F5D8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205D3B" w:rsidRDefault="001F5D8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82" w:rsidRPr="00205D3B" w:rsidRDefault="001F5D8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5D82" w:rsidRDefault="001F5D82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5D82" w:rsidRPr="00507FCE" w:rsidRDefault="001F5D82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5D82" w:rsidRPr="00264C05" w:rsidRDefault="001F5D82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5D82" w:rsidRPr="00C93AA2" w:rsidRDefault="001F5D82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5D82" w:rsidRPr="006C4EDB" w:rsidRDefault="001F5D82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D82" w:rsidRPr="00C93AA2" w:rsidRDefault="001F5D82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82" w:rsidRPr="002B46BA" w:rsidRDefault="001F5D8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1F5D82" w:rsidRPr="00B21677" w:rsidRDefault="001F5D82" w:rsidP="00075C37">
            <w:pPr>
              <w:pStyle w:val="9cn"/>
              <w:rPr>
                <w:szCs w:val="18"/>
              </w:rPr>
            </w:pPr>
            <w:bookmarkStart w:id="0" w:name="_GoBack"/>
            <w:bookmarkEnd w:id="0"/>
            <w:r>
              <w:rPr>
                <w:szCs w:val="18"/>
              </w:rPr>
              <w:t>30</w:t>
            </w:r>
          </w:p>
        </w:tc>
      </w:tr>
      <w:tr w:rsidR="001F5D82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1F5D82" w:rsidRPr="00070D51" w:rsidRDefault="001F5D82" w:rsidP="000212D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625991" w:rsidRDefault="001F5D82" w:rsidP="005E3FF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205D3B" w:rsidRDefault="001F5D82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82" w:rsidRPr="00205D3B" w:rsidRDefault="001F5D82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82" w:rsidRDefault="001F5D82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82" w:rsidRDefault="001F5D82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82" w:rsidRPr="005E3FFA" w:rsidRDefault="001F5D8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82" w:rsidRPr="00264C05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82" w:rsidRPr="00C93AA2" w:rsidRDefault="001F5D8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82" w:rsidRPr="002F75E1" w:rsidRDefault="001F5D82" w:rsidP="00075C37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82" w:rsidRPr="00FA4791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1F5D82" w:rsidRPr="00EF699E" w:rsidRDefault="001F5D82" w:rsidP="005E3FFA">
            <w:pPr>
              <w:pStyle w:val="9cn"/>
              <w:jc w:val="left"/>
              <w:rPr>
                <w:szCs w:val="18"/>
              </w:rPr>
            </w:pPr>
          </w:p>
        </w:tc>
      </w:tr>
      <w:tr w:rsidR="001F5D82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D5E48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D5E48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1F5D82" w:rsidRPr="008809EA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625991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625991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82" w:rsidRPr="008809EA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5D82" w:rsidRDefault="001F5D82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5D82" w:rsidRPr="00507FCE" w:rsidRDefault="001F5D8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5D82" w:rsidRPr="0025403D" w:rsidRDefault="001F5D8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5D82" w:rsidRPr="00C93AA2" w:rsidRDefault="001F5D82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D82" w:rsidRPr="00C93AA2" w:rsidRDefault="001F5D82" w:rsidP="00075C37">
            <w:pPr>
              <w:pStyle w:val="9cn"/>
            </w:pPr>
            <w: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</w:tr>
      <w:tr w:rsidR="001F5D82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F5D82" w:rsidRPr="00F238BA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F5D82" w:rsidRPr="00F238BA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F5D82" w:rsidRPr="00F238BA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F5D82" w:rsidRPr="00F238BA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5D82" w:rsidRDefault="001F5D82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1F5D82" w:rsidRDefault="001F5D82" w:rsidP="00075C37">
            <w:pPr>
              <w:pStyle w:val="75ln"/>
            </w:pPr>
            <w:r>
              <w:t>‌Крылов Александр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1F5D82" w:rsidRDefault="001F5D82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8ln"/>
            </w:pPr>
            <w:r>
              <w:t>‌Алексеев  Ярослав</w:t>
            </w:r>
          </w:p>
        </w:tc>
      </w:tr>
      <w:tr w:rsidR="001F5D82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1F5D82" w:rsidRPr="00C93AA2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C93AA2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75ln"/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1F5D82" w:rsidRDefault="001F5D82" w:rsidP="00075C37">
            <w:pPr>
              <w:pStyle w:val="8ln"/>
            </w:pPr>
            <w:r>
              <w:t>Данилин  Евгений</w:t>
            </w:r>
          </w:p>
        </w:tc>
      </w:tr>
      <w:tr w:rsidR="001F5D82" w:rsidRPr="00721FF2" w:rsidTr="006C4ED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75ln"/>
            </w:pPr>
            <w:r>
              <w:t>Каретник Александр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1F5D82" w:rsidRDefault="001F5D82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8ln"/>
            </w:pPr>
            <w:r>
              <w:t>‌</w:t>
            </w:r>
          </w:p>
        </w:tc>
      </w:tr>
      <w:tr w:rsidR="001F5D82" w:rsidRPr="00721FF2" w:rsidTr="006C4ED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6C4EDB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82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1F5D82" w:rsidRPr="004852E8" w:rsidRDefault="001F5D82" w:rsidP="00075C37">
            <w:pPr>
              <w:pStyle w:val="7ln"/>
              <w:rPr>
                <w:i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8ln"/>
            </w:pPr>
          </w:p>
        </w:tc>
      </w:tr>
      <w:tr w:rsidR="001F5D82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5D82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5D82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5D82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D82" w:rsidRDefault="001F5D82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82" w:rsidRPr="004852E8" w:rsidRDefault="001F5D82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1F5D82" w:rsidRPr="004852E8" w:rsidRDefault="001F5D82" w:rsidP="00075C37">
            <w:pPr>
              <w:pStyle w:val="7ln"/>
              <w:rPr>
                <w:i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1F5D82" w:rsidRDefault="001F5D82" w:rsidP="00075C37">
            <w:pPr>
              <w:pStyle w:val="8ln"/>
            </w:pPr>
          </w:p>
        </w:tc>
      </w:tr>
    </w:tbl>
    <w:p w:rsidR="001F5D82" w:rsidRDefault="001F5D82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1F5D82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F5D82" w:rsidRDefault="001F5D82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F5D82" w:rsidRPr="00264C05" w:rsidRDefault="001F5D82" w:rsidP="00075C37">
            <w:pPr>
              <w:pStyle w:val="9lb"/>
            </w:pPr>
            <w:r>
              <w:t xml:space="preserve">Чупров Андрей 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5D82" w:rsidRDefault="001F5D82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5D82" w:rsidRDefault="001F5D82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5D82" w:rsidRDefault="001F5D82" w:rsidP="00075C37">
            <w:pPr>
              <w:pStyle w:val="8ln"/>
            </w:pPr>
            <w:r>
              <w:t>‌</w:t>
            </w:r>
          </w:p>
        </w:tc>
      </w:tr>
      <w:tr w:rsidR="001F5D82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1F5D82" w:rsidRDefault="001F5D82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1F5D82" w:rsidRDefault="001F5D82" w:rsidP="00075C37">
            <w:pPr>
              <w:pStyle w:val="9lb"/>
            </w:pP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1F5D82" w:rsidRDefault="001F5D82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1F5D82" w:rsidRDefault="001F5D82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1F5D82" w:rsidRDefault="001F5D82" w:rsidP="00075C37">
            <w:pPr>
              <w:pStyle w:val="8ln"/>
            </w:pPr>
            <w:r>
              <w:t>‌</w:t>
            </w:r>
          </w:p>
        </w:tc>
      </w:tr>
      <w:tr w:rsidR="001F5D82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1F5D82" w:rsidRDefault="001F5D82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1F5D82" w:rsidRDefault="001F5D82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1F5D82" w:rsidRDefault="001F5D82" w:rsidP="00075C37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1F5D82" w:rsidRDefault="001F5D82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1F5D82" w:rsidRDefault="001F5D82" w:rsidP="00075C37">
            <w:pPr>
              <w:pStyle w:val="8cn"/>
            </w:pPr>
            <w:r>
              <w:t>Да  |  Нет</w:t>
            </w:r>
          </w:p>
        </w:tc>
      </w:tr>
    </w:tbl>
    <w:p w:rsidR="001F5D82" w:rsidRDefault="001F5D82" w:rsidP="00B07D33">
      <w:pPr>
        <w:pStyle w:val="2ln"/>
      </w:pPr>
    </w:p>
    <w:p w:rsidR="001F5D82" w:rsidRDefault="001F5D82" w:rsidP="00B07D33">
      <w:pPr>
        <w:pStyle w:val="2ln"/>
      </w:pPr>
    </w:p>
    <w:p w:rsidR="001F5D82" w:rsidRDefault="001F5D82" w:rsidP="00B07D33">
      <w:pPr>
        <w:pStyle w:val="2ln"/>
      </w:pPr>
    </w:p>
    <w:p w:rsidR="001F5D82" w:rsidRDefault="001F5D82" w:rsidP="00B07D33">
      <w:pPr>
        <w:pStyle w:val="2ln"/>
      </w:pPr>
    </w:p>
    <w:p w:rsidR="001F5D82" w:rsidRDefault="001F5D82" w:rsidP="00B07D33">
      <w:pPr>
        <w:pStyle w:val="2ln"/>
      </w:pPr>
    </w:p>
    <w:p w:rsidR="001F5D82" w:rsidRDefault="001F5D82" w:rsidP="00B07D33">
      <w:pPr>
        <w:pStyle w:val="2ln"/>
      </w:pPr>
    </w:p>
    <w:p w:rsidR="001F5D82" w:rsidRDefault="001F5D82" w:rsidP="00B07D33">
      <w:pPr>
        <w:pStyle w:val="2ln"/>
      </w:pPr>
    </w:p>
    <w:p w:rsidR="001F5D82" w:rsidRDefault="001F5D82" w:rsidP="00B07D33">
      <w:pPr>
        <w:pStyle w:val="2ln"/>
      </w:pPr>
    </w:p>
    <w:p w:rsidR="001F5D82" w:rsidRDefault="001F5D82" w:rsidP="00B07D33">
      <w:pPr>
        <w:pStyle w:val="2ln"/>
      </w:pPr>
    </w:p>
    <w:p w:rsidR="001F5D82" w:rsidRDefault="001F5D82" w:rsidP="00B07D33">
      <w:pPr>
        <w:pStyle w:val="2ln"/>
      </w:pPr>
    </w:p>
    <w:p w:rsidR="001F5D82" w:rsidRDefault="001F5D82" w:rsidP="00B07D33">
      <w:pPr>
        <w:pStyle w:val="2ln"/>
      </w:pPr>
    </w:p>
    <w:p w:rsidR="001F5D82" w:rsidRDefault="001F5D82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1F5D82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1F5D82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1F5D82" w:rsidRPr="00450C90" w:rsidRDefault="001F5D82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5D82" w:rsidRPr="007222C4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7222C4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7222C4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7222C4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7222C4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7222C4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7222C4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7222C4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7222C4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F5D82" w:rsidRPr="00AB4B64" w:rsidRDefault="001F5D82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C538FC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A26919" w:rsidRDefault="001F5D82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C538FC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A26919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C538FC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C538FC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C538FC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C538FC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C538FC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B37F18" w:rsidRDefault="001F5D82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C538FC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C538FC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C538FC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F5D82" w:rsidRPr="00B37F18" w:rsidRDefault="001F5D82" w:rsidP="00075C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C538FC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C538FC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C538FC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C538FC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C538FC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C538FC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46379" w:rsidRDefault="001F5D82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C538FC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C538FC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C538FC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B37F18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C538FC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1F5D82" w:rsidRPr="00450C90" w:rsidRDefault="001F5D82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1F5D82" w:rsidRPr="00C538FC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F5D82" w:rsidRPr="00450C90" w:rsidRDefault="001F5D82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1F5D82" w:rsidRPr="00450C90" w:rsidRDefault="001F5D82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1F5D82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1F5D82" w:rsidRPr="00450C90" w:rsidRDefault="001F5D82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1F5D82" w:rsidRPr="00450C90" w:rsidRDefault="001F5D82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1F5D82" w:rsidRPr="00450C90" w:rsidRDefault="001F5D82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6"/>
              </w:rPr>
            </w:pPr>
          </w:p>
        </w:tc>
      </w:tr>
      <w:tr w:rsidR="001F5D82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1F5D82" w:rsidRPr="00450C90" w:rsidRDefault="001F5D82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1F5D82" w:rsidRPr="00450C90" w:rsidRDefault="001F5D82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6"/>
              </w:rPr>
            </w:pPr>
          </w:p>
        </w:tc>
      </w:tr>
      <w:tr w:rsidR="001F5D82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B37F18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1F5D82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B37F18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B37F18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1F5D82" w:rsidRPr="00450C90" w:rsidRDefault="001F5D82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B37F18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1F5D82" w:rsidRPr="00450C90" w:rsidRDefault="001F5D8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B37F18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1F5D82" w:rsidRPr="00450C90" w:rsidRDefault="001F5D8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B37F18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1F5D82" w:rsidRPr="00450C90" w:rsidRDefault="001F5D8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B37F18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1F5D82" w:rsidRPr="00450C90" w:rsidRDefault="001F5D8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B37F18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1F5D82" w:rsidRPr="00450C90" w:rsidRDefault="001F5D8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1F5D82" w:rsidRPr="00450C90" w:rsidRDefault="001F5D82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B37F18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1F5D82" w:rsidRPr="00450C90" w:rsidRDefault="001F5D8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B37F18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1F5D82" w:rsidRPr="00450C90" w:rsidRDefault="001F5D8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F5D82" w:rsidRPr="00C538FC" w:rsidRDefault="001F5D82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1F5D82" w:rsidRPr="00450C90" w:rsidRDefault="001F5D8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1F5D82" w:rsidRPr="00A26919" w:rsidRDefault="001F5D82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1F5D82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1F5D82" w:rsidRPr="00450C90" w:rsidRDefault="001F5D82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1F5D82" w:rsidRPr="00450C90" w:rsidRDefault="001F5D82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F5D82" w:rsidRPr="00450C90" w:rsidRDefault="001F5D82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</w:tr>
      <w:tr w:rsidR="001F5D82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</w:tr>
      <w:tr w:rsidR="001F5D82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5D82" w:rsidRPr="00FE2F2F" w:rsidRDefault="001F5D82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D82" w:rsidRPr="00FE2F2F" w:rsidRDefault="001F5D82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D82" w:rsidRPr="00FE2F2F" w:rsidRDefault="001F5D82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D82" w:rsidRPr="00FE2F2F" w:rsidRDefault="001F5D82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D82" w:rsidRPr="00FE2F2F" w:rsidRDefault="001F5D82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F5D82" w:rsidRPr="00FE2F2F" w:rsidRDefault="001F5D82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1F5D82" w:rsidRPr="00FE2F2F" w:rsidRDefault="001F5D82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D82" w:rsidRPr="00FE2F2F" w:rsidRDefault="001F5D82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</w:tr>
      <w:tr w:rsidR="001F5D82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1F5D82" w:rsidRPr="00452D81" w:rsidRDefault="001F5D82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5D82" w:rsidRPr="00452D81" w:rsidRDefault="001F5D82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1F5D82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1F5D82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1F5D82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1F5D82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1F5D82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1F5D82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1F5D82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1F5D82" w:rsidRPr="00450C90" w:rsidRDefault="001F5D82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1F5D82" w:rsidRPr="00450C90" w:rsidRDefault="001F5D82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1F5D82" w:rsidRPr="00F46FA7" w:rsidRDefault="001F5D82" w:rsidP="00B07D33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1F5D82" w:rsidRPr="00B32211" w:rsidRDefault="001F5D82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1F5D82" w:rsidRPr="00F46FA7" w:rsidRDefault="001F5D82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1F5D82" w:rsidRPr="00F46FA7" w:rsidRDefault="001F5D82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1F5D82" w:rsidRPr="00F46FA7" w:rsidRDefault="001F5D82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1F5D82" w:rsidRPr="00F46FA7" w:rsidRDefault="001F5D82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1F5D82" w:rsidRPr="00F46FA7" w:rsidRDefault="001F5D82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1F5D82" w:rsidRPr="00F46FA7" w:rsidRDefault="001F5D82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1F5D82" w:rsidRPr="00F46FA7" w:rsidRDefault="001F5D82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1F5D82" w:rsidRPr="00F46FA7" w:rsidRDefault="001F5D82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1F5D82" w:rsidRPr="00F46FA7" w:rsidRDefault="001F5D82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1F5D82" w:rsidRPr="00F46FA7" w:rsidRDefault="001F5D82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1F5D82" w:rsidRPr="00F46FA7" w:rsidRDefault="001F5D82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1F5D82" w:rsidRPr="00F46FA7" w:rsidRDefault="001F5D82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1F5D82" w:rsidRDefault="001F5D82" w:rsidP="00B07D33">
      <w:pPr>
        <w:pStyle w:val="2ln"/>
      </w:pPr>
    </w:p>
    <w:p w:rsidR="001F5D82" w:rsidRPr="00B07D33" w:rsidRDefault="001F5D82" w:rsidP="00B07D33"/>
    <w:sectPr w:rsidR="001F5D82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167EA"/>
    <w:rsid w:val="00020A1C"/>
    <w:rsid w:val="000212D6"/>
    <w:rsid w:val="0005153F"/>
    <w:rsid w:val="000653A8"/>
    <w:rsid w:val="00070D51"/>
    <w:rsid w:val="00074B18"/>
    <w:rsid w:val="00075C37"/>
    <w:rsid w:val="00076692"/>
    <w:rsid w:val="0007690F"/>
    <w:rsid w:val="00080257"/>
    <w:rsid w:val="00092954"/>
    <w:rsid w:val="000A580C"/>
    <w:rsid w:val="000A6548"/>
    <w:rsid w:val="000A6F97"/>
    <w:rsid w:val="000C5CD1"/>
    <w:rsid w:val="000D3C90"/>
    <w:rsid w:val="000E54A7"/>
    <w:rsid w:val="000E64F6"/>
    <w:rsid w:val="00101C02"/>
    <w:rsid w:val="001023CD"/>
    <w:rsid w:val="00125DC6"/>
    <w:rsid w:val="0013133E"/>
    <w:rsid w:val="001558C7"/>
    <w:rsid w:val="00162077"/>
    <w:rsid w:val="00167172"/>
    <w:rsid w:val="00172105"/>
    <w:rsid w:val="00174CDA"/>
    <w:rsid w:val="00181E14"/>
    <w:rsid w:val="00195781"/>
    <w:rsid w:val="001A012A"/>
    <w:rsid w:val="001D0B69"/>
    <w:rsid w:val="001D7DE2"/>
    <w:rsid w:val="001F5D82"/>
    <w:rsid w:val="00205D3B"/>
    <w:rsid w:val="00212EFE"/>
    <w:rsid w:val="0022492F"/>
    <w:rsid w:val="00231231"/>
    <w:rsid w:val="00237F25"/>
    <w:rsid w:val="00242625"/>
    <w:rsid w:val="00244EA0"/>
    <w:rsid w:val="00247FFD"/>
    <w:rsid w:val="0025403D"/>
    <w:rsid w:val="002544B6"/>
    <w:rsid w:val="00264C05"/>
    <w:rsid w:val="00265BF4"/>
    <w:rsid w:val="00270454"/>
    <w:rsid w:val="00271ECF"/>
    <w:rsid w:val="0027610A"/>
    <w:rsid w:val="002832E5"/>
    <w:rsid w:val="00283637"/>
    <w:rsid w:val="002872F7"/>
    <w:rsid w:val="002978E8"/>
    <w:rsid w:val="002B46BA"/>
    <w:rsid w:val="002B7CE4"/>
    <w:rsid w:val="002D1130"/>
    <w:rsid w:val="002F2052"/>
    <w:rsid w:val="002F75E1"/>
    <w:rsid w:val="003125D5"/>
    <w:rsid w:val="003169CC"/>
    <w:rsid w:val="00331AAB"/>
    <w:rsid w:val="003374E8"/>
    <w:rsid w:val="00360D8D"/>
    <w:rsid w:val="00371C4D"/>
    <w:rsid w:val="003905D1"/>
    <w:rsid w:val="00390FE9"/>
    <w:rsid w:val="003B4060"/>
    <w:rsid w:val="003C3B58"/>
    <w:rsid w:val="003D0DD5"/>
    <w:rsid w:val="003D307C"/>
    <w:rsid w:val="003E009D"/>
    <w:rsid w:val="003F5A04"/>
    <w:rsid w:val="00412080"/>
    <w:rsid w:val="004150D0"/>
    <w:rsid w:val="00416430"/>
    <w:rsid w:val="0042007B"/>
    <w:rsid w:val="004233F6"/>
    <w:rsid w:val="004325C7"/>
    <w:rsid w:val="00434161"/>
    <w:rsid w:val="00434AC3"/>
    <w:rsid w:val="00437EA2"/>
    <w:rsid w:val="00446379"/>
    <w:rsid w:val="00446E16"/>
    <w:rsid w:val="00450C90"/>
    <w:rsid w:val="00452D81"/>
    <w:rsid w:val="004676C6"/>
    <w:rsid w:val="004852E8"/>
    <w:rsid w:val="0048702A"/>
    <w:rsid w:val="004A1ECB"/>
    <w:rsid w:val="004B561C"/>
    <w:rsid w:val="004B7430"/>
    <w:rsid w:val="004C0629"/>
    <w:rsid w:val="004C0FF4"/>
    <w:rsid w:val="004D5E48"/>
    <w:rsid w:val="004D6FD6"/>
    <w:rsid w:val="004E6289"/>
    <w:rsid w:val="004F1BD0"/>
    <w:rsid w:val="004F3CE5"/>
    <w:rsid w:val="004F76E0"/>
    <w:rsid w:val="004F7F67"/>
    <w:rsid w:val="005001D6"/>
    <w:rsid w:val="00507FCE"/>
    <w:rsid w:val="00527BFE"/>
    <w:rsid w:val="005332EA"/>
    <w:rsid w:val="005400D0"/>
    <w:rsid w:val="005502E5"/>
    <w:rsid w:val="005536B9"/>
    <w:rsid w:val="00554C2B"/>
    <w:rsid w:val="00557F4D"/>
    <w:rsid w:val="0056217B"/>
    <w:rsid w:val="005666F9"/>
    <w:rsid w:val="00566DEA"/>
    <w:rsid w:val="0057425A"/>
    <w:rsid w:val="005767CC"/>
    <w:rsid w:val="00576DC5"/>
    <w:rsid w:val="00590E40"/>
    <w:rsid w:val="005A0E74"/>
    <w:rsid w:val="005A78AB"/>
    <w:rsid w:val="005B193F"/>
    <w:rsid w:val="005B58EC"/>
    <w:rsid w:val="005B72FA"/>
    <w:rsid w:val="005C0E72"/>
    <w:rsid w:val="005C2160"/>
    <w:rsid w:val="005C4A1B"/>
    <w:rsid w:val="005C52A9"/>
    <w:rsid w:val="005D6F0F"/>
    <w:rsid w:val="005E3FFA"/>
    <w:rsid w:val="00603B62"/>
    <w:rsid w:val="006047D9"/>
    <w:rsid w:val="006202C7"/>
    <w:rsid w:val="00620D33"/>
    <w:rsid w:val="00620F9D"/>
    <w:rsid w:val="0062267D"/>
    <w:rsid w:val="0062488D"/>
    <w:rsid w:val="00625991"/>
    <w:rsid w:val="00631F03"/>
    <w:rsid w:val="006321AE"/>
    <w:rsid w:val="00633A21"/>
    <w:rsid w:val="006503BF"/>
    <w:rsid w:val="006504D6"/>
    <w:rsid w:val="00653537"/>
    <w:rsid w:val="00653821"/>
    <w:rsid w:val="00662BA7"/>
    <w:rsid w:val="00677178"/>
    <w:rsid w:val="00684A16"/>
    <w:rsid w:val="006900A8"/>
    <w:rsid w:val="00696479"/>
    <w:rsid w:val="006B3C5F"/>
    <w:rsid w:val="006B6E03"/>
    <w:rsid w:val="006C0F6C"/>
    <w:rsid w:val="006C1107"/>
    <w:rsid w:val="006C4EDB"/>
    <w:rsid w:val="006D7566"/>
    <w:rsid w:val="006E6517"/>
    <w:rsid w:val="006F5D83"/>
    <w:rsid w:val="007002C0"/>
    <w:rsid w:val="0070098C"/>
    <w:rsid w:val="00702A80"/>
    <w:rsid w:val="00711D00"/>
    <w:rsid w:val="00721FF2"/>
    <w:rsid w:val="007222C4"/>
    <w:rsid w:val="0072726B"/>
    <w:rsid w:val="00737DCA"/>
    <w:rsid w:val="007612A3"/>
    <w:rsid w:val="007709DE"/>
    <w:rsid w:val="00776950"/>
    <w:rsid w:val="00793E37"/>
    <w:rsid w:val="007956E7"/>
    <w:rsid w:val="007A48F5"/>
    <w:rsid w:val="007A5880"/>
    <w:rsid w:val="007A67D3"/>
    <w:rsid w:val="007B37E6"/>
    <w:rsid w:val="007C0BE4"/>
    <w:rsid w:val="007C2F7D"/>
    <w:rsid w:val="007C3443"/>
    <w:rsid w:val="007D3E8D"/>
    <w:rsid w:val="007E28A8"/>
    <w:rsid w:val="007E5931"/>
    <w:rsid w:val="008069C9"/>
    <w:rsid w:val="008109E6"/>
    <w:rsid w:val="00811507"/>
    <w:rsid w:val="0081266D"/>
    <w:rsid w:val="0083136E"/>
    <w:rsid w:val="00831F0E"/>
    <w:rsid w:val="00836528"/>
    <w:rsid w:val="00852191"/>
    <w:rsid w:val="008562A2"/>
    <w:rsid w:val="00871B90"/>
    <w:rsid w:val="00880668"/>
    <w:rsid w:val="008809EA"/>
    <w:rsid w:val="00891703"/>
    <w:rsid w:val="008A11D6"/>
    <w:rsid w:val="008A6681"/>
    <w:rsid w:val="008C2171"/>
    <w:rsid w:val="008C7B1B"/>
    <w:rsid w:val="008F307C"/>
    <w:rsid w:val="00913D02"/>
    <w:rsid w:val="00924A2E"/>
    <w:rsid w:val="00925BF0"/>
    <w:rsid w:val="009409E7"/>
    <w:rsid w:val="00962B3A"/>
    <w:rsid w:val="00972B69"/>
    <w:rsid w:val="0099246A"/>
    <w:rsid w:val="009935E3"/>
    <w:rsid w:val="009939B6"/>
    <w:rsid w:val="009A41D6"/>
    <w:rsid w:val="009A4E3D"/>
    <w:rsid w:val="009B1330"/>
    <w:rsid w:val="009C4D80"/>
    <w:rsid w:val="009F6B08"/>
    <w:rsid w:val="00A010C6"/>
    <w:rsid w:val="00A14362"/>
    <w:rsid w:val="00A26919"/>
    <w:rsid w:val="00A278EF"/>
    <w:rsid w:val="00A32795"/>
    <w:rsid w:val="00A365E5"/>
    <w:rsid w:val="00A53C17"/>
    <w:rsid w:val="00A5783F"/>
    <w:rsid w:val="00A673BD"/>
    <w:rsid w:val="00A73CB4"/>
    <w:rsid w:val="00A84289"/>
    <w:rsid w:val="00A90516"/>
    <w:rsid w:val="00A95991"/>
    <w:rsid w:val="00AA19CC"/>
    <w:rsid w:val="00AB2EE8"/>
    <w:rsid w:val="00AB4B64"/>
    <w:rsid w:val="00AB7E39"/>
    <w:rsid w:val="00AC25A8"/>
    <w:rsid w:val="00AC45E8"/>
    <w:rsid w:val="00AC4E78"/>
    <w:rsid w:val="00AD59A3"/>
    <w:rsid w:val="00AD6958"/>
    <w:rsid w:val="00AE2DDC"/>
    <w:rsid w:val="00AE2DED"/>
    <w:rsid w:val="00AF366E"/>
    <w:rsid w:val="00B07D33"/>
    <w:rsid w:val="00B109DF"/>
    <w:rsid w:val="00B17C77"/>
    <w:rsid w:val="00B21677"/>
    <w:rsid w:val="00B32211"/>
    <w:rsid w:val="00B32330"/>
    <w:rsid w:val="00B37F18"/>
    <w:rsid w:val="00B4104E"/>
    <w:rsid w:val="00B42869"/>
    <w:rsid w:val="00B44AD9"/>
    <w:rsid w:val="00B56EFC"/>
    <w:rsid w:val="00B84894"/>
    <w:rsid w:val="00B95631"/>
    <w:rsid w:val="00B97B4B"/>
    <w:rsid w:val="00BA16F3"/>
    <w:rsid w:val="00BB154B"/>
    <w:rsid w:val="00BC2570"/>
    <w:rsid w:val="00BD1CF3"/>
    <w:rsid w:val="00BD4E0C"/>
    <w:rsid w:val="00BE7E79"/>
    <w:rsid w:val="00BF3913"/>
    <w:rsid w:val="00BF7E5A"/>
    <w:rsid w:val="00C025D9"/>
    <w:rsid w:val="00C066E9"/>
    <w:rsid w:val="00C1237A"/>
    <w:rsid w:val="00C20EA2"/>
    <w:rsid w:val="00C238EB"/>
    <w:rsid w:val="00C31F0C"/>
    <w:rsid w:val="00C3208B"/>
    <w:rsid w:val="00C359DD"/>
    <w:rsid w:val="00C35F0A"/>
    <w:rsid w:val="00C4073D"/>
    <w:rsid w:val="00C538FC"/>
    <w:rsid w:val="00C60CB2"/>
    <w:rsid w:val="00C6323B"/>
    <w:rsid w:val="00C72C49"/>
    <w:rsid w:val="00C83CFE"/>
    <w:rsid w:val="00C93AA2"/>
    <w:rsid w:val="00CA0320"/>
    <w:rsid w:val="00CA3C4E"/>
    <w:rsid w:val="00CA66F5"/>
    <w:rsid w:val="00CC3204"/>
    <w:rsid w:val="00CC54D4"/>
    <w:rsid w:val="00CE487C"/>
    <w:rsid w:val="00CE7164"/>
    <w:rsid w:val="00CF0ADC"/>
    <w:rsid w:val="00CF150C"/>
    <w:rsid w:val="00CF2C78"/>
    <w:rsid w:val="00D06E4C"/>
    <w:rsid w:val="00D10152"/>
    <w:rsid w:val="00D25A61"/>
    <w:rsid w:val="00D30ED7"/>
    <w:rsid w:val="00D36270"/>
    <w:rsid w:val="00D462EE"/>
    <w:rsid w:val="00D47D72"/>
    <w:rsid w:val="00D50FA8"/>
    <w:rsid w:val="00D512AE"/>
    <w:rsid w:val="00D560CB"/>
    <w:rsid w:val="00D80661"/>
    <w:rsid w:val="00D821D2"/>
    <w:rsid w:val="00D82D40"/>
    <w:rsid w:val="00D84B4C"/>
    <w:rsid w:val="00D856A0"/>
    <w:rsid w:val="00D95546"/>
    <w:rsid w:val="00DA2825"/>
    <w:rsid w:val="00DB2609"/>
    <w:rsid w:val="00DB59BE"/>
    <w:rsid w:val="00DC7E87"/>
    <w:rsid w:val="00DD6370"/>
    <w:rsid w:val="00DE0717"/>
    <w:rsid w:val="00DE16CC"/>
    <w:rsid w:val="00E056C8"/>
    <w:rsid w:val="00E15CEE"/>
    <w:rsid w:val="00E17097"/>
    <w:rsid w:val="00E21CD4"/>
    <w:rsid w:val="00E3762A"/>
    <w:rsid w:val="00E4004A"/>
    <w:rsid w:val="00E45D1D"/>
    <w:rsid w:val="00E57EA4"/>
    <w:rsid w:val="00E62B5D"/>
    <w:rsid w:val="00E701B8"/>
    <w:rsid w:val="00E70A44"/>
    <w:rsid w:val="00E93E70"/>
    <w:rsid w:val="00E970C8"/>
    <w:rsid w:val="00E97154"/>
    <w:rsid w:val="00EA126A"/>
    <w:rsid w:val="00EA347C"/>
    <w:rsid w:val="00EA45DF"/>
    <w:rsid w:val="00EC0618"/>
    <w:rsid w:val="00EC48A4"/>
    <w:rsid w:val="00EF699E"/>
    <w:rsid w:val="00F0226F"/>
    <w:rsid w:val="00F054FF"/>
    <w:rsid w:val="00F06802"/>
    <w:rsid w:val="00F07213"/>
    <w:rsid w:val="00F1150D"/>
    <w:rsid w:val="00F129A8"/>
    <w:rsid w:val="00F171FE"/>
    <w:rsid w:val="00F238BA"/>
    <w:rsid w:val="00F260F0"/>
    <w:rsid w:val="00F46E76"/>
    <w:rsid w:val="00F46FA7"/>
    <w:rsid w:val="00F53B25"/>
    <w:rsid w:val="00F57D7E"/>
    <w:rsid w:val="00F61EBA"/>
    <w:rsid w:val="00F7006F"/>
    <w:rsid w:val="00F733FF"/>
    <w:rsid w:val="00F73732"/>
    <w:rsid w:val="00F82F1A"/>
    <w:rsid w:val="00F93B21"/>
    <w:rsid w:val="00F93DE2"/>
    <w:rsid w:val="00F949CC"/>
    <w:rsid w:val="00F9585B"/>
    <w:rsid w:val="00FA4791"/>
    <w:rsid w:val="00FB0ED9"/>
    <w:rsid w:val="00FB43B5"/>
    <w:rsid w:val="00FB6F57"/>
    <w:rsid w:val="00FD0B64"/>
    <w:rsid w:val="00FD2C1F"/>
    <w:rsid w:val="00FE2F2F"/>
    <w:rsid w:val="00FF61E9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rFonts w:eastAsia="Calibri"/>
      <w:b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rFonts w:eastAsia="Calibri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rFonts w:eastAsia="Calibri"/>
      <w:b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rFonts w:eastAsia="Calibri"/>
      <w:b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rFonts w:eastAsia="Calibri"/>
      <w:b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rFonts w:eastAsia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rFonts w:eastAsia="Calibri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rFonts w:eastAsia="Calibri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rFonts w:eastAsia="Calibri"/>
      <w:b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rFonts w:eastAsia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rFonts w:eastAsia="Calibri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i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imes New Roman"/>
      <w:sz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color w:val="4F81BD"/>
      <w:spacing w:val="15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uiPriority w:val="99"/>
    <w:rsid w:val="00B07D33"/>
    <w:rPr>
      <w:rFonts w:ascii="Arial" w:hAnsi="Arial"/>
      <w:sz w:val="20"/>
      <w:u w:val="none"/>
    </w:rPr>
  </w:style>
  <w:style w:type="character" w:customStyle="1" w:styleId="20">
    <w:name w:val="Основной текст (2) +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1">
    <w:name w:val="Основной текст (2)"/>
    <w:uiPriority w:val="99"/>
    <w:rsid w:val="00B07D33"/>
    <w:rPr>
      <w:rFonts w:ascii="Arial" w:hAnsi="Arial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4">
    <w:name w:val="Заголовок №4_"/>
    <w:link w:val="4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/>
      <w:b/>
      <w:sz w:val="20"/>
      <w:szCs w:val="20"/>
    </w:rPr>
  </w:style>
  <w:style w:type="character" w:customStyle="1" w:styleId="41">
    <w:name w:val="Основной текст (4)_"/>
    <w:link w:val="42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/>
      <w:b/>
      <w:sz w:val="20"/>
      <w:szCs w:val="20"/>
    </w:rPr>
  </w:style>
  <w:style w:type="character" w:customStyle="1" w:styleId="6">
    <w:name w:val="Основной текст (6)_"/>
    <w:link w:val="6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/>
      <w:b/>
      <w:sz w:val="20"/>
      <w:szCs w:val="20"/>
    </w:rPr>
  </w:style>
  <w:style w:type="character" w:customStyle="1" w:styleId="61">
    <w:name w:val="Основной текст (6) + Не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B07D33"/>
    <w:rPr>
      <w:rFonts w:ascii="Arial" w:hAnsi="Arial"/>
      <w:sz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/>
      <w:sz w:val="18"/>
      <w:szCs w:val="20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2</Pages>
  <Words>1215</Words>
  <Characters>6932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OfficeTwo</cp:lastModifiedBy>
  <cp:revision>14</cp:revision>
  <cp:lastPrinted>2015-12-27T13:02:00Z</cp:lastPrinted>
  <dcterms:created xsi:type="dcterms:W3CDTF">2016-05-20T11:29:00Z</dcterms:created>
  <dcterms:modified xsi:type="dcterms:W3CDTF">2016-05-21T07:34:00Z</dcterms:modified>
</cp:coreProperties>
</file>