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FE0FDE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FE0FDE" w:rsidRDefault="00FE0FDE" w:rsidP="00075C37">
            <w:pPr>
              <w:pStyle w:val="9cn"/>
            </w:pPr>
            <w:r w:rsidRPr="008254E1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FE0FDE" w:rsidRDefault="00FE0FDE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FE0FDE" w:rsidRDefault="00FE0FDE" w:rsidP="00075C37">
            <w:pPr>
              <w:pStyle w:val="6cn"/>
            </w:pPr>
            <w:r>
              <w:t>Год рождения/Дивизион</w:t>
            </w:r>
          </w:p>
        </w:tc>
      </w:tr>
      <w:tr w:rsidR="00FE0FDE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FE0FDE" w:rsidRDefault="00FE0FDE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FE0FDE" w:rsidRDefault="00FE0FDE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.Р.</w:t>
            </w:r>
          </w:p>
        </w:tc>
      </w:tr>
    </w:tbl>
    <w:p w:rsidR="00FE0FDE" w:rsidRDefault="00FE0FDE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FE0FDE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FE0FDE" w:rsidRDefault="00FE0FDE" w:rsidP="00075C37">
            <w:pPr>
              <w:pStyle w:val="8lb"/>
            </w:pPr>
            <w:r>
              <w:t>Турнир в Можайске с 20.0</w:t>
            </w:r>
            <w:r w:rsidRPr="0070098C">
              <w:t>5</w:t>
            </w:r>
            <w:r>
              <w:t>.2016 по 22.0</w:t>
            </w:r>
            <w:r w:rsidRPr="009F6B08">
              <w:t>5</w:t>
            </w:r>
            <w:r>
              <w:t>.2016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DE" w:rsidRPr="00677178" w:rsidRDefault="00FE0FDE" w:rsidP="00075C37">
            <w:pPr>
              <w:pStyle w:val="9cb"/>
            </w:pPr>
            <w:r>
              <w:t>20.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FE0FDE" w:rsidRPr="00692ABD" w:rsidRDefault="00FE0FDE" w:rsidP="00075C37">
            <w:pPr>
              <w:pStyle w:val="9cb"/>
            </w:pPr>
            <w:r>
              <w:t>6</w:t>
            </w:r>
          </w:p>
        </w:tc>
      </w:tr>
      <w:tr w:rsidR="00FE0FDE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692ABD" w:rsidRDefault="00FE0FDE" w:rsidP="00075C37">
            <w:pPr>
              <w:pStyle w:val="9cb"/>
            </w:pPr>
            <w:r>
              <w:t>16.00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150</w:t>
            </w:r>
          </w:p>
        </w:tc>
      </w:tr>
    </w:tbl>
    <w:p w:rsidR="00FE0FDE" w:rsidRDefault="00FE0FDE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FE0FDE" w:rsidTr="003C3B58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Pr="0070098C" w:rsidRDefault="00FE0FDE" w:rsidP="00172105">
            <w:pPr>
              <w:pStyle w:val="8lb"/>
            </w:pPr>
            <w:r>
              <w:t>«A»   ХК «</w:t>
            </w:r>
            <w:r w:rsidRPr="00692ABD">
              <w:t>Орбита</w:t>
            </w:r>
            <w:r>
              <w:t xml:space="preserve">» г. Зеленоград 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Удаления</w:t>
            </w:r>
          </w:p>
        </w:tc>
      </w:tr>
      <w:tr w:rsidR="00FE0FDE" w:rsidTr="003C3B58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Оконч.</w:t>
            </w:r>
          </w:p>
        </w:tc>
      </w:tr>
      <w:tr w:rsidR="00FE0FDE" w:rsidTr="003C3B58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Скрипкин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  <w:r>
              <w:t>2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FE0FDE" w:rsidRDefault="00FE0FDE" w:rsidP="006503BF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FE0FDE" w:rsidRDefault="00FE0FDE" w:rsidP="006503B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503B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503BF">
            <w:pPr>
              <w:pStyle w:val="9cn"/>
            </w:pPr>
            <w:r>
              <w:t>48</w:t>
            </w:r>
          </w:p>
        </w:tc>
      </w:tr>
      <w:tr w:rsidR="00FE0FDE" w:rsidTr="003C3B58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Павлюков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40</w:t>
            </w:r>
          </w:p>
        </w:tc>
      </w:tr>
      <w:tr w:rsidR="00FE0FDE" w:rsidTr="00E45D1D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Наволочный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Цыганов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BB154B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37</w:t>
            </w: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Майоров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FE0FDE" w:rsidRDefault="00FE0FDE" w:rsidP="006B084B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FE0FDE" w:rsidRDefault="00FE0FDE" w:rsidP="006B084B">
            <w:pPr>
              <w:pStyle w:val="9cn"/>
            </w:pPr>
            <w:r>
              <w:t>ШБ</w:t>
            </w:r>
          </w:p>
        </w:tc>
        <w:tc>
          <w:tcPr>
            <w:tcW w:w="854" w:type="dxa"/>
            <w:vAlign w:val="center"/>
          </w:tcPr>
          <w:p w:rsidR="00FE0FDE" w:rsidRDefault="00FE0FDE" w:rsidP="006B084B">
            <w:pPr>
              <w:pStyle w:val="8cn"/>
            </w:pPr>
            <w:r>
              <w:t>ЗД-ИГ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B084B">
            <w:pPr>
              <w:pStyle w:val="9cn"/>
            </w:pPr>
            <w:r>
              <w:t>40</w:t>
            </w: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Малинин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29</w:t>
            </w: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Кузнецов Антон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Пуркач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Давиденко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Шамолин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Кабин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Ященко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Холькин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Крапивин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Калужин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965BEF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Данильченко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BB44DE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Комлев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BB44DE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 xml:space="preserve">Селиванов Артем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BB44DE">
        <w:trPr>
          <w:trHeight w:hRule="exact" w:val="221"/>
        </w:trPr>
        <w:tc>
          <w:tcPr>
            <w:tcW w:w="411" w:type="dxa"/>
            <w:vAlign w:val="center"/>
          </w:tcPr>
          <w:p w:rsidR="00FE0FDE" w:rsidRPr="00677178" w:rsidRDefault="00FE0FDE" w:rsidP="00074B18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Прокофьев Всеволод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BB44DE">
        <w:trPr>
          <w:trHeight w:hRule="exact" w:val="221"/>
        </w:trPr>
        <w:tc>
          <w:tcPr>
            <w:tcW w:w="411" w:type="dxa"/>
            <w:vAlign w:val="center"/>
          </w:tcPr>
          <w:p w:rsidR="00FE0FDE" w:rsidRDefault="00FE0FDE" w:rsidP="00074B18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Лобанов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BB44DE">
        <w:trPr>
          <w:trHeight w:hRule="exact" w:val="221"/>
        </w:trPr>
        <w:tc>
          <w:tcPr>
            <w:tcW w:w="411" w:type="dxa"/>
            <w:vAlign w:val="center"/>
          </w:tcPr>
          <w:p w:rsidR="00FE0FDE" w:rsidRDefault="00FE0FDE" w:rsidP="00074B18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Пасхин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3C3B58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b"/>
            </w:pPr>
            <w:r>
              <w:t>Пономарев Павел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D82D40">
            <w:pPr>
              <w:pStyle w:val="8ln"/>
            </w:pPr>
            <w:r>
              <w:t>.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‌</w:t>
            </w:r>
          </w:p>
        </w:tc>
      </w:tr>
    </w:tbl>
    <w:p w:rsidR="00FE0FDE" w:rsidRDefault="00FE0FDE" w:rsidP="00B07D33">
      <w:pPr>
        <w:pStyle w:val="2ln"/>
      </w:pPr>
      <w:r>
        <w:t>0</w:t>
      </w: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10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FE0FDE" w:rsidTr="00A53C17">
        <w:trPr>
          <w:trHeight w:hRule="exact" w:val="227"/>
        </w:trPr>
        <w:tc>
          <w:tcPr>
            <w:tcW w:w="458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172105">
            <w:pPr>
              <w:pStyle w:val="8lb"/>
            </w:pPr>
            <w:r>
              <w:t xml:space="preserve">«Б»   ХК «Искра» г. Одинцово </w:t>
            </w:r>
          </w:p>
          <w:p w:rsidR="00FE0FDE" w:rsidRDefault="00FE0FDE" w:rsidP="00172105">
            <w:pPr>
              <w:pStyle w:val="8lb"/>
            </w:pP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Удаления</w:t>
            </w:r>
          </w:p>
        </w:tc>
      </w:tr>
      <w:tr w:rsidR="00FE0FDE" w:rsidTr="00A53C1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№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Оконч.</w:t>
            </w:r>
          </w:p>
        </w:tc>
      </w:tr>
      <w:tr w:rsidR="00FE0FDE" w:rsidTr="00A53C17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Pr="007B37E6" w:rsidRDefault="00FE0FDE" w:rsidP="00074B18">
            <w:pPr>
              <w:pStyle w:val="9ln"/>
              <w:rPr>
                <w:sz w:val="16"/>
              </w:rPr>
            </w:pPr>
            <w:r>
              <w:rPr>
                <w:sz w:val="16"/>
              </w:rPr>
              <w:t xml:space="preserve">Земляков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2978E8">
            <w:pPr>
              <w:pStyle w:val="9cn"/>
              <w:jc w:val="left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22</w:t>
            </w:r>
          </w:p>
        </w:tc>
      </w:tr>
      <w:tr w:rsidR="00FE0FDE" w:rsidTr="00A53C17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40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Королев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  <w:r>
              <w:t>93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Pr="00C31F0C" w:rsidRDefault="00FE0FDE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Pr="00C31F0C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FE0FDE" w:rsidRPr="00C31F0C" w:rsidRDefault="00FE0FDE" w:rsidP="006900A8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FE0FDE" w:rsidRPr="00C31F0C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Pr="006321AE" w:rsidRDefault="00FE0FDE" w:rsidP="006900A8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20</w:t>
            </w:r>
          </w:p>
        </w:tc>
      </w:tr>
      <w:tr w:rsidR="00FE0FDE" w:rsidTr="00172105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Власов Савва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FE0FDE" w:rsidRDefault="00FE0FDE" w:rsidP="008B0EDF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FE0FDE" w:rsidRDefault="00FE0FDE" w:rsidP="008B0EDF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8B0EDF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8B0EDF">
            <w:pPr>
              <w:pStyle w:val="9cn"/>
            </w:pPr>
            <w:r>
              <w:t>14</w:t>
            </w: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10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 xml:space="preserve">Коновалов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ДИСЦИП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15</w:t>
            </w: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11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Кузьмин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  <w:r>
              <w:t>00</w:t>
            </w: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12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Кутюгин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19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Цибизов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4B743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20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Орлов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23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Шарафетдинов Дамир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24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Ларченков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4B743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Pr="00B43C0E" w:rsidRDefault="00FE0FDE" w:rsidP="00074B18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Лесковец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39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Курунов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49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 xml:space="preserve">Дмитриев Михаил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55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Родионов Алексей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91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Бутенко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074B18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074B18">
            <w:pPr>
              <w:pStyle w:val="9cn"/>
            </w:pPr>
            <w:r>
              <w:t>93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074B18">
            <w:pPr>
              <w:pStyle w:val="9ln"/>
            </w:pPr>
            <w:r>
              <w:t>Шевелев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074B1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074B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Pr="00EC0618" w:rsidRDefault="00FE0FDE" w:rsidP="00074B1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Pr="00B43C0E" w:rsidRDefault="00FE0FDE" w:rsidP="007956E7">
            <w:pPr>
              <w:pStyle w:val="9cn"/>
            </w:pPr>
            <w:r>
              <w:t>47</w:t>
            </w: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Pr="00B43C0E" w:rsidRDefault="00FE0FDE" w:rsidP="007956E7">
            <w:pPr>
              <w:pStyle w:val="9ln"/>
            </w:pPr>
            <w:r>
              <w:rPr>
                <w:lang w:val="en-US"/>
              </w:rPr>
              <w:t>Кандалин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7956E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Pr="00677178" w:rsidRDefault="00FE0FDE" w:rsidP="007956E7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7956E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7956E7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7956E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181E14">
        <w:trPr>
          <w:trHeight w:hRule="exact" w:val="221"/>
        </w:trPr>
        <w:tc>
          <w:tcPr>
            <w:tcW w:w="378" w:type="dxa"/>
            <w:vAlign w:val="center"/>
          </w:tcPr>
          <w:p w:rsidR="00FE0FDE" w:rsidRPr="00677178" w:rsidRDefault="00FE0FDE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85012C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E45D1D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E45D1D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E45D1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E45D1D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A53C17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633A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7C2F7D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A53C17">
        <w:trPr>
          <w:trHeight w:hRule="exact" w:val="221"/>
        </w:trPr>
        <w:tc>
          <w:tcPr>
            <w:tcW w:w="378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10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E0FDE" w:rsidRDefault="00FE0FDE" w:rsidP="006900A8">
            <w:pPr>
              <w:pStyle w:val="9ln"/>
              <w:jc w:val="center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64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5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854" w:type="dxa"/>
            <w:vAlign w:val="center"/>
          </w:tcPr>
          <w:p w:rsidR="00FE0FDE" w:rsidRDefault="00FE0FDE" w:rsidP="006900A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E0FDE" w:rsidRDefault="00FE0FDE" w:rsidP="006900A8">
            <w:pPr>
              <w:pStyle w:val="9cn"/>
            </w:pPr>
          </w:p>
        </w:tc>
      </w:tr>
      <w:tr w:rsidR="00FE0FDE" w:rsidTr="00A53C1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172105">
            <w:pPr>
              <w:pStyle w:val="8lb"/>
            </w:pPr>
            <w:r>
              <w:t>Табачков Вячеслав Анатольевич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‌</w:t>
            </w:r>
          </w:p>
        </w:tc>
      </w:tr>
    </w:tbl>
    <w:p w:rsidR="00FE0FDE" w:rsidRDefault="00FE0FDE" w:rsidP="00B07D33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FE0FDE" w:rsidTr="005A78AB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 w:rsidRPr="00721FF2">
              <w:t>Время игры</w:t>
            </w:r>
          </w:p>
        </w:tc>
      </w:tr>
      <w:tr w:rsidR="00FE0FDE" w:rsidTr="005A78AB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507FCE" w:rsidRDefault="00FE0FD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264C05" w:rsidRDefault="00FE0FD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6C4EDB" w:rsidRDefault="00FE0FD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244EA0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FE0FDE" w:rsidRPr="003C3B58" w:rsidRDefault="00FE0FDE" w:rsidP="00371C4D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205D3B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D80661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205D3B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205D3B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507FCE" w:rsidRDefault="00FE0FD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264C05" w:rsidRDefault="00FE0FD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A46B49" w:rsidRDefault="00FE0FDE" w:rsidP="00075C37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6C4EDB" w:rsidRDefault="00FE0FDE" w:rsidP="00075C37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A46B49" w:rsidRDefault="00FE0FDE" w:rsidP="00075C37">
            <w:pPr>
              <w:pStyle w:val="9cn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2B46BA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FE0FDE" w:rsidRPr="00B21677" w:rsidRDefault="00FE0FDE" w:rsidP="00075C37">
            <w:pPr>
              <w:pStyle w:val="9cn"/>
              <w:rPr>
                <w:szCs w:val="18"/>
              </w:rPr>
            </w:pPr>
            <w:bookmarkStart w:id="0" w:name="_GoBack"/>
            <w:bookmarkEnd w:id="0"/>
            <w:r>
              <w:rPr>
                <w:szCs w:val="18"/>
              </w:rPr>
              <w:t>15</w:t>
            </w: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070D51" w:rsidRDefault="00FE0FDE" w:rsidP="000212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625991" w:rsidRDefault="00FE0FDE" w:rsidP="005E3FF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205D3B" w:rsidRDefault="00FE0FDE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205D3B" w:rsidRDefault="00FE0FDE" w:rsidP="00F61E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5E3FFA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264C05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2F75E1" w:rsidRDefault="00FE0FDE" w:rsidP="00075C37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FA4791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FE0FDE" w:rsidRPr="00EF699E" w:rsidRDefault="00FE0FDE" w:rsidP="005E3FFA">
            <w:pPr>
              <w:pStyle w:val="9cn"/>
              <w:jc w:val="left"/>
              <w:rPr>
                <w:szCs w:val="18"/>
              </w:rPr>
            </w:pP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D5E48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D5E48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8809EA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625991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625991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8809EA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507FCE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25403D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</w:pPr>
            <w: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070D51" w:rsidRDefault="00FE0FDE" w:rsidP="00CF68F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625991" w:rsidRDefault="00FE0FDE" w:rsidP="00CF68F6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205D3B" w:rsidRDefault="00FE0FDE" w:rsidP="00CF68F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E0FDE" w:rsidRPr="00205D3B" w:rsidRDefault="00FE0FDE" w:rsidP="00CF68F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0FDE" w:rsidRDefault="00FE0FDE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FE0FDE" w:rsidRDefault="00FE0FDE" w:rsidP="00075C37">
            <w:pPr>
              <w:pStyle w:val="75ln"/>
            </w:pPr>
            <w:r>
              <w:t>‌Крылов Александр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E0FDE" w:rsidRDefault="00FE0FDE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‌Алексеев  Ярослав</w:t>
            </w: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C93AA2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5ln"/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Данилин  Евгений</w:t>
            </w:r>
          </w:p>
        </w:tc>
      </w:tr>
      <w:tr w:rsidR="00FE0FDE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5ln"/>
            </w:pPr>
            <w:r>
              <w:t>Каретник Александр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FE0FDE" w:rsidRDefault="00FE0FDE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  <w:r>
              <w:t>‌</w:t>
            </w:r>
          </w:p>
        </w:tc>
      </w:tr>
      <w:tr w:rsidR="00FE0FDE" w:rsidRPr="00721FF2" w:rsidTr="006C4ED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6C4EDB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FE0FDE" w:rsidRPr="004852E8" w:rsidRDefault="00FE0FDE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</w:p>
        </w:tc>
      </w:tr>
      <w:tr w:rsidR="00FE0FDE" w:rsidRPr="00721FF2" w:rsidTr="005A78AB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Default="00FE0FDE" w:rsidP="00075C3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FDE" w:rsidRPr="004852E8" w:rsidRDefault="00FE0FDE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FE0FDE" w:rsidRPr="004852E8" w:rsidRDefault="00FE0FDE" w:rsidP="00075C37">
            <w:pPr>
              <w:pStyle w:val="7ln"/>
              <w:rPr>
                <w:i/>
              </w:rPr>
            </w:pP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FE0FDE" w:rsidRDefault="00FE0FDE" w:rsidP="00075C37">
            <w:pPr>
              <w:pStyle w:val="8ln"/>
            </w:pPr>
          </w:p>
        </w:tc>
      </w:tr>
    </w:tbl>
    <w:p w:rsidR="00FE0FDE" w:rsidRDefault="00FE0FDE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FE0FDE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E0FDE" w:rsidRPr="00264C05" w:rsidRDefault="00FE0FDE" w:rsidP="00075C37">
            <w:pPr>
              <w:pStyle w:val="9lb"/>
            </w:pPr>
            <w:r>
              <w:t xml:space="preserve">Вавенков Антон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FDE" w:rsidRDefault="00FE0FDE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‌</w:t>
            </w:r>
          </w:p>
        </w:tc>
      </w:tr>
      <w:tr w:rsidR="00FE0FDE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FE0FDE" w:rsidRDefault="00FE0FDE" w:rsidP="00075C37">
            <w:pPr>
              <w:pStyle w:val="9lb"/>
            </w:pP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FE0FDE" w:rsidRDefault="00FE0FDE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‌</w:t>
            </w:r>
          </w:p>
        </w:tc>
      </w:tr>
      <w:tr w:rsidR="00FE0FDE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FE0FDE" w:rsidRDefault="00FE0FDE" w:rsidP="00075C37">
            <w:pPr>
              <w:pStyle w:val="8cn"/>
            </w:pPr>
            <w:r>
              <w:t>Да  |  Нет</w:t>
            </w:r>
          </w:p>
        </w:tc>
      </w:tr>
    </w:tbl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p w:rsidR="00FE0FDE" w:rsidRDefault="00FE0FDE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FE0FDE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FE0FDE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FE0FDE" w:rsidRPr="00450C90" w:rsidRDefault="00FE0FDE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7222C4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E0FDE" w:rsidRPr="00AB4B64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A26919" w:rsidRDefault="00FE0FDE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A26919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B37F18" w:rsidRDefault="00FE0FDE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46379" w:rsidRDefault="00FE0FDE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E0FDE" w:rsidRPr="00450C90" w:rsidRDefault="00FE0FDE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FE0FDE" w:rsidRPr="00450C90" w:rsidRDefault="00FE0FD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FE0FD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FE0FDE" w:rsidRPr="00450C90" w:rsidRDefault="00FE0FD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</w:p>
        </w:tc>
      </w:tr>
      <w:tr w:rsidR="00FE0FD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FE0FDE" w:rsidRPr="00450C90" w:rsidRDefault="00FE0FD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</w:p>
        </w:tc>
      </w:tr>
      <w:tr w:rsidR="00FE0FDE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FE0FDE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FE0FDE" w:rsidRPr="00450C90" w:rsidRDefault="00FE0FDE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B37F18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E0FDE" w:rsidRPr="00C538FC" w:rsidRDefault="00FE0FDE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FE0FDE" w:rsidRPr="00A26919" w:rsidRDefault="00FE0FDE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FE0FDE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E0FDE" w:rsidRPr="00450C90" w:rsidRDefault="00FE0FDE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Pr="00FE2F2F" w:rsidRDefault="00FE0FD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FDE" w:rsidRPr="00FE2F2F" w:rsidRDefault="00FE0FD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FDE" w:rsidRPr="00FE2F2F" w:rsidRDefault="00FE0FD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FDE" w:rsidRPr="00FE2F2F" w:rsidRDefault="00FE0FDE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FE2F2F" w:rsidRDefault="00FE0FDE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0FDE" w:rsidRPr="00FE2F2F" w:rsidRDefault="00FE0FD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E0FDE" w:rsidRPr="00FE2F2F" w:rsidRDefault="00FE0FD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FDE" w:rsidRPr="00FE2F2F" w:rsidRDefault="00FE0FDE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FE0FDE" w:rsidRPr="00452D81" w:rsidRDefault="00FE0FDE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2D81" w:rsidRDefault="00FE0FDE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FE0FDE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FE0FDE" w:rsidRPr="00450C90" w:rsidRDefault="00FE0FDE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FE0FDE" w:rsidRPr="00450C90" w:rsidRDefault="00FE0FDE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FE0FDE" w:rsidRPr="00F46FA7" w:rsidRDefault="00FE0FDE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FE0FDE" w:rsidRPr="00B32211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FE0FDE" w:rsidRPr="00F46FA7" w:rsidRDefault="00FE0FDE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E0FDE" w:rsidRDefault="00FE0FDE" w:rsidP="00B07D33">
      <w:pPr>
        <w:pStyle w:val="2ln"/>
      </w:pPr>
    </w:p>
    <w:p w:rsidR="00FE0FDE" w:rsidRPr="00B07D33" w:rsidRDefault="00FE0FDE" w:rsidP="00B07D33"/>
    <w:sectPr w:rsidR="00FE0FDE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167EA"/>
    <w:rsid w:val="00020A1C"/>
    <w:rsid w:val="000212D6"/>
    <w:rsid w:val="0005153F"/>
    <w:rsid w:val="00070D51"/>
    <w:rsid w:val="00074B18"/>
    <w:rsid w:val="00075C37"/>
    <w:rsid w:val="00076692"/>
    <w:rsid w:val="0007690F"/>
    <w:rsid w:val="00080257"/>
    <w:rsid w:val="00092954"/>
    <w:rsid w:val="000A580C"/>
    <w:rsid w:val="000A6548"/>
    <w:rsid w:val="000A6F97"/>
    <w:rsid w:val="000D3C90"/>
    <w:rsid w:val="000E54A7"/>
    <w:rsid w:val="000E64F6"/>
    <w:rsid w:val="00101C02"/>
    <w:rsid w:val="001023CD"/>
    <w:rsid w:val="00125DC6"/>
    <w:rsid w:val="001558C7"/>
    <w:rsid w:val="00162077"/>
    <w:rsid w:val="001660A0"/>
    <w:rsid w:val="00167172"/>
    <w:rsid w:val="00172105"/>
    <w:rsid w:val="00174CDA"/>
    <w:rsid w:val="00181E14"/>
    <w:rsid w:val="00195781"/>
    <w:rsid w:val="001A012A"/>
    <w:rsid w:val="001C5064"/>
    <w:rsid w:val="001D0B69"/>
    <w:rsid w:val="001D7DE2"/>
    <w:rsid w:val="00205D3B"/>
    <w:rsid w:val="00212EFE"/>
    <w:rsid w:val="0022492F"/>
    <w:rsid w:val="00231231"/>
    <w:rsid w:val="00237F25"/>
    <w:rsid w:val="00244EA0"/>
    <w:rsid w:val="00245C97"/>
    <w:rsid w:val="0025403D"/>
    <w:rsid w:val="002544B6"/>
    <w:rsid w:val="00264C05"/>
    <w:rsid w:val="00265BF4"/>
    <w:rsid w:val="00270454"/>
    <w:rsid w:val="00271ECF"/>
    <w:rsid w:val="002832E5"/>
    <w:rsid w:val="00283637"/>
    <w:rsid w:val="002872F7"/>
    <w:rsid w:val="002953BC"/>
    <w:rsid w:val="002978E8"/>
    <w:rsid w:val="002B46BA"/>
    <w:rsid w:val="002B7CE4"/>
    <w:rsid w:val="002D1130"/>
    <w:rsid w:val="002E135E"/>
    <w:rsid w:val="002F1F7D"/>
    <w:rsid w:val="002F2052"/>
    <w:rsid w:val="002F75E1"/>
    <w:rsid w:val="003125D5"/>
    <w:rsid w:val="003169CC"/>
    <w:rsid w:val="00331AAB"/>
    <w:rsid w:val="003374E8"/>
    <w:rsid w:val="00360D8D"/>
    <w:rsid w:val="00371C4D"/>
    <w:rsid w:val="0039013C"/>
    <w:rsid w:val="00390FE9"/>
    <w:rsid w:val="003C3B58"/>
    <w:rsid w:val="003D0DD5"/>
    <w:rsid w:val="003D307C"/>
    <w:rsid w:val="003E009D"/>
    <w:rsid w:val="003F5A04"/>
    <w:rsid w:val="00412080"/>
    <w:rsid w:val="004150D0"/>
    <w:rsid w:val="00416430"/>
    <w:rsid w:val="0042007B"/>
    <w:rsid w:val="004233F6"/>
    <w:rsid w:val="004325C7"/>
    <w:rsid w:val="00434161"/>
    <w:rsid w:val="00434AC3"/>
    <w:rsid w:val="00437EA2"/>
    <w:rsid w:val="00446379"/>
    <w:rsid w:val="00446E16"/>
    <w:rsid w:val="00450C90"/>
    <w:rsid w:val="00452D81"/>
    <w:rsid w:val="0046401C"/>
    <w:rsid w:val="004676C6"/>
    <w:rsid w:val="0047166E"/>
    <w:rsid w:val="004852E8"/>
    <w:rsid w:val="004A1ECB"/>
    <w:rsid w:val="004B561C"/>
    <w:rsid w:val="004B7430"/>
    <w:rsid w:val="004C0629"/>
    <w:rsid w:val="004C0FF4"/>
    <w:rsid w:val="004D5E48"/>
    <w:rsid w:val="004D6FD6"/>
    <w:rsid w:val="004E6289"/>
    <w:rsid w:val="004F1BD0"/>
    <w:rsid w:val="004F3CE5"/>
    <w:rsid w:val="004F76E0"/>
    <w:rsid w:val="004F7F67"/>
    <w:rsid w:val="005001D6"/>
    <w:rsid w:val="00507FCE"/>
    <w:rsid w:val="005332EA"/>
    <w:rsid w:val="005400D0"/>
    <w:rsid w:val="005502E5"/>
    <w:rsid w:val="005536B9"/>
    <w:rsid w:val="00554C2B"/>
    <w:rsid w:val="00557F4D"/>
    <w:rsid w:val="0056217B"/>
    <w:rsid w:val="005666F9"/>
    <w:rsid w:val="00566DEA"/>
    <w:rsid w:val="0057425A"/>
    <w:rsid w:val="005767CC"/>
    <w:rsid w:val="00576DC5"/>
    <w:rsid w:val="00590E40"/>
    <w:rsid w:val="005A0E74"/>
    <w:rsid w:val="005A78AB"/>
    <w:rsid w:val="005B193F"/>
    <w:rsid w:val="005B58EC"/>
    <w:rsid w:val="005B72FA"/>
    <w:rsid w:val="005C0E72"/>
    <w:rsid w:val="005C2160"/>
    <w:rsid w:val="005C4A1B"/>
    <w:rsid w:val="005C52A9"/>
    <w:rsid w:val="005D6F0F"/>
    <w:rsid w:val="005E3FFA"/>
    <w:rsid w:val="00603B62"/>
    <w:rsid w:val="006047D9"/>
    <w:rsid w:val="006202C7"/>
    <w:rsid w:val="00620D33"/>
    <w:rsid w:val="00620F9D"/>
    <w:rsid w:val="0062488D"/>
    <w:rsid w:val="00625991"/>
    <w:rsid w:val="00631F03"/>
    <w:rsid w:val="006321AE"/>
    <w:rsid w:val="00633A21"/>
    <w:rsid w:val="006503BF"/>
    <w:rsid w:val="006504D6"/>
    <w:rsid w:val="00653821"/>
    <w:rsid w:val="00662BA7"/>
    <w:rsid w:val="00677178"/>
    <w:rsid w:val="006900A8"/>
    <w:rsid w:val="00692ABD"/>
    <w:rsid w:val="00696479"/>
    <w:rsid w:val="006B084B"/>
    <w:rsid w:val="006B3C5F"/>
    <w:rsid w:val="006B6E03"/>
    <w:rsid w:val="006C0F6C"/>
    <w:rsid w:val="006C1107"/>
    <w:rsid w:val="006C4EDB"/>
    <w:rsid w:val="006D67DA"/>
    <w:rsid w:val="006D7566"/>
    <w:rsid w:val="006E6517"/>
    <w:rsid w:val="006F5D83"/>
    <w:rsid w:val="007002C0"/>
    <w:rsid w:val="0070098C"/>
    <w:rsid w:val="00702A80"/>
    <w:rsid w:val="00711D00"/>
    <w:rsid w:val="00721FF2"/>
    <w:rsid w:val="007222C4"/>
    <w:rsid w:val="0072726B"/>
    <w:rsid w:val="00737DCA"/>
    <w:rsid w:val="007612A3"/>
    <w:rsid w:val="007709DE"/>
    <w:rsid w:val="00776950"/>
    <w:rsid w:val="0078566F"/>
    <w:rsid w:val="00786B61"/>
    <w:rsid w:val="00793E37"/>
    <w:rsid w:val="007956E7"/>
    <w:rsid w:val="007A48F5"/>
    <w:rsid w:val="007A67D3"/>
    <w:rsid w:val="007B37E6"/>
    <w:rsid w:val="007C2F7D"/>
    <w:rsid w:val="007C3443"/>
    <w:rsid w:val="007D3E8D"/>
    <w:rsid w:val="007E28A8"/>
    <w:rsid w:val="007E5931"/>
    <w:rsid w:val="008069C9"/>
    <w:rsid w:val="008109E6"/>
    <w:rsid w:val="00811507"/>
    <w:rsid w:val="0081266D"/>
    <w:rsid w:val="00824D2F"/>
    <w:rsid w:val="008254E1"/>
    <w:rsid w:val="0083136E"/>
    <w:rsid w:val="00831F0E"/>
    <w:rsid w:val="00836528"/>
    <w:rsid w:val="0085012C"/>
    <w:rsid w:val="00852191"/>
    <w:rsid w:val="008562A2"/>
    <w:rsid w:val="00871B90"/>
    <w:rsid w:val="00880668"/>
    <w:rsid w:val="008809EA"/>
    <w:rsid w:val="00891703"/>
    <w:rsid w:val="008A11D6"/>
    <w:rsid w:val="008A6681"/>
    <w:rsid w:val="008B0EDF"/>
    <w:rsid w:val="008C2171"/>
    <w:rsid w:val="008C7B1B"/>
    <w:rsid w:val="008D0D29"/>
    <w:rsid w:val="008F307C"/>
    <w:rsid w:val="00913D02"/>
    <w:rsid w:val="00924A2E"/>
    <w:rsid w:val="00925BF0"/>
    <w:rsid w:val="009409E7"/>
    <w:rsid w:val="00962B3A"/>
    <w:rsid w:val="00965BEF"/>
    <w:rsid w:val="00972B69"/>
    <w:rsid w:val="0099246A"/>
    <w:rsid w:val="009935E3"/>
    <w:rsid w:val="009939B6"/>
    <w:rsid w:val="009A4E3D"/>
    <w:rsid w:val="009B1330"/>
    <w:rsid w:val="009C4D80"/>
    <w:rsid w:val="009F6B08"/>
    <w:rsid w:val="00A14362"/>
    <w:rsid w:val="00A26919"/>
    <w:rsid w:val="00A278EF"/>
    <w:rsid w:val="00A32795"/>
    <w:rsid w:val="00A365E5"/>
    <w:rsid w:val="00A46B49"/>
    <w:rsid w:val="00A53C17"/>
    <w:rsid w:val="00A673BD"/>
    <w:rsid w:val="00A73CB4"/>
    <w:rsid w:val="00A84289"/>
    <w:rsid w:val="00A90516"/>
    <w:rsid w:val="00A95991"/>
    <w:rsid w:val="00AB2EE8"/>
    <w:rsid w:val="00AB4B64"/>
    <w:rsid w:val="00AB7E39"/>
    <w:rsid w:val="00AC25A8"/>
    <w:rsid w:val="00AC4E78"/>
    <w:rsid w:val="00AE2DDC"/>
    <w:rsid w:val="00AE2DED"/>
    <w:rsid w:val="00B07D33"/>
    <w:rsid w:val="00B109DF"/>
    <w:rsid w:val="00B17C77"/>
    <w:rsid w:val="00B21677"/>
    <w:rsid w:val="00B32211"/>
    <w:rsid w:val="00B32330"/>
    <w:rsid w:val="00B37F18"/>
    <w:rsid w:val="00B4104E"/>
    <w:rsid w:val="00B42869"/>
    <w:rsid w:val="00B43C0E"/>
    <w:rsid w:val="00B44AD9"/>
    <w:rsid w:val="00B45AF5"/>
    <w:rsid w:val="00B56EFC"/>
    <w:rsid w:val="00B84894"/>
    <w:rsid w:val="00B97B4B"/>
    <w:rsid w:val="00BA16F3"/>
    <w:rsid w:val="00BB154B"/>
    <w:rsid w:val="00BB44DE"/>
    <w:rsid w:val="00BC2570"/>
    <w:rsid w:val="00BD1CF3"/>
    <w:rsid w:val="00BD4E0C"/>
    <w:rsid w:val="00BF3913"/>
    <w:rsid w:val="00BF7E5A"/>
    <w:rsid w:val="00C025D9"/>
    <w:rsid w:val="00C066E9"/>
    <w:rsid w:val="00C1237A"/>
    <w:rsid w:val="00C20EA2"/>
    <w:rsid w:val="00C31F0C"/>
    <w:rsid w:val="00C3208B"/>
    <w:rsid w:val="00C359DD"/>
    <w:rsid w:val="00C35F0A"/>
    <w:rsid w:val="00C4073D"/>
    <w:rsid w:val="00C538FC"/>
    <w:rsid w:val="00C60CB2"/>
    <w:rsid w:val="00C6323B"/>
    <w:rsid w:val="00C72C49"/>
    <w:rsid w:val="00C93AA2"/>
    <w:rsid w:val="00CA0320"/>
    <w:rsid w:val="00CA3C4E"/>
    <w:rsid w:val="00CA66F5"/>
    <w:rsid w:val="00CC3204"/>
    <w:rsid w:val="00CC54D4"/>
    <w:rsid w:val="00CD150E"/>
    <w:rsid w:val="00CE487C"/>
    <w:rsid w:val="00CE7164"/>
    <w:rsid w:val="00CF0ADC"/>
    <w:rsid w:val="00CF150C"/>
    <w:rsid w:val="00CF2C78"/>
    <w:rsid w:val="00CF4F7F"/>
    <w:rsid w:val="00CF68F6"/>
    <w:rsid w:val="00D06E4C"/>
    <w:rsid w:val="00D25A61"/>
    <w:rsid w:val="00D30ED7"/>
    <w:rsid w:val="00D36270"/>
    <w:rsid w:val="00D50FA8"/>
    <w:rsid w:val="00D512AE"/>
    <w:rsid w:val="00D541ED"/>
    <w:rsid w:val="00D80661"/>
    <w:rsid w:val="00D82D40"/>
    <w:rsid w:val="00D84B4C"/>
    <w:rsid w:val="00D856A0"/>
    <w:rsid w:val="00D95546"/>
    <w:rsid w:val="00DA2825"/>
    <w:rsid w:val="00DB2609"/>
    <w:rsid w:val="00DB59BE"/>
    <w:rsid w:val="00DC7E87"/>
    <w:rsid w:val="00DD6370"/>
    <w:rsid w:val="00DE0717"/>
    <w:rsid w:val="00DE16CC"/>
    <w:rsid w:val="00E056C8"/>
    <w:rsid w:val="00E15CEE"/>
    <w:rsid w:val="00E17097"/>
    <w:rsid w:val="00E21CD4"/>
    <w:rsid w:val="00E3762A"/>
    <w:rsid w:val="00E4004A"/>
    <w:rsid w:val="00E45D1D"/>
    <w:rsid w:val="00E57EA4"/>
    <w:rsid w:val="00E6242F"/>
    <w:rsid w:val="00E62B5D"/>
    <w:rsid w:val="00E701B8"/>
    <w:rsid w:val="00E70A44"/>
    <w:rsid w:val="00E93E70"/>
    <w:rsid w:val="00E970C8"/>
    <w:rsid w:val="00EA126A"/>
    <w:rsid w:val="00EA347C"/>
    <w:rsid w:val="00EA45DF"/>
    <w:rsid w:val="00EC0618"/>
    <w:rsid w:val="00EC48A4"/>
    <w:rsid w:val="00EF699E"/>
    <w:rsid w:val="00F0226F"/>
    <w:rsid w:val="00F054FF"/>
    <w:rsid w:val="00F06802"/>
    <w:rsid w:val="00F07213"/>
    <w:rsid w:val="00F1150D"/>
    <w:rsid w:val="00F129A8"/>
    <w:rsid w:val="00F238BA"/>
    <w:rsid w:val="00F260F0"/>
    <w:rsid w:val="00F46E76"/>
    <w:rsid w:val="00F46FA7"/>
    <w:rsid w:val="00F53B25"/>
    <w:rsid w:val="00F57D7E"/>
    <w:rsid w:val="00F61EBA"/>
    <w:rsid w:val="00F7006F"/>
    <w:rsid w:val="00F733FF"/>
    <w:rsid w:val="00F73732"/>
    <w:rsid w:val="00F82F1A"/>
    <w:rsid w:val="00F93B21"/>
    <w:rsid w:val="00F93DE2"/>
    <w:rsid w:val="00F949CC"/>
    <w:rsid w:val="00F9585B"/>
    <w:rsid w:val="00FA4791"/>
    <w:rsid w:val="00FB0ED9"/>
    <w:rsid w:val="00FB6F57"/>
    <w:rsid w:val="00FD2C1F"/>
    <w:rsid w:val="00FE0FDE"/>
    <w:rsid w:val="00FE2F2F"/>
    <w:rsid w:val="00FF61E9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rFonts w:eastAsia="Calibri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rFonts w:eastAsia="Calibri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rFonts w:eastAsia="Calibri"/>
      <w:b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rFonts w:eastAsia="Calibri"/>
      <w:b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rFonts w:eastAsia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rFonts w:eastAsia="Calibri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rFonts w:eastAsia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rFonts w:eastAsia="Calibri"/>
      <w:b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rFonts w:eastAsia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rFonts w:eastAsia="Calibri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i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imes New Roman"/>
      <w:sz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uiPriority w:val="99"/>
    <w:rsid w:val="00B07D33"/>
    <w:rPr>
      <w:rFonts w:ascii="Arial" w:hAnsi="Arial"/>
      <w:sz w:val="20"/>
      <w:u w:val="none"/>
    </w:rPr>
  </w:style>
  <w:style w:type="character" w:customStyle="1" w:styleId="20">
    <w:name w:val="Основной текст (2) +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1">
    <w:name w:val="Основной текст (2)"/>
    <w:uiPriority w:val="99"/>
    <w:rsid w:val="00B07D33"/>
    <w:rPr>
      <w:rFonts w:ascii="Arial" w:hAnsi="Arial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Заголовок №4_"/>
    <w:link w:val="4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/>
      <w:b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/>
      <w:b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B07D33"/>
    <w:rPr>
      <w:rFonts w:ascii="Arial" w:hAnsi="Arial"/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/>
      <w:b/>
      <w:sz w:val="20"/>
      <w:szCs w:val="20"/>
    </w:rPr>
  </w:style>
  <w:style w:type="character" w:customStyle="1" w:styleId="61">
    <w:name w:val="Основной текст (6) + Не 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B07D33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B07D33"/>
    <w:rPr>
      <w:rFonts w:ascii="Arial" w:hAnsi="Arial"/>
      <w:sz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/>
      <w:sz w:val="18"/>
      <w:szCs w:val="20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1205</Words>
  <Characters>6873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15</cp:revision>
  <cp:lastPrinted>2015-12-27T13:02:00Z</cp:lastPrinted>
  <dcterms:created xsi:type="dcterms:W3CDTF">2016-05-20T11:29:00Z</dcterms:created>
  <dcterms:modified xsi:type="dcterms:W3CDTF">2016-05-20T14:35:00Z</dcterms:modified>
</cp:coreProperties>
</file>