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322D25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322D25" w:rsidRDefault="00322D25" w:rsidP="00075C37">
            <w:pPr>
              <w:pStyle w:val="9cn"/>
            </w:pPr>
            <w:r w:rsidRPr="005C7680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322D25" w:rsidRDefault="00322D25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322D25" w:rsidRDefault="00322D25" w:rsidP="00075C37">
            <w:pPr>
              <w:pStyle w:val="6cn"/>
            </w:pPr>
            <w:r>
              <w:t>Год рождения/Дивизион</w:t>
            </w:r>
          </w:p>
        </w:tc>
      </w:tr>
      <w:tr w:rsidR="00322D25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322D25" w:rsidRDefault="00322D25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322D25" w:rsidRDefault="00322D25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322D25" w:rsidRDefault="00322D25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322D25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322D25" w:rsidRDefault="00322D25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D25" w:rsidRPr="00677178" w:rsidRDefault="00322D25" w:rsidP="00075C37">
            <w:pPr>
              <w:pStyle w:val="9cb"/>
            </w:pPr>
            <w:r>
              <w:t>20.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322D25" w:rsidRPr="00590E40" w:rsidRDefault="00322D25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22D25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2D5E9D" w:rsidRDefault="00322D25" w:rsidP="00075C37">
            <w:pPr>
              <w:pStyle w:val="9cb"/>
            </w:pPr>
            <w:r>
              <w:rPr>
                <w:lang w:val="en-US"/>
              </w:rPr>
              <w:t>13</w:t>
            </w:r>
            <w:r>
              <w:t>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150</w:t>
            </w:r>
          </w:p>
        </w:tc>
      </w:tr>
    </w:tbl>
    <w:p w:rsidR="00322D25" w:rsidRDefault="00322D25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322D25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Pr="0070098C" w:rsidRDefault="00322D25" w:rsidP="00172105">
            <w:pPr>
              <w:pStyle w:val="8lb"/>
            </w:pPr>
            <w:r>
              <w:t xml:space="preserve">«A»   ХК «Драгуны» г. Можайск 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Удаления</w:t>
            </w:r>
          </w:p>
        </w:tc>
      </w:tr>
      <w:tr w:rsidR="00322D25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Оконч.</w:t>
            </w:r>
          </w:p>
        </w:tc>
      </w:tr>
      <w:tr w:rsidR="00322D25" w:rsidTr="003C3B58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Pr="007B37E6" w:rsidRDefault="00322D25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Хреновский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322D25" w:rsidRDefault="00322D25" w:rsidP="006503BF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322D25" w:rsidRDefault="00322D25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322D25" w:rsidRDefault="00322D25" w:rsidP="006503B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503BF">
            <w:pPr>
              <w:pStyle w:val="9cn"/>
            </w:pPr>
            <w:r>
              <w:t>15</w:t>
            </w:r>
          </w:p>
        </w:tc>
      </w:tr>
      <w:tr w:rsidR="00322D25" w:rsidTr="003C3B58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E45D1D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Сабитов Марат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Нехаенко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16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Машталер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Вановский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Нехаенко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Федотов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Хомяков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965BEF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172105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9ln"/>
            </w:pPr>
            <w:r>
              <w:t>Поздняков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CA3C4E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22D25" w:rsidRPr="00EC0618" w:rsidRDefault="00322D25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CA3C4E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22D25" w:rsidRPr="00EC0618" w:rsidRDefault="00322D25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CA3C4E">
        <w:trPr>
          <w:trHeight w:hRule="exact" w:val="221"/>
        </w:trPr>
        <w:tc>
          <w:tcPr>
            <w:tcW w:w="411" w:type="dxa"/>
            <w:vAlign w:val="center"/>
          </w:tcPr>
          <w:p w:rsidR="00322D25" w:rsidRPr="00677178" w:rsidRDefault="00322D25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22D25" w:rsidRPr="00EC0618" w:rsidRDefault="00322D25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CA3C4E">
        <w:trPr>
          <w:trHeight w:hRule="exact" w:val="221"/>
        </w:trPr>
        <w:tc>
          <w:tcPr>
            <w:tcW w:w="411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22D25" w:rsidRPr="00EA347C" w:rsidRDefault="00322D25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b"/>
            </w:pPr>
            <w:r>
              <w:t>Коневский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‌</w:t>
            </w:r>
          </w:p>
        </w:tc>
      </w:tr>
    </w:tbl>
    <w:p w:rsidR="00322D25" w:rsidRDefault="00322D25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322D25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8lb"/>
            </w:pPr>
            <w:r>
              <w:t xml:space="preserve">«Б»   ХК «Центр» г. Москва </w:t>
            </w:r>
          </w:p>
          <w:p w:rsidR="00322D25" w:rsidRDefault="00322D25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Удаления</w:t>
            </w:r>
          </w:p>
        </w:tc>
      </w:tr>
      <w:tr w:rsidR="00322D25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Оконч.</w:t>
            </w:r>
          </w:p>
        </w:tc>
      </w:tr>
      <w:tr w:rsidR="00322D25" w:rsidTr="00A53C17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Pr="007B37E6" w:rsidRDefault="00322D25" w:rsidP="00CC2DFA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Абросимов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2978E8">
            <w:pPr>
              <w:pStyle w:val="9cn"/>
              <w:jc w:val="left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</w:tr>
      <w:tr w:rsidR="00322D25" w:rsidTr="00A53C17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52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Горбышев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Pr="00C31F0C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Pr="00C31F0C" w:rsidRDefault="00322D25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322D25" w:rsidRPr="00C31F0C" w:rsidRDefault="00322D25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22D25" w:rsidRPr="00C31F0C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322D25" w:rsidRPr="006321AE" w:rsidRDefault="00322D25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16</w:t>
            </w:r>
          </w:p>
        </w:tc>
      </w:tr>
      <w:tr w:rsidR="00322D25" w:rsidTr="00172105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70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Аксёнов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70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3F5A04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3F5A04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3F5A04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3F5A04">
            <w:pPr>
              <w:pStyle w:val="9cn"/>
            </w:pPr>
            <w:r>
              <w:t>21</w:t>
            </w: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95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Галактионов Мирослав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  <w:r>
              <w:t>55</w:t>
            </w: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Горбань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28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Горбунов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Горяченков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Губёнов Семён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 xml:space="preserve">Гуреев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Данилин Геннадий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22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Иванов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27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Казулаев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Котиков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Курдин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88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Малахов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39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Мещеряков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72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Новиков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Первердиев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181E14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77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Прохорушкин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85012C">
        <w:trPr>
          <w:trHeight w:hRule="exact" w:val="221"/>
        </w:trPr>
        <w:tc>
          <w:tcPr>
            <w:tcW w:w="378" w:type="dxa"/>
            <w:vAlign w:val="center"/>
          </w:tcPr>
          <w:p w:rsidR="00322D25" w:rsidRPr="00677178" w:rsidRDefault="00322D25" w:rsidP="00CC2DFA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>Прудыус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A53C17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32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 xml:space="preserve">Филиппов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Default="00322D25" w:rsidP="00CC2DF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A53C17">
        <w:trPr>
          <w:trHeight w:hRule="exact" w:val="221"/>
        </w:trPr>
        <w:tc>
          <w:tcPr>
            <w:tcW w:w="378" w:type="dxa"/>
            <w:vAlign w:val="center"/>
          </w:tcPr>
          <w:p w:rsidR="00322D25" w:rsidRDefault="00322D25" w:rsidP="00CC2DFA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22D25" w:rsidRDefault="00322D25" w:rsidP="00CC2DFA">
            <w:pPr>
              <w:pStyle w:val="9ln"/>
            </w:pPr>
            <w:r>
              <w:t xml:space="preserve">Ястребов Арсений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22D25" w:rsidRDefault="00322D25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322D25" w:rsidRDefault="00322D25" w:rsidP="00CC2DF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22D25" w:rsidRPr="00EC0618" w:rsidRDefault="00322D25" w:rsidP="00CC2D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322D25" w:rsidRDefault="00322D25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22D25" w:rsidRDefault="00322D25" w:rsidP="006900A8">
            <w:pPr>
              <w:pStyle w:val="9cn"/>
            </w:pPr>
          </w:p>
        </w:tc>
      </w:tr>
      <w:tr w:rsidR="00322D25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172105">
            <w:pPr>
              <w:pStyle w:val="8lb"/>
            </w:pPr>
            <w:r>
              <w:t>Борозенко Александр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‌</w:t>
            </w:r>
          </w:p>
        </w:tc>
      </w:tr>
    </w:tbl>
    <w:p w:rsidR="00322D25" w:rsidRDefault="00322D25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322D25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 w:rsidRPr="00721FF2">
              <w:t>Время игры</w:t>
            </w:r>
          </w:p>
        </w:tc>
      </w:tr>
      <w:tr w:rsidR="00322D25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507FCE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264C05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6C4EDB" w:rsidRDefault="00322D25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244EA0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22D25" w:rsidRPr="003C3B58" w:rsidRDefault="00322D25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205D3B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D80661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205D3B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205D3B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507FCE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264C05" w:rsidRDefault="00322D25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6C4EDB" w:rsidRDefault="00322D25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2B46BA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22D25" w:rsidRPr="00B21677" w:rsidRDefault="00322D25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070D51" w:rsidRDefault="00322D25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625991" w:rsidRDefault="00322D25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205D3B" w:rsidRDefault="00322D25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205D3B" w:rsidRDefault="00322D25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5E3FFA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264C0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2F75E1" w:rsidRDefault="00322D25" w:rsidP="00075C37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FA4791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22D25" w:rsidRPr="00EF699E" w:rsidRDefault="00322D25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D5E48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D5E48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070D51" w:rsidRDefault="00322D25" w:rsidP="006F70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625991" w:rsidRDefault="00322D25" w:rsidP="006F7067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205D3B" w:rsidRDefault="00322D25" w:rsidP="006F70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205D3B" w:rsidRDefault="00322D25" w:rsidP="006F70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507FCE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25403D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F238BA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F238BA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F238BA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2D25" w:rsidRPr="00F238BA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2D25" w:rsidRDefault="00322D25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322D25" w:rsidRDefault="00322D25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22D25" w:rsidRDefault="00322D25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‌Алексеев  Ярослав</w:t>
            </w: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C93AA2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Данилин  Евгений</w:t>
            </w:r>
          </w:p>
        </w:tc>
      </w:tr>
      <w:tr w:rsidR="00322D25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322D25" w:rsidRDefault="00322D2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  <w:r>
              <w:t>‌</w:t>
            </w:r>
          </w:p>
        </w:tc>
      </w:tr>
      <w:tr w:rsidR="00322D25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6C4EDB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322D25" w:rsidRPr="004852E8" w:rsidRDefault="00322D25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</w:p>
        </w:tc>
      </w:tr>
      <w:tr w:rsidR="00322D25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Default="00322D25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D25" w:rsidRPr="004852E8" w:rsidRDefault="00322D2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322D25" w:rsidRPr="004852E8" w:rsidRDefault="00322D25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22D25" w:rsidRDefault="00322D25" w:rsidP="00075C37">
            <w:pPr>
              <w:pStyle w:val="8ln"/>
            </w:pPr>
          </w:p>
        </w:tc>
      </w:tr>
    </w:tbl>
    <w:p w:rsidR="00322D25" w:rsidRDefault="00322D25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322D25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22D25" w:rsidRPr="00264C05" w:rsidRDefault="00322D25" w:rsidP="00075C37">
            <w:pPr>
              <w:pStyle w:val="9lb"/>
            </w:pPr>
            <w:r>
              <w:t xml:space="preserve">Чупров Андрей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2D25" w:rsidRDefault="00322D25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‌</w:t>
            </w:r>
          </w:p>
        </w:tc>
      </w:tr>
      <w:tr w:rsidR="00322D25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322D25" w:rsidRDefault="00322D25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322D25" w:rsidRDefault="00322D25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‌</w:t>
            </w:r>
          </w:p>
        </w:tc>
      </w:tr>
      <w:tr w:rsidR="00322D25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322D25" w:rsidRDefault="00322D25" w:rsidP="00075C37">
            <w:pPr>
              <w:pStyle w:val="8cn"/>
            </w:pPr>
            <w:r>
              <w:t>Да  |  Нет</w:t>
            </w:r>
          </w:p>
        </w:tc>
      </w:tr>
    </w:tbl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p w:rsidR="00322D25" w:rsidRDefault="00322D25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322D25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22D25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322D25" w:rsidRPr="00450C90" w:rsidRDefault="00322D25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7222C4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2D25" w:rsidRPr="00AB4B64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A26919" w:rsidRDefault="00322D25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A26919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B37F18" w:rsidRDefault="00322D25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46379" w:rsidRDefault="00322D25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22D25" w:rsidRPr="00450C90" w:rsidRDefault="00322D25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322D25" w:rsidRPr="00450C90" w:rsidRDefault="00322D2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322D2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22D25" w:rsidRPr="00450C90" w:rsidRDefault="00322D2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</w:p>
        </w:tc>
      </w:tr>
      <w:tr w:rsidR="00322D2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22D25" w:rsidRPr="00450C90" w:rsidRDefault="00322D2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</w:p>
        </w:tc>
      </w:tr>
      <w:tr w:rsidR="00322D25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322D2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22D25" w:rsidRPr="00450C90" w:rsidRDefault="00322D2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B37F18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22D25" w:rsidRPr="00C538FC" w:rsidRDefault="00322D2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322D25" w:rsidRPr="00A26919" w:rsidRDefault="00322D25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322D25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22D25" w:rsidRPr="00450C90" w:rsidRDefault="00322D25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Pr="00FE2F2F" w:rsidRDefault="00322D2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2D25" w:rsidRPr="00FE2F2F" w:rsidRDefault="00322D2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2D25" w:rsidRPr="00FE2F2F" w:rsidRDefault="00322D2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2D25" w:rsidRPr="00FE2F2F" w:rsidRDefault="00322D2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FE2F2F" w:rsidRDefault="00322D2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2D25" w:rsidRPr="00FE2F2F" w:rsidRDefault="00322D2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22D25" w:rsidRPr="00FE2F2F" w:rsidRDefault="00322D2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D25" w:rsidRPr="00FE2F2F" w:rsidRDefault="00322D2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322D25" w:rsidRPr="00452D81" w:rsidRDefault="00322D25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2D81" w:rsidRDefault="00322D25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322D2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22D25" w:rsidRPr="00450C90" w:rsidRDefault="00322D2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22D25" w:rsidRPr="00450C90" w:rsidRDefault="00322D25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322D25" w:rsidRPr="00F46FA7" w:rsidRDefault="00322D25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322D25" w:rsidRPr="00B32211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22D25" w:rsidRPr="00F46FA7" w:rsidRDefault="00322D2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22D25" w:rsidRDefault="00322D25" w:rsidP="00B07D33">
      <w:pPr>
        <w:pStyle w:val="2ln"/>
      </w:pPr>
    </w:p>
    <w:p w:rsidR="00322D25" w:rsidRPr="00B07D33" w:rsidRDefault="00322D25" w:rsidP="00B07D33"/>
    <w:sectPr w:rsidR="00322D25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D0B69"/>
    <w:rsid w:val="001D7DE2"/>
    <w:rsid w:val="00205D3B"/>
    <w:rsid w:val="00212EFE"/>
    <w:rsid w:val="0022492F"/>
    <w:rsid w:val="00231231"/>
    <w:rsid w:val="00237F25"/>
    <w:rsid w:val="00240012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D1130"/>
    <w:rsid w:val="002D5E9D"/>
    <w:rsid w:val="002F2052"/>
    <w:rsid w:val="002F75E1"/>
    <w:rsid w:val="003125D5"/>
    <w:rsid w:val="003169CC"/>
    <w:rsid w:val="00322D25"/>
    <w:rsid w:val="00331AAB"/>
    <w:rsid w:val="003374E8"/>
    <w:rsid w:val="003501DB"/>
    <w:rsid w:val="00360D8D"/>
    <w:rsid w:val="00371C4D"/>
    <w:rsid w:val="0039013C"/>
    <w:rsid w:val="00390FE9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1281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C7680"/>
    <w:rsid w:val="005D6F0F"/>
    <w:rsid w:val="005E3FFA"/>
    <w:rsid w:val="00603B62"/>
    <w:rsid w:val="006047D9"/>
    <w:rsid w:val="006202C7"/>
    <w:rsid w:val="00620D33"/>
    <w:rsid w:val="00620F9D"/>
    <w:rsid w:val="0062488D"/>
    <w:rsid w:val="00625991"/>
    <w:rsid w:val="00631F03"/>
    <w:rsid w:val="006321AE"/>
    <w:rsid w:val="00633A21"/>
    <w:rsid w:val="006503BF"/>
    <w:rsid w:val="006504D6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16C"/>
    <w:rsid w:val="006E6517"/>
    <w:rsid w:val="006F5D83"/>
    <w:rsid w:val="006F7067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67D3"/>
    <w:rsid w:val="007B1BB2"/>
    <w:rsid w:val="007B37E6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012C"/>
    <w:rsid w:val="00852191"/>
    <w:rsid w:val="008562A2"/>
    <w:rsid w:val="00871B90"/>
    <w:rsid w:val="00880668"/>
    <w:rsid w:val="008809EA"/>
    <w:rsid w:val="00891703"/>
    <w:rsid w:val="008A11D6"/>
    <w:rsid w:val="008A6681"/>
    <w:rsid w:val="008B44A0"/>
    <w:rsid w:val="008C2171"/>
    <w:rsid w:val="008C7B1B"/>
    <w:rsid w:val="008E0FCA"/>
    <w:rsid w:val="008F307C"/>
    <w:rsid w:val="00913D02"/>
    <w:rsid w:val="00924A2E"/>
    <w:rsid w:val="00925BF0"/>
    <w:rsid w:val="009409E7"/>
    <w:rsid w:val="00962B3A"/>
    <w:rsid w:val="00965BEF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3702"/>
    <w:rsid w:val="00A84289"/>
    <w:rsid w:val="00A90516"/>
    <w:rsid w:val="00A95991"/>
    <w:rsid w:val="00AB2EE8"/>
    <w:rsid w:val="00AB4B64"/>
    <w:rsid w:val="00AB7E39"/>
    <w:rsid w:val="00AC25A8"/>
    <w:rsid w:val="00AC4E78"/>
    <w:rsid w:val="00AC5A27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7B4B"/>
    <w:rsid w:val="00BA16F3"/>
    <w:rsid w:val="00BB154B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2DFA"/>
    <w:rsid w:val="00CC3204"/>
    <w:rsid w:val="00CC54D4"/>
    <w:rsid w:val="00CE487C"/>
    <w:rsid w:val="00CE7164"/>
    <w:rsid w:val="00CF0ADC"/>
    <w:rsid w:val="00CF150C"/>
    <w:rsid w:val="00CF2C78"/>
    <w:rsid w:val="00D06E4C"/>
    <w:rsid w:val="00D11D22"/>
    <w:rsid w:val="00D25A61"/>
    <w:rsid w:val="00D30ED7"/>
    <w:rsid w:val="00D36270"/>
    <w:rsid w:val="00D50FA8"/>
    <w:rsid w:val="00D512AE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0247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1192</Words>
  <Characters>6797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15</cp:revision>
  <cp:lastPrinted>2015-12-27T13:02:00Z</cp:lastPrinted>
  <dcterms:created xsi:type="dcterms:W3CDTF">2016-05-20T10:22:00Z</dcterms:created>
  <dcterms:modified xsi:type="dcterms:W3CDTF">2016-05-20T11:24:00Z</dcterms:modified>
</cp:coreProperties>
</file>