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DF46A4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DF46A4" w:rsidRDefault="00DF46A4" w:rsidP="00075C37">
            <w:pPr>
              <w:pStyle w:val="9cn"/>
            </w:pPr>
            <w:r w:rsidRPr="00E4004A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DF46A4" w:rsidRDefault="00DF46A4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DF46A4" w:rsidRDefault="00DF46A4" w:rsidP="00075C37">
            <w:pPr>
              <w:pStyle w:val="6cn"/>
            </w:pPr>
            <w:r>
              <w:t>Год рождения/Дивизион</w:t>
            </w:r>
          </w:p>
        </w:tc>
      </w:tr>
      <w:tr w:rsidR="00DF46A4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DF46A4" w:rsidRDefault="00DF46A4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DF46A4" w:rsidRDefault="00DF46A4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6A4" w:rsidRDefault="00DF46A4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.Р.</w:t>
            </w:r>
          </w:p>
        </w:tc>
      </w:tr>
    </w:tbl>
    <w:p w:rsidR="00DF46A4" w:rsidRDefault="00DF46A4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F46A4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DF46A4" w:rsidRDefault="00DF46A4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DF46A4" w:rsidRDefault="00DF46A4" w:rsidP="00075C37">
            <w:pPr>
              <w:pStyle w:val="8lb"/>
            </w:pPr>
            <w:r>
              <w:t>Турнир в Можайске с 20.0</w:t>
            </w:r>
            <w:r w:rsidRPr="0070098C">
              <w:t>5</w:t>
            </w:r>
            <w:r>
              <w:t>.2016 по 22.0</w:t>
            </w:r>
            <w:r w:rsidRPr="009F6B08">
              <w:t>5</w:t>
            </w:r>
            <w:r>
              <w:t>.2016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46A4" w:rsidRDefault="00DF46A4" w:rsidP="00075C37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46A4" w:rsidRPr="00677178" w:rsidRDefault="00DF46A4" w:rsidP="00075C37">
            <w:pPr>
              <w:pStyle w:val="9cb"/>
            </w:pPr>
            <w:r>
              <w:t>20.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46A4" w:rsidRDefault="00DF46A4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DF46A4" w:rsidRPr="00E97154" w:rsidRDefault="00DF46A4" w:rsidP="00075C37">
            <w:pPr>
              <w:pStyle w:val="9cb"/>
            </w:pPr>
            <w:r>
              <w:t>2</w:t>
            </w:r>
          </w:p>
        </w:tc>
      </w:tr>
      <w:tr w:rsidR="00DF46A4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DF46A4" w:rsidRDefault="00DF46A4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DF46A4" w:rsidRDefault="00DF46A4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DF46A4" w:rsidRDefault="00DF46A4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DF46A4" w:rsidRDefault="00DF46A4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46A4" w:rsidRDefault="00DF46A4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46A4" w:rsidRDefault="00DF46A4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46A4" w:rsidRPr="00E97154" w:rsidRDefault="00DF46A4" w:rsidP="00075C37">
            <w:pPr>
              <w:pStyle w:val="9cb"/>
            </w:pPr>
            <w:r>
              <w:t>10.00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46A4" w:rsidRDefault="00DF46A4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>
              <w:t>150</w:t>
            </w:r>
          </w:p>
        </w:tc>
      </w:tr>
    </w:tbl>
    <w:p w:rsidR="00DF46A4" w:rsidRDefault="00DF46A4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DF46A4" w:rsidTr="003C3B58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DF46A4" w:rsidRPr="0070098C" w:rsidRDefault="00DF46A4" w:rsidP="00172105">
            <w:pPr>
              <w:pStyle w:val="8lb"/>
            </w:pPr>
            <w:r>
              <w:t>«A»   ХК «Центр» г. Москва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>
              <w:t>Удаления</w:t>
            </w:r>
          </w:p>
        </w:tc>
      </w:tr>
      <w:tr w:rsidR="00DF46A4" w:rsidTr="003C3B58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Оконч.</w:t>
            </w:r>
          </w:p>
        </w:tc>
      </w:tr>
      <w:tr w:rsidR="00DF46A4" w:rsidTr="003C3B58">
        <w:trPr>
          <w:trHeight w:hRule="exact" w:val="221"/>
        </w:trPr>
        <w:tc>
          <w:tcPr>
            <w:tcW w:w="411" w:type="dxa"/>
            <w:vAlign w:val="center"/>
          </w:tcPr>
          <w:p w:rsidR="00DF46A4" w:rsidRDefault="00DF46A4" w:rsidP="00172105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Pr="007B37E6" w:rsidRDefault="00DF46A4" w:rsidP="00172105">
            <w:pPr>
              <w:pStyle w:val="9ln"/>
              <w:rPr>
                <w:sz w:val="16"/>
              </w:rPr>
            </w:pPr>
            <w:r>
              <w:rPr>
                <w:sz w:val="16"/>
              </w:rPr>
              <w:t>Абросимов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172105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172105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41</w:t>
            </w: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  <w:r>
              <w:t>95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503BF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503BF">
            <w:pPr>
              <w:pStyle w:val="9cn"/>
            </w:pPr>
            <w:r>
              <w:t>09</w:t>
            </w:r>
          </w:p>
        </w:tc>
        <w:tc>
          <w:tcPr>
            <w:tcW w:w="336" w:type="dxa"/>
            <w:vAlign w:val="center"/>
          </w:tcPr>
          <w:p w:rsidR="00DF46A4" w:rsidRDefault="00DF46A4" w:rsidP="006503BF">
            <w:pPr>
              <w:pStyle w:val="9cn"/>
            </w:pPr>
            <w:r>
              <w:t>95</w:t>
            </w:r>
          </w:p>
        </w:tc>
        <w:tc>
          <w:tcPr>
            <w:tcW w:w="336" w:type="dxa"/>
            <w:vAlign w:val="center"/>
          </w:tcPr>
          <w:p w:rsidR="00DF46A4" w:rsidRDefault="00DF46A4" w:rsidP="006503BF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DF46A4" w:rsidRDefault="00DF46A4" w:rsidP="006503BF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503BF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503BF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503BF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503BF">
            <w:pPr>
              <w:pStyle w:val="9cn"/>
            </w:pPr>
            <w:r>
              <w:t>09</w:t>
            </w:r>
          </w:p>
        </w:tc>
      </w:tr>
      <w:tr w:rsidR="00DF46A4" w:rsidTr="003C3B58">
        <w:trPr>
          <w:trHeight w:hRule="exact" w:val="221"/>
        </w:trPr>
        <w:tc>
          <w:tcPr>
            <w:tcW w:w="411" w:type="dxa"/>
            <w:vAlign w:val="center"/>
          </w:tcPr>
          <w:p w:rsidR="00DF46A4" w:rsidRDefault="00DF46A4" w:rsidP="0062267D">
            <w:pPr>
              <w:pStyle w:val="9cn"/>
            </w:pPr>
            <w: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Горбышев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62267D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172105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03</w:t>
            </w: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30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30</w:t>
            </w:r>
          </w:p>
        </w:tc>
      </w:tr>
      <w:tr w:rsidR="00DF46A4" w:rsidTr="003C3B58">
        <w:trPr>
          <w:trHeight w:hRule="exact" w:val="221"/>
        </w:trPr>
        <w:tc>
          <w:tcPr>
            <w:tcW w:w="411" w:type="dxa"/>
            <w:vAlign w:val="center"/>
          </w:tcPr>
          <w:p w:rsidR="00DF46A4" w:rsidRDefault="00DF46A4" w:rsidP="00172105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172105">
            <w:pPr>
              <w:pStyle w:val="9ln"/>
            </w:pPr>
            <w:r>
              <w:t>Аксёнов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172105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18</w:t>
            </w: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43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43</w:t>
            </w:r>
          </w:p>
        </w:tc>
      </w:tr>
      <w:tr w:rsidR="00DF46A4" w:rsidTr="00E45D1D">
        <w:trPr>
          <w:trHeight w:hRule="exact" w:val="221"/>
        </w:trPr>
        <w:tc>
          <w:tcPr>
            <w:tcW w:w="411" w:type="dxa"/>
            <w:vAlign w:val="center"/>
          </w:tcPr>
          <w:p w:rsidR="00DF46A4" w:rsidRDefault="00DF46A4" w:rsidP="00172105">
            <w:pPr>
              <w:pStyle w:val="9cn"/>
            </w:pPr>
            <w: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172105">
            <w:pPr>
              <w:pStyle w:val="9ln"/>
            </w:pPr>
            <w:r>
              <w:t>Галактионов Мирослав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Pr="00EC0618" w:rsidRDefault="00DF46A4" w:rsidP="0017210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  <w:r>
              <w:t>72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62267D">
        <w:trPr>
          <w:trHeight w:hRule="exact" w:val="221"/>
        </w:trPr>
        <w:tc>
          <w:tcPr>
            <w:tcW w:w="411" w:type="dxa"/>
            <w:vAlign w:val="center"/>
          </w:tcPr>
          <w:p w:rsidR="00DF46A4" w:rsidRDefault="00DF46A4" w:rsidP="00172105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172105">
            <w:pPr>
              <w:pStyle w:val="9ln"/>
            </w:pPr>
            <w:r>
              <w:t>Горбань Макар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BB154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62267D">
        <w:trPr>
          <w:trHeight w:hRule="exact" w:val="221"/>
        </w:trPr>
        <w:tc>
          <w:tcPr>
            <w:tcW w:w="411" w:type="dxa"/>
            <w:vAlign w:val="center"/>
          </w:tcPr>
          <w:p w:rsidR="00DF46A4" w:rsidRDefault="00DF46A4" w:rsidP="00172105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172105">
            <w:pPr>
              <w:pStyle w:val="9ln"/>
            </w:pPr>
            <w:r>
              <w:t>Горбунов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Pr="00EC0618" w:rsidRDefault="00DF46A4" w:rsidP="006226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62267D">
        <w:trPr>
          <w:trHeight w:hRule="exact" w:val="221"/>
        </w:trPr>
        <w:tc>
          <w:tcPr>
            <w:tcW w:w="411" w:type="dxa"/>
            <w:vAlign w:val="center"/>
          </w:tcPr>
          <w:p w:rsidR="00DF46A4" w:rsidRDefault="00DF46A4" w:rsidP="00172105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Горяченков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62267D">
        <w:trPr>
          <w:trHeight w:hRule="exact" w:val="221"/>
        </w:trPr>
        <w:tc>
          <w:tcPr>
            <w:tcW w:w="411" w:type="dxa"/>
            <w:vAlign w:val="center"/>
          </w:tcPr>
          <w:p w:rsidR="00DF46A4" w:rsidRDefault="00DF46A4" w:rsidP="00172105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Губёнов Семён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Pr="00EC0618" w:rsidRDefault="00DF46A4" w:rsidP="006226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62267D">
        <w:trPr>
          <w:trHeight w:hRule="exact" w:val="221"/>
        </w:trPr>
        <w:tc>
          <w:tcPr>
            <w:tcW w:w="411" w:type="dxa"/>
            <w:vAlign w:val="center"/>
          </w:tcPr>
          <w:p w:rsidR="00DF46A4" w:rsidRDefault="00DF46A4" w:rsidP="00172105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 xml:space="preserve">Гуреев Никита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62267D">
        <w:trPr>
          <w:trHeight w:hRule="exact" w:val="221"/>
        </w:trPr>
        <w:tc>
          <w:tcPr>
            <w:tcW w:w="411" w:type="dxa"/>
            <w:vAlign w:val="center"/>
          </w:tcPr>
          <w:p w:rsidR="00DF46A4" w:rsidRDefault="00DF46A4" w:rsidP="00172105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Данилин Геннадий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Pr="00EC0618" w:rsidRDefault="00DF46A4" w:rsidP="006226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62267D">
        <w:trPr>
          <w:trHeight w:hRule="exact" w:val="221"/>
        </w:trPr>
        <w:tc>
          <w:tcPr>
            <w:tcW w:w="411" w:type="dxa"/>
            <w:vAlign w:val="center"/>
          </w:tcPr>
          <w:p w:rsidR="00DF46A4" w:rsidRDefault="00DF46A4" w:rsidP="00172105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Иванов Богдан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62267D">
        <w:trPr>
          <w:trHeight w:hRule="exact" w:val="221"/>
        </w:trPr>
        <w:tc>
          <w:tcPr>
            <w:tcW w:w="411" w:type="dxa"/>
            <w:vAlign w:val="center"/>
          </w:tcPr>
          <w:p w:rsidR="00DF46A4" w:rsidRDefault="00DF46A4" w:rsidP="00172105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Казулаев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Pr="00EC0618" w:rsidRDefault="00DF46A4" w:rsidP="006226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62267D">
        <w:trPr>
          <w:trHeight w:hRule="exact" w:val="221"/>
        </w:trPr>
        <w:tc>
          <w:tcPr>
            <w:tcW w:w="411" w:type="dxa"/>
            <w:vAlign w:val="center"/>
          </w:tcPr>
          <w:p w:rsidR="00DF46A4" w:rsidRDefault="00DF46A4" w:rsidP="00172105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Котиков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62267D">
        <w:trPr>
          <w:trHeight w:hRule="exact" w:val="221"/>
        </w:trPr>
        <w:tc>
          <w:tcPr>
            <w:tcW w:w="411" w:type="dxa"/>
            <w:vAlign w:val="center"/>
          </w:tcPr>
          <w:p w:rsidR="00DF46A4" w:rsidRDefault="00DF46A4" w:rsidP="00172105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Курдин Антон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Pr="00EC0618" w:rsidRDefault="00DF46A4" w:rsidP="006226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62267D">
        <w:trPr>
          <w:trHeight w:hRule="exact" w:val="221"/>
        </w:trPr>
        <w:tc>
          <w:tcPr>
            <w:tcW w:w="411" w:type="dxa"/>
            <w:vAlign w:val="center"/>
          </w:tcPr>
          <w:p w:rsidR="00DF46A4" w:rsidRDefault="00DF46A4" w:rsidP="00172105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Малахов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62267D">
        <w:trPr>
          <w:trHeight w:hRule="exact" w:val="221"/>
        </w:trPr>
        <w:tc>
          <w:tcPr>
            <w:tcW w:w="411" w:type="dxa"/>
            <w:vAlign w:val="center"/>
          </w:tcPr>
          <w:p w:rsidR="00DF46A4" w:rsidRDefault="00DF46A4" w:rsidP="00172105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Мещеряков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17210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Pr="00EC0618" w:rsidRDefault="00DF46A4" w:rsidP="006226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62267D">
        <w:trPr>
          <w:trHeight w:hRule="exact" w:val="221"/>
        </w:trPr>
        <w:tc>
          <w:tcPr>
            <w:tcW w:w="411" w:type="dxa"/>
            <w:vAlign w:val="center"/>
          </w:tcPr>
          <w:p w:rsidR="00DF46A4" w:rsidRDefault="00DF46A4" w:rsidP="00172105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Новиков Георгий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172105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17210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62267D">
        <w:trPr>
          <w:trHeight w:hRule="exact" w:val="221"/>
        </w:trPr>
        <w:tc>
          <w:tcPr>
            <w:tcW w:w="411" w:type="dxa"/>
            <w:vAlign w:val="center"/>
          </w:tcPr>
          <w:p w:rsidR="00DF46A4" w:rsidRDefault="00DF46A4" w:rsidP="00E45D1D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Первердиев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E45D1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Pr="00EC0618" w:rsidRDefault="00DF46A4" w:rsidP="006226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62267D">
        <w:trPr>
          <w:trHeight w:hRule="exact" w:val="221"/>
        </w:trPr>
        <w:tc>
          <w:tcPr>
            <w:tcW w:w="411" w:type="dxa"/>
            <w:vAlign w:val="center"/>
          </w:tcPr>
          <w:p w:rsidR="00DF46A4" w:rsidRDefault="00DF46A4" w:rsidP="00E45D1D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Прохорушкин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E45D1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62267D">
        <w:trPr>
          <w:trHeight w:hRule="exact" w:val="221"/>
        </w:trPr>
        <w:tc>
          <w:tcPr>
            <w:tcW w:w="411" w:type="dxa"/>
            <w:vAlign w:val="center"/>
          </w:tcPr>
          <w:p w:rsidR="00DF46A4" w:rsidRPr="00677178" w:rsidRDefault="00DF46A4" w:rsidP="006900A8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Прудыус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Pr="00EC0618" w:rsidRDefault="00DF46A4" w:rsidP="006226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62267D">
        <w:trPr>
          <w:trHeight w:hRule="exact" w:val="221"/>
        </w:trPr>
        <w:tc>
          <w:tcPr>
            <w:tcW w:w="411" w:type="dxa"/>
            <w:vAlign w:val="center"/>
          </w:tcPr>
          <w:p w:rsidR="00DF46A4" w:rsidRDefault="00DF46A4" w:rsidP="006900A8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 xml:space="preserve">Филиппов Константин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62267D">
        <w:trPr>
          <w:trHeight w:hRule="exact" w:val="221"/>
        </w:trPr>
        <w:tc>
          <w:tcPr>
            <w:tcW w:w="411" w:type="dxa"/>
            <w:vAlign w:val="center"/>
          </w:tcPr>
          <w:p w:rsidR="00DF46A4" w:rsidRDefault="00DF46A4" w:rsidP="006900A8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 xml:space="preserve">Ястребов Арсений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6900A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Pr="00EC0618" w:rsidRDefault="00DF46A4" w:rsidP="006226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3C3B58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8lb"/>
            </w:pPr>
            <w:r>
              <w:t>Борозенко Александр Владимирович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DF46A4" w:rsidRDefault="00DF46A4" w:rsidP="00D82D40">
            <w:pPr>
              <w:pStyle w:val="8ln"/>
            </w:pPr>
            <w:r>
              <w:t>.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8ln"/>
            </w:pPr>
            <w:r>
              <w:t>‌</w:t>
            </w:r>
          </w:p>
        </w:tc>
      </w:tr>
    </w:tbl>
    <w:p w:rsidR="00DF46A4" w:rsidRDefault="00DF46A4" w:rsidP="00B07D33">
      <w:pPr>
        <w:pStyle w:val="2ln"/>
      </w:pPr>
      <w:r>
        <w:t>0</w:t>
      </w: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10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DF46A4" w:rsidTr="00A53C17">
        <w:trPr>
          <w:trHeight w:hRule="exact" w:val="227"/>
        </w:trPr>
        <w:tc>
          <w:tcPr>
            <w:tcW w:w="458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DF46A4" w:rsidRDefault="00DF46A4" w:rsidP="00172105">
            <w:pPr>
              <w:pStyle w:val="8lb"/>
            </w:pPr>
            <w:r>
              <w:t xml:space="preserve">«Б»   ХК «Полет» г. Рыбинск  </w:t>
            </w:r>
          </w:p>
          <w:p w:rsidR="00DF46A4" w:rsidRDefault="00DF46A4" w:rsidP="00172105">
            <w:pPr>
              <w:pStyle w:val="8lb"/>
            </w:pP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>
              <w:t>Удаления</w:t>
            </w:r>
          </w:p>
        </w:tc>
      </w:tr>
      <w:tr w:rsidR="00DF46A4" w:rsidTr="00A53C1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№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Оконч.</w:t>
            </w:r>
          </w:p>
        </w:tc>
      </w:tr>
      <w:tr w:rsidR="00DF46A4" w:rsidTr="00A53C17">
        <w:trPr>
          <w:trHeight w:hRule="exact" w:val="221"/>
        </w:trPr>
        <w:tc>
          <w:tcPr>
            <w:tcW w:w="378" w:type="dxa"/>
            <w:vAlign w:val="center"/>
          </w:tcPr>
          <w:p w:rsidR="00DF46A4" w:rsidRDefault="00DF46A4" w:rsidP="0062267D">
            <w:pPr>
              <w:pStyle w:val="9cn"/>
            </w:pPr>
            <w:r>
              <w:t>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Pr="007B37E6" w:rsidRDefault="00DF46A4" w:rsidP="0062267D">
            <w:pPr>
              <w:pStyle w:val="9ln"/>
              <w:rPr>
                <w:sz w:val="16"/>
              </w:rPr>
            </w:pPr>
            <w:r>
              <w:rPr>
                <w:sz w:val="16"/>
              </w:rPr>
              <w:t>Иконников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62267D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2978E8">
            <w:pPr>
              <w:pStyle w:val="9cn"/>
              <w:jc w:val="left"/>
            </w:pPr>
            <w:r>
              <w:t>01</w:t>
            </w: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24</w:t>
            </w:r>
          </w:p>
        </w:tc>
      </w:tr>
      <w:tr w:rsidR="00DF46A4" w:rsidTr="00A53C17">
        <w:trPr>
          <w:trHeight w:hRule="exact" w:val="221"/>
        </w:trPr>
        <w:tc>
          <w:tcPr>
            <w:tcW w:w="378" w:type="dxa"/>
            <w:vAlign w:val="center"/>
          </w:tcPr>
          <w:p w:rsidR="00DF46A4" w:rsidRDefault="00DF46A4" w:rsidP="0062267D">
            <w:pPr>
              <w:pStyle w:val="9cn"/>
            </w:pPr>
            <w:r>
              <w:t>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Булкин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62267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11</w:t>
            </w: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6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Pr="00C31F0C" w:rsidRDefault="00DF46A4" w:rsidP="006900A8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Pr="00C31F0C" w:rsidRDefault="00DF46A4" w:rsidP="006900A8">
            <w:pPr>
              <w:pStyle w:val="9cn"/>
            </w:pPr>
            <w:r>
              <w:t>37</w:t>
            </w:r>
          </w:p>
        </w:tc>
        <w:tc>
          <w:tcPr>
            <w:tcW w:w="336" w:type="dxa"/>
            <w:vAlign w:val="center"/>
          </w:tcPr>
          <w:p w:rsidR="00DF46A4" w:rsidRPr="00C31F0C" w:rsidRDefault="00DF46A4" w:rsidP="006900A8">
            <w:pPr>
              <w:pStyle w:val="9cn"/>
            </w:pPr>
            <w:r>
              <w:t>4</w:t>
            </w:r>
          </w:p>
        </w:tc>
        <w:tc>
          <w:tcPr>
            <w:tcW w:w="336" w:type="dxa"/>
            <w:vAlign w:val="center"/>
          </w:tcPr>
          <w:p w:rsidR="00DF46A4" w:rsidRPr="00C31F0C" w:rsidRDefault="00DF46A4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DF46A4" w:rsidRPr="006321AE" w:rsidRDefault="00DF46A4" w:rsidP="006900A8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37</w:t>
            </w:r>
          </w:p>
        </w:tc>
      </w:tr>
      <w:tr w:rsidR="00DF46A4" w:rsidTr="00172105">
        <w:trPr>
          <w:trHeight w:hRule="exact" w:val="221"/>
        </w:trPr>
        <w:tc>
          <w:tcPr>
            <w:tcW w:w="378" w:type="dxa"/>
            <w:vAlign w:val="center"/>
          </w:tcPr>
          <w:p w:rsidR="00DF46A4" w:rsidRDefault="00DF46A4" w:rsidP="0062267D">
            <w:pPr>
              <w:pStyle w:val="9cn"/>
            </w:pPr>
            <w:r>
              <w:t>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 xml:space="preserve">Лисин Илья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62267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Pr="00EC0618" w:rsidRDefault="00DF46A4" w:rsidP="006226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06</w:t>
            </w: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00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3F5A04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3F5A04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3F5A04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3F5A04">
            <w:pPr>
              <w:pStyle w:val="9cn"/>
            </w:pPr>
            <w:r>
              <w:t>00</w:t>
            </w:r>
          </w:p>
        </w:tc>
      </w:tr>
      <w:tr w:rsidR="00DF46A4" w:rsidTr="00181E14">
        <w:trPr>
          <w:trHeight w:hRule="exact" w:val="221"/>
        </w:trPr>
        <w:tc>
          <w:tcPr>
            <w:tcW w:w="378" w:type="dxa"/>
            <w:vAlign w:val="center"/>
          </w:tcPr>
          <w:p w:rsidR="00DF46A4" w:rsidRDefault="00DF46A4" w:rsidP="0062267D">
            <w:pPr>
              <w:pStyle w:val="9cn"/>
            </w:pPr>
            <w:r>
              <w:t>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Филиппов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DF46A4" w:rsidRDefault="00DF46A4" w:rsidP="0062267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00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25</w:t>
            </w: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  <w:r>
              <w:t>УД-НГ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00</w:t>
            </w:r>
          </w:p>
        </w:tc>
      </w:tr>
      <w:tr w:rsidR="00DF46A4" w:rsidTr="00181E14">
        <w:trPr>
          <w:trHeight w:hRule="exact" w:val="221"/>
        </w:trPr>
        <w:tc>
          <w:tcPr>
            <w:tcW w:w="378" w:type="dxa"/>
            <w:vAlign w:val="center"/>
          </w:tcPr>
          <w:p w:rsidR="00DF46A4" w:rsidRDefault="00DF46A4" w:rsidP="0062267D">
            <w:pPr>
              <w:pStyle w:val="9cn"/>
            </w:pPr>
            <w:r>
              <w:t>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 xml:space="preserve">Насонов Артем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DF46A4" w:rsidRDefault="00DF46A4" w:rsidP="0062267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19</w:t>
            </w:r>
          </w:p>
        </w:tc>
      </w:tr>
      <w:tr w:rsidR="00DF46A4" w:rsidTr="00181E14">
        <w:trPr>
          <w:trHeight w:hRule="exact" w:val="221"/>
        </w:trPr>
        <w:tc>
          <w:tcPr>
            <w:tcW w:w="378" w:type="dxa"/>
            <w:vAlign w:val="center"/>
          </w:tcPr>
          <w:p w:rsidR="00DF46A4" w:rsidRDefault="00DF46A4" w:rsidP="0062267D">
            <w:pPr>
              <w:pStyle w:val="9cn"/>
            </w:pPr>
            <w:r>
              <w:t>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Дуванский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Pr="00EC0618" w:rsidRDefault="00DF46A4" w:rsidP="006226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4B7430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4B7430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DF46A4" w:rsidRDefault="00DF46A4" w:rsidP="004B7430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DF46A4" w:rsidRDefault="00DF46A4" w:rsidP="004B7430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DF46A4" w:rsidRDefault="00DF46A4" w:rsidP="004B7430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4B7430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4B7430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4B7430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4B7430">
            <w:pPr>
              <w:pStyle w:val="9cn"/>
            </w:pPr>
            <w:r>
              <w:t>10</w:t>
            </w:r>
          </w:p>
        </w:tc>
      </w:tr>
      <w:tr w:rsidR="00DF46A4" w:rsidTr="00181E14">
        <w:trPr>
          <w:trHeight w:hRule="exact" w:val="221"/>
        </w:trPr>
        <w:tc>
          <w:tcPr>
            <w:tcW w:w="378" w:type="dxa"/>
            <w:vAlign w:val="center"/>
          </w:tcPr>
          <w:p w:rsidR="00DF46A4" w:rsidRDefault="00DF46A4" w:rsidP="0062267D">
            <w:pPr>
              <w:pStyle w:val="9cn"/>
            </w:pPr>
            <w:r>
              <w:t>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 xml:space="preserve">Малышев Глеб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DF46A4" w:rsidRDefault="00DF46A4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4B7430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4B7430">
            <w:pPr>
              <w:pStyle w:val="9cn"/>
            </w:pPr>
            <w:r>
              <w:t>48</w:t>
            </w:r>
          </w:p>
        </w:tc>
        <w:tc>
          <w:tcPr>
            <w:tcW w:w="336" w:type="dxa"/>
            <w:vAlign w:val="center"/>
          </w:tcPr>
          <w:p w:rsidR="00DF46A4" w:rsidRDefault="00DF46A4" w:rsidP="004B7430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DF46A4" w:rsidRDefault="00DF46A4" w:rsidP="004B7430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DF46A4" w:rsidRDefault="00DF46A4" w:rsidP="004B7430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4B7430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4B7430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4B7430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4B7430">
            <w:pPr>
              <w:pStyle w:val="9cn"/>
            </w:pPr>
            <w:r>
              <w:t>48</w:t>
            </w:r>
          </w:p>
        </w:tc>
      </w:tr>
      <w:tr w:rsidR="00DF46A4" w:rsidTr="00181E14">
        <w:trPr>
          <w:trHeight w:hRule="exact" w:val="221"/>
        </w:trPr>
        <w:tc>
          <w:tcPr>
            <w:tcW w:w="378" w:type="dxa"/>
            <w:vAlign w:val="center"/>
          </w:tcPr>
          <w:p w:rsidR="00DF46A4" w:rsidRDefault="00DF46A4" w:rsidP="0062267D">
            <w:pPr>
              <w:pStyle w:val="9cn"/>
            </w:pPr>
            <w:r>
              <w:t>8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Ершонков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62267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18</w:t>
            </w:r>
          </w:p>
        </w:tc>
      </w:tr>
      <w:tr w:rsidR="00DF46A4" w:rsidTr="00181E14">
        <w:trPr>
          <w:trHeight w:hRule="exact" w:val="221"/>
        </w:trPr>
        <w:tc>
          <w:tcPr>
            <w:tcW w:w="378" w:type="dxa"/>
            <w:vAlign w:val="center"/>
          </w:tcPr>
          <w:p w:rsidR="00DF46A4" w:rsidRDefault="00DF46A4" w:rsidP="0062267D">
            <w:pPr>
              <w:pStyle w:val="9cn"/>
            </w:pPr>
            <w:r>
              <w:t>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Щебляков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Pr="00EC0618" w:rsidRDefault="00DF46A4" w:rsidP="006226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07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  <w:r>
              <w:t>УД-ЛОК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4B7430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4B7430">
            <w:pPr>
              <w:pStyle w:val="9cn"/>
            </w:pPr>
            <w: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07</w:t>
            </w:r>
          </w:p>
        </w:tc>
      </w:tr>
      <w:tr w:rsidR="00DF46A4" w:rsidTr="00181E14">
        <w:trPr>
          <w:trHeight w:hRule="exact" w:val="221"/>
        </w:trPr>
        <w:tc>
          <w:tcPr>
            <w:tcW w:w="378" w:type="dxa"/>
            <w:vAlign w:val="center"/>
          </w:tcPr>
          <w:p w:rsidR="00DF46A4" w:rsidRDefault="00DF46A4" w:rsidP="0062267D">
            <w:pPr>
              <w:pStyle w:val="9cn"/>
            </w:pPr>
            <w:r>
              <w:t>10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Лосев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04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4B7430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4B7430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04</w:t>
            </w:r>
          </w:p>
        </w:tc>
      </w:tr>
      <w:tr w:rsidR="00DF46A4" w:rsidTr="00181E14">
        <w:trPr>
          <w:trHeight w:hRule="exact" w:val="221"/>
        </w:trPr>
        <w:tc>
          <w:tcPr>
            <w:tcW w:w="378" w:type="dxa"/>
            <w:vAlign w:val="center"/>
          </w:tcPr>
          <w:p w:rsidR="00DF46A4" w:rsidRDefault="00DF46A4" w:rsidP="0062267D">
            <w:pPr>
              <w:pStyle w:val="9cn"/>
            </w:pPr>
            <w:r>
              <w:t>11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Кононенко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34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  <w:r>
              <w:t>00</w:t>
            </w:r>
          </w:p>
        </w:tc>
      </w:tr>
      <w:tr w:rsidR="00DF46A4" w:rsidTr="00181E14">
        <w:trPr>
          <w:trHeight w:hRule="exact" w:val="221"/>
        </w:trPr>
        <w:tc>
          <w:tcPr>
            <w:tcW w:w="378" w:type="dxa"/>
            <w:vAlign w:val="center"/>
          </w:tcPr>
          <w:p w:rsidR="00DF46A4" w:rsidRDefault="00DF46A4" w:rsidP="0062267D">
            <w:pPr>
              <w:pStyle w:val="9cn"/>
            </w:pPr>
            <w:r>
              <w:t>14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Шабурин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Pr="00EC0618" w:rsidRDefault="00DF46A4" w:rsidP="006226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181E14">
        <w:trPr>
          <w:trHeight w:hRule="exact" w:val="221"/>
        </w:trPr>
        <w:tc>
          <w:tcPr>
            <w:tcW w:w="378" w:type="dxa"/>
            <w:vAlign w:val="center"/>
          </w:tcPr>
          <w:p w:rsidR="00DF46A4" w:rsidRDefault="00DF46A4" w:rsidP="0062267D">
            <w:pPr>
              <w:pStyle w:val="9cn"/>
            </w:pPr>
            <w:r>
              <w:t>15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Горев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62267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181E14">
        <w:trPr>
          <w:trHeight w:hRule="exact" w:val="221"/>
        </w:trPr>
        <w:tc>
          <w:tcPr>
            <w:tcW w:w="378" w:type="dxa"/>
            <w:vAlign w:val="center"/>
          </w:tcPr>
          <w:p w:rsidR="00DF46A4" w:rsidRDefault="00DF46A4" w:rsidP="0062267D">
            <w:pPr>
              <w:pStyle w:val="9cn"/>
            </w:pPr>
            <w:r>
              <w:t>16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Зверев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181E14">
        <w:trPr>
          <w:trHeight w:hRule="exact" w:val="221"/>
        </w:trPr>
        <w:tc>
          <w:tcPr>
            <w:tcW w:w="378" w:type="dxa"/>
            <w:vAlign w:val="center"/>
          </w:tcPr>
          <w:p w:rsidR="00DF46A4" w:rsidRDefault="00DF46A4" w:rsidP="0062267D">
            <w:pPr>
              <w:pStyle w:val="9cn"/>
            </w:pPr>
            <w:r>
              <w:t>19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 xml:space="preserve">Никитин Максим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Pr="00EC0618" w:rsidRDefault="00DF46A4" w:rsidP="006226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181E14">
        <w:trPr>
          <w:trHeight w:hRule="exact" w:val="221"/>
        </w:trPr>
        <w:tc>
          <w:tcPr>
            <w:tcW w:w="378" w:type="dxa"/>
            <w:vAlign w:val="center"/>
          </w:tcPr>
          <w:p w:rsidR="00DF46A4" w:rsidRDefault="00DF46A4" w:rsidP="0062267D">
            <w:pPr>
              <w:pStyle w:val="9cn"/>
            </w:pPr>
            <w:r>
              <w:t>21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62267D">
            <w:pPr>
              <w:pStyle w:val="9ln"/>
            </w:pPr>
            <w:r>
              <w:t>Красивичев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62267D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62267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181E14">
        <w:trPr>
          <w:trHeight w:hRule="exact" w:val="221"/>
        </w:trPr>
        <w:tc>
          <w:tcPr>
            <w:tcW w:w="378" w:type="dxa"/>
            <w:vAlign w:val="center"/>
          </w:tcPr>
          <w:p w:rsidR="00DF46A4" w:rsidRPr="00677178" w:rsidRDefault="00DF46A4" w:rsidP="007956E7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7956E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7956E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181E14">
        <w:trPr>
          <w:trHeight w:hRule="exact" w:val="221"/>
        </w:trPr>
        <w:tc>
          <w:tcPr>
            <w:tcW w:w="378" w:type="dxa"/>
            <w:vAlign w:val="center"/>
          </w:tcPr>
          <w:p w:rsidR="00DF46A4" w:rsidRPr="00677178" w:rsidRDefault="00DF46A4" w:rsidP="007956E7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7956E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7956E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181E14">
        <w:trPr>
          <w:trHeight w:hRule="exact" w:val="221"/>
        </w:trPr>
        <w:tc>
          <w:tcPr>
            <w:tcW w:w="378" w:type="dxa"/>
            <w:vAlign w:val="center"/>
          </w:tcPr>
          <w:p w:rsidR="00DF46A4" w:rsidRPr="00677178" w:rsidRDefault="00DF46A4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62267D">
        <w:trPr>
          <w:trHeight w:hRule="exact" w:val="221"/>
        </w:trPr>
        <w:tc>
          <w:tcPr>
            <w:tcW w:w="378" w:type="dxa"/>
            <w:vAlign w:val="center"/>
          </w:tcPr>
          <w:p w:rsidR="00DF46A4" w:rsidRDefault="00DF46A4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DF46A4" w:rsidRDefault="00DF46A4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DF46A4" w:rsidRDefault="00DF46A4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DF46A4" w:rsidRDefault="00DF46A4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DF46A4" w:rsidRDefault="00DF46A4" w:rsidP="006226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DF46A4" w:rsidRDefault="00DF46A4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DF46A4" w:rsidRDefault="00DF46A4" w:rsidP="006900A8">
            <w:pPr>
              <w:pStyle w:val="9cn"/>
            </w:pPr>
          </w:p>
        </w:tc>
      </w:tr>
      <w:tr w:rsidR="00DF46A4" w:rsidTr="00A53C1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DF46A4" w:rsidRDefault="00DF46A4" w:rsidP="00172105">
            <w:pPr>
              <w:pStyle w:val="8lb"/>
            </w:pPr>
            <w:r>
              <w:t>Худяков Ярослав Витальевич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8ln"/>
            </w:pPr>
            <w:r>
              <w:t>‌</w:t>
            </w:r>
          </w:p>
        </w:tc>
      </w:tr>
    </w:tbl>
    <w:p w:rsidR="00DF46A4" w:rsidRDefault="00DF46A4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DF46A4" w:rsidTr="005A78AB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 w:rsidRPr="00721FF2">
              <w:t>Время игры</w:t>
            </w:r>
          </w:p>
        </w:tc>
      </w:tr>
      <w:tr w:rsidR="00DF46A4" w:rsidTr="005A78AB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6A4" w:rsidRDefault="00DF46A4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6A4" w:rsidRPr="00507FCE" w:rsidRDefault="00DF46A4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6A4" w:rsidRPr="00264C05" w:rsidRDefault="00DF46A4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6A4" w:rsidRPr="00C93AA2" w:rsidRDefault="00DF46A4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6A4" w:rsidRPr="006C4EDB" w:rsidRDefault="00DF46A4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6A4" w:rsidRPr="00C93AA2" w:rsidRDefault="00DF46A4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6A4" w:rsidRPr="00244EA0" w:rsidRDefault="00DF46A4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DF46A4" w:rsidRPr="003C3B58" w:rsidRDefault="00DF46A4" w:rsidP="00371C4D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DF46A4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DF46A4" w:rsidRPr="00205D3B" w:rsidRDefault="00DF46A4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D80661" w:rsidRDefault="00DF46A4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205D3B" w:rsidRDefault="00DF46A4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6A4" w:rsidRPr="00205D3B" w:rsidRDefault="00DF46A4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46A4" w:rsidRPr="00507FCE" w:rsidRDefault="00DF46A4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46A4" w:rsidRPr="00264C05" w:rsidRDefault="00DF46A4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46A4" w:rsidRPr="00C93AA2" w:rsidRDefault="00DF46A4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46A4" w:rsidRPr="006C4EDB" w:rsidRDefault="00DF46A4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6A4" w:rsidRPr="00C93AA2" w:rsidRDefault="00DF46A4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6A4" w:rsidRPr="002B46BA" w:rsidRDefault="00DF46A4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DF46A4" w:rsidRPr="00B21677" w:rsidRDefault="00DF46A4" w:rsidP="00075C37">
            <w:pPr>
              <w:pStyle w:val="9cn"/>
              <w:rPr>
                <w:szCs w:val="18"/>
              </w:rPr>
            </w:pPr>
            <w:bookmarkStart w:id="0" w:name="_GoBack"/>
            <w:bookmarkEnd w:id="0"/>
            <w:r>
              <w:rPr>
                <w:szCs w:val="18"/>
              </w:rPr>
              <w:t>15</w:t>
            </w:r>
          </w:p>
        </w:tc>
      </w:tr>
      <w:tr w:rsidR="00DF46A4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DF46A4" w:rsidRPr="00070D51" w:rsidRDefault="00DF46A4" w:rsidP="000212D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625991" w:rsidRDefault="00DF46A4" w:rsidP="005E3FF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205D3B" w:rsidRDefault="00DF46A4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6A4" w:rsidRPr="00205D3B" w:rsidRDefault="00DF46A4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6A4" w:rsidRPr="005E3FFA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6A4" w:rsidRPr="00264C05" w:rsidRDefault="00DF46A4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6A4" w:rsidRPr="00C93AA2" w:rsidRDefault="00DF46A4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6A4" w:rsidRPr="002F75E1" w:rsidRDefault="00DF46A4" w:rsidP="00075C37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6A4" w:rsidRPr="00FA4791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DF46A4" w:rsidRPr="00EF699E" w:rsidRDefault="00DF46A4" w:rsidP="005E3FFA">
            <w:pPr>
              <w:pStyle w:val="9cn"/>
              <w:jc w:val="left"/>
              <w:rPr>
                <w:szCs w:val="18"/>
              </w:rPr>
            </w:pPr>
          </w:p>
        </w:tc>
      </w:tr>
      <w:tr w:rsidR="00DF46A4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D5E48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D5E48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DF46A4" w:rsidRPr="008809EA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625991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625991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6A4" w:rsidRPr="008809EA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46A4" w:rsidRPr="00507FCE" w:rsidRDefault="00DF46A4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46A4" w:rsidRPr="0025403D" w:rsidRDefault="00DF46A4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46A4" w:rsidRPr="00C93AA2" w:rsidRDefault="00DF46A4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6A4" w:rsidRPr="00C93AA2" w:rsidRDefault="00DF46A4" w:rsidP="00075C37">
            <w:pPr>
              <w:pStyle w:val="9cn"/>
            </w:pPr>
            <w:r>
              <w:t>35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</w:tr>
      <w:tr w:rsidR="00DF46A4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F46A4" w:rsidRPr="00F238BA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F46A4" w:rsidRPr="00F238BA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F46A4" w:rsidRPr="00F238BA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DF46A4" w:rsidRPr="00F238BA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46A4" w:rsidRDefault="00DF46A4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DF46A4" w:rsidRDefault="00DF46A4" w:rsidP="00075C37">
            <w:pPr>
              <w:pStyle w:val="75ln"/>
            </w:pPr>
            <w:r>
              <w:t>‌Крылов Александр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DF46A4" w:rsidRDefault="00DF46A4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8ln"/>
            </w:pPr>
            <w:r>
              <w:t>‌Алексеев  Ярослав</w:t>
            </w:r>
          </w:p>
        </w:tc>
      </w:tr>
      <w:tr w:rsidR="00DF46A4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DF46A4" w:rsidRPr="00C93AA2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C93AA2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75ln"/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DF46A4" w:rsidRDefault="00DF46A4" w:rsidP="00075C37">
            <w:pPr>
              <w:pStyle w:val="8ln"/>
            </w:pPr>
            <w:r>
              <w:t>Данилин  Евгений</w:t>
            </w:r>
          </w:p>
        </w:tc>
      </w:tr>
      <w:tr w:rsidR="00DF46A4" w:rsidRPr="00721FF2" w:rsidTr="006C4ED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75ln"/>
            </w:pPr>
            <w:r>
              <w:t>Каретник Александр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DF46A4" w:rsidRDefault="00DF46A4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8ln"/>
            </w:pPr>
            <w:r>
              <w:t>‌</w:t>
            </w:r>
          </w:p>
        </w:tc>
      </w:tr>
      <w:tr w:rsidR="00DF46A4" w:rsidRPr="00721FF2" w:rsidTr="006C4ED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6C4EDB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46A4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DF46A4" w:rsidRPr="004852E8" w:rsidRDefault="00DF46A4" w:rsidP="00075C37">
            <w:pPr>
              <w:pStyle w:val="7ln"/>
              <w:rPr>
                <w:i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8ln"/>
            </w:pPr>
          </w:p>
        </w:tc>
      </w:tr>
      <w:tr w:rsidR="00DF46A4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6A4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6A4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6A4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6A4" w:rsidRDefault="00DF46A4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6A4" w:rsidRPr="004852E8" w:rsidRDefault="00DF46A4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DF46A4" w:rsidRPr="004852E8" w:rsidRDefault="00DF46A4" w:rsidP="00075C37">
            <w:pPr>
              <w:pStyle w:val="7ln"/>
              <w:rPr>
                <w:i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DF46A4" w:rsidRDefault="00DF46A4" w:rsidP="00075C37">
            <w:pPr>
              <w:pStyle w:val="8ln"/>
            </w:pPr>
          </w:p>
        </w:tc>
      </w:tr>
    </w:tbl>
    <w:p w:rsidR="00DF46A4" w:rsidRDefault="00DF46A4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DF46A4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46A4" w:rsidRDefault="00DF46A4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F46A4" w:rsidRPr="00264C05" w:rsidRDefault="00DF46A4" w:rsidP="00075C37">
            <w:pPr>
              <w:pStyle w:val="9lb"/>
            </w:pPr>
            <w:r>
              <w:t xml:space="preserve">Чупров Андрей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F46A4" w:rsidRDefault="00DF46A4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F46A4" w:rsidRDefault="00DF46A4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F46A4" w:rsidRDefault="00DF46A4" w:rsidP="00075C37">
            <w:pPr>
              <w:pStyle w:val="8ln"/>
            </w:pPr>
            <w:r>
              <w:t>‌</w:t>
            </w:r>
          </w:p>
        </w:tc>
      </w:tr>
      <w:tr w:rsidR="00DF46A4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DF46A4" w:rsidRDefault="00DF46A4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DF46A4" w:rsidRDefault="00DF46A4" w:rsidP="00075C37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DF46A4" w:rsidRDefault="00DF46A4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DF46A4" w:rsidRDefault="00DF46A4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DF46A4" w:rsidRDefault="00DF46A4" w:rsidP="00075C37">
            <w:pPr>
              <w:pStyle w:val="8ln"/>
            </w:pPr>
            <w:r>
              <w:t>‌</w:t>
            </w:r>
          </w:p>
        </w:tc>
      </w:tr>
      <w:tr w:rsidR="00DF46A4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DF46A4" w:rsidRDefault="00DF46A4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DF46A4" w:rsidRDefault="00DF46A4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DF46A4" w:rsidRDefault="00DF46A4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DF46A4" w:rsidRDefault="00DF46A4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DF46A4" w:rsidRDefault="00DF46A4" w:rsidP="00075C37">
            <w:pPr>
              <w:pStyle w:val="8cn"/>
            </w:pPr>
            <w:r>
              <w:t>Да  |  Нет</w:t>
            </w:r>
          </w:p>
        </w:tc>
      </w:tr>
    </w:tbl>
    <w:p w:rsidR="00DF46A4" w:rsidRDefault="00DF46A4" w:rsidP="00B07D33">
      <w:pPr>
        <w:pStyle w:val="2ln"/>
      </w:pPr>
    </w:p>
    <w:p w:rsidR="00DF46A4" w:rsidRDefault="00DF46A4" w:rsidP="00B07D33">
      <w:pPr>
        <w:pStyle w:val="2ln"/>
      </w:pPr>
    </w:p>
    <w:p w:rsidR="00DF46A4" w:rsidRDefault="00DF46A4" w:rsidP="00B07D33">
      <w:pPr>
        <w:pStyle w:val="2ln"/>
      </w:pPr>
    </w:p>
    <w:p w:rsidR="00DF46A4" w:rsidRDefault="00DF46A4" w:rsidP="00B07D33">
      <w:pPr>
        <w:pStyle w:val="2ln"/>
      </w:pPr>
    </w:p>
    <w:p w:rsidR="00DF46A4" w:rsidRDefault="00DF46A4" w:rsidP="00B07D33">
      <w:pPr>
        <w:pStyle w:val="2ln"/>
      </w:pPr>
    </w:p>
    <w:p w:rsidR="00DF46A4" w:rsidRDefault="00DF46A4" w:rsidP="00B07D33">
      <w:pPr>
        <w:pStyle w:val="2ln"/>
      </w:pPr>
    </w:p>
    <w:p w:rsidR="00DF46A4" w:rsidRDefault="00DF46A4" w:rsidP="00B07D33">
      <w:pPr>
        <w:pStyle w:val="2ln"/>
      </w:pPr>
    </w:p>
    <w:p w:rsidR="00DF46A4" w:rsidRDefault="00DF46A4" w:rsidP="00B07D33">
      <w:pPr>
        <w:pStyle w:val="2ln"/>
      </w:pPr>
    </w:p>
    <w:p w:rsidR="00DF46A4" w:rsidRDefault="00DF46A4" w:rsidP="00B07D33">
      <w:pPr>
        <w:pStyle w:val="2ln"/>
      </w:pPr>
    </w:p>
    <w:p w:rsidR="00DF46A4" w:rsidRDefault="00DF46A4" w:rsidP="00B07D33">
      <w:pPr>
        <w:pStyle w:val="2ln"/>
      </w:pPr>
    </w:p>
    <w:p w:rsidR="00DF46A4" w:rsidRDefault="00DF46A4" w:rsidP="00B07D33">
      <w:pPr>
        <w:pStyle w:val="2ln"/>
      </w:pPr>
    </w:p>
    <w:p w:rsidR="00DF46A4" w:rsidRDefault="00DF46A4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DF46A4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DF46A4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DF46A4" w:rsidRPr="00450C90" w:rsidRDefault="00DF46A4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46A4" w:rsidRPr="007222C4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7222C4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7222C4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7222C4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7222C4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7222C4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7222C4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7222C4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7222C4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F46A4" w:rsidRPr="00AB4B64" w:rsidRDefault="00DF46A4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A26919" w:rsidRDefault="00DF46A4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A26919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B37F18" w:rsidRDefault="00DF46A4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F46A4" w:rsidRPr="00B37F18" w:rsidRDefault="00DF46A4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46379" w:rsidRDefault="00DF46A4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B37F18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DF46A4" w:rsidRPr="00450C90" w:rsidRDefault="00DF46A4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F46A4" w:rsidRPr="00450C90" w:rsidRDefault="00DF46A4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DF46A4" w:rsidRPr="00450C90" w:rsidRDefault="00DF46A4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DF46A4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DF46A4" w:rsidRPr="00450C90" w:rsidRDefault="00DF46A4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DF46A4" w:rsidRPr="00450C90" w:rsidRDefault="00DF46A4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DF46A4" w:rsidRPr="00450C90" w:rsidRDefault="00DF46A4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6"/>
              </w:rPr>
            </w:pPr>
          </w:p>
        </w:tc>
      </w:tr>
      <w:tr w:rsidR="00DF46A4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DF46A4" w:rsidRPr="00450C90" w:rsidRDefault="00DF46A4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DF46A4" w:rsidRPr="00450C90" w:rsidRDefault="00DF46A4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6"/>
              </w:rPr>
            </w:pPr>
          </w:p>
        </w:tc>
      </w:tr>
      <w:tr w:rsidR="00DF46A4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B37F18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DF46A4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B37F18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B37F18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DF46A4" w:rsidRPr="00450C90" w:rsidRDefault="00DF46A4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B37F18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DF46A4" w:rsidRPr="00450C90" w:rsidRDefault="00DF46A4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B37F18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DF46A4" w:rsidRPr="00450C90" w:rsidRDefault="00DF46A4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B37F18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DF46A4" w:rsidRPr="00450C90" w:rsidRDefault="00DF46A4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B37F18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DF46A4" w:rsidRPr="00450C90" w:rsidRDefault="00DF46A4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B37F18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DF46A4" w:rsidRPr="00450C90" w:rsidRDefault="00DF46A4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DF46A4" w:rsidRPr="00450C90" w:rsidRDefault="00DF46A4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B37F18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DF46A4" w:rsidRPr="00450C90" w:rsidRDefault="00DF46A4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B37F18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DF46A4" w:rsidRPr="00450C90" w:rsidRDefault="00DF46A4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DF46A4" w:rsidRPr="00C538FC" w:rsidRDefault="00DF46A4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DF46A4" w:rsidRPr="00450C90" w:rsidRDefault="00DF46A4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DF46A4" w:rsidRPr="00A26919" w:rsidRDefault="00DF46A4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DF46A4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DF46A4" w:rsidRPr="00450C90" w:rsidRDefault="00DF46A4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DF46A4" w:rsidRPr="00450C90" w:rsidRDefault="00DF46A4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F46A4" w:rsidRPr="00450C90" w:rsidRDefault="00DF46A4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</w:tr>
      <w:tr w:rsidR="00DF46A4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</w:tr>
      <w:tr w:rsidR="00DF46A4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46A4" w:rsidRPr="00FE2F2F" w:rsidRDefault="00DF46A4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6A4" w:rsidRPr="00FE2F2F" w:rsidRDefault="00DF46A4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6A4" w:rsidRPr="00FE2F2F" w:rsidRDefault="00DF46A4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46A4" w:rsidRPr="00FE2F2F" w:rsidRDefault="00DF46A4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6A4" w:rsidRPr="00FE2F2F" w:rsidRDefault="00DF46A4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46A4" w:rsidRPr="00FE2F2F" w:rsidRDefault="00DF46A4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DF46A4" w:rsidRPr="00FE2F2F" w:rsidRDefault="00DF46A4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6A4" w:rsidRPr="00FE2F2F" w:rsidRDefault="00DF46A4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</w:tr>
      <w:tr w:rsidR="00DF46A4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DF46A4" w:rsidRPr="00452D81" w:rsidRDefault="00DF46A4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46A4" w:rsidRPr="00452D81" w:rsidRDefault="00DF46A4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DF46A4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DF46A4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DF46A4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DF46A4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DF46A4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DF46A4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DF46A4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DF46A4" w:rsidRPr="00450C90" w:rsidRDefault="00DF46A4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DF46A4" w:rsidRPr="00450C90" w:rsidRDefault="00DF46A4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DF46A4" w:rsidRPr="00F46FA7" w:rsidRDefault="00DF46A4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DF46A4" w:rsidRPr="00B32211" w:rsidRDefault="00DF46A4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DF46A4" w:rsidRPr="00F46FA7" w:rsidRDefault="00DF46A4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DF46A4" w:rsidRPr="00F46FA7" w:rsidRDefault="00DF46A4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DF46A4" w:rsidRPr="00F46FA7" w:rsidRDefault="00DF46A4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DF46A4" w:rsidRPr="00F46FA7" w:rsidRDefault="00DF46A4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DF46A4" w:rsidRPr="00F46FA7" w:rsidRDefault="00DF46A4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DF46A4" w:rsidRPr="00F46FA7" w:rsidRDefault="00DF46A4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DF46A4" w:rsidRPr="00F46FA7" w:rsidRDefault="00DF46A4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DF46A4" w:rsidRPr="00F46FA7" w:rsidRDefault="00DF46A4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DF46A4" w:rsidRPr="00F46FA7" w:rsidRDefault="00DF46A4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DF46A4" w:rsidRPr="00F46FA7" w:rsidRDefault="00DF46A4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DF46A4" w:rsidRPr="00F46FA7" w:rsidRDefault="00DF46A4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DF46A4" w:rsidRPr="00F46FA7" w:rsidRDefault="00DF46A4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DF46A4" w:rsidRDefault="00DF46A4" w:rsidP="00B07D33">
      <w:pPr>
        <w:pStyle w:val="2ln"/>
      </w:pPr>
    </w:p>
    <w:p w:rsidR="00DF46A4" w:rsidRPr="00B07D33" w:rsidRDefault="00DF46A4" w:rsidP="00B07D33"/>
    <w:sectPr w:rsidR="00DF46A4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167EA"/>
    <w:rsid w:val="00020A1C"/>
    <w:rsid w:val="000212D6"/>
    <w:rsid w:val="0005153F"/>
    <w:rsid w:val="00070D51"/>
    <w:rsid w:val="00075C37"/>
    <w:rsid w:val="00076692"/>
    <w:rsid w:val="0007690F"/>
    <w:rsid w:val="00080257"/>
    <w:rsid w:val="00092954"/>
    <w:rsid w:val="000A580C"/>
    <w:rsid w:val="000A6548"/>
    <w:rsid w:val="000A6F97"/>
    <w:rsid w:val="000D3C90"/>
    <w:rsid w:val="000E54A7"/>
    <w:rsid w:val="000E64F6"/>
    <w:rsid w:val="00101C02"/>
    <w:rsid w:val="001023CD"/>
    <w:rsid w:val="00125DC6"/>
    <w:rsid w:val="001558C7"/>
    <w:rsid w:val="00162077"/>
    <w:rsid w:val="00167172"/>
    <w:rsid w:val="00172105"/>
    <w:rsid w:val="00174CDA"/>
    <w:rsid w:val="00181E14"/>
    <w:rsid w:val="00195781"/>
    <w:rsid w:val="001A012A"/>
    <w:rsid w:val="001D0B69"/>
    <w:rsid w:val="001D7DE2"/>
    <w:rsid w:val="00205D3B"/>
    <w:rsid w:val="00212EFE"/>
    <w:rsid w:val="0022492F"/>
    <w:rsid w:val="00231231"/>
    <w:rsid w:val="00237F25"/>
    <w:rsid w:val="00244EA0"/>
    <w:rsid w:val="0025403D"/>
    <w:rsid w:val="002544B6"/>
    <w:rsid w:val="00264C05"/>
    <w:rsid w:val="00265BF4"/>
    <w:rsid w:val="00270454"/>
    <w:rsid w:val="00271ECF"/>
    <w:rsid w:val="002832E5"/>
    <w:rsid w:val="00283637"/>
    <w:rsid w:val="002872F7"/>
    <w:rsid w:val="002978E8"/>
    <w:rsid w:val="002B46BA"/>
    <w:rsid w:val="002B7CE4"/>
    <w:rsid w:val="002D1130"/>
    <w:rsid w:val="002F2052"/>
    <w:rsid w:val="002F75E1"/>
    <w:rsid w:val="003125D5"/>
    <w:rsid w:val="003169CC"/>
    <w:rsid w:val="00331AAB"/>
    <w:rsid w:val="003374E8"/>
    <w:rsid w:val="00360D8D"/>
    <w:rsid w:val="00371C4D"/>
    <w:rsid w:val="00390FE9"/>
    <w:rsid w:val="003C3B58"/>
    <w:rsid w:val="003D0DD5"/>
    <w:rsid w:val="003D307C"/>
    <w:rsid w:val="003E009D"/>
    <w:rsid w:val="003F5A04"/>
    <w:rsid w:val="00412080"/>
    <w:rsid w:val="004150D0"/>
    <w:rsid w:val="00416430"/>
    <w:rsid w:val="0042007B"/>
    <w:rsid w:val="004233F6"/>
    <w:rsid w:val="004325C7"/>
    <w:rsid w:val="00434161"/>
    <w:rsid w:val="00434AC3"/>
    <w:rsid w:val="00437EA2"/>
    <w:rsid w:val="00446379"/>
    <w:rsid w:val="00446E16"/>
    <w:rsid w:val="00450C90"/>
    <w:rsid w:val="00452D81"/>
    <w:rsid w:val="004676C6"/>
    <w:rsid w:val="004852E8"/>
    <w:rsid w:val="004A1ECB"/>
    <w:rsid w:val="004B561C"/>
    <w:rsid w:val="004B7430"/>
    <w:rsid w:val="004C0629"/>
    <w:rsid w:val="004C0FF4"/>
    <w:rsid w:val="004D5E48"/>
    <w:rsid w:val="004D6FD6"/>
    <w:rsid w:val="004E6289"/>
    <w:rsid w:val="004F1BD0"/>
    <w:rsid w:val="004F3CE5"/>
    <w:rsid w:val="004F76E0"/>
    <w:rsid w:val="004F7F67"/>
    <w:rsid w:val="005001D6"/>
    <w:rsid w:val="00507FCE"/>
    <w:rsid w:val="005332EA"/>
    <w:rsid w:val="005400D0"/>
    <w:rsid w:val="005502E5"/>
    <w:rsid w:val="005536B9"/>
    <w:rsid w:val="00554C2B"/>
    <w:rsid w:val="00557F4D"/>
    <w:rsid w:val="0056217B"/>
    <w:rsid w:val="005666F9"/>
    <w:rsid w:val="00566DEA"/>
    <w:rsid w:val="0057425A"/>
    <w:rsid w:val="005767CC"/>
    <w:rsid w:val="00576DC5"/>
    <w:rsid w:val="00590E40"/>
    <w:rsid w:val="005A0E74"/>
    <w:rsid w:val="005A78AB"/>
    <w:rsid w:val="005B193F"/>
    <w:rsid w:val="005B58EC"/>
    <w:rsid w:val="005B72FA"/>
    <w:rsid w:val="005C0E72"/>
    <w:rsid w:val="005C2160"/>
    <w:rsid w:val="005C4A1B"/>
    <w:rsid w:val="005C52A9"/>
    <w:rsid w:val="005D6F0F"/>
    <w:rsid w:val="005E3FFA"/>
    <w:rsid w:val="00603B62"/>
    <w:rsid w:val="006047D9"/>
    <w:rsid w:val="006202C7"/>
    <w:rsid w:val="00620D33"/>
    <w:rsid w:val="00620F9D"/>
    <w:rsid w:val="0062267D"/>
    <w:rsid w:val="0062488D"/>
    <w:rsid w:val="00625991"/>
    <w:rsid w:val="00631F03"/>
    <w:rsid w:val="006321AE"/>
    <w:rsid w:val="00633A21"/>
    <w:rsid w:val="006503BF"/>
    <w:rsid w:val="006504D6"/>
    <w:rsid w:val="00653821"/>
    <w:rsid w:val="00662BA7"/>
    <w:rsid w:val="00677178"/>
    <w:rsid w:val="006900A8"/>
    <w:rsid w:val="00696479"/>
    <w:rsid w:val="006B3C5F"/>
    <w:rsid w:val="006B6E03"/>
    <w:rsid w:val="006C0F6C"/>
    <w:rsid w:val="006C1107"/>
    <w:rsid w:val="006C4EDB"/>
    <w:rsid w:val="006D7566"/>
    <w:rsid w:val="006E6517"/>
    <w:rsid w:val="006F5D83"/>
    <w:rsid w:val="007002C0"/>
    <w:rsid w:val="0070098C"/>
    <w:rsid w:val="00702A80"/>
    <w:rsid w:val="00711D00"/>
    <w:rsid w:val="00721FF2"/>
    <w:rsid w:val="007222C4"/>
    <w:rsid w:val="0072726B"/>
    <w:rsid w:val="00737DCA"/>
    <w:rsid w:val="007612A3"/>
    <w:rsid w:val="007709DE"/>
    <w:rsid w:val="00776950"/>
    <w:rsid w:val="00793E37"/>
    <w:rsid w:val="007956E7"/>
    <w:rsid w:val="007A48F5"/>
    <w:rsid w:val="007A67D3"/>
    <w:rsid w:val="007B37E6"/>
    <w:rsid w:val="007C0BE4"/>
    <w:rsid w:val="007C3443"/>
    <w:rsid w:val="007D3E8D"/>
    <w:rsid w:val="007E28A8"/>
    <w:rsid w:val="007E5931"/>
    <w:rsid w:val="008069C9"/>
    <w:rsid w:val="008109E6"/>
    <w:rsid w:val="00811507"/>
    <w:rsid w:val="0081266D"/>
    <w:rsid w:val="0083136E"/>
    <w:rsid w:val="00831F0E"/>
    <w:rsid w:val="00836528"/>
    <w:rsid w:val="00852191"/>
    <w:rsid w:val="008562A2"/>
    <w:rsid w:val="00871B90"/>
    <w:rsid w:val="00880668"/>
    <w:rsid w:val="008809EA"/>
    <w:rsid w:val="00891703"/>
    <w:rsid w:val="008A11D6"/>
    <w:rsid w:val="008A6681"/>
    <w:rsid w:val="008C2171"/>
    <w:rsid w:val="008C7B1B"/>
    <w:rsid w:val="008F307C"/>
    <w:rsid w:val="00913D02"/>
    <w:rsid w:val="00924A2E"/>
    <w:rsid w:val="00925BF0"/>
    <w:rsid w:val="009409E7"/>
    <w:rsid w:val="00962B3A"/>
    <w:rsid w:val="00972B69"/>
    <w:rsid w:val="0099246A"/>
    <w:rsid w:val="009935E3"/>
    <w:rsid w:val="009939B6"/>
    <w:rsid w:val="009A4E3D"/>
    <w:rsid w:val="009B1330"/>
    <w:rsid w:val="009C4D80"/>
    <w:rsid w:val="009F6B08"/>
    <w:rsid w:val="00A14362"/>
    <w:rsid w:val="00A26919"/>
    <w:rsid w:val="00A278EF"/>
    <w:rsid w:val="00A32795"/>
    <w:rsid w:val="00A365E5"/>
    <w:rsid w:val="00A53C17"/>
    <w:rsid w:val="00A673BD"/>
    <w:rsid w:val="00A73CB4"/>
    <w:rsid w:val="00A84289"/>
    <w:rsid w:val="00A90516"/>
    <w:rsid w:val="00A95991"/>
    <w:rsid w:val="00AB2EE8"/>
    <w:rsid w:val="00AB4B64"/>
    <w:rsid w:val="00AB7E39"/>
    <w:rsid w:val="00AC25A8"/>
    <w:rsid w:val="00AC4E78"/>
    <w:rsid w:val="00AE2DDC"/>
    <w:rsid w:val="00AE2DED"/>
    <w:rsid w:val="00B07D33"/>
    <w:rsid w:val="00B109DF"/>
    <w:rsid w:val="00B17C77"/>
    <w:rsid w:val="00B21677"/>
    <w:rsid w:val="00B32211"/>
    <w:rsid w:val="00B32330"/>
    <w:rsid w:val="00B37F18"/>
    <w:rsid w:val="00B4104E"/>
    <w:rsid w:val="00B42869"/>
    <w:rsid w:val="00B44AD9"/>
    <w:rsid w:val="00B56EFC"/>
    <w:rsid w:val="00B84894"/>
    <w:rsid w:val="00B97B4B"/>
    <w:rsid w:val="00BA16F3"/>
    <w:rsid w:val="00BB154B"/>
    <w:rsid w:val="00BC2570"/>
    <w:rsid w:val="00BD1CF3"/>
    <w:rsid w:val="00BD4E0C"/>
    <w:rsid w:val="00BF3913"/>
    <w:rsid w:val="00BF7E5A"/>
    <w:rsid w:val="00C025D9"/>
    <w:rsid w:val="00C066E9"/>
    <w:rsid w:val="00C1237A"/>
    <w:rsid w:val="00C20EA2"/>
    <w:rsid w:val="00C238EB"/>
    <w:rsid w:val="00C31F0C"/>
    <w:rsid w:val="00C3208B"/>
    <w:rsid w:val="00C359DD"/>
    <w:rsid w:val="00C35F0A"/>
    <w:rsid w:val="00C4073D"/>
    <w:rsid w:val="00C538FC"/>
    <w:rsid w:val="00C60CB2"/>
    <w:rsid w:val="00C6323B"/>
    <w:rsid w:val="00C72C49"/>
    <w:rsid w:val="00C93AA2"/>
    <w:rsid w:val="00CA0320"/>
    <w:rsid w:val="00CA3C4E"/>
    <w:rsid w:val="00CA66F5"/>
    <w:rsid w:val="00CC3204"/>
    <w:rsid w:val="00CC54D4"/>
    <w:rsid w:val="00CE487C"/>
    <w:rsid w:val="00CE7164"/>
    <w:rsid w:val="00CF0ADC"/>
    <w:rsid w:val="00CF150C"/>
    <w:rsid w:val="00CF2C78"/>
    <w:rsid w:val="00D06E4C"/>
    <w:rsid w:val="00D25A61"/>
    <w:rsid w:val="00D30ED7"/>
    <w:rsid w:val="00D36270"/>
    <w:rsid w:val="00D462EE"/>
    <w:rsid w:val="00D50FA8"/>
    <w:rsid w:val="00D512AE"/>
    <w:rsid w:val="00D80661"/>
    <w:rsid w:val="00D82D40"/>
    <w:rsid w:val="00D84B4C"/>
    <w:rsid w:val="00D856A0"/>
    <w:rsid w:val="00D95546"/>
    <w:rsid w:val="00DA2825"/>
    <w:rsid w:val="00DB2609"/>
    <w:rsid w:val="00DB59BE"/>
    <w:rsid w:val="00DC7E87"/>
    <w:rsid w:val="00DD6370"/>
    <w:rsid w:val="00DE0717"/>
    <w:rsid w:val="00DE16CC"/>
    <w:rsid w:val="00DF46A4"/>
    <w:rsid w:val="00E056C8"/>
    <w:rsid w:val="00E15CEE"/>
    <w:rsid w:val="00E17097"/>
    <w:rsid w:val="00E21CD4"/>
    <w:rsid w:val="00E3762A"/>
    <w:rsid w:val="00E4004A"/>
    <w:rsid w:val="00E45D1D"/>
    <w:rsid w:val="00E57EA4"/>
    <w:rsid w:val="00E62B5D"/>
    <w:rsid w:val="00E701B8"/>
    <w:rsid w:val="00E70A44"/>
    <w:rsid w:val="00E93E70"/>
    <w:rsid w:val="00E970C8"/>
    <w:rsid w:val="00E97154"/>
    <w:rsid w:val="00EA126A"/>
    <w:rsid w:val="00EA347C"/>
    <w:rsid w:val="00EA45DF"/>
    <w:rsid w:val="00EC0618"/>
    <w:rsid w:val="00EC48A4"/>
    <w:rsid w:val="00EF699E"/>
    <w:rsid w:val="00F0226F"/>
    <w:rsid w:val="00F054FF"/>
    <w:rsid w:val="00F06802"/>
    <w:rsid w:val="00F07213"/>
    <w:rsid w:val="00F1150D"/>
    <w:rsid w:val="00F129A8"/>
    <w:rsid w:val="00F238BA"/>
    <w:rsid w:val="00F260F0"/>
    <w:rsid w:val="00F46E76"/>
    <w:rsid w:val="00F46FA7"/>
    <w:rsid w:val="00F53B25"/>
    <w:rsid w:val="00F57D7E"/>
    <w:rsid w:val="00F61EBA"/>
    <w:rsid w:val="00F7006F"/>
    <w:rsid w:val="00F733FF"/>
    <w:rsid w:val="00F73732"/>
    <w:rsid w:val="00F82F1A"/>
    <w:rsid w:val="00F93B21"/>
    <w:rsid w:val="00F93DE2"/>
    <w:rsid w:val="00F949CC"/>
    <w:rsid w:val="00F9585B"/>
    <w:rsid w:val="00FA4791"/>
    <w:rsid w:val="00FB0ED9"/>
    <w:rsid w:val="00FB6F57"/>
    <w:rsid w:val="00FD0B64"/>
    <w:rsid w:val="00FD2C1F"/>
    <w:rsid w:val="00FE2F2F"/>
    <w:rsid w:val="00FF61E9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rFonts w:eastAsia="Calibri"/>
      <w:b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rFonts w:eastAsia="Calibri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rFonts w:eastAsia="Calibri"/>
      <w:b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rFonts w:eastAsia="Calibri"/>
      <w:b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rFonts w:eastAsia="Calibri"/>
      <w:b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rFonts w:eastAsia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rFonts w:eastAsia="Calibri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rFonts w:eastAsia="Calibri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rFonts w:eastAsia="Calibri"/>
      <w:b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rFonts w:eastAsia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rFonts w:eastAsia="Calibri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i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imes New Roman"/>
      <w:sz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color w:val="4F81BD"/>
      <w:spacing w:val="15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uiPriority w:val="99"/>
    <w:rsid w:val="00B07D33"/>
    <w:rPr>
      <w:rFonts w:ascii="Arial" w:hAnsi="Arial"/>
      <w:sz w:val="20"/>
      <w:u w:val="none"/>
    </w:rPr>
  </w:style>
  <w:style w:type="character" w:customStyle="1" w:styleId="20">
    <w:name w:val="Основной текст (2) +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1">
    <w:name w:val="Основной текст (2)"/>
    <w:uiPriority w:val="99"/>
    <w:rsid w:val="00B07D33"/>
    <w:rPr>
      <w:rFonts w:ascii="Arial" w:hAnsi="Arial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">
    <w:name w:val="Заголовок №4_"/>
    <w:link w:val="4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/>
      <w:b/>
      <w:sz w:val="20"/>
      <w:szCs w:val="20"/>
    </w:rPr>
  </w:style>
  <w:style w:type="character" w:customStyle="1" w:styleId="41">
    <w:name w:val="Основной текст (4)_"/>
    <w:link w:val="42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/>
      <w:b/>
      <w:sz w:val="20"/>
      <w:szCs w:val="20"/>
    </w:rPr>
  </w:style>
  <w:style w:type="character" w:customStyle="1" w:styleId="6">
    <w:name w:val="Основной текст (6)_"/>
    <w:link w:val="6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/>
      <w:b/>
      <w:sz w:val="20"/>
      <w:szCs w:val="20"/>
    </w:rPr>
  </w:style>
  <w:style w:type="character" w:customStyle="1" w:styleId="61">
    <w:name w:val="Основной текст (6) + Не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B07D33"/>
    <w:rPr>
      <w:rFonts w:ascii="Arial" w:hAnsi="Arial"/>
      <w:sz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/>
      <w:sz w:val="18"/>
      <w:szCs w:val="20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2</Pages>
  <Words>1211</Words>
  <Characters>6905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3</cp:revision>
  <cp:lastPrinted>2015-12-27T13:02:00Z</cp:lastPrinted>
  <dcterms:created xsi:type="dcterms:W3CDTF">2016-05-20T07:57:00Z</dcterms:created>
  <dcterms:modified xsi:type="dcterms:W3CDTF">2016-05-20T08:49:00Z</dcterms:modified>
</cp:coreProperties>
</file>