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DB0B9F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DB0B9F" w:rsidRDefault="00DB0B9F" w:rsidP="00075C37">
            <w:pPr>
              <w:pStyle w:val="9cn"/>
            </w:pPr>
            <w:r w:rsidRPr="00733C93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DB0B9F" w:rsidRDefault="00DB0B9F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DB0B9F" w:rsidRDefault="00DB0B9F" w:rsidP="00075C37">
            <w:pPr>
              <w:pStyle w:val="6cn"/>
            </w:pPr>
            <w:r>
              <w:t>Год рождения/Дивизион</w:t>
            </w:r>
          </w:p>
        </w:tc>
      </w:tr>
      <w:tr w:rsidR="00DB0B9F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DB0B9F" w:rsidRDefault="00DB0B9F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DB0B9F" w:rsidRDefault="00DB0B9F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.Р.</w:t>
            </w:r>
          </w:p>
        </w:tc>
      </w:tr>
    </w:tbl>
    <w:p w:rsidR="00DB0B9F" w:rsidRDefault="00DB0B9F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B0B9F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DB0B9F" w:rsidRDefault="00DB0B9F" w:rsidP="00075C37">
            <w:pPr>
              <w:pStyle w:val="8lb"/>
            </w:pPr>
            <w:r>
              <w:t xml:space="preserve">Турнир в Можайске с </w:t>
            </w:r>
            <w:r w:rsidRPr="0070098C">
              <w:t>0</w:t>
            </w:r>
            <w:r>
              <w:t>5.0</w:t>
            </w:r>
            <w:r w:rsidRPr="0070098C">
              <w:t>5</w:t>
            </w:r>
            <w:r>
              <w:t xml:space="preserve">.2016 по </w:t>
            </w:r>
            <w:r w:rsidRPr="009F6B08">
              <w:t>0</w:t>
            </w:r>
            <w:r>
              <w:t>7.0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B9F" w:rsidRPr="00677178" w:rsidRDefault="00DB0B9F" w:rsidP="00075C37">
            <w:pPr>
              <w:pStyle w:val="9cb"/>
            </w:pPr>
            <w:r>
              <w:rPr>
                <w:lang w:val="en-US"/>
              </w:rPr>
              <w:t>0</w:t>
            </w:r>
            <w:r>
              <w:t>6.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DB0B9F" w:rsidRPr="00EA1D8A" w:rsidRDefault="00DB0B9F" w:rsidP="00075C37">
            <w:pPr>
              <w:pStyle w:val="9cb"/>
            </w:pPr>
            <w:r>
              <w:t>10</w:t>
            </w:r>
          </w:p>
        </w:tc>
      </w:tr>
      <w:tr w:rsidR="00DB0B9F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0A6F97" w:rsidRDefault="00DB0B9F" w:rsidP="00075C37">
            <w:pPr>
              <w:pStyle w:val="9cb"/>
            </w:pPr>
            <w:r>
              <w:t>13.00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150</w:t>
            </w:r>
          </w:p>
        </w:tc>
      </w:tr>
    </w:tbl>
    <w:p w:rsidR="00DB0B9F" w:rsidRDefault="00DB0B9F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DB0B9F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B0B9F" w:rsidRPr="0070098C" w:rsidRDefault="00DB0B9F" w:rsidP="00172105">
            <w:pPr>
              <w:pStyle w:val="8lb"/>
            </w:pPr>
            <w:r>
              <w:t xml:space="preserve">«A»   ХК «Олимпиец» г. Балашиха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Удаления</w:t>
            </w:r>
          </w:p>
        </w:tc>
      </w:tr>
      <w:tr w:rsidR="00DB0B9F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Оконч.</w:t>
            </w:r>
          </w:p>
        </w:tc>
      </w:tr>
      <w:tr w:rsidR="00DB0B9F" w:rsidTr="003C3B58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Хабаров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B0B9F" w:rsidRDefault="00DB0B9F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503BF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503BF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DB0B9F" w:rsidRDefault="00DB0B9F" w:rsidP="006503BF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DB0B9F" w:rsidRDefault="00DB0B9F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B0B9F" w:rsidRDefault="00DB0B9F" w:rsidP="006503BF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503BF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503BF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503BF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503BF">
            <w:pPr>
              <w:pStyle w:val="9cn"/>
            </w:pPr>
            <w:r>
              <w:t>46</w:t>
            </w:r>
          </w:p>
        </w:tc>
      </w:tr>
      <w:tr w:rsidR="00DB0B9F" w:rsidTr="003C3B58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Работнов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B0B9F" w:rsidRPr="00A56D74" w:rsidRDefault="00DB0B9F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43</w:t>
            </w:r>
          </w:p>
        </w:tc>
      </w:tr>
      <w:tr w:rsidR="00DB0B9F" w:rsidTr="008A42A1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 xml:space="preserve">Степанов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431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52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05</w:t>
            </w: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Магдич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431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Ларионов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16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52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Якушкин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DB0B9F" w:rsidRPr="00B93A04" w:rsidRDefault="00DB0B9F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Горохов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Мовчан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Зимин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Хлебников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Калмыков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Казора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Планкин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Ильин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Шаланков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17210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9ln"/>
            </w:pPr>
            <w:r>
              <w:t>Устинченко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E45D1D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45D1D">
            <w:pPr>
              <w:pStyle w:val="9ln"/>
            </w:pPr>
            <w:r>
              <w:t>Пименов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E45D1D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45D1D">
            <w:pPr>
              <w:pStyle w:val="9ln"/>
            </w:pPr>
            <w:r>
              <w:t>Сердитов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E45D1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B0B9F" w:rsidRDefault="00DB0B9F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Pr="00677178" w:rsidRDefault="00DB0B9F" w:rsidP="006900A8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A347C">
            <w:pPr>
              <w:pStyle w:val="9ln"/>
            </w:pPr>
            <w:r>
              <w:t>Григорьев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6900A8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A347C">
            <w:pPr>
              <w:pStyle w:val="9ln"/>
            </w:pPr>
            <w:r>
              <w:t>Адышев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6900A8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A347C">
            <w:pPr>
              <w:pStyle w:val="9ln"/>
            </w:pPr>
            <w:r>
              <w:t>Онищук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6900A8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A347C">
            <w:pPr>
              <w:pStyle w:val="9ln"/>
            </w:pPr>
            <w:r>
              <w:t>Захарчук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CA3C4E">
        <w:trPr>
          <w:trHeight w:hRule="exact" w:val="221"/>
        </w:trPr>
        <w:tc>
          <w:tcPr>
            <w:tcW w:w="411" w:type="dxa"/>
            <w:vAlign w:val="center"/>
          </w:tcPr>
          <w:p w:rsidR="00DB0B9F" w:rsidRDefault="00DB0B9F" w:rsidP="006900A8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A347C">
            <w:pPr>
              <w:pStyle w:val="9ln"/>
            </w:pPr>
            <w:r>
              <w:t>Смирнов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21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b"/>
            </w:pPr>
            <w:r>
              <w:t>Сафонов Максим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‌</w:t>
            </w:r>
          </w:p>
        </w:tc>
      </w:tr>
    </w:tbl>
    <w:p w:rsidR="00DB0B9F" w:rsidRDefault="00DB0B9F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DB0B9F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8lb"/>
            </w:pPr>
            <w:r>
              <w:t>«Б»   ХК «Дрим-Тим» г. Электросталь</w:t>
            </w:r>
          </w:p>
          <w:p w:rsidR="00DB0B9F" w:rsidRDefault="00DB0B9F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Удаления</w:t>
            </w:r>
          </w:p>
        </w:tc>
      </w:tr>
      <w:tr w:rsidR="00DB0B9F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Оконч.</w:t>
            </w:r>
          </w:p>
        </w:tc>
      </w:tr>
      <w:tr w:rsidR="00DB0B9F" w:rsidTr="00A53C17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Масхабов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B0B9F" w:rsidRDefault="00DB0B9F" w:rsidP="008D02E2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2978E8">
            <w:pPr>
              <w:pStyle w:val="9cn"/>
              <w:jc w:val="left"/>
            </w:pPr>
            <w:r>
              <w:t>35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82138E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82138E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DB0B9F" w:rsidRDefault="00DB0B9F" w:rsidP="0082138E">
            <w:pPr>
              <w:pStyle w:val="9cn"/>
            </w:pPr>
            <w:r>
              <w:t>96</w:t>
            </w:r>
          </w:p>
        </w:tc>
        <w:tc>
          <w:tcPr>
            <w:tcW w:w="336" w:type="dxa"/>
            <w:vAlign w:val="center"/>
          </w:tcPr>
          <w:p w:rsidR="00DB0B9F" w:rsidRDefault="00DB0B9F" w:rsidP="0082138E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B0B9F" w:rsidRDefault="00DB0B9F" w:rsidP="0082138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82138E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82138E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82138E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82138E">
            <w:pPr>
              <w:pStyle w:val="9cn"/>
            </w:pPr>
            <w:r>
              <w:t>21</w:t>
            </w:r>
          </w:p>
        </w:tc>
      </w:tr>
      <w:tr w:rsidR="00DB0B9F" w:rsidTr="00A53C17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72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Ватрушкин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B0B9F" w:rsidRDefault="00DB0B9F" w:rsidP="008D02E2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A2115B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A2115B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A2115B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Pr="00C31F0C" w:rsidRDefault="00DB0B9F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Pr="00C31F0C" w:rsidRDefault="00DB0B9F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DB0B9F" w:rsidRPr="00C31F0C" w:rsidRDefault="00DB0B9F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DB0B9F" w:rsidRPr="00C31F0C" w:rsidRDefault="00DB0B9F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B0B9F" w:rsidRPr="006321AE" w:rsidRDefault="00DB0B9F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42</w:t>
            </w:r>
          </w:p>
        </w:tc>
      </w:tr>
      <w:tr w:rsidR="00DB0B9F" w:rsidTr="0062387C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69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 xml:space="preserve">Виноградов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43183D" w:rsidRDefault="00DB0B9F" w:rsidP="008D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59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3F5A0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3F5A0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3F5A0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3F5A04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96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Гарушян Аркадий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  <w:r>
              <w:t>35</w:t>
            </w: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17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Голубин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77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Данилов Растислав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28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Зубков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79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Климентьев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95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Коваленко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Кокотанов Захар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78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Корбут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41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Крылов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Кусайко Сева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Прокофьев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56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Соловьёв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Сотсков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8D02E2">
            <w:pPr>
              <w:pStyle w:val="9cn"/>
            </w:pPr>
            <w:r>
              <w:t>40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8D02E2">
            <w:pPr>
              <w:pStyle w:val="9ln"/>
            </w:pPr>
            <w:r>
              <w:t>Шабарский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8D02E2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DB0B9F" w:rsidRDefault="00DB0B9F" w:rsidP="008D02E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6B3DB1" w:rsidRDefault="00DB0B9F" w:rsidP="008D02E2">
            <w:pPr>
              <w:jc w:val="center"/>
              <w:rPr>
                <w:sz w:val="18"/>
                <w:szCs w:val="18"/>
              </w:rPr>
            </w:pPr>
            <w:r w:rsidRPr="006B3DB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Pr="00677178" w:rsidRDefault="00DB0B9F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A01AC7" w:rsidRDefault="00DB0B9F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82138E">
        <w:trPr>
          <w:trHeight w:hRule="exact" w:val="221"/>
        </w:trPr>
        <w:tc>
          <w:tcPr>
            <w:tcW w:w="378" w:type="dxa"/>
            <w:vAlign w:val="center"/>
          </w:tcPr>
          <w:p w:rsidR="00DB0B9F" w:rsidRPr="00677178" w:rsidRDefault="00DB0B9F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A01AC7" w:rsidRDefault="00DB0B9F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E45D1D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B0B9F" w:rsidRPr="00A01AC7" w:rsidRDefault="00DB0B9F" w:rsidP="00BD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A53C17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BD1A8B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B0B9F" w:rsidRPr="00A01AC7" w:rsidRDefault="00DB0B9F" w:rsidP="006900A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A53C17">
        <w:trPr>
          <w:trHeight w:hRule="exact" w:val="221"/>
        </w:trPr>
        <w:tc>
          <w:tcPr>
            <w:tcW w:w="378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B0B9F" w:rsidRDefault="00DB0B9F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B0B9F" w:rsidRDefault="00DB0B9F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B0B9F" w:rsidRDefault="00DB0B9F" w:rsidP="006900A8">
            <w:pPr>
              <w:pStyle w:val="9cn"/>
            </w:pPr>
          </w:p>
        </w:tc>
      </w:tr>
      <w:tr w:rsidR="00DB0B9F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172105">
            <w:pPr>
              <w:pStyle w:val="8lb"/>
            </w:pPr>
            <w:r>
              <w:t>Параваев Александр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Чеботарев Никита Юрьевич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‌</w:t>
            </w:r>
          </w:p>
        </w:tc>
      </w:tr>
    </w:tbl>
    <w:p w:rsidR="00DB0B9F" w:rsidRDefault="00DB0B9F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DB0B9F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 w:rsidRPr="00721FF2">
              <w:t>Время игры</w:t>
            </w:r>
          </w:p>
        </w:tc>
      </w:tr>
      <w:tr w:rsidR="00DB0B9F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Default="00DB0B9F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507FCE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264C05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244EA0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DB0B9F" w:rsidRPr="003C3B58" w:rsidRDefault="00DB0B9F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DB0B9F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B0B9F" w:rsidRPr="00205D3B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D80661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205D3B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205D3B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507FCE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264C05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2B46BA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DB0B9F" w:rsidRPr="00B21677" w:rsidRDefault="00DB0B9F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DB0B9F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B0B9F" w:rsidRPr="00070D51" w:rsidRDefault="00DB0B9F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625991" w:rsidRDefault="00DB0B9F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205D3B" w:rsidRDefault="00DB0B9F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205D3B" w:rsidRDefault="00DB0B9F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5E3FFA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264C05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9F" w:rsidRPr="002F75E1" w:rsidRDefault="00DB0B9F" w:rsidP="00075C37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FA4791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DB0B9F" w:rsidRPr="00EF699E" w:rsidRDefault="00DB0B9F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DB0B9F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B0B9F" w:rsidRPr="008809EA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625991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625991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8809EA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507FCE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25403D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A34A38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DB0B9F" w:rsidRPr="00A34A38" w:rsidRDefault="00DB0B9F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DB0B9F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F238BA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F238BA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F238BA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B0B9F" w:rsidRPr="00F238BA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0B9F" w:rsidRDefault="00DB0B9F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DB0B9F" w:rsidRDefault="00DB0B9F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DB0B9F" w:rsidRDefault="00DB0B9F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‌Алексеев  Ярослав</w:t>
            </w:r>
          </w:p>
        </w:tc>
      </w:tr>
      <w:tr w:rsidR="00DB0B9F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9F" w:rsidRPr="00C93AA2" w:rsidRDefault="00DB0B9F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Данилин  Евгений</w:t>
            </w:r>
          </w:p>
        </w:tc>
      </w:tr>
      <w:tr w:rsidR="00DB0B9F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B9F" w:rsidRPr="004852E8" w:rsidRDefault="00DB0B9F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DB0B9F" w:rsidRDefault="00DB0B9F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B0B9F" w:rsidRDefault="00DB0B9F" w:rsidP="00075C37">
            <w:pPr>
              <w:pStyle w:val="8ln"/>
            </w:pPr>
            <w:r>
              <w:t>‌</w:t>
            </w:r>
          </w:p>
        </w:tc>
      </w:tr>
    </w:tbl>
    <w:p w:rsidR="00DB0B9F" w:rsidRDefault="00DB0B9F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DB0B9F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0B9F" w:rsidRPr="00264C05" w:rsidRDefault="00DB0B9F" w:rsidP="00075C37">
            <w:pPr>
              <w:pStyle w:val="9lb"/>
            </w:pPr>
            <w:r>
              <w:t>Вавенков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0B9F" w:rsidRDefault="00DB0B9F" w:rsidP="00075C37">
            <w:pPr>
              <w:pStyle w:val="9lb"/>
            </w:pPr>
            <w:r>
              <w:t>Волков Антон‌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‌</w:t>
            </w:r>
          </w:p>
        </w:tc>
      </w:tr>
      <w:tr w:rsidR="00DB0B9F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DB0B9F" w:rsidRDefault="00DB0B9F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DB0B9F" w:rsidRDefault="00DB0B9F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‌</w:t>
            </w:r>
          </w:p>
        </w:tc>
      </w:tr>
      <w:tr w:rsidR="00DB0B9F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DB0B9F" w:rsidRDefault="00DB0B9F" w:rsidP="00075C37">
            <w:pPr>
              <w:pStyle w:val="8cn"/>
            </w:pPr>
            <w:r>
              <w:t>Да  |  Нет</w:t>
            </w:r>
          </w:p>
        </w:tc>
      </w:tr>
    </w:tbl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p w:rsidR="00DB0B9F" w:rsidRDefault="00DB0B9F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DB0B9F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DB0B9F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DB0B9F" w:rsidRPr="00450C90" w:rsidRDefault="00DB0B9F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7222C4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B0B9F" w:rsidRPr="00AB4B64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A26919" w:rsidRDefault="00DB0B9F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A26919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B37F18" w:rsidRDefault="00DB0B9F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46379" w:rsidRDefault="00DB0B9F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B0B9F" w:rsidRPr="00450C90" w:rsidRDefault="00DB0B9F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DB0B9F" w:rsidRPr="00450C90" w:rsidRDefault="00DB0B9F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DB0B9F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DB0B9F" w:rsidRPr="00450C90" w:rsidRDefault="00DB0B9F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DB0B9F" w:rsidRPr="00450C90" w:rsidRDefault="00DB0B9F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6"/>
              </w:rPr>
            </w:pPr>
          </w:p>
        </w:tc>
      </w:tr>
      <w:tr w:rsidR="00DB0B9F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DB0B9F" w:rsidRPr="00450C90" w:rsidRDefault="00DB0B9F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DB0B9F" w:rsidRPr="00450C90" w:rsidRDefault="00DB0B9F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6"/>
              </w:rPr>
            </w:pPr>
          </w:p>
        </w:tc>
      </w:tr>
      <w:tr w:rsidR="00DB0B9F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DB0B9F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B0B9F" w:rsidRPr="00450C90" w:rsidRDefault="00DB0B9F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B37F18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B0B9F" w:rsidRPr="00C538FC" w:rsidRDefault="00DB0B9F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DB0B9F" w:rsidRPr="00A26919" w:rsidRDefault="00DB0B9F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DB0B9F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B0B9F" w:rsidRPr="00450C90" w:rsidRDefault="00DB0B9F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Pr="00FE2F2F" w:rsidRDefault="00DB0B9F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B9F" w:rsidRPr="00FE2F2F" w:rsidRDefault="00DB0B9F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B9F" w:rsidRPr="00FE2F2F" w:rsidRDefault="00DB0B9F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0B9F" w:rsidRPr="00FE2F2F" w:rsidRDefault="00DB0B9F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FE2F2F" w:rsidRDefault="00DB0B9F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0B9F" w:rsidRPr="00FE2F2F" w:rsidRDefault="00DB0B9F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B0B9F" w:rsidRPr="00FE2F2F" w:rsidRDefault="00DB0B9F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B9F" w:rsidRPr="00FE2F2F" w:rsidRDefault="00DB0B9F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DB0B9F" w:rsidRPr="00452D81" w:rsidRDefault="00DB0B9F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2D81" w:rsidRDefault="00DB0B9F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B0B9F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DB0B9F" w:rsidRPr="00450C90" w:rsidRDefault="00DB0B9F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DB0B9F" w:rsidRPr="00450C90" w:rsidRDefault="00DB0B9F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DB0B9F" w:rsidRPr="00F46FA7" w:rsidRDefault="00DB0B9F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DB0B9F" w:rsidRPr="00B32211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DB0B9F" w:rsidRPr="00F46FA7" w:rsidRDefault="00DB0B9F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B0B9F" w:rsidRDefault="00DB0B9F" w:rsidP="00B07D33">
      <w:pPr>
        <w:pStyle w:val="2ln"/>
      </w:pPr>
    </w:p>
    <w:p w:rsidR="00DB0B9F" w:rsidRPr="00B07D33" w:rsidRDefault="00DB0B9F" w:rsidP="00B07D33"/>
    <w:sectPr w:rsidR="00DB0B9F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97FAB"/>
    <w:rsid w:val="000A580C"/>
    <w:rsid w:val="000A6548"/>
    <w:rsid w:val="000A6F97"/>
    <w:rsid w:val="000C12CB"/>
    <w:rsid w:val="000D3C90"/>
    <w:rsid w:val="000E0414"/>
    <w:rsid w:val="000E54A7"/>
    <w:rsid w:val="000E64F6"/>
    <w:rsid w:val="000F183B"/>
    <w:rsid w:val="00101C02"/>
    <w:rsid w:val="001023CD"/>
    <w:rsid w:val="00125DC6"/>
    <w:rsid w:val="001558C7"/>
    <w:rsid w:val="00162077"/>
    <w:rsid w:val="0016397C"/>
    <w:rsid w:val="00172105"/>
    <w:rsid w:val="00174CDA"/>
    <w:rsid w:val="00181E14"/>
    <w:rsid w:val="00195781"/>
    <w:rsid w:val="001A012A"/>
    <w:rsid w:val="001D0B69"/>
    <w:rsid w:val="001D7DE2"/>
    <w:rsid w:val="00205D3B"/>
    <w:rsid w:val="002118BD"/>
    <w:rsid w:val="00212EFE"/>
    <w:rsid w:val="0022492F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3496"/>
    <w:rsid w:val="002978E8"/>
    <w:rsid w:val="002B02A9"/>
    <w:rsid w:val="002B46BA"/>
    <w:rsid w:val="002B7CE4"/>
    <w:rsid w:val="002C56A2"/>
    <w:rsid w:val="002D1130"/>
    <w:rsid w:val="002F2052"/>
    <w:rsid w:val="002F75E1"/>
    <w:rsid w:val="003125D5"/>
    <w:rsid w:val="003169CC"/>
    <w:rsid w:val="00331AAB"/>
    <w:rsid w:val="00334391"/>
    <w:rsid w:val="00335650"/>
    <w:rsid w:val="003374E8"/>
    <w:rsid w:val="00360D8D"/>
    <w:rsid w:val="00371C4D"/>
    <w:rsid w:val="00390FE9"/>
    <w:rsid w:val="003A5FDC"/>
    <w:rsid w:val="003C3B58"/>
    <w:rsid w:val="003D0DD5"/>
    <w:rsid w:val="003D307C"/>
    <w:rsid w:val="003E009D"/>
    <w:rsid w:val="003E13E1"/>
    <w:rsid w:val="003E2C53"/>
    <w:rsid w:val="003F5A04"/>
    <w:rsid w:val="00412080"/>
    <w:rsid w:val="004150D0"/>
    <w:rsid w:val="00416430"/>
    <w:rsid w:val="0042007B"/>
    <w:rsid w:val="004233F6"/>
    <w:rsid w:val="0043183D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6FD6"/>
    <w:rsid w:val="004E2D93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80610"/>
    <w:rsid w:val="00590E40"/>
    <w:rsid w:val="005933BD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3467"/>
    <w:rsid w:val="005D6F0F"/>
    <w:rsid w:val="005E31C5"/>
    <w:rsid w:val="005E3FFA"/>
    <w:rsid w:val="00603B62"/>
    <w:rsid w:val="006047D9"/>
    <w:rsid w:val="006202C7"/>
    <w:rsid w:val="00620D33"/>
    <w:rsid w:val="00620F9D"/>
    <w:rsid w:val="0062387C"/>
    <w:rsid w:val="00625991"/>
    <w:rsid w:val="00631F03"/>
    <w:rsid w:val="006321AE"/>
    <w:rsid w:val="006503BF"/>
    <w:rsid w:val="006504D6"/>
    <w:rsid w:val="00653821"/>
    <w:rsid w:val="00662BA7"/>
    <w:rsid w:val="00677178"/>
    <w:rsid w:val="006900A8"/>
    <w:rsid w:val="00696479"/>
    <w:rsid w:val="006B221B"/>
    <w:rsid w:val="006B3C5F"/>
    <w:rsid w:val="006B3DB1"/>
    <w:rsid w:val="006B6E03"/>
    <w:rsid w:val="006C0F6C"/>
    <w:rsid w:val="006C1107"/>
    <w:rsid w:val="006C5C92"/>
    <w:rsid w:val="006E6517"/>
    <w:rsid w:val="006F50B5"/>
    <w:rsid w:val="006F5D83"/>
    <w:rsid w:val="007002C0"/>
    <w:rsid w:val="0070098C"/>
    <w:rsid w:val="00702A80"/>
    <w:rsid w:val="00711D00"/>
    <w:rsid w:val="00721FF2"/>
    <w:rsid w:val="007222C4"/>
    <w:rsid w:val="0072726B"/>
    <w:rsid w:val="00733C93"/>
    <w:rsid w:val="00737DCA"/>
    <w:rsid w:val="007500BC"/>
    <w:rsid w:val="007612A3"/>
    <w:rsid w:val="007709DE"/>
    <w:rsid w:val="00775313"/>
    <w:rsid w:val="00776950"/>
    <w:rsid w:val="00793E37"/>
    <w:rsid w:val="007956E7"/>
    <w:rsid w:val="007A48F5"/>
    <w:rsid w:val="007A49FC"/>
    <w:rsid w:val="007A67D3"/>
    <w:rsid w:val="007C3443"/>
    <w:rsid w:val="007D3E8D"/>
    <w:rsid w:val="007D654D"/>
    <w:rsid w:val="007E28A8"/>
    <w:rsid w:val="007E5284"/>
    <w:rsid w:val="007E5931"/>
    <w:rsid w:val="0080000D"/>
    <w:rsid w:val="008069C9"/>
    <w:rsid w:val="008109E6"/>
    <w:rsid w:val="00811507"/>
    <w:rsid w:val="0081266D"/>
    <w:rsid w:val="0082138E"/>
    <w:rsid w:val="0083136E"/>
    <w:rsid w:val="00831F0E"/>
    <w:rsid w:val="00836528"/>
    <w:rsid w:val="00852191"/>
    <w:rsid w:val="008554B6"/>
    <w:rsid w:val="008562A2"/>
    <w:rsid w:val="00871B90"/>
    <w:rsid w:val="00880668"/>
    <w:rsid w:val="008809EA"/>
    <w:rsid w:val="00891703"/>
    <w:rsid w:val="008A11D6"/>
    <w:rsid w:val="008A42A1"/>
    <w:rsid w:val="008A6681"/>
    <w:rsid w:val="008C2171"/>
    <w:rsid w:val="008C7B1B"/>
    <w:rsid w:val="008D02E2"/>
    <w:rsid w:val="008F307C"/>
    <w:rsid w:val="00907628"/>
    <w:rsid w:val="00913D02"/>
    <w:rsid w:val="00924A2E"/>
    <w:rsid w:val="00925BF0"/>
    <w:rsid w:val="009409E7"/>
    <w:rsid w:val="00962F29"/>
    <w:rsid w:val="00972B69"/>
    <w:rsid w:val="00980866"/>
    <w:rsid w:val="0099246A"/>
    <w:rsid w:val="009935E3"/>
    <w:rsid w:val="009939B6"/>
    <w:rsid w:val="009A4E3D"/>
    <w:rsid w:val="009A504E"/>
    <w:rsid w:val="009B1330"/>
    <w:rsid w:val="009C4D80"/>
    <w:rsid w:val="009F6B08"/>
    <w:rsid w:val="00A01AC7"/>
    <w:rsid w:val="00A14362"/>
    <w:rsid w:val="00A2115B"/>
    <w:rsid w:val="00A26919"/>
    <w:rsid w:val="00A278EF"/>
    <w:rsid w:val="00A32795"/>
    <w:rsid w:val="00A34A38"/>
    <w:rsid w:val="00A35E6B"/>
    <w:rsid w:val="00A365E5"/>
    <w:rsid w:val="00A53C17"/>
    <w:rsid w:val="00A56D74"/>
    <w:rsid w:val="00A673BD"/>
    <w:rsid w:val="00A73CB4"/>
    <w:rsid w:val="00A84289"/>
    <w:rsid w:val="00A90516"/>
    <w:rsid w:val="00A95991"/>
    <w:rsid w:val="00AB2EE8"/>
    <w:rsid w:val="00AB4B64"/>
    <w:rsid w:val="00AB7E39"/>
    <w:rsid w:val="00AC1E94"/>
    <w:rsid w:val="00AC25A8"/>
    <w:rsid w:val="00AC4E78"/>
    <w:rsid w:val="00AE2DDC"/>
    <w:rsid w:val="00AE2DED"/>
    <w:rsid w:val="00AF44B4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3A04"/>
    <w:rsid w:val="00B9644C"/>
    <w:rsid w:val="00B97B4B"/>
    <w:rsid w:val="00BA16F3"/>
    <w:rsid w:val="00BB154B"/>
    <w:rsid w:val="00BC2570"/>
    <w:rsid w:val="00BD1A8B"/>
    <w:rsid w:val="00BD1CF3"/>
    <w:rsid w:val="00BD4E0C"/>
    <w:rsid w:val="00BE35F0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D28B1"/>
    <w:rsid w:val="00CE487C"/>
    <w:rsid w:val="00CE7164"/>
    <w:rsid w:val="00CE7E2A"/>
    <w:rsid w:val="00CF0ADC"/>
    <w:rsid w:val="00CF150C"/>
    <w:rsid w:val="00CF2C78"/>
    <w:rsid w:val="00D06E4C"/>
    <w:rsid w:val="00D25A61"/>
    <w:rsid w:val="00D30ED7"/>
    <w:rsid w:val="00D35284"/>
    <w:rsid w:val="00D36270"/>
    <w:rsid w:val="00D50FA8"/>
    <w:rsid w:val="00D512AE"/>
    <w:rsid w:val="00D60B35"/>
    <w:rsid w:val="00D80661"/>
    <w:rsid w:val="00D82D40"/>
    <w:rsid w:val="00D84B4C"/>
    <w:rsid w:val="00D856A0"/>
    <w:rsid w:val="00D95546"/>
    <w:rsid w:val="00DA2825"/>
    <w:rsid w:val="00DB0B9F"/>
    <w:rsid w:val="00DB2609"/>
    <w:rsid w:val="00DB59BE"/>
    <w:rsid w:val="00DC7E87"/>
    <w:rsid w:val="00DD6370"/>
    <w:rsid w:val="00DE0717"/>
    <w:rsid w:val="00DE16CC"/>
    <w:rsid w:val="00E056C8"/>
    <w:rsid w:val="00E15A27"/>
    <w:rsid w:val="00E15CEE"/>
    <w:rsid w:val="00E17097"/>
    <w:rsid w:val="00E21CD4"/>
    <w:rsid w:val="00E3762A"/>
    <w:rsid w:val="00E45D1D"/>
    <w:rsid w:val="00E57EA4"/>
    <w:rsid w:val="00E62B5D"/>
    <w:rsid w:val="00E701B8"/>
    <w:rsid w:val="00E70A44"/>
    <w:rsid w:val="00E9528B"/>
    <w:rsid w:val="00E970C8"/>
    <w:rsid w:val="00EA126A"/>
    <w:rsid w:val="00EA1D8A"/>
    <w:rsid w:val="00EA347C"/>
    <w:rsid w:val="00EA45DF"/>
    <w:rsid w:val="00EC0618"/>
    <w:rsid w:val="00EC48A4"/>
    <w:rsid w:val="00EF699E"/>
    <w:rsid w:val="00F0226F"/>
    <w:rsid w:val="00F02D39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C0E69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1210</Words>
  <Characters>6900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16</cp:revision>
  <cp:lastPrinted>2015-12-27T13:02:00Z</cp:lastPrinted>
  <dcterms:created xsi:type="dcterms:W3CDTF">2016-05-06T08:28:00Z</dcterms:created>
  <dcterms:modified xsi:type="dcterms:W3CDTF">2016-05-07T05:55:00Z</dcterms:modified>
</cp:coreProperties>
</file>