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E175A1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E175A1" w:rsidRDefault="00E175A1" w:rsidP="00075C37">
            <w:pPr>
              <w:pStyle w:val="9cn"/>
            </w:pPr>
            <w:r w:rsidRPr="003B1734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E175A1" w:rsidRDefault="00E175A1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E175A1" w:rsidRDefault="00E175A1" w:rsidP="00075C37">
            <w:pPr>
              <w:pStyle w:val="6cn"/>
            </w:pPr>
            <w:r>
              <w:t>Год рождения/Дивизион</w:t>
            </w:r>
          </w:p>
        </w:tc>
      </w:tr>
      <w:tr w:rsidR="00E175A1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E175A1" w:rsidRDefault="00E175A1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E175A1" w:rsidRDefault="00E175A1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.Р.</w:t>
            </w:r>
          </w:p>
        </w:tc>
      </w:tr>
    </w:tbl>
    <w:p w:rsidR="00E175A1" w:rsidRDefault="00E175A1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E175A1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E175A1" w:rsidRDefault="00E175A1" w:rsidP="00075C37">
            <w:pPr>
              <w:pStyle w:val="8lb"/>
            </w:pPr>
            <w:r>
              <w:t xml:space="preserve">Турнир в Можайске с </w:t>
            </w:r>
            <w:r w:rsidRPr="0070098C">
              <w:t>0</w:t>
            </w:r>
            <w:r>
              <w:t>5.0</w:t>
            </w:r>
            <w:r w:rsidRPr="0070098C">
              <w:t>5</w:t>
            </w:r>
            <w:r>
              <w:t xml:space="preserve">.2016 по </w:t>
            </w:r>
            <w:r w:rsidRPr="009F6B08">
              <w:t>0</w:t>
            </w:r>
            <w:r>
              <w:t>7.0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5A1" w:rsidRPr="00677178" w:rsidRDefault="00E175A1" w:rsidP="00075C37">
            <w:pPr>
              <w:pStyle w:val="9cb"/>
            </w:pPr>
            <w:r>
              <w:rPr>
                <w:lang w:val="en-US"/>
              </w:rPr>
              <w:t>0</w:t>
            </w:r>
            <w:r>
              <w:t>5.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175A1" w:rsidRPr="00590E40" w:rsidRDefault="00E175A1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175A1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0A6F97" w:rsidRDefault="00E175A1" w:rsidP="00075C37">
            <w:pPr>
              <w:pStyle w:val="9cb"/>
            </w:pPr>
            <w:r>
              <w:t>1</w:t>
            </w:r>
            <w:r>
              <w:rPr>
                <w:lang w:val="en-US"/>
              </w:rPr>
              <w:t>5</w:t>
            </w:r>
            <w:r>
              <w:t>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150</w:t>
            </w:r>
          </w:p>
        </w:tc>
      </w:tr>
    </w:tbl>
    <w:p w:rsidR="00E175A1" w:rsidRDefault="00E175A1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175A1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175A1" w:rsidRPr="0070098C" w:rsidRDefault="00E175A1" w:rsidP="00172105">
            <w:pPr>
              <w:pStyle w:val="8lb"/>
            </w:pPr>
            <w:r>
              <w:t xml:space="preserve">«A»   ХК «Дрим-Тим» г. Электросталь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Удаления</w:t>
            </w:r>
          </w:p>
        </w:tc>
      </w:tr>
      <w:tr w:rsidR="00E175A1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Оконч.</w:t>
            </w:r>
          </w:p>
        </w:tc>
      </w:tr>
      <w:tr w:rsidR="00E175A1" w:rsidTr="003C3B58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Масхабов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Default="00E175A1" w:rsidP="008F2429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33</w:t>
            </w: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78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503BF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503BF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E175A1" w:rsidRDefault="00E175A1" w:rsidP="006503BF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E175A1" w:rsidRDefault="00E175A1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6503BF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503BF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503BF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503BF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503BF">
            <w:pPr>
              <w:pStyle w:val="9cn"/>
            </w:pPr>
            <w:r>
              <w:t>01</w:t>
            </w:r>
          </w:p>
        </w:tc>
      </w:tr>
      <w:tr w:rsidR="00E175A1" w:rsidTr="003C3B58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Ватрушкин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Default="00E175A1" w:rsidP="008F2429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A7384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E175A1" w:rsidRDefault="00E175A1" w:rsidP="00A73842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11</w:t>
            </w:r>
          </w:p>
        </w:tc>
      </w:tr>
      <w:tr w:rsidR="00E175A1" w:rsidTr="008A42A1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 xml:space="preserve">Виноградов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F24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A7384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E175A1" w:rsidRDefault="00E175A1" w:rsidP="00A73842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Гарушян Аркадий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Голубин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Данилов Растислав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Зубков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Климентьев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Коваленко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Кокотанов Захар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Корбут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Крылов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Кусайко Сева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Прокофьев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Соловьёв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Сотсков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8F2429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8F2429">
            <w:pPr>
              <w:pStyle w:val="9ln"/>
            </w:pPr>
            <w:r>
              <w:t>Шабарский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8F2429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E175A1" w:rsidRDefault="00E175A1" w:rsidP="008F242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6B3DB1" w:rsidRDefault="00E175A1" w:rsidP="008F2429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Pr="00677178" w:rsidRDefault="00E175A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CA3C4E">
        <w:trPr>
          <w:trHeight w:hRule="exact" w:val="221"/>
        </w:trPr>
        <w:tc>
          <w:tcPr>
            <w:tcW w:w="411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43183D" w:rsidRDefault="00E175A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b"/>
            </w:pPr>
            <w:r>
              <w:t>Параваев Александр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D82D40">
            <w:pPr>
              <w:pStyle w:val="8ln"/>
            </w:pPr>
            <w:r>
              <w:t>Чеботарев Никита Юрьевич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‌</w:t>
            </w:r>
          </w:p>
        </w:tc>
      </w:tr>
    </w:tbl>
    <w:p w:rsidR="00E175A1" w:rsidRDefault="00E175A1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175A1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172105">
            <w:pPr>
              <w:pStyle w:val="8lb"/>
            </w:pPr>
            <w:r>
              <w:t>«Б»   ХК «Ястребы» г. Москва</w:t>
            </w:r>
          </w:p>
          <w:p w:rsidR="00E175A1" w:rsidRDefault="00E175A1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Удаления</w:t>
            </w:r>
          </w:p>
        </w:tc>
      </w:tr>
      <w:tr w:rsidR="00E175A1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Оконч.</w:t>
            </w:r>
          </w:p>
        </w:tc>
      </w:tr>
      <w:tr w:rsidR="00E175A1" w:rsidTr="00A53C17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Смирнов Вячеслав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Pr="00A01AC7" w:rsidRDefault="00E175A1" w:rsidP="007956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2978E8">
            <w:pPr>
              <w:pStyle w:val="9cn"/>
              <w:jc w:val="left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Pr="00070746" w:rsidRDefault="00E175A1" w:rsidP="0082138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Pr="00070746" w:rsidRDefault="00E175A1" w:rsidP="0082138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36" w:type="dxa"/>
            <w:vAlign w:val="center"/>
          </w:tcPr>
          <w:p w:rsidR="00E175A1" w:rsidRPr="00070746" w:rsidRDefault="00E175A1" w:rsidP="0082138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36" w:type="dxa"/>
            <w:vAlign w:val="center"/>
          </w:tcPr>
          <w:p w:rsidR="00E175A1" w:rsidRPr="00070746" w:rsidRDefault="00E175A1" w:rsidP="0082138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4" w:type="dxa"/>
            <w:vAlign w:val="center"/>
          </w:tcPr>
          <w:p w:rsidR="00E175A1" w:rsidRPr="00070746" w:rsidRDefault="00E175A1" w:rsidP="0082138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82138E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82138E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82138E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82138E">
            <w:pPr>
              <w:pStyle w:val="9cn"/>
            </w:pPr>
            <w:r>
              <w:t>46</w:t>
            </w:r>
          </w:p>
        </w:tc>
      </w:tr>
      <w:tr w:rsidR="00E175A1" w:rsidTr="00A53C17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41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Яшин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Pr="00A01AC7" w:rsidRDefault="00E175A1" w:rsidP="007956E7">
            <w:pPr>
              <w:pStyle w:val="9cn"/>
              <w:rPr>
                <w:rFonts w:ascii="Times New Roman" w:hAnsi="Times New Roman" w:cs="Times New Roman"/>
              </w:rPr>
            </w:pPr>
            <w:r w:rsidRPr="00A01AC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E175A1" w:rsidRDefault="00E175A1" w:rsidP="00A73842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E175A1" w:rsidRDefault="00E175A1" w:rsidP="00A73842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A7384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A73842">
            <w:pPr>
              <w:pStyle w:val="9cn"/>
            </w:pPr>
            <w:r>
              <w:t>11</w:t>
            </w:r>
          </w:p>
        </w:tc>
      </w:tr>
      <w:tr w:rsidR="00E175A1" w:rsidTr="00172105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 xml:space="preserve">Аветисян Артак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Pr="00A01AC7" w:rsidRDefault="00E175A1" w:rsidP="007956E7">
            <w:pPr>
              <w:pStyle w:val="9cn"/>
              <w:rPr>
                <w:rFonts w:ascii="Times New Roman" w:hAnsi="Times New Roman" w:cs="Times New Roman"/>
              </w:rPr>
            </w:pPr>
            <w:r w:rsidRPr="00A01AC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80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3F5A04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3F5A04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3F5A04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3F5A04">
            <w:pPr>
              <w:pStyle w:val="9cn"/>
            </w:pPr>
            <w:r>
              <w:t>57</w:t>
            </w: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87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Алехин Станислав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00</w:t>
            </w: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44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Аткишкин Гордей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  <w:r>
              <w:t>17</w:t>
            </w: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Васильев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E175A1" w:rsidRDefault="00E175A1" w:rsidP="004B7430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E175A1" w:rsidRDefault="00E175A1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175A1" w:rsidRDefault="00E175A1" w:rsidP="004B7430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  <w:r>
              <w:t>00</w:t>
            </w: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46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 xml:space="preserve">Верижников Федор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80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Готыжев Адам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54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 xml:space="preserve">Коваль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77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 xml:space="preserve">Коренков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13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Корначев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25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 xml:space="preserve">Плющик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 xml:space="preserve">Себелев Семен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97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Столяров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89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Ткачук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Хасанов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Швец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7956E7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7956E7">
            <w:pPr>
              <w:pStyle w:val="9ln"/>
            </w:pPr>
            <w:r>
              <w:t>Юркин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82138E">
        <w:trPr>
          <w:trHeight w:hRule="exact" w:val="221"/>
        </w:trPr>
        <w:tc>
          <w:tcPr>
            <w:tcW w:w="378" w:type="dxa"/>
            <w:vAlign w:val="center"/>
          </w:tcPr>
          <w:p w:rsidR="00E175A1" w:rsidRPr="00677178" w:rsidRDefault="00E175A1" w:rsidP="00E45D1D">
            <w:pPr>
              <w:pStyle w:val="9cn"/>
            </w:pPr>
            <w:r>
              <w:t>95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45D1D">
            <w:pPr>
              <w:pStyle w:val="9ln"/>
            </w:pPr>
            <w:r>
              <w:t>Байдиков Феодор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E45D1D">
        <w:trPr>
          <w:trHeight w:hRule="exact" w:val="221"/>
        </w:trPr>
        <w:tc>
          <w:tcPr>
            <w:tcW w:w="378" w:type="dxa"/>
            <w:vAlign w:val="center"/>
          </w:tcPr>
          <w:p w:rsidR="00E175A1" w:rsidRDefault="00E175A1" w:rsidP="00E45D1D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E45D1D">
            <w:pPr>
              <w:pStyle w:val="9ln"/>
            </w:pPr>
            <w:r>
              <w:t>Тишин Мирон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175A1" w:rsidRPr="00A01AC7" w:rsidRDefault="00E175A1" w:rsidP="00BD1A8B">
            <w:pPr>
              <w:jc w:val="center"/>
              <w:rPr>
                <w:sz w:val="18"/>
                <w:szCs w:val="18"/>
              </w:rPr>
            </w:pPr>
            <w:r w:rsidRPr="00A01AC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A53C17">
        <w:trPr>
          <w:trHeight w:hRule="exact" w:val="221"/>
        </w:trPr>
        <w:tc>
          <w:tcPr>
            <w:tcW w:w="378" w:type="dxa"/>
            <w:vAlign w:val="center"/>
          </w:tcPr>
          <w:p w:rsidR="00E175A1" w:rsidRDefault="00E175A1" w:rsidP="006900A8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BD1A8B">
            <w:pPr>
              <w:pStyle w:val="9ln"/>
            </w:pPr>
            <w: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Pr="00A01AC7" w:rsidRDefault="00E175A1" w:rsidP="006900A8">
            <w:pPr>
              <w:pStyle w:val="9cn"/>
              <w:rPr>
                <w:rFonts w:ascii="Times New Roman" w:hAnsi="Times New Roman" w:cs="Times New Roman"/>
              </w:rPr>
            </w:pPr>
            <w:r w:rsidRPr="00A01AC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A53C17">
        <w:trPr>
          <w:trHeight w:hRule="exact" w:val="221"/>
        </w:trPr>
        <w:tc>
          <w:tcPr>
            <w:tcW w:w="378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175A1" w:rsidRDefault="00E175A1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E175A1" w:rsidRDefault="00E175A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175A1" w:rsidRDefault="00E175A1" w:rsidP="006900A8">
            <w:pPr>
              <w:pStyle w:val="9cn"/>
            </w:pPr>
          </w:p>
        </w:tc>
      </w:tr>
      <w:tr w:rsidR="00E175A1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175A1" w:rsidRPr="00070746" w:rsidRDefault="00E175A1" w:rsidP="00172105">
            <w:pPr>
              <w:pStyle w:val="8lb"/>
              <w:rPr>
                <w:sz w:val="14"/>
                <w:szCs w:val="14"/>
              </w:rPr>
            </w:pPr>
            <w:r w:rsidRPr="00070746">
              <w:rPr>
                <w:sz w:val="14"/>
                <w:szCs w:val="14"/>
              </w:rPr>
              <w:t>Панфиленков Станислав Вячеславович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‌</w:t>
            </w:r>
          </w:p>
        </w:tc>
      </w:tr>
    </w:tbl>
    <w:p w:rsidR="00E175A1" w:rsidRDefault="00E175A1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E175A1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 w:rsidRPr="00721FF2">
              <w:t>Время игры</w:t>
            </w:r>
          </w:p>
        </w:tc>
      </w:tr>
      <w:tr w:rsidR="00E175A1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Default="00E175A1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507FCE" w:rsidRDefault="00E175A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264C05" w:rsidRDefault="00E175A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244EA0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175A1" w:rsidRPr="003C3B58" w:rsidRDefault="00E175A1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E175A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175A1" w:rsidRPr="00205D3B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D80661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205D3B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205D3B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507FCE" w:rsidRDefault="00E175A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264C05" w:rsidRDefault="00E175A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2B46BA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175A1" w:rsidRPr="00B21677" w:rsidRDefault="00E175A1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E175A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175A1" w:rsidRPr="00070D51" w:rsidRDefault="00E175A1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625991" w:rsidRDefault="00E175A1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205D3B" w:rsidRDefault="00E175A1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205D3B" w:rsidRDefault="00E175A1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5E3FFA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264C05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5A1" w:rsidRPr="002F75E1" w:rsidRDefault="00E175A1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FA4791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175A1" w:rsidRPr="00EF699E" w:rsidRDefault="00E175A1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E175A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175A1" w:rsidRPr="008809EA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625991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625991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8809EA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507FCE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25403D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E175A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F238BA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F238BA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F238BA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75A1" w:rsidRPr="00F238BA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5A1" w:rsidRDefault="00E175A1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E175A1" w:rsidRDefault="00E175A1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E175A1" w:rsidRDefault="00E175A1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‌Алексеев  Ярослав</w:t>
            </w:r>
          </w:p>
        </w:tc>
      </w:tr>
      <w:tr w:rsidR="00E175A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A1" w:rsidRPr="00C93AA2" w:rsidRDefault="00E175A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Данилин  Евгений</w:t>
            </w:r>
          </w:p>
        </w:tc>
      </w:tr>
      <w:tr w:rsidR="00E175A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5A1" w:rsidRPr="004852E8" w:rsidRDefault="00E175A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E175A1" w:rsidRDefault="00E175A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175A1" w:rsidRDefault="00E175A1" w:rsidP="00075C37">
            <w:pPr>
              <w:pStyle w:val="8ln"/>
            </w:pPr>
            <w:r>
              <w:t>‌</w:t>
            </w:r>
          </w:p>
        </w:tc>
      </w:tr>
    </w:tbl>
    <w:p w:rsidR="00E175A1" w:rsidRDefault="00E175A1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E175A1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175A1" w:rsidRPr="00264C05" w:rsidRDefault="00E175A1" w:rsidP="00075C37">
            <w:pPr>
              <w:pStyle w:val="9lb"/>
            </w:pPr>
            <w:r>
              <w:t>Чупров Андрей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75A1" w:rsidRDefault="00E175A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‌</w:t>
            </w:r>
          </w:p>
        </w:tc>
      </w:tr>
      <w:tr w:rsidR="00E175A1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E175A1" w:rsidRDefault="00E175A1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E175A1" w:rsidRDefault="00E175A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‌</w:t>
            </w:r>
          </w:p>
        </w:tc>
      </w:tr>
      <w:tr w:rsidR="00E175A1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E175A1" w:rsidRDefault="00E175A1" w:rsidP="00075C37">
            <w:pPr>
              <w:pStyle w:val="8cn"/>
            </w:pPr>
            <w:r>
              <w:t>Да  |  Нет</w:t>
            </w:r>
          </w:p>
        </w:tc>
      </w:tr>
    </w:tbl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p w:rsidR="00E175A1" w:rsidRDefault="00E175A1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E175A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E175A1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E175A1" w:rsidRPr="00450C90" w:rsidRDefault="00E175A1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7222C4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75A1" w:rsidRPr="00AB4B64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A26919" w:rsidRDefault="00E175A1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A26919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B37F18" w:rsidRDefault="00E175A1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46379" w:rsidRDefault="00E175A1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75A1" w:rsidRPr="00450C90" w:rsidRDefault="00E175A1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E175A1" w:rsidRPr="00450C90" w:rsidRDefault="00E175A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E175A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E175A1" w:rsidRPr="00450C90" w:rsidRDefault="00E175A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E175A1" w:rsidRPr="00450C90" w:rsidRDefault="00E175A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6"/>
              </w:rPr>
            </w:pPr>
          </w:p>
        </w:tc>
      </w:tr>
      <w:tr w:rsidR="00E175A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E175A1" w:rsidRPr="00450C90" w:rsidRDefault="00E175A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E175A1" w:rsidRPr="00450C90" w:rsidRDefault="00E175A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6"/>
              </w:rPr>
            </w:pPr>
          </w:p>
        </w:tc>
      </w:tr>
      <w:tr w:rsidR="00E175A1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175A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E175A1" w:rsidRPr="00450C90" w:rsidRDefault="00E175A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B37F18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E175A1" w:rsidRPr="00C538FC" w:rsidRDefault="00E175A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E175A1" w:rsidRPr="00A26919" w:rsidRDefault="00E175A1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175A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175A1" w:rsidRPr="00450C90" w:rsidRDefault="00E175A1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Pr="00FE2F2F" w:rsidRDefault="00E175A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75A1" w:rsidRPr="00FE2F2F" w:rsidRDefault="00E175A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75A1" w:rsidRPr="00FE2F2F" w:rsidRDefault="00E175A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75A1" w:rsidRPr="00FE2F2F" w:rsidRDefault="00E175A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FE2F2F" w:rsidRDefault="00E175A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75A1" w:rsidRPr="00FE2F2F" w:rsidRDefault="00E175A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175A1" w:rsidRPr="00FE2F2F" w:rsidRDefault="00E175A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5A1" w:rsidRPr="00FE2F2F" w:rsidRDefault="00E175A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E175A1" w:rsidRPr="00452D81" w:rsidRDefault="00E175A1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2D81" w:rsidRDefault="00E175A1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E175A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175A1" w:rsidRPr="00450C90" w:rsidRDefault="00E175A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175A1" w:rsidRPr="00450C90" w:rsidRDefault="00E175A1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E175A1" w:rsidRPr="00F46FA7" w:rsidRDefault="00E175A1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E175A1" w:rsidRPr="00B32211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E175A1" w:rsidRPr="00F46FA7" w:rsidRDefault="00E175A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175A1" w:rsidRDefault="00E175A1" w:rsidP="00B07D33">
      <w:pPr>
        <w:pStyle w:val="2ln"/>
      </w:pPr>
    </w:p>
    <w:p w:rsidR="00E175A1" w:rsidRPr="00B07D33" w:rsidRDefault="00E175A1" w:rsidP="00B07D33"/>
    <w:sectPr w:rsidR="00E175A1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746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0086"/>
    <w:rsid w:val="000D3C90"/>
    <w:rsid w:val="000E0414"/>
    <w:rsid w:val="000E54A7"/>
    <w:rsid w:val="000E64F6"/>
    <w:rsid w:val="00101C02"/>
    <w:rsid w:val="001023CD"/>
    <w:rsid w:val="00125DC6"/>
    <w:rsid w:val="001558C7"/>
    <w:rsid w:val="00162077"/>
    <w:rsid w:val="0016397C"/>
    <w:rsid w:val="00172105"/>
    <w:rsid w:val="00174CDA"/>
    <w:rsid w:val="00181E14"/>
    <w:rsid w:val="00190DA9"/>
    <w:rsid w:val="00195781"/>
    <w:rsid w:val="001A012A"/>
    <w:rsid w:val="001D0B69"/>
    <w:rsid w:val="001D7DE2"/>
    <w:rsid w:val="00205D3B"/>
    <w:rsid w:val="002118BD"/>
    <w:rsid w:val="00212EFE"/>
    <w:rsid w:val="0022492F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3496"/>
    <w:rsid w:val="002978E8"/>
    <w:rsid w:val="002B02A9"/>
    <w:rsid w:val="002B46BA"/>
    <w:rsid w:val="002B7CE4"/>
    <w:rsid w:val="002C56A2"/>
    <w:rsid w:val="002D1130"/>
    <w:rsid w:val="002F0E68"/>
    <w:rsid w:val="002F2052"/>
    <w:rsid w:val="002F75E1"/>
    <w:rsid w:val="003125D5"/>
    <w:rsid w:val="003169CC"/>
    <w:rsid w:val="00331AAB"/>
    <w:rsid w:val="00334391"/>
    <w:rsid w:val="003374E8"/>
    <w:rsid w:val="00360D8D"/>
    <w:rsid w:val="00371C4D"/>
    <w:rsid w:val="00390FE9"/>
    <w:rsid w:val="003A5FDC"/>
    <w:rsid w:val="003B1734"/>
    <w:rsid w:val="003C3B58"/>
    <w:rsid w:val="003D0DD5"/>
    <w:rsid w:val="003D307C"/>
    <w:rsid w:val="003D3BC9"/>
    <w:rsid w:val="003E009D"/>
    <w:rsid w:val="003E13E1"/>
    <w:rsid w:val="003F5A04"/>
    <w:rsid w:val="00412080"/>
    <w:rsid w:val="004120E2"/>
    <w:rsid w:val="004150D0"/>
    <w:rsid w:val="00416430"/>
    <w:rsid w:val="0042007B"/>
    <w:rsid w:val="004233F6"/>
    <w:rsid w:val="0043183D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6FD6"/>
    <w:rsid w:val="004E2D93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80610"/>
    <w:rsid w:val="00590E40"/>
    <w:rsid w:val="005933BD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5991"/>
    <w:rsid w:val="00631F03"/>
    <w:rsid w:val="006321AE"/>
    <w:rsid w:val="0063586C"/>
    <w:rsid w:val="006503BF"/>
    <w:rsid w:val="006504D6"/>
    <w:rsid w:val="00653821"/>
    <w:rsid w:val="00656C9C"/>
    <w:rsid w:val="00662BA7"/>
    <w:rsid w:val="00677178"/>
    <w:rsid w:val="006900A8"/>
    <w:rsid w:val="00696479"/>
    <w:rsid w:val="006B3C5F"/>
    <w:rsid w:val="006B3DB1"/>
    <w:rsid w:val="006B6E03"/>
    <w:rsid w:val="006C0F6C"/>
    <w:rsid w:val="006C1107"/>
    <w:rsid w:val="006E6517"/>
    <w:rsid w:val="006F50B5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5313"/>
    <w:rsid w:val="00776950"/>
    <w:rsid w:val="00793E37"/>
    <w:rsid w:val="007956E7"/>
    <w:rsid w:val="007A48F5"/>
    <w:rsid w:val="007A49FC"/>
    <w:rsid w:val="007A67D3"/>
    <w:rsid w:val="007B2761"/>
    <w:rsid w:val="007C3443"/>
    <w:rsid w:val="007D3E8D"/>
    <w:rsid w:val="007D654D"/>
    <w:rsid w:val="007E28A8"/>
    <w:rsid w:val="007E5284"/>
    <w:rsid w:val="007E5931"/>
    <w:rsid w:val="007F13B6"/>
    <w:rsid w:val="008069C9"/>
    <w:rsid w:val="008109E6"/>
    <w:rsid w:val="00811507"/>
    <w:rsid w:val="0081266D"/>
    <w:rsid w:val="0082138E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42A1"/>
    <w:rsid w:val="008A6681"/>
    <w:rsid w:val="008C2171"/>
    <w:rsid w:val="008C7B1B"/>
    <w:rsid w:val="008F2429"/>
    <w:rsid w:val="008F307C"/>
    <w:rsid w:val="00907628"/>
    <w:rsid w:val="00913D02"/>
    <w:rsid w:val="00924A2E"/>
    <w:rsid w:val="00925BF0"/>
    <w:rsid w:val="009409E7"/>
    <w:rsid w:val="00962F29"/>
    <w:rsid w:val="00972B69"/>
    <w:rsid w:val="0099246A"/>
    <w:rsid w:val="009935E3"/>
    <w:rsid w:val="009939B6"/>
    <w:rsid w:val="009A4E3D"/>
    <w:rsid w:val="009A504E"/>
    <w:rsid w:val="009B1330"/>
    <w:rsid w:val="009C4D80"/>
    <w:rsid w:val="009F6B08"/>
    <w:rsid w:val="00A01AC7"/>
    <w:rsid w:val="00A14362"/>
    <w:rsid w:val="00A26919"/>
    <w:rsid w:val="00A278EF"/>
    <w:rsid w:val="00A32795"/>
    <w:rsid w:val="00A365E5"/>
    <w:rsid w:val="00A53C17"/>
    <w:rsid w:val="00A673BD"/>
    <w:rsid w:val="00A73842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AF44B4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862F8"/>
    <w:rsid w:val="00B9644C"/>
    <w:rsid w:val="00B97B4B"/>
    <w:rsid w:val="00BA16F3"/>
    <w:rsid w:val="00BB154B"/>
    <w:rsid w:val="00BC2570"/>
    <w:rsid w:val="00BD1A8B"/>
    <w:rsid w:val="00BD1CF3"/>
    <w:rsid w:val="00BD4E0C"/>
    <w:rsid w:val="00BE35F0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D28B1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60B35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175A1"/>
    <w:rsid w:val="00E21CD4"/>
    <w:rsid w:val="00E363A0"/>
    <w:rsid w:val="00E3762A"/>
    <w:rsid w:val="00E45D1D"/>
    <w:rsid w:val="00E57EA4"/>
    <w:rsid w:val="00E62B5D"/>
    <w:rsid w:val="00E701B8"/>
    <w:rsid w:val="00E70A44"/>
    <w:rsid w:val="00E9528B"/>
    <w:rsid w:val="00E970C8"/>
    <w:rsid w:val="00EA126A"/>
    <w:rsid w:val="00EA347C"/>
    <w:rsid w:val="00EA45DF"/>
    <w:rsid w:val="00EC0618"/>
    <w:rsid w:val="00EC11F8"/>
    <w:rsid w:val="00EC48A4"/>
    <w:rsid w:val="00EF699E"/>
    <w:rsid w:val="00F0226F"/>
    <w:rsid w:val="00F02D39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1206</Words>
  <Characters>6877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8</cp:revision>
  <cp:lastPrinted>2015-12-27T13:02:00Z</cp:lastPrinted>
  <dcterms:created xsi:type="dcterms:W3CDTF">2016-05-05T11:58:00Z</dcterms:created>
  <dcterms:modified xsi:type="dcterms:W3CDTF">2016-05-05T13:26:00Z</dcterms:modified>
</cp:coreProperties>
</file>