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4A5191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4A5191" w:rsidRDefault="004A5191" w:rsidP="00075C37">
            <w:pPr>
              <w:pStyle w:val="9cn"/>
            </w:pPr>
            <w:r w:rsidRPr="004640B7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4A5191" w:rsidRDefault="004A5191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4A5191" w:rsidRDefault="004A5191" w:rsidP="00075C37">
            <w:pPr>
              <w:pStyle w:val="6cn"/>
            </w:pPr>
            <w:r>
              <w:t>Год рождения/Дивизион</w:t>
            </w:r>
          </w:p>
        </w:tc>
      </w:tr>
      <w:tr w:rsidR="004A5191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4A5191" w:rsidRDefault="004A5191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4A5191" w:rsidRDefault="004A5191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.Р.</w:t>
            </w:r>
          </w:p>
        </w:tc>
      </w:tr>
    </w:tbl>
    <w:p w:rsidR="004A5191" w:rsidRDefault="004A5191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4A5191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4A5191" w:rsidRDefault="004A5191" w:rsidP="00075C37">
            <w:pPr>
              <w:pStyle w:val="8lb"/>
            </w:pPr>
            <w:r>
              <w:t xml:space="preserve">Турнир в Можайске с </w:t>
            </w:r>
            <w:r w:rsidRPr="0070098C">
              <w:t>0</w:t>
            </w:r>
            <w:r>
              <w:t>5.0</w:t>
            </w:r>
            <w:r w:rsidRPr="0070098C">
              <w:t>5</w:t>
            </w:r>
            <w:r>
              <w:t xml:space="preserve">.2016 по </w:t>
            </w:r>
            <w:r w:rsidRPr="009F6B08">
              <w:t>0</w:t>
            </w:r>
            <w:r>
              <w:t>7.0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191" w:rsidRPr="00677178" w:rsidRDefault="004A5191" w:rsidP="00075C37">
            <w:pPr>
              <w:pStyle w:val="9cb"/>
            </w:pPr>
            <w:r>
              <w:rPr>
                <w:lang w:val="en-US"/>
              </w:rPr>
              <w:t>0</w:t>
            </w:r>
            <w:r>
              <w:t>5.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A5191" w:rsidRPr="00933C93" w:rsidRDefault="004A5191" w:rsidP="00075C37">
            <w:pPr>
              <w:pStyle w:val="9cb"/>
            </w:pPr>
            <w:r>
              <w:t>3</w:t>
            </w:r>
          </w:p>
        </w:tc>
      </w:tr>
      <w:tr w:rsidR="004A5191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0A6F97" w:rsidRDefault="004A5191" w:rsidP="00075C37">
            <w:pPr>
              <w:pStyle w:val="9cb"/>
            </w:pPr>
            <w:r>
              <w:t>10.00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150</w:t>
            </w:r>
          </w:p>
        </w:tc>
      </w:tr>
    </w:tbl>
    <w:p w:rsidR="004A5191" w:rsidRDefault="004A5191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A5191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A5191" w:rsidRPr="0070098C" w:rsidRDefault="004A5191" w:rsidP="00172105">
            <w:pPr>
              <w:pStyle w:val="8lb"/>
            </w:pPr>
            <w:r>
              <w:t xml:space="preserve">«A»   ХК «Дрим-Тим» г. Электросталь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Удаления</w:t>
            </w:r>
          </w:p>
        </w:tc>
      </w:tr>
      <w:tr w:rsidR="004A5191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Оконч.</w:t>
            </w:r>
          </w:p>
        </w:tc>
      </w:tr>
      <w:tr w:rsidR="004A5191" w:rsidTr="003C3B58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Масхабов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A5191" w:rsidRDefault="004A5191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EC708F">
            <w:pPr>
              <w:pStyle w:val="9cn"/>
              <w:jc w:val="left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79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503BF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503BF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4A5191" w:rsidRDefault="004A5191" w:rsidP="006503BF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4A5191" w:rsidRDefault="004A5191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Default="004A5191" w:rsidP="006503B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503BF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503BF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503BF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503BF">
            <w:pPr>
              <w:pStyle w:val="9cn"/>
            </w:pPr>
            <w:r>
              <w:t>23</w:t>
            </w:r>
          </w:p>
        </w:tc>
      </w:tr>
      <w:tr w:rsidR="004A5191" w:rsidTr="003C3B58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Ватрушкин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A5191" w:rsidRDefault="004A5191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11</w:t>
            </w:r>
          </w:p>
        </w:tc>
      </w:tr>
      <w:tr w:rsidR="004A5191" w:rsidTr="008A42A1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 xml:space="preserve">Виноградов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431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08</w:t>
            </w: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Гарушян Аркадий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Default="004A5191" w:rsidP="00BB154B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50</w:t>
            </w: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Голубин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51</w:t>
            </w: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Данилов Растислав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Зубков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Климентьев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Коваленко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Кокотанов Захар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Корбут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Крылов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Кусайко Сева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Прокофьев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Соловьёв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17210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9ln"/>
            </w:pPr>
            <w:r>
              <w:t>Сотсков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A5191" w:rsidRDefault="004A519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E45D1D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45D1D">
            <w:pPr>
              <w:pStyle w:val="9ln"/>
            </w:pPr>
            <w:r>
              <w:t>Шабарский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E45D1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A5191" w:rsidRDefault="004A5191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6B3DB1" w:rsidRDefault="004A5191" w:rsidP="006B3DB1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Pr="00677178" w:rsidRDefault="004A519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CA3C4E">
        <w:trPr>
          <w:trHeight w:hRule="exact" w:val="221"/>
        </w:trPr>
        <w:tc>
          <w:tcPr>
            <w:tcW w:w="411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3183D" w:rsidRDefault="004A5191" w:rsidP="00821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b"/>
            </w:pPr>
            <w:r>
              <w:t>Параваев Александр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D82D40">
            <w:pPr>
              <w:pStyle w:val="8ln"/>
            </w:pPr>
            <w:r>
              <w:t>.Чеботарев Никита Юрьевич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‌</w:t>
            </w:r>
          </w:p>
        </w:tc>
      </w:tr>
    </w:tbl>
    <w:p w:rsidR="004A5191" w:rsidRDefault="004A5191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A5191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8lb"/>
            </w:pPr>
            <w:r>
              <w:t xml:space="preserve">«Б»   ХК «Звезда» г. Серпухов </w:t>
            </w:r>
          </w:p>
          <w:p w:rsidR="004A5191" w:rsidRDefault="004A5191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Удаления</w:t>
            </w:r>
          </w:p>
        </w:tc>
      </w:tr>
      <w:tr w:rsidR="004A5191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Оконч.</w:t>
            </w:r>
          </w:p>
        </w:tc>
      </w:tr>
      <w:tr w:rsidR="004A5191" w:rsidTr="00A53C17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25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Дьяченко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A5191" w:rsidRPr="00A01AC7" w:rsidRDefault="004A5191" w:rsidP="007956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2978E8">
            <w:pPr>
              <w:pStyle w:val="9cn"/>
              <w:jc w:val="left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82138E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82138E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4A5191" w:rsidRDefault="004A5191" w:rsidP="0082138E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4A5191" w:rsidRDefault="004A5191" w:rsidP="0082138E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Default="004A5191" w:rsidP="0082138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82138E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82138E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82138E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82138E">
            <w:pPr>
              <w:pStyle w:val="9cn"/>
            </w:pPr>
            <w:r>
              <w:t>42</w:t>
            </w:r>
          </w:p>
        </w:tc>
      </w:tr>
      <w:tr w:rsidR="004A5191" w:rsidTr="00A53C17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 xml:space="preserve">Дмитриев Никита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A5191" w:rsidRPr="00A01AC7" w:rsidRDefault="004A5191" w:rsidP="007956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Pr="00C31F0C" w:rsidRDefault="004A5191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Pr="00C31F0C" w:rsidRDefault="004A5191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vAlign w:val="center"/>
          </w:tcPr>
          <w:p w:rsidR="004A5191" w:rsidRPr="00C31F0C" w:rsidRDefault="004A5191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4A5191" w:rsidRPr="00C31F0C" w:rsidRDefault="004A519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A5191" w:rsidRPr="006321AE" w:rsidRDefault="004A519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09</w:t>
            </w:r>
          </w:p>
        </w:tc>
      </w:tr>
      <w:tr w:rsidR="004A5191" w:rsidTr="00FB0821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Окрут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3F5A0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3F5A0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3F5A0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3F5A04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51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Озеров Филипп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95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Пономарева Ксения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71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Бондарев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Комаров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77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Кулижников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13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 xml:space="preserve">Фролов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Цуников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92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Кузнецов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29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Дьяконов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17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Казаков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  <w:r>
              <w:t>44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  <w:r>
              <w:t>Шлапак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42499D" w:rsidRDefault="004A5191" w:rsidP="0042499D">
            <w:pPr>
              <w:jc w:val="center"/>
              <w:rPr>
                <w:sz w:val="18"/>
                <w:szCs w:val="18"/>
              </w:rPr>
            </w:pPr>
            <w:r w:rsidRPr="0042499D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A01AC7" w:rsidRDefault="004A5191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A01AC7" w:rsidRDefault="004A5191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A01AC7" w:rsidRDefault="004A5191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A01AC7" w:rsidRDefault="004A5191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82138E">
        <w:trPr>
          <w:trHeight w:hRule="exact" w:val="221"/>
        </w:trPr>
        <w:tc>
          <w:tcPr>
            <w:tcW w:w="378" w:type="dxa"/>
            <w:vAlign w:val="center"/>
          </w:tcPr>
          <w:p w:rsidR="004A5191" w:rsidRPr="00677178" w:rsidRDefault="004A5191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A01AC7" w:rsidRDefault="004A5191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E45D1D">
        <w:trPr>
          <w:trHeight w:hRule="exact" w:val="221"/>
        </w:trPr>
        <w:tc>
          <w:tcPr>
            <w:tcW w:w="378" w:type="dxa"/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A5191" w:rsidRPr="00A01AC7" w:rsidRDefault="004A5191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A53C17">
        <w:trPr>
          <w:trHeight w:hRule="exact" w:val="221"/>
        </w:trPr>
        <w:tc>
          <w:tcPr>
            <w:tcW w:w="378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BD1A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A5191" w:rsidRPr="00A01AC7" w:rsidRDefault="004A5191" w:rsidP="006900A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A53C17">
        <w:trPr>
          <w:trHeight w:hRule="exact" w:val="221"/>
        </w:trPr>
        <w:tc>
          <w:tcPr>
            <w:tcW w:w="378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A5191" w:rsidRDefault="004A5191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A5191" w:rsidRDefault="004A519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A5191" w:rsidRDefault="004A5191" w:rsidP="006900A8">
            <w:pPr>
              <w:pStyle w:val="9cn"/>
            </w:pPr>
          </w:p>
        </w:tc>
      </w:tr>
      <w:tr w:rsidR="004A5191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172105">
            <w:pPr>
              <w:pStyle w:val="8lb"/>
            </w:pPr>
            <w:r>
              <w:t>Айнетдинов Виталий Деуддетович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‌</w:t>
            </w:r>
          </w:p>
        </w:tc>
      </w:tr>
    </w:tbl>
    <w:p w:rsidR="004A5191" w:rsidRDefault="004A5191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4A5191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 w:rsidRPr="00721FF2">
              <w:t>Время игры</w:t>
            </w:r>
          </w:p>
        </w:tc>
      </w:tr>
      <w:tr w:rsidR="004A5191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Default="004A5191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507FCE" w:rsidRDefault="004A519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264C05" w:rsidRDefault="004A519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244EA0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A5191" w:rsidRPr="003C3B58" w:rsidRDefault="004A5191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A519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A5191" w:rsidRPr="00205D3B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D80661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205D3B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205D3B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507FCE" w:rsidRDefault="004A519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264C05" w:rsidRDefault="004A519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2B46BA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A5191" w:rsidRPr="00B21677" w:rsidRDefault="004A5191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45</w:t>
            </w:r>
          </w:p>
        </w:tc>
      </w:tr>
      <w:tr w:rsidR="004A519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A5191" w:rsidRPr="00070D51" w:rsidRDefault="004A5191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625991" w:rsidRDefault="004A5191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205D3B" w:rsidRDefault="004A5191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205D3B" w:rsidRDefault="004A5191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5E3FFA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264C05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191" w:rsidRPr="002F75E1" w:rsidRDefault="004A5191" w:rsidP="00075C37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FA4791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A5191" w:rsidRPr="00EF699E" w:rsidRDefault="004A5191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4A519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A5191" w:rsidRPr="008809EA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625991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625991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8809EA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507FCE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25403D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4A519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F238BA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F238BA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F238BA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A5191" w:rsidRPr="00F238BA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5191" w:rsidRDefault="004A5191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4A5191" w:rsidRDefault="004A5191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A5191" w:rsidRDefault="004A5191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‌Алексеев  Ярослав</w:t>
            </w:r>
          </w:p>
        </w:tc>
      </w:tr>
      <w:tr w:rsidR="004A519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91" w:rsidRPr="00C93AA2" w:rsidRDefault="004A519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Данилин  Евгений</w:t>
            </w:r>
          </w:p>
        </w:tc>
      </w:tr>
      <w:tr w:rsidR="004A519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5191" w:rsidRPr="004852E8" w:rsidRDefault="004A519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A5191" w:rsidRDefault="004A519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A5191" w:rsidRDefault="004A5191" w:rsidP="00075C37">
            <w:pPr>
              <w:pStyle w:val="8ln"/>
            </w:pPr>
            <w:r>
              <w:t>‌</w:t>
            </w:r>
          </w:p>
        </w:tc>
      </w:tr>
    </w:tbl>
    <w:p w:rsidR="004A5191" w:rsidRDefault="004A5191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4A5191" w:rsidTr="00994407">
        <w:trPr>
          <w:trHeight w:hRule="exact" w:val="284"/>
        </w:trPr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A5191" w:rsidRPr="00264C05" w:rsidRDefault="004A5191" w:rsidP="00075C37">
            <w:pPr>
              <w:pStyle w:val="9lb"/>
            </w:pPr>
            <w:r>
              <w:t>Чупров Андрей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191" w:rsidRDefault="004A519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‌</w:t>
            </w:r>
          </w:p>
        </w:tc>
      </w:tr>
      <w:tr w:rsidR="004A5191" w:rsidTr="0099440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A5191" w:rsidRDefault="004A5191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4A5191" w:rsidRDefault="004A519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‌</w:t>
            </w:r>
          </w:p>
        </w:tc>
      </w:tr>
      <w:tr w:rsidR="004A5191" w:rsidTr="00994407">
        <w:trPr>
          <w:trHeight w:hRule="exact" w:val="284"/>
        </w:trPr>
        <w:tc>
          <w:tcPr>
            <w:tcW w:w="3798" w:type="dxa"/>
            <w:gridSpan w:val="2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4A5191" w:rsidRDefault="004A5191" w:rsidP="00075C37">
            <w:pPr>
              <w:pStyle w:val="8cn"/>
            </w:pPr>
            <w:r>
              <w:t>Да  |  Нет</w:t>
            </w:r>
          </w:p>
        </w:tc>
      </w:tr>
    </w:tbl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p w:rsidR="004A5191" w:rsidRDefault="004A5191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4A519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4A5191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4A5191" w:rsidRPr="00450C90" w:rsidRDefault="004A5191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7222C4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A5191" w:rsidRPr="00AB4B64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A26919" w:rsidRDefault="004A5191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A26919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B37F18" w:rsidRDefault="004A5191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46379" w:rsidRDefault="004A5191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A5191" w:rsidRPr="00450C90" w:rsidRDefault="004A5191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4A5191" w:rsidRPr="00450C90" w:rsidRDefault="004A519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4A519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A5191" w:rsidRPr="00450C90" w:rsidRDefault="004A519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A5191" w:rsidRPr="00450C90" w:rsidRDefault="004A519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6"/>
              </w:rPr>
            </w:pPr>
          </w:p>
        </w:tc>
      </w:tr>
      <w:tr w:rsidR="004A519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A5191" w:rsidRPr="00450C90" w:rsidRDefault="004A519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A5191" w:rsidRPr="00450C90" w:rsidRDefault="004A519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6"/>
              </w:rPr>
            </w:pPr>
          </w:p>
        </w:tc>
      </w:tr>
      <w:tr w:rsidR="004A5191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4A519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A5191" w:rsidRPr="00450C90" w:rsidRDefault="004A519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B37F18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A5191" w:rsidRPr="00C538FC" w:rsidRDefault="004A519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A5191" w:rsidRPr="00A26919" w:rsidRDefault="004A5191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4A519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5191" w:rsidRPr="00450C90" w:rsidRDefault="004A5191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Pr="00FE2F2F" w:rsidRDefault="004A519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5191" w:rsidRPr="00FE2F2F" w:rsidRDefault="004A519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5191" w:rsidRPr="00FE2F2F" w:rsidRDefault="004A519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5191" w:rsidRPr="00FE2F2F" w:rsidRDefault="004A519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FE2F2F" w:rsidRDefault="004A519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191" w:rsidRPr="00FE2F2F" w:rsidRDefault="004A519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4A5191" w:rsidRPr="00FE2F2F" w:rsidRDefault="004A519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191" w:rsidRPr="00FE2F2F" w:rsidRDefault="004A519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4A5191" w:rsidRPr="00452D81" w:rsidRDefault="004A5191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2D81" w:rsidRDefault="004A5191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A519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4A5191" w:rsidRPr="00450C90" w:rsidRDefault="004A519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4A5191" w:rsidRPr="00450C90" w:rsidRDefault="004A5191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4A5191" w:rsidRPr="00F46FA7" w:rsidRDefault="004A5191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4A5191" w:rsidRPr="00B32211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4A5191" w:rsidRPr="00F46FA7" w:rsidRDefault="004A5191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A5191" w:rsidRDefault="004A5191" w:rsidP="00B07D33">
      <w:pPr>
        <w:pStyle w:val="2ln"/>
      </w:pPr>
    </w:p>
    <w:p w:rsidR="004A5191" w:rsidRPr="00B07D33" w:rsidRDefault="004A5191" w:rsidP="00B07D33"/>
    <w:sectPr w:rsidR="004A5191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0414"/>
    <w:rsid w:val="000E54A7"/>
    <w:rsid w:val="000E64F6"/>
    <w:rsid w:val="00101C02"/>
    <w:rsid w:val="001023CD"/>
    <w:rsid w:val="00125DC6"/>
    <w:rsid w:val="001558C7"/>
    <w:rsid w:val="00162077"/>
    <w:rsid w:val="0016397C"/>
    <w:rsid w:val="00172105"/>
    <w:rsid w:val="00174CDA"/>
    <w:rsid w:val="00181E14"/>
    <w:rsid w:val="00195781"/>
    <w:rsid w:val="001A012A"/>
    <w:rsid w:val="001D0B69"/>
    <w:rsid w:val="001D7DE2"/>
    <w:rsid w:val="00205D3B"/>
    <w:rsid w:val="0021073C"/>
    <w:rsid w:val="002118BD"/>
    <w:rsid w:val="00212EFE"/>
    <w:rsid w:val="0022492F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3496"/>
    <w:rsid w:val="002978E8"/>
    <w:rsid w:val="002B02A9"/>
    <w:rsid w:val="002B46BA"/>
    <w:rsid w:val="002B7CE4"/>
    <w:rsid w:val="002C56A2"/>
    <w:rsid w:val="002D1130"/>
    <w:rsid w:val="002F2052"/>
    <w:rsid w:val="002F75E1"/>
    <w:rsid w:val="003125D5"/>
    <w:rsid w:val="003169CC"/>
    <w:rsid w:val="00331AAB"/>
    <w:rsid w:val="00334391"/>
    <w:rsid w:val="003374E8"/>
    <w:rsid w:val="00360D8D"/>
    <w:rsid w:val="00371C4D"/>
    <w:rsid w:val="00390FE9"/>
    <w:rsid w:val="003A5FDC"/>
    <w:rsid w:val="003C3B58"/>
    <w:rsid w:val="003D0DD5"/>
    <w:rsid w:val="003D307C"/>
    <w:rsid w:val="003E009D"/>
    <w:rsid w:val="003E13E1"/>
    <w:rsid w:val="003F5A04"/>
    <w:rsid w:val="00412080"/>
    <w:rsid w:val="004150D0"/>
    <w:rsid w:val="00416430"/>
    <w:rsid w:val="0042007B"/>
    <w:rsid w:val="004233F6"/>
    <w:rsid w:val="0042499D"/>
    <w:rsid w:val="0043183D"/>
    <w:rsid w:val="004325C7"/>
    <w:rsid w:val="00434161"/>
    <w:rsid w:val="00434AC3"/>
    <w:rsid w:val="00437EA2"/>
    <w:rsid w:val="00446379"/>
    <w:rsid w:val="00446E16"/>
    <w:rsid w:val="00450C90"/>
    <w:rsid w:val="00452D81"/>
    <w:rsid w:val="004640B7"/>
    <w:rsid w:val="004676C6"/>
    <w:rsid w:val="004852E8"/>
    <w:rsid w:val="004A1ECB"/>
    <w:rsid w:val="004A5191"/>
    <w:rsid w:val="004B561C"/>
    <w:rsid w:val="004B7430"/>
    <w:rsid w:val="004C0629"/>
    <w:rsid w:val="004C0FF4"/>
    <w:rsid w:val="004D6FD6"/>
    <w:rsid w:val="004E2D93"/>
    <w:rsid w:val="004E6289"/>
    <w:rsid w:val="004F1BD0"/>
    <w:rsid w:val="004F3CE5"/>
    <w:rsid w:val="004F76E0"/>
    <w:rsid w:val="004F7F67"/>
    <w:rsid w:val="005001D6"/>
    <w:rsid w:val="00507FCE"/>
    <w:rsid w:val="005109FD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80610"/>
    <w:rsid w:val="00590E40"/>
    <w:rsid w:val="005933BD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5991"/>
    <w:rsid w:val="00631F03"/>
    <w:rsid w:val="006321AE"/>
    <w:rsid w:val="006503BF"/>
    <w:rsid w:val="006504D6"/>
    <w:rsid w:val="00653821"/>
    <w:rsid w:val="0066153F"/>
    <w:rsid w:val="00662BA7"/>
    <w:rsid w:val="00677178"/>
    <w:rsid w:val="006900A8"/>
    <w:rsid w:val="00696479"/>
    <w:rsid w:val="006B3C5F"/>
    <w:rsid w:val="006B3DB1"/>
    <w:rsid w:val="006B6E03"/>
    <w:rsid w:val="006C0F6C"/>
    <w:rsid w:val="006C1107"/>
    <w:rsid w:val="006E6517"/>
    <w:rsid w:val="006F50B5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5313"/>
    <w:rsid w:val="00776950"/>
    <w:rsid w:val="00793E37"/>
    <w:rsid w:val="007956E7"/>
    <w:rsid w:val="007A48F5"/>
    <w:rsid w:val="007A49FC"/>
    <w:rsid w:val="007A67D3"/>
    <w:rsid w:val="007C3443"/>
    <w:rsid w:val="007D3E8D"/>
    <w:rsid w:val="007D654D"/>
    <w:rsid w:val="007E28A8"/>
    <w:rsid w:val="007E5284"/>
    <w:rsid w:val="007E5931"/>
    <w:rsid w:val="008069C9"/>
    <w:rsid w:val="008109E6"/>
    <w:rsid w:val="00811507"/>
    <w:rsid w:val="0081266D"/>
    <w:rsid w:val="0082138E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42A1"/>
    <w:rsid w:val="008A6681"/>
    <w:rsid w:val="008C2171"/>
    <w:rsid w:val="008C7B1B"/>
    <w:rsid w:val="008F307C"/>
    <w:rsid w:val="00907628"/>
    <w:rsid w:val="00913D02"/>
    <w:rsid w:val="00924A2E"/>
    <w:rsid w:val="00925BF0"/>
    <w:rsid w:val="00933C93"/>
    <w:rsid w:val="009409E7"/>
    <w:rsid w:val="00962F29"/>
    <w:rsid w:val="00972B69"/>
    <w:rsid w:val="0099246A"/>
    <w:rsid w:val="009935E3"/>
    <w:rsid w:val="009939B6"/>
    <w:rsid w:val="00994407"/>
    <w:rsid w:val="009A4E3D"/>
    <w:rsid w:val="009A504E"/>
    <w:rsid w:val="009B1330"/>
    <w:rsid w:val="009C4D80"/>
    <w:rsid w:val="009F535D"/>
    <w:rsid w:val="009F6B08"/>
    <w:rsid w:val="00A01AC7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AF44B4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64837"/>
    <w:rsid w:val="00B84894"/>
    <w:rsid w:val="00B9644C"/>
    <w:rsid w:val="00B97B4B"/>
    <w:rsid w:val="00BA16F3"/>
    <w:rsid w:val="00BB154B"/>
    <w:rsid w:val="00BC2570"/>
    <w:rsid w:val="00BD1A8B"/>
    <w:rsid w:val="00BD1CF3"/>
    <w:rsid w:val="00BD4E0C"/>
    <w:rsid w:val="00BE35F0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D28B1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60B35"/>
    <w:rsid w:val="00D77224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DF2993"/>
    <w:rsid w:val="00E056C8"/>
    <w:rsid w:val="00E15CEE"/>
    <w:rsid w:val="00E17097"/>
    <w:rsid w:val="00E21CD4"/>
    <w:rsid w:val="00E3762A"/>
    <w:rsid w:val="00E45D1D"/>
    <w:rsid w:val="00E57EA4"/>
    <w:rsid w:val="00E62B5D"/>
    <w:rsid w:val="00E701B8"/>
    <w:rsid w:val="00E70A44"/>
    <w:rsid w:val="00E9528B"/>
    <w:rsid w:val="00E970C8"/>
    <w:rsid w:val="00EA126A"/>
    <w:rsid w:val="00EA347C"/>
    <w:rsid w:val="00EA45DF"/>
    <w:rsid w:val="00EC0618"/>
    <w:rsid w:val="00EC48A4"/>
    <w:rsid w:val="00EC708F"/>
    <w:rsid w:val="00EF699E"/>
    <w:rsid w:val="00F0226F"/>
    <w:rsid w:val="00F02D39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821"/>
    <w:rsid w:val="00FB0ED9"/>
    <w:rsid w:val="00FB6F57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1186</Words>
  <Characters>6765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9</cp:revision>
  <cp:lastPrinted>2015-12-27T13:02:00Z</cp:lastPrinted>
  <dcterms:created xsi:type="dcterms:W3CDTF">2016-05-05T09:01:00Z</dcterms:created>
  <dcterms:modified xsi:type="dcterms:W3CDTF">2016-05-05T10:07:00Z</dcterms:modified>
</cp:coreProperties>
</file>