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130D96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130D96" w:rsidRDefault="00130D96" w:rsidP="00075C37">
            <w:pPr>
              <w:pStyle w:val="9cn"/>
            </w:pPr>
            <w:r w:rsidRPr="00012FE3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130D96" w:rsidRDefault="00130D96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130D96" w:rsidRDefault="00130D96" w:rsidP="00075C37">
            <w:pPr>
              <w:pStyle w:val="6cn"/>
            </w:pPr>
            <w:r>
              <w:t>Год рождения/Дивизион</w:t>
            </w:r>
          </w:p>
        </w:tc>
      </w:tr>
      <w:tr w:rsidR="00130D96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130D96" w:rsidRDefault="00130D96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130D96" w:rsidRDefault="00130D96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.Р.</w:t>
            </w:r>
          </w:p>
        </w:tc>
      </w:tr>
    </w:tbl>
    <w:p w:rsidR="00130D96" w:rsidRDefault="00130D96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30D96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130D96" w:rsidRDefault="00130D96" w:rsidP="00075C37">
            <w:pPr>
              <w:pStyle w:val="8lb"/>
            </w:pPr>
            <w:r>
              <w:t xml:space="preserve">Турнир в Можайске с </w:t>
            </w:r>
            <w:r w:rsidRPr="0070098C">
              <w:t>0</w:t>
            </w:r>
            <w:r>
              <w:t>5.0</w:t>
            </w:r>
            <w:r w:rsidRPr="0070098C">
              <w:t>5</w:t>
            </w:r>
            <w:r>
              <w:t xml:space="preserve">.2016 по </w:t>
            </w:r>
            <w:r w:rsidRPr="009F6B08">
              <w:t>0</w:t>
            </w:r>
            <w:r>
              <w:t>7.0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0D96" w:rsidRPr="00677178" w:rsidRDefault="00130D96" w:rsidP="00075C37">
            <w:pPr>
              <w:pStyle w:val="9cb"/>
            </w:pPr>
            <w:r>
              <w:rPr>
                <w:lang w:val="en-US"/>
              </w:rPr>
              <w:t>0</w:t>
            </w:r>
            <w:r>
              <w:t>5.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130D96" w:rsidRPr="000337A4" w:rsidRDefault="00130D96" w:rsidP="00075C37">
            <w:pPr>
              <w:pStyle w:val="9cb"/>
            </w:pPr>
            <w:r>
              <w:t>1</w:t>
            </w:r>
          </w:p>
        </w:tc>
      </w:tr>
      <w:tr w:rsidR="00130D96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0A6F97" w:rsidRDefault="00130D96" w:rsidP="00075C37">
            <w:pPr>
              <w:pStyle w:val="9cb"/>
            </w:pPr>
            <w:r>
              <w:rPr>
                <w:lang w:val="en-US"/>
              </w:rPr>
              <w:t>08</w:t>
            </w:r>
            <w:r>
              <w:t>.30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150</w:t>
            </w:r>
          </w:p>
        </w:tc>
      </w:tr>
    </w:tbl>
    <w:p w:rsidR="00130D96" w:rsidRDefault="00130D96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30D96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30D96" w:rsidRPr="0070098C" w:rsidRDefault="00130D96" w:rsidP="00172105">
            <w:pPr>
              <w:pStyle w:val="8lb"/>
            </w:pPr>
            <w:r>
              <w:t xml:space="preserve">«A»   ХК «Новогорск» г. Новогорск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Удаления</w:t>
            </w:r>
          </w:p>
        </w:tc>
      </w:tr>
      <w:tr w:rsidR="00130D96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Оконч.</w:t>
            </w:r>
          </w:p>
        </w:tc>
      </w:tr>
      <w:tr w:rsidR="00130D96" w:rsidTr="003C3B58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Палагина Мария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503BF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503BF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130D96" w:rsidRDefault="00130D96" w:rsidP="006503BF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130D96" w:rsidRDefault="00130D96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Default="00130D96" w:rsidP="006503B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503BF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503BF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503BF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503BF">
            <w:pPr>
              <w:pStyle w:val="9cn"/>
            </w:pPr>
            <w:r>
              <w:t>21</w:t>
            </w:r>
          </w:p>
        </w:tc>
      </w:tr>
      <w:tr w:rsidR="00130D96" w:rsidTr="003C3B58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Кольцов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31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22</w:t>
            </w:r>
          </w:p>
        </w:tc>
      </w:tr>
      <w:tr w:rsidR="00130D96" w:rsidTr="008A42A1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 xml:space="preserve">Бузин Даниил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79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43</w:t>
            </w: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Григоренко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Default="00130D96" w:rsidP="00BB154B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00</w:t>
            </w: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Завадский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00</w:t>
            </w: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Зуйков Олег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Киселев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Козлов Анатолий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Котов Федор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Кузин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Лапшин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Лобанов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 xml:space="preserve">Лобов Никита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Медведь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>Пауков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17210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9ln"/>
            </w:pPr>
            <w:r>
              <w:t xml:space="preserve">Потоцкий Глеб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130D96" w:rsidRDefault="00130D9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E45D1D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E45D1D">
            <w:pPr>
              <w:pStyle w:val="9ln"/>
            </w:pPr>
            <w:r>
              <w:t>Тащилин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E45D1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E45D1D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E45D1D">
            <w:pPr>
              <w:pStyle w:val="9ln"/>
            </w:pPr>
            <w:r>
              <w:t>Фоменко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E45D1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Pr="00677178" w:rsidRDefault="00130D96" w:rsidP="006900A8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EA347C">
            <w:pPr>
              <w:pStyle w:val="9ln"/>
            </w:pPr>
            <w:r>
              <w:t>Христенсон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6900A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43183D" w:rsidRDefault="00130D96" w:rsidP="0043183D">
            <w:pPr>
              <w:jc w:val="center"/>
              <w:rPr>
                <w:sz w:val="18"/>
                <w:szCs w:val="18"/>
              </w:rPr>
            </w:pPr>
            <w:r w:rsidRPr="0043183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CA3C4E">
        <w:trPr>
          <w:trHeight w:hRule="exact" w:val="221"/>
        </w:trPr>
        <w:tc>
          <w:tcPr>
            <w:tcW w:w="411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EA347C" w:rsidRDefault="00130D96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b"/>
            </w:pPr>
            <w:r>
              <w:t>Урюпин Дмитрий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‌</w:t>
            </w:r>
          </w:p>
        </w:tc>
      </w:tr>
    </w:tbl>
    <w:p w:rsidR="00130D96" w:rsidRDefault="00130D96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30D96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8lb"/>
            </w:pPr>
            <w:r>
              <w:t>«Б»   ХК «Клин Спортивный» г.Клин</w:t>
            </w:r>
          </w:p>
          <w:p w:rsidR="00130D96" w:rsidRDefault="00130D96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Удаления</w:t>
            </w:r>
          </w:p>
        </w:tc>
      </w:tr>
      <w:tr w:rsidR="00130D96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Оконч.</w:t>
            </w:r>
          </w:p>
        </w:tc>
      </w:tr>
      <w:tr w:rsidR="00130D96" w:rsidTr="00A53C17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 xml:space="preserve">Поляков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7956E7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2978E8">
            <w:pPr>
              <w:pStyle w:val="9cn"/>
              <w:jc w:val="left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53</w:t>
            </w:r>
          </w:p>
        </w:tc>
      </w:tr>
      <w:tr w:rsidR="00130D96" w:rsidTr="00A53C17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33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Круглов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7956E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Pr="00C31F0C" w:rsidRDefault="00130D96" w:rsidP="006900A8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Pr="00C31F0C" w:rsidRDefault="00130D96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130D96" w:rsidRPr="00C31F0C" w:rsidRDefault="00130D96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130D96" w:rsidRPr="00C31F0C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Pr="006321AE" w:rsidRDefault="00130D96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23</w:t>
            </w:r>
          </w:p>
        </w:tc>
      </w:tr>
      <w:tr w:rsidR="00130D96" w:rsidTr="00172105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Камышов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7956E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45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3F5A04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3F5A04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3F5A04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3F5A04">
            <w:pPr>
              <w:pStyle w:val="9cn"/>
            </w:pPr>
            <w:r>
              <w:t>00</w:t>
            </w: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Жураковский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Майоров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 xml:space="preserve">Гришанов Федор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Чурсинов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  <w:r>
              <w:t>43</w:t>
            </w: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27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 xml:space="preserve">Чурсинов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29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Махлис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50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Чирков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55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 xml:space="preserve">Андреев Алексей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63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Лихобаба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64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 xml:space="preserve">Голиков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71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Хейбатов Януш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81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Сидоренко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88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Жуков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97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Скворцов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7956E7">
            <w:pPr>
              <w:pStyle w:val="9cn"/>
            </w:pPr>
            <w:r>
              <w:t>99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7956E7">
            <w:pPr>
              <w:pStyle w:val="9ln"/>
            </w:pPr>
            <w:r>
              <w:t>Хватов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B9644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181E14">
        <w:trPr>
          <w:trHeight w:hRule="exact" w:val="221"/>
        </w:trPr>
        <w:tc>
          <w:tcPr>
            <w:tcW w:w="378" w:type="dxa"/>
            <w:vAlign w:val="center"/>
          </w:tcPr>
          <w:p w:rsidR="00130D96" w:rsidRPr="00677178" w:rsidRDefault="00130D96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3F5A04">
            <w:pPr>
              <w:pStyle w:val="9cn"/>
            </w:pP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E45D1D">
        <w:trPr>
          <w:trHeight w:hRule="exact" w:val="221"/>
        </w:trPr>
        <w:tc>
          <w:tcPr>
            <w:tcW w:w="378" w:type="dxa"/>
            <w:vAlign w:val="center"/>
          </w:tcPr>
          <w:p w:rsidR="00130D96" w:rsidRDefault="00130D96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30D96" w:rsidRPr="00EA347C" w:rsidRDefault="00130D96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A53C17">
        <w:trPr>
          <w:trHeight w:hRule="exact" w:val="221"/>
        </w:trPr>
        <w:tc>
          <w:tcPr>
            <w:tcW w:w="378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A53C17">
        <w:trPr>
          <w:trHeight w:hRule="exact" w:val="221"/>
        </w:trPr>
        <w:tc>
          <w:tcPr>
            <w:tcW w:w="378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30D96" w:rsidRDefault="00130D96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30D96" w:rsidRDefault="00130D9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30D96" w:rsidRDefault="00130D96" w:rsidP="006900A8">
            <w:pPr>
              <w:pStyle w:val="9cn"/>
            </w:pPr>
          </w:p>
        </w:tc>
      </w:tr>
      <w:tr w:rsidR="00130D96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172105">
            <w:pPr>
              <w:pStyle w:val="8lb"/>
            </w:pPr>
            <w:r>
              <w:t>Жданов Сергей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Черепанов Павел Андреевич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‌</w:t>
            </w:r>
          </w:p>
        </w:tc>
      </w:tr>
    </w:tbl>
    <w:p w:rsidR="00130D96" w:rsidRDefault="00130D96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30D96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 w:rsidRPr="00721FF2">
              <w:t>Время игры</w:t>
            </w:r>
          </w:p>
        </w:tc>
      </w:tr>
      <w:tr w:rsidR="00130D96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Default="00130D96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507FCE" w:rsidRDefault="00130D96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264C05" w:rsidRDefault="00130D9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244EA0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130D96" w:rsidRPr="003C3B58" w:rsidRDefault="00130D96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130D9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30D96" w:rsidRPr="00205D3B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80661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205D3B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205D3B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507FCE" w:rsidRDefault="00130D9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264C05" w:rsidRDefault="00130D9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2B46BA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130D96" w:rsidRPr="00B21677" w:rsidRDefault="00130D96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45</w:t>
            </w:r>
          </w:p>
        </w:tc>
      </w:tr>
      <w:tr w:rsidR="00130D9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30D96" w:rsidRPr="00070D51" w:rsidRDefault="00130D96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625991" w:rsidRDefault="00130D96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205D3B" w:rsidRDefault="00130D96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205D3B" w:rsidRDefault="00130D96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5E3FFA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264C05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D96" w:rsidRPr="002F75E1" w:rsidRDefault="00130D96" w:rsidP="00075C37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FA4791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130D96" w:rsidRPr="00EF699E" w:rsidRDefault="00130D96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130D9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30D96" w:rsidRPr="008809EA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625991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625991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8809EA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507FCE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25403D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130D9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F238BA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F238BA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F238BA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0D96" w:rsidRPr="00F238BA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0D96" w:rsidRDefault="00130D96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130D96" w:rsidRDefault="00130D96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130D96" w:rsidRDefault="00130D96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‌Алексеев  Ярослав</w:t>
            </w:r>
          </w:p>
        </w:tc>
      </w:tr>
      <w:tr w:rsidR="00130D9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C93AA2" w:rsidRDefault="00130D96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Данилин  Евгений</w:t>
            </w:r>
          </w:p>
        </w:tc>
      </w:tr>
      <w:tr w:rsidR="00130D9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D96" w:rsidRPr="004852E8" w:rsidRDefault="00130D9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75ln"/>
            </w:pPr>
            <w:r>
              <w:t>‌Прокутин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130D96" w:rsidRDefault="00130D9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30D96" w:rsidRDefault="00130D96" w:rsidP="00075C37">
            <w:pPr>
              <w:pStyle w:val="8ln"/>
            </w:pPr>
            <w:r>
              <w:t>‌</w:t>
            </w:r>
          </w:p>
        </w:tc>
      </w:tr>
    </w:tbl>
    <w:p w:rsidR="00130D96" w:rsidRDefault="00130D96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130D96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30D96" w:rsidRPr="00264C05" w:rsidRDefault="00130D96" w:rsidP="00075C37">
            <w:pPr>
              <w:pStyle w:val="9lb"/>
            </w:pPr>
            <w:r>
              <w:t>Чупров Андрей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D96" w:rsidRDefault="00130D96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‌</w:t>
            </w:r>
          </w:p>
        </w:tc>
      </w:tr>
      <w:tr w:rsidR="00130D96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130D96" w:rsidRDefault="00130D96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130D96" w:rsidRDefault="00130D96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‌</w:t>
            </w:r>
          </w:p>
        </w:tc>
      </w:tr>
      <w:tr w:rsidR="00130D96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130D96" w:rsidRDefault="00130D96" w:rsidP="00075C37">
            <w:pPr>
              <w:pStyle w:val="8cn"/>
            </w:pPr>
            <w:r>
              <w:t>Да  |  Нет</w:t>
            </w:r>
          </w:p>
        </w:tc>
      </w:tr>
    </w:tbl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p w:rsidR="00130D96" w:rsidRDefault="00130D9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130D96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130D96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130D96" w:rsidRPr="00450C90" w:rsidRDefault="00130D96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7222C4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30D96" w:rsidRPr="00AB4B64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A26919" w:rsidRDefault="00130D96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A26919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B37F18" w:rsidRDefault="00130D96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46379" w:rsidRDefault="00130D96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30D96" w:rsidRPr="00450C90" w:rsidRDefault="00130D96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130D96" w:rsidRPr="00450C90" w:rsidRDefault="00130D9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130D9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130D96" w:rsidRPr="00450C90" w:rsidRDefault="00130D96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130D96" w:rsidRPr="00450C90" w:rsidRDefault="00130D9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6"/>
              </w:rPr>
            </w:pPr>
          </w:p>
        </w:tc>
      </w:tr>
      <w:tr w:rsidR="00130D9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130D96" w:rsidRPr="00450C90" w:rsidRDefault="00130D96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130D96" w:rsidRPr="00450C90" w:rsidRDefault="00130D9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6"/>
              </w:rPr>
            </w:pPr>
          </w:p>
        </w:tc>
      </w:tr>
      <w:tr w:rsidR="00130D96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130D9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30D96" w:rsidRPr="00450C90" w:rsidRDefault="00130D9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B37F18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30D96" w:rsidRPr="00C538FC" w:rsidRDefault="00130D9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130D96" w:rsidRPr="00A26919" w:rsidRDefault="00130D96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130D96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0D96" w:rsidRPr="00450C90" w:rsidRDefault="00130D96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D96" w:rsidRPr="00FE2F2F" w:rsidRDefault="00130D9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6" w:rsidRPr="00FE2F2F" w:rsidRDefault="00130D9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6" w:rsidRPr="00FE2F2F" w:rsidRDefault="00130D9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0D96" w:rsidRPr="00FE2F2F" w:rsidRDefault="00130D9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FE2F2F" w:rsidRDefault="00130D9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0D96" w:rsidRPr="00FE2F2F" w:rsidRDefault="00130D9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130D96" w:rsidRPr="00FE2F2F" w:rsidRDefault="00130D9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D96" w:rsidRPr="00FE2F2F" w:rsidRDefault="00130D9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130D96" w:rsidRPr="00452D81" w:rsidRDefault="00130D96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2D81" w:rsidRDefault="00130D96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30D9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130D96" w:rsidRPr="00450C90" w:rsidRDefault="00130D9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130D96" w:rsidRPr="00450C90" w:rsidRDefault="00130D96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130D96" w:rsidRPr="00F46FA7" w:rsidRDefault="00130D96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130D96" w:rsidRPr="00B32211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130D96" w:rsidRPr="00F46FA7" w:rsidRDefault="00130D9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30D96" w:rsidRDefault="00130D96" w:rsidP="00B07D33">
      <w:pPr>
        <w:pStyle w:val="2ln"/>
      </w:pPr>
    </w:p>
    <w:p w:rsidR="00130D96" w:rsidRPr="00B07D33" w:rsidRDefault="00130D96" w:rsidP="00B07D33"/>
    <w:sectPr w:rsidR="00130D96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2FE3"/>
    <w:rsid w:val="000167EA"/>
    <w:rsid w:val="00020A1C"/>
    <w:rsid w:val="000212D6"/>
    <w:rsid w:val="000337A4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30D96"/>
    <w:rsid w:val="001558C7"/>
    <w:rsid w:val="00162077"/>
    <w:rsid w:val="00172105"/>
    <w:rsid w:val="00174CDA"/>
    <w:rsid w:val="00181E14"/>
    <w:rsid w:val="00195781"/>
    <w:rsid w:val="001A012A"/>
    <w:rsid w:val="001D0B69"/>
    <w:rsid w:val="001D7DE2"/>
    <w:rsid w:val="00205D3B"/>
    <w:rsid w:val="00212EFE"/>
    <w:rsid w:val="0022492F"/>
    <w:rsid w:val="00237F25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3496"/>
    <w:rsid w:val="002978E8"/>
    <w:rsid w:val="002B46BA"/>
    <w:rsid w:val="002B7CE4"/>
    <w:rsid w:val="002C56A2"/>
    <w:rsid w:val="002D1130"/>
    <w:rsid w:val="002F2052"/>
    <w:rsid w:val="002F75E1"/>
    <w:rsid w:val="003125D5"/>
    <w:rsid w:val="003169CC"/>
    <w:rsid w:val="00331AAB"/>
    <w:rsid w:val="00334391"/>
    <w:rsid w:val="003374E8"/>
    <w:rsid w:val="00337C3D"/>
    <w:rsid w:val="00360D8D"/>
    <w:rsid w:val="00371C4D"/>
    <w:rsid w:val="00390FE9"/>
    <w:rsid w:val="003A5FDC"/>
    <w:rsid w:val="003C3B58"/>
    <w:rsid w:val="003D0DD5"/>
    <w:rsid w:val="003D307C"/>
    <w:rsid w:val="003E009D"/>
    <w:rsid w:val="003E13E1"/>
    <w:rsid w:val="003F5A04"/>
    <w:rsid w:val="00412080"/>
    <w:rsid w:val="004150D0"/>
    <w:rsid w:val="00416430"/>
    <w:rsid w:val="0042007B"/>
    <w:rsid w:val="004233F6"/>
    <w:rsid w:val="0043183D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6FD6"/>
    <w:rsid w:val="004E2D93"/>
    <w:rsid w:val="004E3A9A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80610"/>
    <w:rsid w:val="00590E40"/>
    <w:rsid w:val="005933BD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5991"/>
    <w:rsid w:val="00631F03"/>
    <w:rsid w:val="006321AE"/>
    <w:rsid w:val="006503BF"/>
    <w:rsid w:val="006504D6"/>
    <w:rsid w:val="00653821"/>
    <w:rsid w:val="00662BA7"/>
    <w:rsid w:val="00677178"/>
    <w:rsid w:val="006900A8"/>
    <w:rsid w:val="00696479"/>
    <w:rsid w:val="006B3C5F"/>
    <w:rsid w:val="006B6E03"/>
    <w:rsid w:val="006C0F6C"/>
    <w:rsid w:val="006C1107"/>
    <w:rsid w:val="006E6517"/>
    <w:rsid w:val="006F50B5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45C17"/>
    <w:rsid w:val="007612A3"/>
    <w:rsid w:val="007709DE"/>
    <w:rsid w:val="00775313"/>
    <w:rsid w:val="00776950"/>
    <w:rsid w:val="00793E37"/>
    <w:rsid w:val="007956E7"/>
    <w:rsid w:val="007A48F5"/>
    <w:rsid w:val="007A67D3"/>
    <w:rsid w:val="007C3443"/>
    <w:rsid w:val="007D3E8D"/>
    <w:rsid w:val="007D654D"/>
    <w:rsid w:val="007E28A8"/>
    <w:rsid w:val="007E5284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42A1"/>
    <w:rsid w:val="008A6681"/>
    <w:rsid w:val="008C2171"/>
    <w:rsid w:val="008C7B1B"/>
    <w:rsid w:val="008F307C"/>
    <w:rsid w:val="00907628"/>
    <w:rsid w:val="00913D02"/>
    <w:rsid w:val="00924A2E"/>
    <w:rsid w:val="00925BF0"/>
    <w:rsid w:val="009409E7"/>
    <w:rsid w:val="00962F29"/>
    <w:rsid w:val="00972B69"/>
    <w:rsid w:val="0099246A"/>
    <w:rsid w:val="009935E3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644C"/>
    <w:rsid w:val="00B97B4B"/>
    <w:rsid w:val="00BA16F3"/>
    <w:rsid w:val="00BB154B"/>
    <w:rsid w:val="00BC2570"/>
    <w:rsid w:val="00BD1CF3"/>
    <w:rsid w:val="00BD4E0C"/>
    <w:rsid w:val="00BE35F0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50FA8"/>
    <w:rsid w:val="00D512AE"/>
    <w:rsid w:val="00D60B35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5D1D"/>
    <w:rsid w:val="00E57EA4"/>
    <w:rsid w:val="00E62B5D"/>
    <w:rsid w:val="00E701B8"/>
    <w:rsid w:val="00E70A44"/>
    <w:rsid w:val="00E9528B"/>
    <w:rsid w:val="00E970C8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1198</Words>
  <Characters>6833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7</cp:revision>
  <cp:lastPrinted>2015-12-27T13:02:00Z</cp:lastPrinted>
  <dcterms:created xsi:type="dcterms:W3CDTF">2016-05-05T05:39:00Z</dcterms:created>
  <dcterms:modified xsi:type="dcterms:W3CDTF">2016-05-05T07:18:00Z</dcterms:modified>
</cp:coreProperties>
</file>