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539"/>
        <w:gridCol w:w="1372"/>
      </w:tblGrid>
      <w:tr w:rsidR="00891703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891703" w:rsidRDefault="00891703" w:rsidP="00075C37">
            <w:pPr>
              <w:pStyle w:val="9cn"/>
            </w:pPr>
            <w:r w:rsidRPr="00FF696D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5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891703" w:rsidRDefault="00891703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891703" w:rsidRDefault="00891703" w:rsidP="00075C37">
            <w:pPr>
              <w:pStyle w:val="6cn"/>
            </w:pPr>
            <w:r>
              <w:t>Год рождения/Дивизион</w:t>
            </w:r>
          </w:p>
        </w:tc>
      </w:tr>
      <w:tr w:rsidR="00891703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891703" w:rsidRDefault="00891703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891703" w:rsidRDefault="00891703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703" w:rsidRDefault="00891703" w:rsidP="00075C37">
            <w:pPr>
              <w:pStyle w:val="10cb"/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t>200</w:t>
              </w:r>
              <w:r>
                <w:rPr>
                  <w:lang w:val="en-US"/>
                </w:rPr>
                <w:t>6</w:t>
              </w:r>
              <w:r>
                <w:t xml:space="preserve"> Г</w:t>
              </w:r>
            </w:smartTag>
            <w:r>
              <w:t>.Р.</w:t>
            </w:r>
          </w:p>
        </w:tc>
      </w:tr>
    </w:tbl>
    <w:p w:rsidR="00891703" w:rsidRDefault="00891703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891703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891703" w:rsidRDefault="00891703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891703" w:rsidRDefault="00891703" w:rsidP="00075C37">
            <w:pPr>
              <w:pStyle w:val="8lb"/>
            </w:pPr>
            <w:r>
              <w:t xml:space="preserve">Турнир в Можайске с </w:t>
            </w:r>
            <w:r w:rsidRPr="0070098C">
              <w:t>02</w:t>
            </w:r>
            <w:r>
              <w:t>.0</w:t>
            </w:r>
            <w:r w:rsidRPr="0070098C">
              <w:t>5</w:t>
            </w:r>
            <w:r>
              <w:t xml:space="preserve">.2016 по </w:t>
            </w:r>
            <w:r w:rsidRPr="009F6B08">
              <w:t>0</w:t>
            </w:r>
            <w:r w:rsidRPr="0070098C">
              <w:t>4</w:t>
            </w:r>
            <w:r>
              <w:t>.0</w:t>
            </w:r>
            <w:r w:rsidRPr="009F6B08">
              <w:t>5</w:t>
            </w:r>
            <w:r>
              <w:t>.2016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1703" w:rsidRDefault="00891703" w:rsidP="00075C37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1703" w:rsidRPr="00677178" w:rsidRDefault="00891703" w:rsidP="00075C37">
            <w:pPr>
              <w:pStyle w:val="9cb"/>
            </w:pPr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1703" w:rsidRDefault="00891703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891703" w:rsidRPr="00590E40" w:rsidRDefault="00891703" w:rsidP="00075C37">
            <w:pPr>
              <w:pStyle w:val="9cb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91703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891703" w:rsidRDefault="00891703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891703" w:rsidRDefault="00891703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891703" w:rsidRDefault="00891703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891703" w:rsidRDefault="00891703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1703" w:rsidRDefault="00891703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1703" w:rsidRDefault="00891703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1703" w:rsidRPr="000A6F97" w:rsidRDefault="00891703" w:rsidP="00075C37">
            <w:pPr>
              <w:pStyle w:val="9cb"/>
            </w:pPr>
            <w:r>
              <w:rPr>
                <w:lang w:val="en-US"/>
              </w:rPr>
              <w:t>08</w:t>
            </w:r>
            <w:r>
              <w:t>.30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1703" w:rsidRDefault="00891703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891703" w:rsidRDefault="00891703" w:rsidP="00075C37">
            <w:pPr>
              <w:pStyle w:val="8cn"/>
            </w:pPr>
            <w:r>
              <w:t>150</w:t>
            </w:r>
          </w:p>
        </w:tc>
      </w:tr>
    </w:tbl>
    <w:p w:rsidR="00891703" w:rsidRDefault="0089170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891703" w:rsidTr="003C3B58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91703" w:rsidRPr="0070098C" w:rsidRDefault="00891703" w:rsidP="00172105">
            <w:pPr>
              <w:pStyle w:val="8lb"/>
            </w:pPr>
            <w:r>
              <w:t xml:space="preserve">«A»   ХК «Витязь» г.Чехов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1703" w:rsidRDefault="00891703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8cn"/>
            </w:pPr>
            <w:r>
              <w:t>Удаления</w:t>
            </w:r>
          </w:p>
        </w:tc>
      </w:tr>
      <w:tr w:rsidR="00891703" w:rsidTr="003C3B58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Оконч.</w:t>
            </w:r>
          </w:p>
        </w:tc>
      </w:tr>
      <w:tr w:rsidR="00891703" w:rsidTr="003C3B58">
        <w:trPr>
          <w:trHeight w:hRule="exact" w:val="221"/>
        </w:trPr>
        <w:tc>
          <w:tcPr>
            <w:tcW w:w="411" w:type="dxa"/>
            <w:vAlign w:val="center"/>
          </w:tcPr>
          <w:p w:rsidR="00891703" w:rsidRDefault="00891703" w:rsidP="00172105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172105">
            <w:pPr>
              <w:pStyle w:val="9ln"/>
            </w:pPr>
            <w:r>
              <w:t xml:space="preserve">Шкепу Никита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172105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91703" w:rsidRDefault="00891703" w:rsidP="00172105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09</w:t>
            </w: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  <w:r>
              <w:t>6</w:t>
            </w: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503BF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503BF">
            <w:pPr>
              <w:pStyle w:val="9cn"/>
            </w:pPr>
            <w:r>
              <w:t>20</w:t>
            </w:r>
          </w:p>
        </w:tc>
        <w:tc>
          <w:tcPr>
            <w:tcW w:w="336" w:type="dxa"/>
            <w:vAlign w:val="center"/>
          </w:tcPr>
          <w:p w:rsidR="00891703" w:rsidRDefault="00891703" w:rsidP="006503BF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891703" w:rsidRDefault="00891703" w:rsidP="006503BF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91703" w:rsidRDefault="00891703" w:rsidP="006503BF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503BF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503BF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503BF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503BF">
            <w:pPr>
              <w:pStyle w:val="9cn"/>
            </w:pPr>
            <w:r>
              <w:t>20</w:t>
            </w:r>
          </w:p>
        </w:tc>
      </w:tr>
      <w:tr w:rsidR="00891703" w:rsidTr="003C3B58">
        <w:trPr>
          <w:trHeight w:hRule="exact" w:val="221"/>
        </w:trPr>
        <w:tc>
          <w:tcPr>
            <w:tcW w:w="411" w:type="dxa"/>
            <w:vAlign w:val="center"/>
          </w:tcPr>
          <w:p w:rsidR="00891703" w:rsidRDefault="00891703" w:rsidP="00172105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172105">
            <w:pPr>
              <w:pStyle w:val="9ln"/>
            </w:pPr>
            <w:r>
              <w:t>Руденко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172105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91703" w:rsidRDefault="00891703" w:rsidP="00172105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04</w:t>
            </w: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  <w:r>
              <w:t>6</w:t>
            </w: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  <w:r>
              <w:t>ТЛ-БОРТ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15</w:t>
            </w:r>
          </w:p>
        </w:tc>
      </w:tr>
      <w:tr w:rsidR="00891703" w:rsidTr="00E45D1D">
        <w:trPr>
          <w:trHeight w:hRule="exact" w:val="221"/>
        </w:trPr>
        <w:tc>
          <w:tcPr>
            <w:tcW w:w="411" w:type="dxa"/>
            <w:vAlign w:val="center"/>
          </w:tcPr>
          <w:p w:rsidR="00891703" w:rsidRDefault="00891703" w:rsidP="00172105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172105">
            <w:pPr>
              <w:pStyle w:val="9ln"/>
            </w:pPr>
            <w:r>
              <w:t>Иванов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91703" w:rsidRPr="00EC0618" w:rsidRDefault="00891703" w:rsidP="00172105">
            <w:pPr>
              <w:pStyle w:val="9cn"/>
              <w:rPr>
                <w:szCs w:val="18"/>
              </w:rPr>
            </w:pPr>
            <w:r w:rsidRPr="00EC0618"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CA3C4E">
        <w:trPr>
          <w:trHeight w:hRule="exact" w:val="221"/>
        </w:trPr>
        <w:tc>
          <w:tcPr>
            <w:tcW w:w="411" w:type="dxa"/>
            <w:vAlign w:val="center"/>
          </w:tcPr>
          <w:p w:rsidR="00891703" w:rsidRDefault="00891703" w:rsidP="00172105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172105">
            <w:pPr>
              <w:pStyle w:val="9ln"/>
            </w:pPr>
            <w:r>
              <w:t>Сысоев Виталий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91703" w:rsidRPr="00EC0618" w:rsidRDefault="00891703" w:rsidP="00EC0618">
            <w:pPr>
              <w:jc w:val="center"/>
              <w:rPr>
                <w:sz w:val="18"/>
                <w:szCs w:val="18"/>
              </w:rPr>
            </w:pPr>
            <w:r w:rsidRPr="00EC061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BB154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CA3C4E">
        <w:trPr>
          <w:trHeight w:hRule="exact" w:val="221"/>
        </w:trPr>
        <w:tc>
          <w:tcPr>
            <w:tcW w:w="411" w:type="dxa"/>
            <w:vAlign w:val="center"/>
          </w:tcPr>
          <w:p w:rsidR="00891703" w:rsidRDefault="00891703" w:rsidP="00172105">
            <w:pPr>
              <w:pStyle w:val="9cn"/>
            </w:pPr>
            <w: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172105">
            <w:pPr>
              <w:pStyle w:val="9ln"/>
            </w:pPr>
            <w:r>
              <w:t>Шанин Родион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91703" w:rsidRPr="00EC0618" w:rsidRDefault="00891703" w:rsidP="00EC0618">
            <w:pPr>
              <w:jc w:val="center"/>
              <w:rPr>
                <w:sz w:val="18"/>
                <w:szCs w:val="18"/>
              </w:rPr>
            </w:pPr>
            <w:r w:rsidRPr="00EC061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CA3C4E">
        <w:trPr>
          <w:trHeight w:hRule="exact" w:val="221"/>
        </w:trPr>
        <w:tc>
          <w:tcPr>
            <w:tcW w:w="411" w:type="dxa"/>
            <w:vAlign w:val="center"/>
          </w:tcPr>
          <w:p w:rsidR="00891703" w:rsidRDefault="00891703" w:rsidP="00172105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172105">
            <w:pPr>
              <w:pStyle w:val="9ln"/>
            </w:pPr>
            <w:r>
              <w:t>Круглицов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91703" w:rsidRPr="00EC0618" w:rsidRDefault="00891703" w:rsidP="00EC0618">
            <w:pPr>
              <w:jc w:val="center"/>
              <w:rPr>
                <w:sz w:val="18"/>
                <w:szCs w:val="18"/>
              </w:rPr>
            </w:pPr>
            <w:r w:rsidRPr="00EC061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CA3C4E">
        <w:trPr>
          <w:trHeight w:hRule="exact" w:val="221"/>
        </w:trPr>
        <w:tc>
          <w:tcPr>
            <w:tcW w:w="411" w:type="dxa"/>
            <w:vAlign w:val="center"/>
          </w:tcPr>
          <w:p w:rsidR="00891703" w:rsidRDefault="00891703" w:rsidP="00172105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172105">
            <w:pPr>
              <w:pStyle w:val="9ln"/>
            </w:pPr>
            <w:r>
              <w:t>Костылев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172105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891703" w:rsidRDefault="00891703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91703" w:rsidRPr="00EC0618" w:rsidRDefault="00891703" w:rsidP="00EC0618">
            <w:pPr>
              <w:jc w:val="center"/>
              <w:rPr>
                <w:sz w:val="18"/>
                <w:szCs w:val="18"/>
              </w:rPr>
            </w:pPr>
            <w:r w:rsidRPr="00EC061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CA3C4E">
        <w:trPr>
          <w:trHeight w:hRule="exact" w:val="221"/>
        </w:trPr>
        <w:tc>
          <w:tcPr>
            <w:tcW w:w="411" w:type="dxa"/>
            <w:vAlign w:val="center"/>
          </w:tcPr>
          <w:p w:rsidR="00891703" w:rsidRDefault="00891703" w:rsidP="00172105">
            <w:pPr>
              <w:pStyle w:val="9cn"/>
            </w:pPr>
            <w: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172105">
            <w:pPr>
              <w:pStyle w:val="9ln"/>
            </w:pPr>
            <w:r>
              <w:t xml:space="preserve">Нечаев Матвей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91703" w:rsidRPr="00EC0618" w:rsidRDefault="00891703" w:rsidP="00EC0618">
            <w:pPr>
              <w:jc w:val="center"/>
              <w:rPr>
                <w:sz w:val="18"/>
                <w:szCs w:val="18"/>
              </w:rPr>
            </w:pPr>
            <w:r w:rsidRPr="00EC061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CA3C4E">
        <w:trPr>
          <w:trHeight w:hRule="exact" w:val="221"/>
        </w:trPr>
        <w:tc>
          <w:tcPr>
            <w:tcW w:w="411" w:type="dxa"/>
            <w:vAlign w:val="center"/>
          </w:tcPr>
          <w:p w:rsidR="00891703" w:rsidRDefault="00891703" w:rsidP="00172105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172105">
            <w:pPr>
              <w:pStyle w:val="9ln"/>
            </w:pPr>
            <w:r>
              <w:t xml:space="preserve">Живулин Андрей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91703" w:rsidRPr="00EC0618" w:rsidRDefault="00891703" w:rsidP="00EC0618">
            <w:pPr>
              <w:jc w:val="center"/>
              <w:rPr>
                <w:sz w:val="18"/>
                <w:szCs w:val="18"/>
              </w:rPr>
            </w:pPr>
            <w:r w:rsidRPr="00EC061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CA3C4E">
        <w:trPr>
          <w:trHeight w:hRule="exact" w:val="221"/>
        </w:trPr>
        <w:tc>
          <w:tcPr>
            <w:tcW w:w="411" w:type="dxa"/>
            <w:vAlign w:val="center"/>
          </w:tcPr>
          <w:p w:rsidR="00891703" w:rsidRDefault="00891703" w:rsidP="00172105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172105">
            <w:pPr>
              <w:pStyle w:val="9ln"/>
            </w:pPr>
            <w:r>
              <w:t>Цыганков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91703" w:rsidRPr="00EC0618" w:rsidRDefault="00891703" w:rsidP="00EC0618">
            <w:pPr>
              <w:jc w:val="center"/>
              <w:rPr>
                <w:sz w:val="18"/>
                <w:szCs w:val="18"/>
              </w:rPr>
            </w:pPr>
            <w:r w:rsidRPr="00EC061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CA3C4E">
        <w:trPr>
          <w:trHeight w:hRule="exact" w:val="221"/>
        </w:trPr>
        <w:tc>
          <w:tcPr>
            <w:tcW w:w="411" w:type="dxa"/>
            <w:vAlign w:val="center"/>
          </w:tcPr>
          <w:p w:rsidR="00891703" w:rsidRDefault="00891703" w:rsidP="00172105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172105">
            <w:pPr>
              <w:pStyle w:val="9ln"/>
            </w:pPr>
            <w:r>
              <w:t>Грунда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91703" w:rsidRPr="00EC0618" w:rsidRDefault="00891703" w:rsidP="00EC0618">
            <w:pPr>
              <w:jc w:val="center"/>
              <w:rPr>
                <w:sz w:val="18"/>
                <w:szCs w:val="18"/>
              </w:rPr>
            </w:pPr>
            <w:r w:rsidRPr="00EC061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CA3C4E">
        <w:trPr>
          <w:trHeight w:hRule="exact" w:val="221"/>
        </w:trPr>
        <w:tc>
          <w:tcPr>
            <w:tcW w:w="411" w:type="dxa"/>
            <w:vAlign w:val="center"/>
          </w:tcPr>
          <w:p w:rsidR="00891703" w:rsidRDefault="00891703" w:rsidP="00172105">
            <w:pPr>
              <w:pStyle w:val="9cn"/>
            </w:pPr>
            <w: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172105">
            <w:pPr>
              <w:pStyle w:val="9ln"/>
            </w:pPr>
            <w:r>
              <w:t xml:space="preserve">Кухтин Данила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91703" w:rsidRPr="00EC0618" w:rsidRDefault="00891703" w:rsidP="00EC0618">
            <w:pPr>
              <w:jc w:val="center"/>
              <w:rPr>
                <w:sz w:val="18"/>
                <w:szCs w:val="18"/>
              </w:rPr>
            </w:pPr>
            <w:r w:rsidRPr="00EC061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CA3C4E">
        <w:trPr>
          <w:trHeight w:hRule="exact" w:val="221"/>
        </w:trPr>
        <w:tc>
          <w:tcPr>
            <w:tcW w:w="411" w:type="dxa"/>
            <w:vAlign w:val="center"/>
          </w:tcPr>
          <w:p w:rsidR="00891703" w:rsidRDefault="00891703" w:rsidP="00172105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172105">
            <w:pPr>
              <w:pStyle w:val="9ln"/>
            </w:pPr>
            <w:r>
              <w:t>Татарников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91703" w:rsidRPr="00EC0618" w:rsidRDefault="00891703" w:rsidP="00EC0618">
            <w:pPr>
              <w:jc w:val="center"/>
              <w:rPr>
                <w:sz w:val="18"/>
                <w:szCs w:val="18"/>
              </w:rPr>
            </w:pPr>
            <w:r w:rsidRPr="00EC061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CA3C4E">
        <w:trPr>
          <w:trHeight w:hRule="exact" w:val="221"/>
        </w:trPr>
        <w:tc>
          <w:tcPr>
            <w:tcW w:w="411" w:type="dxa"/>
            <w:vAlign w:val="center"/>
          </w:tcPr>
          <w:p w:rsidR="00891703" w:rsidRDefault="00891703" w:rsidP="00172105">
            <w:pPr>
              <w:pStyle w:val="9cn"/>
            </w:pPr>
            <w: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172105">
            <w:pPr>
              <w:pStyle w:val="9ln"/>
            </w:pPr>
            <w:r>
              <w:t>Панкратов Михаил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91703" w:rsidRPr="00EC0618" w:rsidRDefault="00891703" w:rsidP="00EC0618">
            <w:pPr>
              <w:jc w:val="center"/>
              <w:rPr>
                <w:sz w:val="18"/>
                <w:szCs w:val="18"/>
              </w:rPr>
            </w:pPr>
            <w:r w:rsidRPr="00EC061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CA3C4E">
        <w:trPr>
          <w:trHeight w:hRule="exact" w:val="221"/>
        </w:trPr>
        <w:tc>
          <w:tcPr>
            <w:tcW w:w="411" w:type="dxa"/>
            <w:vAlign w:val="center"/>
          </w:tcPr>
          <w:p w:rsidR="00891703" w:rsidRDefault="00891703" w:rsidP="00172105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172105">
            <w:pPr>
              <w:pStyle w:val="9ln"/>
            </w:pPr>
            <w:r>
              <w:t>Новиков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91703" w:rsidRPr="00EC0618" w:rsidRDefault="00891703" w:rsidP="00EC0618">
            <w:pPr>
              <w:jc w:val="center"/>
              <w:rPr>
                <w:sz w:val="18"/>
                <w:szCs w:val="18"/>
              </w:rPr>
            </w:pPr>
            <w:r w:rsidRPr="00EC061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CA3C4E">
        <w:trPr>
          <w:trHeight w:hRule="exact" w:val="221"/>
        </w:trPr>
        <w:tc>
          <w:tcPr>
            <w:tcW w:w="411" w:type="dxa"/>
            <w:vAlign w:val="center"/>
          </w:tcPr>
          <w:p w:rsidR="00891703" w:rsidRDefault="00891703" w:rsidP="00172105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172105">
            <w:pPr>
              <w:pStyle w:val="9ln"/>
            </w:pPr>
            <w:r>
              <w:t>Охмат Тимофей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91703" w:rsidRPr="00EC0618" w:rsidRDefault="00891703" w:rsidP="00EC0618">
            <w:pPr>
              <w:jc w:val="center"/>
              <w:rPr>
                <w:sz w:val="18"/>
                <w:szCs w:val="18"/>
              </w:rPr>
            </w:pPr>
            <w:r w:rsidRPr="00EC061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CA3C4E">
        <w:trPr>
          <w:trHeight w:hRule="exact" w:val="221"/>
        </w:trPr>
        <w:tc>
          <w:tcPr>
            <w:tcW w:w="411" w:type="dxa"/>
            <w:vAlign w:val="center"/>
          </w:tcPr>
          <w:p w:rsidR="00891703" w:rsidRDefault="00891703" w:rsidP="00E45D1D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E45D1D">
            <w:pPr>
              <w:pStyle w:val="9ln"/>
            </w:pPr>
            <w:r>
              <w:t>Зыков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E45D1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91703" w:rsidRPr="00EC0618" w:rsidRDefault="00891703" w:rsidP="00EC0618">
            <w:pPr>
              <w:jc w:val="center"/>
              <w:rPr>
                <w:sz w:val="18"/>
                <w:szCs w:val="18"/>
              </w:rPr>
            </w:pPr>
            <w:r w:rsidRPr="00EC061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CA3C4E">
        <w:trPr>
          <w:trHeight w:hRule="exact" w:val="221"/>
        </w:trPr>
        <w:tc>
          <w:tcPr>
            <w:tcW w:w="411" w:type="dxa"/>
            <w:vAlign w:val="center"/>
          </w:tcPr>
          <w:p w:rsidR="00891703" w:rsidRDefault="00891703" w:rsidP="00E45D1D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E45D1D">
            <w:pPr>
              <w:pStyle w:val="9ln"/>
            </w:pPr>
            <w:r>
              <w:t>Самохвалов Глеб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E45D1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91703" w:rsidRPr="00EC0618" w:rsidRDefault="00891703" w:rsidP="00EC0618">
            <w:pPr>
              <w:jc w:val="center"/>
              <w:rPr>
                <w:sz w:val="18"/>
                <w:szCs w:val="18"/>
              </w:rPr>
            </w:pPr>
            <w:r w:rsidRPr="00EC061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CA3C4E">
        <w:trPr>
          <w:trHeight w:hRule="exact" w:val="221"/>
        </w:trPr>
        <w:tc>
          <w:tcPr>
            <w:tcW w:w="411" w:type="dxa"/>
            <w:vAlign w:val="center"/>
          </w:tcPr>
          <w:p w:rsidR="00891703" w:rsidRPr="00677178" w:rsidRDefault="00891703" w:rsidP="006900A8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EA347C">
            <w:pPr>
              <w:pStyle w:val="9ln"/>
            </w:pPr>
            <w:r>
              <w:t>Сурков Степан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91703" w:rsidRPr="00EC0618" w:rsidRDefault="00891703" w:rsidP="00EC0618">
            <w:pPr>
              <w:jc w:val="center"/>
              <w:rPr>
                <w:sz w:val="18"/>
                <w:szCs w:val="18"/>
              </w:rPr>
            </w:pPr>
            <w:r w:rsidRPr="00EC061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CA3C4E">
        <w:trPr>
          <w:trHeight w:hRule="exact" w:val="221"/>
        </w:trPr>
        <w:tc>
          <w:tcPr>
            <w:tcW w:w="411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EA347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91703" w:rsidRPr="00EA347C" w:rsidRDefault="00891703" w:rsidP="00576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3C3B58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91703" w:rsidRDefault="00891703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91703" w:rsidRDefault="00891703" w:rsidP="00075C37">
            <w:pPr>
              <w:pStyle w:val="8lb"/>
            </w:pPr>
            <w:r>
              <w:t>Сауков Николай Геннадьевич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91703" w:rsidRDefault="00891703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91703" w:rsidRDefault="00891703" w:rsidP="00D82D40">
            <w:pPr>
              <w:pStyle w:val="8ln"/>
            </w:pPr>
            <w:r>
              <w:t>.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91703" w:rsidRDefault="00891703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91703" w:rsidRDefault="00891703" w:rsidP="00075C37">
            <w:pPr>
              <w:pStyle w:val="8ln"/>
            </w:pPr>
            <w:r>
              <w:t>‌</w:t>
            </w:r>
          </w:p>
        </w:tc>
      </w:tr>
    </w:tbl>
    <w:p w:rsidR="00891703" w:rsidRDefault="00891703" w:rsidP="00B07D33">
      <w:pPr>
        <w:pStyle w:val="2ln"/>
      </w:pPr>
      <w:r>
        <w:t>0</w:t>
      </w:r>
    </w:p>
    <w:tbl>
      <w:tblPr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10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891703" w:rsidTr="00A53C17">
        <w:trPr>
          <w:trHeight w:hRule="exact" w:val="227"/>
        </w:trPr>
        <w:tc>
          <w:tcPr>
            <w:tcW w:w="458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91703" w:rsidRDefault="00891703" w:rsidP="00172105">
            <w:pPr>
              <w:pStyle w:val="8lb"/>
            </w:pPr>
            <w:r>
              <w:t>«Б»   ХК «Белгород» г.Белгород</w:t>
            </w:r>
          </w:p>
          <w:p w:rsidR="00891703" w:rsidRDefault="00891703" w:rsidP="00172105">
            <w:pPr>
              <w:pStyle w:val="8lb"/>
            </w:pP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1703" w:rsidRDefault="00891703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8cn"/>
            </w:pPr>
            <w:r>
              <w:t>Удаления</w:t>
            </w:r>
          </w:p>
        </w:tc>
      </w:tr>
      <w:tr w:rsidR="00891703" w:rsidTr="00A53C1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№</w:t>
            </w: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Оконч.</w:t>
            </w:r>
          </w:p>
        </w:tc>
      </w:tr>
      <w:tr w:rsidR="00891703" w:rsidTr="00A53C17">
        <w:trPr>
          <w:trHeight w:hRule="exact" w:val="221"/>
        </w:trPr>
        <w:tc>
          <w:tcPr>
            <w:tcW w:w="378" w:type="dxa"/>
            <w:vAlign w:val="center"/>
          </w:tcPr>
          <w:p w:rsidR="00891703" w:rsidRPr="00677178" w:rsidRDefault="00891703" w:rsidP="007956E7">
            <w:pPr>
              <w:pStyle w:val="9cn"/>
            </w:pPr>
            <w:r>
              <w:t>20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7956E7">
            <w:pPr>
              <w:pStyle w:val="9ln"/>
            </w:pPr>
            <w:r>
              <w:t>Шепета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7956E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91703" w:rsidRDefault="00891703" w:rsidP="007956E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2978E8">
            <w:pPr>
              <w:pStyle w:val="9cn"/>
              <w:jc w:val="left"/>
            </w:pPr>
            <w:r>
              <w:t>10</w:t>
            </w: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  <w:r>
              <w:t>26</w:t>
            </w: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08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06</w:t>
            </w: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  <w:r>
              <w:t>72</w:t>
            </w: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08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06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06</w:t>
            </w:r>
          </w:p>
        </w:tc>
      </w:tr>
      <w:tr w:rsidR="00891703" w:rsidTr="00A53C17">
        <w:trPr>
          <w:trHeight w:hRule="exact" w:val="221"/>
        </w:trPr>
        <w:tc>
          <w:tcPr>
            <w:tcW w:w="378" w:type="dxa"/>
            <w:vAlign w:val="center"/>
          </w:tcPr>
          <w:p w:rsidR="00891703" w:rsidRPr="00677178" w:rsidRDefault="00891703" w:rsidP="007956E7">
            <w:pPr>
              <w:pStyle w:val="9cn"/>
            </w:pPr>
            <w:r>
              <w:t>35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7956E7">
            <w:pPr>
              <w:pStyle w:val="9ln"/>
            </w:pPr>
            <w:r>
              <w:t>Баринов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7956E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91703" w:rsidRDefault="00891703" w:rsidP="007956E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28</w:t>
            </w: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  <w:r>
              <w:t>72</w:t>
            </w: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  <w:r>
              <w:t>88</w:t>
            </w: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Pr="00C31F0C" w:rsidRDefault="00891703" w:rsidP="006900A8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Pr="00C31F0C" w:rsidRDefault="00891703" w:rsidP="006900A8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891703" w:rsidRPr="00C31F0C" w:rsidRDefault="00891703" w:rsidP="006900A8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891703" w:rsidRPr="00C31F0C" w:rsidRDefault="00891703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91703" w:rsidRPr="006321AE" w:rsidRDefault="00891703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18</w:t>
            </w:r>
          </w:p>
        </w:tc>
      </w:tr>
      <w:tr w:rsidR="00891703" w:rsidTr="00172105">
        <w:trPr>
          <w:trHeight w:hRule="exact" w:val="221"/>
        </w:trPr>
        <w:tc>
          <w:tcPr>
            <w:tcW w:w="378" w:type="dxa"/>
            <w:vAlign w:val="center"/>
          </w:tcPr>
          <w:p w:rsidR="00891703" w:rsidRPr="00677178" w:rsidRDefault="00891703" w:rsidP="007956E7">
            <w:pPr>
              <w:pStyle w:val="9cn"/>
            </w:pPr>
            <w:r>
              <w:t>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7956E7">
            <w:pPr>
              <w:pStyle w:val="9ln"/>
            </w:pPr>
            <w:r>
              <w:t>Платонов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7956E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91703" w:rsidRDefault="00891703" w:rsidP="007956E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26</w:t>
            </w: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  <w:r>
              <w:t>ТЛ-БОРТ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3F5A04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3F5A04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3F5A04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3F5A04">
            <w:pPr>
              <w:pStyle w:val="9cn"/>
            </w:pPr>
            <w:r>
              <w:t>18</w:t>
            </w:r>
          </w:p>
        </w:tc>
      </w:tr>
      <w:tr w:rsidR="00891703" w:rsidTr="00181E14">
        <w:trPr>
          <w:trHeight w:hRule="exact" w:val="221"/>
        </w:trPr>
        <w:tc>
          <w:tcPr>
            <w:tcW w:w="378" w:type="dxa"/>
            <w:vAlign w:val="center"/>
          </w:tcPr>
          <w:p w:rsidR="00891703" w:rsidRPr="00677178" w:rsidRDefault="00891703" w:rsidP="007956E7">
            <w:pPr>
              <w:pStyle w:val="9cn"/>
            </w:pPr>
            <w:r>
              <w:t>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7956E7">
            <w:pPr>
              <w:pStyle w:val="9ln"/>
            </w:pPr>
            <w:r>
              <w:t>Сериков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7956E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91703" w:rsidRDefault="00891703" w:rsidP="003F5A0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57</w:t>
            </w: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29</w:t>
            </w:r>
          </w:p>
        </w:tc>
      </w:tr>
      <w:tr w:rsidR="00891703" w:rsidTr="00181E14">
        <w:trPr>
          <w:trHeight w:hRule="exact" w:val="221"/>
        </w:trPr>
        <w:tc>
          <w:tcPr>
            <w:tcW w:w="378" w:type="dxa"/>
            <w:vAlign w:val="center"/>
          </w:tcPr>
          <w:p w:rsidR="00891703" w:rsidRPr="00677178" w:rsidRDefault="00891703" w:rsidP="007956E7">
            <w:pPr>
              <w:pStyle w:val="9cn"/>
            </w:pPr>
            <w:r>
              <w:t>8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7956E7">
            <w:pPr>
              <w:pStyle w:val="9ln"/>
            </w:pPr>
            <w:r>
              <w:t>Плехов Антон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7956E7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891703" w:rsidRDefault="00891703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91703" w:rsidRDefault="00891703" w:rsidP="003F5A0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55</w:t>
            </w: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20</w:t>
            </w: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  <w:r>
              <w:t>20</w:t>
            </w:r>
          </w:p>
        </w:tc>
      </w:tr>
      <w:tr w:rsidR="00891703" w:rsidTr="00181E14">
        <w:trPr>
          <w:trHeight w:hRule="exact" w:val="221"/>
        </w:trPr>
        <w:tc>
          <w:tcPr>
            <w:tcW w:w="378" w:type="dxa"/>
            <w:vAlign w:val="center"/>
          </w:tcPr>
          <w:p w:rsidR="00891703" w:rsidRPr="00677178" w:rsidRDefault="00891703" w:rsidP="007956E7">
            <w:pPr>
              <w:pStyle w:val="9cn"/>
            </w:pPr>
            <w:r>
              <w:t>11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7956E7">
            <w:pPr>
              <w:pStyle w:val="9ln"/>
            </w:pPr>
            <w:r>
              <w:t>Золотых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7956E7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891703" w:rsidRDefault="00891703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91703" w:rsidRDefault="00891703" w:rsidP="003F5A0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4B7430">
            <w:pPr>
              <w:pStyle w:val="9cn"/>
            </w:pPr>
          </w:p>
        </w:tc>
      </w:tr>
      <w:tr w:rsidR="00891703" w:rsidTr="00181E14">
        <w:trPr>
          <w:trHeight w:hRule="exact" w:val="221"/>
        </w:trPr>
        <w:tc>
          <w:tcPr>
            <w:tcW w:w="378" w:type="dxa"/>
            <w:vAlign w:val="center"/>
          </w:tcPr>
          <w:p w:rsidR="00891703" w:rsidRPr="00677178" w:rsidRDefault="00891703" w:rsidP="007956E7">
            <w:pPr>
              <w:pStyle w:val="9cn"/>
            </w:pPr>
            <w:r>
              <w:t>12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7956E7">
            <w:pPr>
              <w:pStyle w:val="9ln"/>
            </w:pPr>
            <w:r>
              <w:t>Скрыпкин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7956E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91703" w:rsidRDefault="00891703" w:rsidP="003F5A0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4B7430">
            <w:pPr>
              <w:pStyle w:val="9cn"/>
            </w:pPr>
          </w:p>
        </w:tc>
      </w:tr>
      <w:tr w:rsidR="00891703" w:rsidTr="00181E14">
        <w:trPr>
          <w:trHeight w:hRule="exact" w:val="221"/>
        </w:trPr>
        <w:tc>
          <w:tcPr>
            <w:tcW w:w="378" w:type="dxa"/>
            <w:vAlign w:val="center"/>
          </w:tcPr>
          <w:p w:rsidR="00891703" w:rsidRPr="00677178" w:rsidRDefault="00891703" w:rsidP="007956E7">
            <w:pPr>
              <w:pStyle w:val="9cn"/>
            </w:pPr>
            <w:r>
              <w:t>16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7956E7">
            <w:pPr>
              <w:pStyle w:val="9ln"/>
            </w:pPr>
            <w:r>
              <w:t>Киреев Макар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91703" w:rsidRDefault="00891703" w:rsidP="003F5A0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181E14">
        <w:trPr>
          <w:trHeight w:hRule="exact" w:val="221"/>
        </w:trPr>
        <w:tc>
          <w:tcPr>
            <w:tcW w:w="378" w:type="dxa"/>
            <w:vAlign w:val="center"/>
          </w:tcPr>
          <w:p w:rsidR="00891703" w:rsidRPr="00677178" w:rsidRDefault="00891703" w:rsidP="007956E7">
            <w:pPr>
              <w:pStyle w:val="9cn"/>
            </w:pPr>
            <w:r>
              <w:t>22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7956E7">
            <w:pPr>
              <w:pStyle w:val="9ln"/>
            </w:pPr>
            <w:r>
              <w:t>Тихонов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7956E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91703" w:rsidRDefault="00891703" w:rsidP="003F5A0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181E14">
        <w:trPr>
          <w:trHeight w:hRule="exact" w:val="221"/>
        </w:trPr>
        <w:tc>
          <w:tcPr>
            <w:tcW w:w="378" w:type="dxa"/>
            <w:vAlign w:val="center"/>
          </w:tcPr>
          <w:p w:rsidR="00891703" w:rsidRPr="00677178" w:rsidRDefault="00891703" w:rsidP="007956E7">
            <w:pPr>
              <w:pStyle w:val="9cn"/>
            </w:pPr>
            <w:r>
              <w:t>26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7956E7">
            <w:pPr>
              <w:pStyle w:val="9ln"/>
            </w:pPr>
            <w:r>
              <w:t>Гоков Богдан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91703" w:rsidRDefault="00891703" w:rsidP="003F5A0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181E14">
        <w:trPr>
          <w:trHeight w:hRule="exact" w:val="221"/>
        </w:trPr>
        <w:tc>
          <w:tcPr>
            <w:tcW w:w="378" w:type="dxa"/>
            <w:vAlign w:val="center"/>
          </w:tcPr>
          <w:p w:rsidR="00891703" w:rsidRPr="00677178" w:rsidRDefault="00891703" w:rsidP="007956E7">
            <w:pPr>
              <w:pStyle w:val="9cn"/>
            </w:pPr>
            <w:r>
              <w:t>30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7956E7">
            <w:pPr>
              <w:pStyle w:val="9ln"/>
            </w:pPr>
            <w:r>
              <w:t>Угрюмов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91703" w:rsidRDefault="00891703" w:rsidP="003F5A0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181E14">
        <w:trPr>
          <w:trHeight w:hRule="exact" w:val="221"/>
        </w:trPr>
        <w:tc>
          <w:tcPr>
            <w:tcW w:w="378" w:type="dxa"/>
            <w:vAlign w:val="center"/>
          </w:tcPr>
          <w:p w:rsidR="00891703" w:rsidRPr="00677178" w:rsidRDefault="00891703" w:rsidP="007956E7">
            <w:pPr>
              <w:pStyle w:val="9cn"/>
            </w:pPr>
            <w:r>
              <w:t>33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7956E7">
            <w:pPr>
              <w:pStyle w:val="9ln"/>
            </w:pPr>
            <w:r>
              <w:t>Чайкин Эрик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91703" w:rsidRDefault="00891703" w:rsidP="003F5A0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181E14">
        <w:trPr>
          <w:trHeight w:hRule="exact" w:val="221"/>
        </w:trPr>
        <w:tc>
          <w:tcPr>
            <w:tcW w:w="378" w:type="dxa"/>
            <w:vAlign w:val="center"/>
          </w:tcPr>
          <w:p w:rsidR="00891703" w:rsidRPr="00677178" w:rsidRDefault="00891703" w:rsidP="007956E7">
            <w:pPr>
              <w:pStyle w:val="9cn"/>
            </w:pPr>
            <w:r>
              <w:t>51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7956E7">
            <w:pPr>
              <w:pStyle w:val="9ln"/>
            </w:pPr>
            <w:r>
              <w:t>Чубук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91703" w:rsidRDefault="00891703" w:rsidP="003F5A0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181E14">
        <w:trPr>
          <w:trHeight w:hRule="exact" w:val="221"/>
        </w:trPr>
        <w:tc>
          <w:tcPr>
            <w:tcW w:w="378" w:type="dxa"/>
            <w:vAlign w:val="center"/>
          </w:tcPr>
          <w:p w:rsidR="00891703" w:rsidRPr="00677178" w:rsidRDefault="00891703" w:rsidP="007956E7">
            <w:pPr>
              <w:pStyle w:val="9cn"/>
            </w:pPr>
            <w:r>
              <w:t>55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7956E7">
            <w:pPr>
              <w:pStyle w:val="9ln"/>
            </w:pPr>
            <w:r>
              <w:t>Заховайко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91703" w:rsidRDefault="00891703" w:rsidP="003F5A0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181E14">
        <w:trPr>
          <w:trHeight w:hRule="exact" w:val="221"/>
        </w:trPr>
        <w:tc>
          <w:tcPr>
            <w:tcW w:w="378" w:type="dxa"/>
            <w:vAlign w:val="center"/>
          </w:tcPr>
          <w:p w:rsidR="00891703" w:rsidRPr="00677178" w:rsidRDefault="00891703" w:rsidP="007956E7">
            <w:pPr>
              <w:pStyle w:val="9cn"/>
            </w:pPr>
            <w:r>
              <w:t>69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7956E7">
            <w:pPr>
              <w:pStyle w:val="9ln"/>
            </w:pPr>
            <w:r>
              <w:t>Высоцкий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7956E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91703" w:rsidRDefault="00891703" w:rsidP="003F5A0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181E14">
        <w:trPr>
          <w:trHeight w:hRule="exact" w:val="221"/>
        </w:trPr>
        <w:tc>
          <w:tcPr>
            <w:tcW w:w="378" w:type="dxa"/>
            <w:vAlign w:val="center"/>
          </w:tcPr>
          <w:p w:rsidR="00891703" w:rsidRPr="00677178" w:rsidRDefault="00891703" w:rsidP="007956E7">
            <w:pPr>
              <w:pStyle w:val="9cn"/>
            </w:pPr>
            <w:r>
              <w:t>71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7956E7">
            <w:pPr>
              <w:pStyle w:val="9ln"/>
            </w:pPr>
            <w:r>
              <w:t>Анчаков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91703" w:rsidRDefault="00891703" w:rsidP="003F5A0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181E14">
        <w:trPr>
          <w:trHeight w:hRule="exact" w:val="221"/>
        </w:trPr>
        <w:tc>
          <w:tcPr>
            <w:tcW w:w="378" w:type="dxa"/>
            <w:vAlign w:val="center"/>
          </w:tcPr>
          <w:p w:rsidR="00891703" w:rsidRPr="00677178" w:rsidRDefault="00891703" w:rsidP="007956E7">
            <w:pPr>
              <w:pStyle w:val="9cn"/>
            </w:pPr>
            <w:r>
              <w:t>72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7956E7">
            <w:pPr>
              <w:pStyle w:val="9ln"/>
            </w:pPr>
            <w:r>
              <w:t>Майлатов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7956E7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891703" w:rsidRDefault="00891703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91703" w:rsidRDefault="00891703" w:rsidP="003F5A0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181E14">
        <w:trPr>
          <w:trHeight w:hRule="exact" w:val="221"/>
        </w:trPr>
        <w:tc>
          <w:tcPr>
            <w:tcW w:w="378" w:type="dxa"/>
            <w:vAlign w:val="center"/>
          </w:tcPr>
          <w:p w:rsidR="00891703" w:rsidRPr="00677178" w:rsidRDefault="00891703" w:rsidP="007956E7">
            <w:pPr>
              <w:pStyle w:val="9cn"/>
            </w:pPr>
            <w:r>
              <w:t>86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7956E7">
            <w:pPr>
              <w:pStyle w:val="9ln"/>
            </w:pPr>
            <w:r>
              <w:t>Деревянко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7956E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91703" w:rsidRDefault="00891703" w:rsidP="003F5A0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181E14">
        <w:trPr>
          <w:trHeight w:hRule="exact" w:val="221"/>
        </w:trPr>
        <w:tc>
          <w:tcPr>
            <w:tcW w:w="378" w:type="dxa"/>
            <w:vAlign w:val="center"/>
          </w:tcPr>
          <w:p w:rsidR="00891703" w:rsidRPr="00677178" w:rsidRDefault="00891703" w:rsidP="00E45D1D">
            <w:pPr>
              <w:pStyle w:val="9cn"/>
            </w:pPr>
            <w:r>
              <w:t>88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E45D1D">
            <w:pPr>
              <w:pStyle w:val="9ln"/>
            </w:pPr>
            <w:r>
              <w:t>Антонов Антон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E45D1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91703" w:rsidRDefault="00891703" w:rsidP="003F5A0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E45D1D">
        <w:trPr>
          <w:trHeight w:hRule="exact" w:val="221"/>
        </w:trPr>
        <w:tc>
          <w:tcPr>
            <w:tcW w:w="378" w:type="dxa"/>
            <w:vAlign w:val="center"/>
          </w:tcPr>
          <w:p w:rsidR="00891703" w:rsidRDefault="00891703" w:rsidP="00E45D1D">
            <w:pPr>
              <w:pStyle w:val="9cn"/>
            </w:pPr>
            <w:r>
              <w:t>90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E45D1D">
            <w:pPr>
              <w:pStyle w:val="9ln"/>
            </w:pPr>
            <w:r>
              <w:t>Евтухов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E45D1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91703" w:rsidRPr="00EA347C" w:rsidRDefault="00891703" w:rsidP="00E4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A53C17">
        <w:trPr>
          <w:trHeight w:hRule="exact" w:val="221"/>
        </w:trPr>
        <w:tc>
          <w:tcPr>
            <w:tcW w:w="378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6900A8">
            <w:pPr>
              <w:pStyle w:val="9ln"/>
              <w:jc w:val="center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A53C17">
        <w:trPr>
          <w:trHeight w:hRule="exact" w:val="221"/>
        </w:trPr>
        <w:tc>
          <w:tcPr>
            <w:tcW w:w="378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91703" w:rsidRDefault="00891703" w:rsidP="006900A8">
            <w:pPr>
              <w:pStyle w:val="9ln"/>
              <w:jc w:val="center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64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91703" w:rsidRDefault="00891703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91703" w:rsidRDefault="00891703" w:rsidP="006900A8">
            <w:pPr>
              <w:pStyle w:val="9cn"/>
            </w:pPr>
          </w:p>
        </w:tc>
      </w:tr>
      <w:tr w:rsidR="00891703" w:rsidTr="00A53C1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91703" w:rsidRDefault="00891703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21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91703" w:rsidRDefault="00891703" w:rsidP="00172105">
            <w:pPr>
              <w:pStyle w:val="8lb"/>
            </w:pPr>
            <w:r>
              <w:t>Шумов Николай Васильевич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91703" w:rsidRDefault="00891703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91703" w:rsidRDefault="00891703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91703" w:rsidRDefault="00891703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91703" w:rsidRDefault="00891703" w:rsidP="00075C37">
            <w:pPr>
              <w:pStyle w:val="8ln"/>
            </w:pPr>
            <w:r>
              <w:t>‌</w:t>
            </w:r>
          </w:p>
        </w:tc>
      </w:tr>
    </w:tbl>
    <w:p w:rsidR="00891703" w:rsidRDefault="00891703" w:rsidP="00B07D33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891703" w:rsidTr="005A78AB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703" w:rsidRDefault="00891703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703" w:rsidRDefault="00891703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1703" w:rsidRDefault="00891703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1703" w:rsidRDefault="00891703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1703" w:rsidRDefault="00891703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1703" w:rsidRDefault="00891703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1703" w:rsidRDefault="00891703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1703" w:rsidRDefault="00891703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91703" w:rsidRDefault="00891703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1703" w:rsidRDefault="00891703" w:rsidP="00075C37">
            <w:pPr>
              <w:pStyle w:val="8cn"/>
            </w:pPr>
            <w:r w:rsidRPr="00721FF2">
              <w:t>Время игры</w:t>
            </w:r>
          </w:p>
        </w:tc>
      </w:tr>
      <w:tr w:rsidR="00891703" w:rsidTr="005A78AB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703" w:rsidRDefault="00891703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703" w:rsidRDefault="00891703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703" w:rsidRDefault="00891703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703" w:rsidRPr="00507FCE" w:rsidRDefault="00891703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703" w:rsidRPr="00264C05" w:rsidRDefault="00891703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703" w:rsidRPr="00C93AA2" w:rsidRDefault="00891703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703" w:rsidRPr="00C93AA2" w:rsidRDefault="00891703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891703" w:rsidRDefault="00891703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703" w:rsidRPr="00244EA0" w:rsidRDefault="0089170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891703" w:rsidRPr="003C3B58" w:rsidRDefault="00891703" w:rsidP="00371C4D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891703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703" w:rsidRPr="00205D3B" w:rsidRDefault="0089170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03" w:rsidRPr="00D80661" w:rsidRDefault="0089170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03" w:rsidRPr="00205D3B" w:rsidRDefault="0089170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703" w:rsidRPr="00205D3B" w:rsidRDefault="0089170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1703" w:rsidRDefault="00891703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1703" w:rsidRPr="00507FCE" w:rsidRDefault="00891703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1703" w:rsidRPr="00264C05" w:rsidRDefault="00891703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1703" w:rsidRPr="00C93AA2" w:rsidRDefault="00891703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703" w:rsidRPr="00C93AA2" w:rsidRDefault="00891703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891703" w:rsidRDefault="00891703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703" w:rsidRPr="002B46BA" w:rsidRDefault="0089170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891703" w:rsidRPr="00B21677" w:rsidRDefault="00891703" w:rsidP="00075C37">
            <w:pPr>
              <w:pStyle w:val="9cn"/>
              <w:rPr>
                <w:szCs w:val="18"/>
              </w:rPr>
            </w:pPr>
            <w:bookmarkStart w:id="0" w:name="_GoBack"/>
            <w:bookmarkEnd w:id="0"/>
            <w:r>
              <w:rPr>
                <w:szCs w:val="18"/>
              </w:rPr>
              <w:t>45</w:t>
            </w:r>
          </w:p>
        </w:tc>
      </w:tr>
      <w:tr w:rsidR="00891703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703" w:rsidRPr="00070D51" w:rsidRDefault="00891703" w:rsidP="000212D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03" w:rsidRPr="00625991" w:rsidRDefault="00891703" w:rsidP="005E3FF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03" w:rsidRPr="00205D3B" w:rsidRDefault="00891703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703" w:rsidRPr="00205D3B" w:rsidRDefault="00891703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703" w:rsidRDefault="00891703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703" w:rsidRDefault="00891703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703" w:rsidRPr="005E3FFA" w:rsidRDefault="00891703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703" w:rsidRPr="00264C05" w:rsidRDefault="0089170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703" w:rsidRPr="00C93AA2" w:rsidRDefault="00891703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703" w:rsidRPr="002F75E1" w:rsidRDefault="00891703" w:rsidP="00075C37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891703" w:rsidRDefault="00891703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703" w:rsidRPr="00FA4791" w:rsidRDefault="00891703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891703" w:rsidRPr="00EF699E" w:rsidRDefault="00891703" w:rsidP="005E3FFA">
            <w:pPr>
              <w:pStyle w:val="9cn"/>
              <w:jc w:val="left"/>
              <w:rPr>
                <w:szCs w:val="18"/>
              </w:rPr>
            </w:pPr>
          </w:p>
        </w:tc>
      </w:tr>
      <w:tr w:rsidR="00891703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703" w:rsidRPr="008809EA" w:rsidRDefault="0089170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03" w:rsidRPr="00625991" w:rsidRDefault="0089170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03" w:rsidRPr="00625991" w:rsidRDefault="0089170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703" w:rsidRPr="008809EA" w:rsidRDefault="0089170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1703" w:rsidRDefault="00891703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1703" w:rsidRPr="00507FCE" w:rsidRDefault="0089170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1703" w:rsidRPr="0025403D" w:rsidRDefault="0089170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1703" w:rsidRPr="00C93AA2" w:rsidRDefault="0089170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703" w:rsidRPr="00C93AA2" w:rsidRDefault="00891703" w:rsidP="00075C37">
            <w:pPr>
              <w:pStyle w:val="9cn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891703" w:rsidRDefault="00891703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</w:p>
        </w:tc>
      </w:tr>
      <w:tr w:rsidR="00891703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703" w:rsidRPr="00F238BA" w:rsidRDefault="00891703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703" w:rsidRPr="00F238BA" w:rsidRDefault="00891703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703" w:rsidRPr="00F238BA" w:rsidRDefault="00891703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703" w:rsidRPr="00F238BA" w:rsidRDefault="00891703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703" w:rsidRDefault="00891703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891703" w:rsidRDefault="00891703" w:rsidP="00075C37">
            <w:pPr>
              <w:pStyle w:val="75ln"/>
            </w:pPr>
            <w:r>
              <w:t>‌Крылов Александр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891703" w:rsidRDefault="00891703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891703" w:rsidRDefault="00891703" w:rsidP="00075C37">
            <w:pPr>
              <w:pStyle w:val="8ln"/>
            </w:pPr>
            <w:r>
              <w:t>‌Алексеев  Ярослав</w:t>
            </w:r>
          </w:p>
        </w:tc>
      </w:tr>
      <w:tr w:rsidR="00891703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703" w:rsidRPr="00C93AA2" w:rsidRDefault="00891703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03" w:rsidRPr="00C93AA2" w:rsidRDefault="00891703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891703" w:rsidRDefault="00891703" w:rsidP="00075C37">
            <w:pPr>
              <w:pStyle w:val="75ln"/>
            </w:pPr>
            <w:r>
              <w:t>‌Грицкевич  Евгений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891703" w:rsidRDefault="00891703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891703" w:rsidRDefault="00891703" w:rsidP="00075C37">
            <w:pPr>
              <w:pStyle w:val="8ln"/>
            </w:pPr>
            <w:r>
              <w:t>Данилин  Евгений</w:t>
            </w:r>
          </w:p>
        </w:tc>
      </w:tr>
      <w:tr w:rsidR="00891703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703" w:rsidRPr="004852E8" w:rsidRDefault="0089170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891703" w:rsidRDefault="00891703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891703" w:rsidRDefault="00891703" w:rsidP="00075C37">
            <w:pPr>
              <w:pStyle w:val="75ln"/>
            </w:pPr>
            <w:r>
              <w:t>‌Прокутин Илья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891703" w:rsidRDefault="00891703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91703" w:rsidRDefault="00891703" w:rsidP="00075C37">
            <w:pPr>
              <w:pStyle w:val="8ln"/>
            </w:pPr>
            <w:r>
              <w:t>‌</w:t>
            </w:r>
          </w:p>
        </w:tc>
      </w:tr>
    </w:tbl>
    <w:p w:rsidR="00891703" w:rsidRDefault="0089170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891703" w:rsidTr="00075C37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91703" w:rsidRDefault="00891703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91703" w:rsidRPr="00264C05" w:rsidRDefault="00891703" w:rsidP="00075C37">
            <w:pPr>
              <w:pStyle w:val="9lb"/>
            </w:pPr>
            <w:r>
              <w:t>Вавенков Антон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1703" w:rsidRDefault="00891703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1703" w:rsidRDefault="00891703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1703" w:rsidRDefault="00891703" w:rsidP="00075C37">
            <w:pPr>
              <w:pStyle w:val="8ln"/>
            </w:pPr>
            <w:r>
              <w:t>‌</w:t>
            </w:r>
          </w:p>
        </w:tc>
      </w:tr>
      <w:tr w:rsidR="00891703" w:rsidTr="00075C37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891703" w:rsidRDefault="00891703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891703" w:rsidRDefault="00891703" w:rsidP="00075C37">
            <w:pPr>
              <w:pStyle w:val="9lb"/>
            </w:pP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891703" w:rsidRDefault="00891703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891703" w:rsidRDefault="00891703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891703" w:rsidRDefault="00891703" w:rsidP="00075C37">
            <w:pPr>
              <w:pStyle w:val="8ln"/>
            </w:pPr>
            <w:r>
              <w:t>‌</w:t>
            </w:r>
          </w:p>
        </w:tc>
      </w:tr>
      <w:tr w:rsidR="00891703" w:rsidTr="00075C37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891703" w:rsidRDefault="00891703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891703" w:rsidRDefault="00891703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891703" w:rsidRDefault="00891703" w:rsidP="00075C37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891703" w:rsidRDefault="00891703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891703" w:rsidRDefault="00891703" w:rsidP="00075C37">
            <w:pPr>
              <w:pStyle w:val="8cn"/>
            </w:pPr>
            <w:r>
              <w:t>Да  |  Нет</w:t>
            </w:r>
          </w:p>
        </w:tc>
      </w:tr>
    </w:tbl>
    <w:p w:rsidR="00891703" w:rsidRDefault="00891703" w:rsidP="00B07D33">
      <w:pPr>
        <w:pStyle w:val="2ln"/>
      </w:pPr>
    </w:p>
    <w:p w:rsidR="00891703" w:rsidRDefault="00891703" w:rsidP="00B07D33">
      <w:pPr>
        <w:pStyle w:val="2ln"/>
      </w:pPr>
    </w:p>
    <w:p w:rsidR="00891703" w:rsidRDefault="00891703" w:rsidP="00B07D33">
      <w:pPr>
        <w:pStyle w:val="2ln"/>
      </w:pPr>
    </w:p>
    <w:p w:rsidR="00891703" w:rsidRDefault="00891703" w:rsidP="00B07D33">
      <w:pPr>
        <w:pStyle w:val="2ln"/>
      </w:pPr>
    </w:p>
    <w:p w:rsidR="00891703" w:rsidRDefault="00891703" w:rsidP="00B07D33">
      <w:pPr>
        <w:pStyle w:val="2ln"/>
      </w:pPr>
    </w:p>
    <w:p w:rsidR="00891703" w:rsidRDefault="00891703" w:rsidP="00B07D33">
      <w:pPr>
        <w:pStyle w:val="2ln"/>
      </w:pPr>
    </w:p>
    <w:p w:rsidR="00891703" w:rsidRDefault="00891703" w:rsidP="00B07D33">
      <w:pPr>
        <w:pStyle w:val="2ln"/>
      </w:pPr>
    </w:p>
    <w:p w:rsidR="00891703" w:rsidRDefault="00891703" w:rsidP="00B07D33">
      <w:pPr>
        <w:pStyle w:val="2ln"/>
      </w:pPr>
    </w:p>
    <w:p w:rsidR="00891703" w:rsidRDefault="00891703" w:rsidP="00B07D33">
      <w:pPr>
        <w:pStyle w:val="2ln"/>
      </w:pPr>
    </w:p>
    <w:p w:rsidR="00891703" w:rsidRDefault="00891703" w:rsidP="00B07D33">
      <w:pPr>
        <w:pStyle w:val="2ln"/>
      </w:pPr>
    </w:p>
    <w:p w:rsidR="00891703" w:rsidRDefault="00891703" w:rsidP="00B07D33">
      <w:pPr>
        <w:pStyle w:val="2ln"/>
      </w:pPr>
    </w:p>
    <w:p w:rsidR="00891703" w:rsidRDefault="00891703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891703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891703" w:rsidRPr="00450C90" w:rsidTr="00075C37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891703" w:rsidRPr="00450C90" w:rsidRDefault="00891703" w:rsidP="00075C37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1703" w:rsidRPr="007222C4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7222C4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7222C4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7222C4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7222C4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7222C4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7222C4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7222C4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7222C4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91703" w:rsidRPr="00AB4B64" w:rsidRDefault="00891703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C538FC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A26919" w:rsidRDefault="00891703" w:rsidP="00075C37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C538FC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A26919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C538FC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C538FC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C538FC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C538FC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C538FC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B37F18" w:rsidRDefault="00891703" w:rsidP="00075C37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C538FC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C538FC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C538FC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91703" w:rsidRPr="00B37F18" w:rsidRDefault="00891703" w:rsidP="00075C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C538FC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C538FC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C538FC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C538FC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C538FC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C538FC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91703" w:rsidRPr="00446379" w:rsidRDefault="00891703" w:rsidP="00075C37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C538FC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C538FC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C538FC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B37F18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C538FC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891703" w:rsidRPr="00450C90" w:rsidRDefault="00891703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891703" w:rsidRPr="00C538FC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91703" w:rsidRPr="00450C90" w:rsidRDefault="00891703" w:rsidP="00075C37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891703" w:rsidRPr="00450C90" w:rsidRDefault="00891703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891703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891703" w:rsidRPr="00450C90" w:rsidRDefault="00891703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891703" w:rsidRPr="00450C90" w:rsidRDefault="00891703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891703" w:rsidRPr="00450C90" w:rsidRDefault="00891703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6"/>
              </w:rPr>
            </w:pPr>
          </w:p>
        </w:tc>
      </w:tr>
      <w:tr w:rsidR="00891703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891703" w:rsidRPr="00450C90" w:rsidRDefault="00891703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891703" w:rsidRPr="00450C90" w:rsidRDefault="00891703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6"/>
              </w:rPr>
            </w:pPr>
          </w:p>
        </w:tc>
      </w:tr>
      <w:tr w:rsidR="00891703" w:rsidRPr="00450C90" w:rsidTr="00075C37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B37F18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891703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B37F18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B37F18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91703" w:rsidRPr="00450C90" w:rsidRDefault="0089170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B37F18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891703" w:rsidRPr="00450C90" w:rsidRDefault="0089170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B37F18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891703" w:rsidRPr="00450C90" w:rsidRDefault="0089170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B37F18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891703" w:rsidRPr="00450C90" w:rsidRDefault="0089170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B37F18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891703" w:rsidRPr="00450C90" w:rsidRDefault="0089170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B37F18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891703" w:rsidRPr="00450C90" w:rsidRDefault="0089170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891703" w:rsidRPr="00450C90" w:rsidRDefault="0089170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B37F18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891703" w:rsidRPr="00450C90" w:rsidRDefault="0089170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B37F18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891703" w:rsidRPr="00450C90" w:rsidRDefault="0089170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91703" w:rsidRPr="00C538FC" w:rsidRDefault="0089170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891703" w:rsidRPr="00450C90" w:rsidRDefault="0089170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891703" w:rsidRPr="00A26919" w:rsidRDefault="00891703" w:rsidP="00075C3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891703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891703" w:rsidRPr="00450C90" w:rsidRDefault="00891703" w:rsidP="00075C3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891703" w:rsidRPr="00450C90" w:rsidRDefault="00891703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91703" w:rsidRPr="00450C90" w:rsidRDefault="00891703" w:rsidP="00075C37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</w:tr>
      <w:tr w:rsidR="00891703" w:rsidRPr="00450C90" w:rsidTr="00075C37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</w:tr>
      <w:tr w:rsidR="00891703" w:rsidRPr="00450C90" w:rsidTr="00075C37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1703" w:rsidRPr="00FE2F2F" w:rsidRDefault="00891703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1703" w:rsidRPr="00FE2F2F" w:rsidRDefault="00891703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1703" w:rsidRPr="00FE2F2F" w:rsidRDefault="00891703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1703" w:rsidRPr="00FE2F2F" w:rsidRDefault="00891703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703" w:rsidRPr="00FE2F2F" w:rsidRDefault="00891703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91703" w:rsidRPr="00FE2F2F" w:rsidRDefault="00891703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891703" w:rsidRPr="00FE2F2F" w:rsidRDefault="00891703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703" w:rsidRPr="00FE2F2F" w:rsidRDefault="00891703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</w:tr>
      <w:tr w:rsidR="00891703" w:rsidRPr="00450C90" w:rsidTr="00075C37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891703" w:rsidRPr="00452D81" w:rsidRDefault="00891703" w:rsidP="00075C37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1703" w:rsidRPr="00452D81" w:rsidRDefault="00891703" w:rsidP="00075C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891703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891703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891703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891703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891703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891703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891703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891703" w:rsidRPr="00450C90" w:rsidRDefault="00891703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891703" w:rsidRPr="00450C90" w:rsidRDefault="00891703" w:rsidP="00075C37">
            <w:pPr>
              <w:jc w:val="center"/>
              <w:rPr>
                <w:sz w:val="12"/>
                <w:szCs w:val="16"/>
              </w:rPr>
            </w:pPr>
          </w:p>
        </w:tc>
      </w:tr>
    </w:tbl>
    <w:p w:rsidR="00891703" w:rsidRPr="00F46FA7" w:rsidRDefault="00891703" w:rsidP="00B07D33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891703" w:rsidRPr="00B32211" w:rsidRDefault="00891703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91703" w:rsidRPr="00F46FA7" w:rsidRDefault="00891703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91703" w:rsidRPr="00F46FA7" w:rsidRDefault="00891703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91703" w:rsidRPr="00F46FA7" w:rsidRDefault="00891703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891703" w:rsidRPr="00F46FA7" w:rsidRDefault="00891703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91703" w:rsidRPr="00F46FA7" w:rsidRDefault="00891703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91703" w:rsidRPr="00F46FA7" w:rsidRDefault="00891703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91703" w:rsidRPr="00F46FA7" w:rsidRDefault="00891703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891703" w:rsidRPr="00F46FA7" w:rsidRDefault="00891703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91703" w:rsidRPr="00F46FA7" w:rsidRDefault="00891703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91703" w:rsidRPr="00F46FA7" w:rsidRDefault="00891703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91703" w:rsidRPr="00F46FA7" w:rsidRDefault="00891703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891703" w:rsidRPr="00F46FA7" w:rsidRDefault="00891703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91703" w:rsidRDefault="00891703" w:rsidP="00B07D33">
      <w:pPr>
        <w:pStyle w:val="2ln"/>
      </w:pPr>
    </w:p>
    <w:p w:rsidR="00891703" w:rsidRPr="00B07D33" w:rsidRDefault="00891703" w:rsidP="00B07D33"/>
    <w:sectPr w:rsidR="00891703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33"/>
    <w:rsid w:val="000167EA"/>
    <w:rsid w:val="00020A1C"/>
    <w:rsid w:val="000212D6"/>
    <w:rsid w:val="0005153F"/>
    <w:rsid w:val="00070D51"/>
    <w:rsid w:val="00075C37"/>
    <w:rsid w:val="00076692"/>
    <w:rsid w:val="0007690F"/>
    <w:rsid w:val="00080257"/>
    <w:rsid w:val="00092954"/>
    <w:rsid w:val="000A580C"/>
    <w:rsid w:val="000A6548"/>
    <w:rsid w:val="000A6F97"/>
    <w:rsid w:val="000D3C90"/>
    <w:rsid w:val="000E54A7"/>
    <w:rsid w:val="000E64F6"/>
    <w:rsid w:val="00101C02"/>
    <w:rsid w:val="001023CD"/>
    <w:rsid w:val="00125DC6"/>
    <w:rsid w:val="001558C7"/>
    <w:rsid w:val="00162077"/>
    <w:rsid w:val="00172105"/>
    <w:rsid w:val="00174CDA"/>
    <w:rsid w:val="00181E14"/>
    <w:rsid w:val="00195781"/>
    <w:rsid w:val="001A012A"/>
    <w:rsid w:val="001D0B69"/>
    <w:rsid w:val="001D7DE2"/>
    <w:rsid w:val="00205D3B"/>
    <w:rsid w:val="00212EFE"/>
    <w:rsid w:val="0022492F"/>
    <w:rsid w:val="00237F25"/>
    <w:rsid w:val="00244EA0"/>
    <w:rsid w:val="0025403D"/>
    <w:rsid w:val="002544B6"/>
    <w:rsid w:val="00264C05"/>
    <w:rsid w:val="00265BF4"/>
    <w:rsid w:val="00270454"/>
    <w:rsid w:val="00271ECF"/>
    <w:rsid w:val="002832E5"/>
    <w:rsid w:val="00283637"/>
    <w:rsid w:val="002872F7"/>
    <w:rsid w:val="002978E8"/>
    <w:rsid w:val="002B46BA"/>
    <w:rsid w:val="002B7CE4"/>
    <w:rsid w:val="002D1130"/>
    <w:rsid w:val="002F2052"/>
    <w:rsid w:val="002F75E1"/>
    <w:rsid w:val="003125D5"/>
    <w:rsid w:val="003169CC"/>
    <w:rsid w:val="00331AAB"/>
    <w:rsid w:val="003374E8"/>
    <w:rsid w:val="00360D8D"/>
    <w:rsid w:val="00371C4D"/>
    <w:rsid w:val="00390FE9"/>
    <w:rsid w:val="003C3B58"/>
    <w:rsid w:val="003D0DD5"/>
    <w:rsid w:val="003D307C"/>
    <w:rsid w:val="003E009D"/>
    <w:rsid w:val="003F5A04"/>
    <w:rsid w:val="00412080"/>
    <w:rsid w:val="004150D0"/>
    <w:rsid w:val="00416430"/>
    <w:rsid w:val="0042007B"/>
    <w:rsid w:val="004233F6"/>
    <w:rsid w:val="004325C7"/>
    <w:rsid w:val="00434161"/>
    <w:rsid w:val="00434AC3"/>
    <w:rsid w:val="00437EA2"/>
    <w:rsid w:val="00446379"/>
    <w:rsid w:val="00446E16"/>
    <w:rsid w:val="00450C90"/>
    <w:rsid w:val="00452D81"/>
    <w:rsid w:val="004676C6"/>
    <w:rsid w:val="004852E8"/>
    <w:rsid w:val="004A1ECB"/>
    <w:rsid w:val="004B561C"/>
    <w:rsid w:val="004B7430"/>
    <w:rsid w:val="004C0629"/>
    <w:rsid w:val="004C0FF4"/>
    <w:rsid w:val="004D6FD6"/>
    <w:rsid w:val="004E6289"/>
    <w:rsid w:val="004F1BD0"/>
    <w:rsid w:val="004F3CE5"/>
    <w:rsid w:val="004F76E0"/>
    <w:rsid w:val="004F7F67"/>
    <w:rsid w:val="005001D6"/>
    <w:rsid w:val="00507FCE"/>
    <w:rsid w:val="005332EA"/>
    <w:rsid w:val="005400D0"/>
    <w:rsid w:val="005502E5"/>
    <w:rsid w:val="005536B9"/>
    <w:rsid w:val="00554C2B"/>
    <w:rsid w:val="00557F4D"/>
    <w:rsid w:val="0056217B"/>
    <w:rsid w:val="005666F9"/>
    <w:rsid w:val="00566DEA"/>
    <w:rsid w:val="0057425A"/>
    <w:rsid w:val="005767CC"/>
    <w:rsid w:val="00576DC5"/>
    <w:rsid w:val="00590E40"/>
    <w:rsid w:val="005A0E74"/>
    <w:rsid w:val="005A78AB"/>
    <w:rsid w:val="005B193F"/>
    <w:rsid w:val="005B58EC"/>
    <w:rsid w:val="005B72FA"/>
    <w:rsid w:val="005C0E72"/>
    <w:rsid w:val="005C2160"/>
    <w:rsid w:val="005C4A1B"/>
    <w:rsid w:val="005C52A9"/>
    <w:rsid w:val="005D6F0F"/>
    <w:rsid w:val="005E3FFA"/>
    <w:rsid w:val="00603B62"/>
    <w:rsid w:val="006047D9"/>
    <w:rsid w:val="006202C7"/>
    <w:rsid w:val="00620D33"/>
    <w:rsid w:val="00620F9D"/>
    <w:rsid w:val="00625991"/>
    <w:rsid w:val="00631F03"/>
    <w:rsid w:val="006321AE"/>
    <w:rsid w:val="006503BF"/>
    <w:rsid w:val="006504D6"/>
    <w:rsid w:val="00653821"/>
    <w:rsid w:val="00662BA7"/>
    <w:rsid w:val="00677178"/>
    <w:rsid w:val="006900A8"/>
    <w:rsid w:val="00696479"/>
    <w:rsid w:val="006B3C5F"/>
    <w:rsid w:val="006B6E03"/>
    <w:rsid w:val="006C0F6C"/>
    <w:rsid w:val="006C1107"/>
    <w:rsid w:val="006E6517"/>
    <w:rsid w:val="006F5D83"/>
    <w:rsid w:val="007002C0"/>
    <w:rsid w:val="0070098C"/>
    <w:rsid w:val="00702A80"/>
    <w:rsid w:val="00711D00"/>
    <w:rsid w:val="00721FF2"/>
    <w:rsid w:val="007222C4"/>
    <w:rsid w:val="0072726B"/>
    <w:rsid w:val="00737DCA"/>
    <w:rsid w:val="007612A3"/>
    <w:rsid w:val="007709DE"/>
    <w:rsid w:val="00776950"/>
    <w:rsid w:val="00793E37"/>
    <w:rsid w:val="007956E7"/>
    <w:rsid w:val="007A48F5"/>
    <w:rsid w:val="007A67D3"/>
    <w:rsid w:val="007C3443"/>
    <w:rsid w:val="007D3E8D"/>
    <w:rsid w:val="007E28A8"/>
    <w:rsid w:val="007E5931"/>
    <w:rsid w:val="008069C9"/>
    <w:rsid w:val="008109E6"/>
    <w:rsid w:val="00811507"/>
    <w:rsid w:val="0081266D"/>
    <w:rsid w:val="0083136E"/>
    <w:rsid w:val="00831F0E"/>
    <w:rsid w:val="00836528"/>
    <w:rsid w:val="00852191"/>
    <w:rsid w:val="008562A2"/>
    <w:rsid w:val="00871B90"/>
    <w:rsid w:val="00880668"/>
    <w:rsid w:val="008809EA"/>
    <w:rsid w:val="00891703"/>
    <w:rsid w:val="008A11D6"/>
    <w:rsid w:val="008A6681"/>
    <w:rsid w:val="008C2171"/>
    <w:rsid w:val="008C7B1B"/>
    <w:rsid w:val="008F307C"/>
    <w:rsid w:val="00913D02"/>
    <w:rsid w:val="00924A2E"/>
    <w:rsid w:val="00925BF0"/>
    <w:rsid w:val="009409E7"/>
    <w:rsid w:val="00972B69"/>
    <w:rsid w:val="0099246A"/>
    <w:rsid w:val="009935E3"/>
    <w:rsid w:val="009939B6"/>
    <w:rsid w:val="009A4E3D"/>
    <w:rsid w:val="009B1330"/>
    <w:rsid w:val="009C4D80"/>
    <w:rsid w:val="009F6B08"/>
    <w:rsid w:val="00A14362"/>
    <w:rsid w:val="00A26919"/>
    <w:rsid w:val="00A278EF"/>
    <w:rsid w:val="00A32795"/>
    <w:rsid w:val="00A365E5"/>
    <w:rsid w:val="00A53C17"/>
    <w:rsid w:val="00A673BD"/>
    <w:rsid w:val="00A73CB4"/>
    <w:rsid w:val="00A84289"/>
    <w:rsid w:val="00A90516"/>
    <w:rsid w:val="00A95991"/>
    <w:rsid w:val="00AB2EE8"/>
    <w:rsid w:val="00AB4B64"/>
    <w:rsid w:val="00AB7E39"/>
    <w:rsid w:val="00AC25A8"/>
    <w:rsid w:val="00AC4E78"/>
    <w:rsid w:val="00AE2DDC"/>
    <w:rsid w:val="00AE2DED"/>
    <w:rsid w:val="00B07D33"/>
    <w:rsid w:val="00B109DF"/>
    <w:rsid w:val="00B17C77"/>
    <w:rsid w:val="00B21677"/>
    <w:rsid w:val="00B32211"/>
    <w:rsid w:val="00B32330"/>
    <w:rsid w:val="00B37F18"/>
    <w:rsid w:val="00B4104E"/>
    <w:rsid w:val="00B42869"/>
    <w:rsid w:val="00B44AD9"/>
    <w:rsid w:val="00B56EFC"/>
    <w:rsid w:val="00B84894"/>
    <w:rsid w:val="00B97B4B"/>
    <w:rsid w:val="00BA16F3"/>
    <w:rsid w:val="00BB154B"/>
    <w:rsid w:val="00BC2570"/>
    <w:rsid w:val="00BD1CF3"/>
    <w:rsid w:val="00BD4E0C"/>
    <w:rsid w:val="00BF3913"/>
    <w:rsid w:val="00BF7E5A"/>
    <w:rsid w:val="00C025D9"/>
    <w:rsid w:val="00C066E9"/>
    <w:rsid w:val="00C1237A"/>
    <w:rsid w:val="00C20EA2"/>
    <w:rsid w:val="00C31F0C"/>
    <w:rsid w:val="00C3208B"/>
    <w:rsid w:val="00C359DD"/>
    <w:rsid w:val="00C35F0A"/>
    <w:rsid w:val="00C4073D"/>
    <w:rsid w:val="00C538FC"/>
    <w:rsid w:val="00C60CB2"/>
    <w:rsid w:val="00C6323B"/>
    <w:rsid w:val="00C72C49"/>
    <w:rsid w:val="00C93AA2"/>
    <w:rsid w:val="00CA0320"/>
    <w:rsid w:val="00CA3C4E"/>
    <w:rsid w:val="00CA66F5"/>
    <w:rsid w:val="00CC3204"/>
    <w:rsid w:val="00CC54D4"/>
    <w:rsid w:val="00CE487C"/>
    <w:rsid w:val="00CE7164"/>
    <w:rsid w:val="00CF0ADC"/>
    <w:rsid w:val="00CF150C"/>
    <w:rsid w:val="00CF2C78"/>
    <w:rsid w:val="00D06E4C"/>
    <w:rsid w:val="00D25A61"/>
    <w:rsid w:val="00D30ED7"/>
    <w:rsid w:val="00D36270"/>
    <w:rsid w:val="00D50FA8"/>
    <w:rsid w:val="00D512AE"/>
    <w:rsid w:val="00D80661"/>
    <w:rsid w:val="00D82D40"/>
    <w:rsid w:val="00D84B4C"/>
    <w:rsid w:val="00D856A0"/>
    <w:rsid w:val="00D95546"/>
    <w:rsid w:val="00DA2825"/>
    <w:rsid w:val="00DB2609"/>
    <w:rsid w:val="00DB59BE"/>
    <w:rsid w:val="00DC7E87"/>
    <w:rsid w:val="00DD6370"/>
    <w:rsid w:val="00DE0717"/>
    <w:rsid w:val="00DE16CC"/>
    <w:rsid w:val="00E056C8"/>
    <w:rsid w:val="00E15CEE"/>
    <w:rsid w:val="00E17097"/>
    <w:rsid w:val="00E21CD4"/>
    <w:rsid w:val="00E3762A"/>
    <w:rsid w:val="00E45D1D"/>
    <w:rsid w:val="00E57EA4"/>
    <w:rsid w:val="00E62B5D"/>
    <w:rsid w:val="00E701B8"/>
    <w:rsid w:val="00E70A44"/>
    <w:rsid w:val="00E970C8"/>
    <w:rsid w:val="00EA126A"/>
    <w:rsid w:val="00EA347C"/>
    <w:rsid w:val="00EA45DF"/>
    <w:rsid w:val="00EC0618"/>
    <w:rsid w:val="00EC48A4"/>
    <w:rsid w:val="00EF699E"/>
    <w:rsid w:val="00F0226F"/>
    <w:rsid w:val="00F054FF"/>
    <w:rsid w:val="00F06802"/>
    <w:rsid w:val="00F07213"/>
    <w:rsid w:val="00F1150D"/>
    <w:rsid w:val="00F129A8"/>
    <w:rsid w:val="00F238BA"/>
    <w:rsid w:val="00F260F0"/>
    <w:rsid w:val="00F46E76"/>
    <w:rsid w:val="00F46FA7"/>
    <w:rsid w:val="00F53B25"/>
    <w:rsid w:val="00F57D7E"/>
    <w:rsid w:val="00F61EBA"/>
    <w:rsid w:val="00F7006F"/>
    <w:rsid w:val="00F733FF"/>
    <w:rsid w:val="00F73732"/>
    <w:rsid w:val="00F82F1A"/>
    <w:rsid w:val="00F93B21"/>
    <w:rsid w:val="00F93DE2"/>
    <w:rsid w:val="00F949CC"/>
    <w:rsid w:val="00F9585B"/>
    <w:rsid w:val="00FA4791"/>
    <w:rsid w:val="00FB0ED9"/>
    <w:rsid w:val="00FB6F57"/>
    <w:rsid w:val="00FD2C1F"/>
    <w:rsid w:val="00FE2F2F"/>
    <w:rsid w:val="00FF61E9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D33"/>
    <w:pPr>
      <w:keepNext/>
      <w:shd w:val="clear" w:color="auto" w:fill="FFFFFF"/>
      <w:jc w:val="center"/>
      <w:outlineLvl w:val="0"/>
    </w:pPr>
    <w:rPr>
      <w:rFonts w:eastAsia="Calibri"/>
      <w:b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D33"/>
    <w:pPr>
      <w:keepNext/>
      <w:shd w:val="clear" w:color="auto" w:fill="FFFFFF"/>
      <w:jc w:val="both"/>
      <w:outlineLvl w:val="1"/>
    </w:pPr>
    <w:rPr>
      <w:rFonts w:eastAsia="Calibri"/>
      <w:b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D33"/>
    <w:pPr>
      <w:keepNext/>
      <w:shd w:val="clear" w:color="auto" w:fill="FFFFFF"/>
      <w:jc w:val="center"/>
      <w:outlineLvl w:val="2"/>
    </w:pPr>
    <w:rPr>
      <w:rFonts w:eastAsia="Calibri"/>
      <w:b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D33"/>
    <w:pPr>
      <w:keepNext/>
      <w:shd w:val="clear" w:color="auto" w:fill="FFFFFF"/>
      <w:jc w:val="center"/>
      <w:outlineLvl w:val="3"/>
    </w:pPr>
    <w:rPr>
      <w:rFonts w:eastAsia="Calibri"/>
      <w:b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D33"/>
    <w:pPr>
      <w:keepNext/>
      <w:jc w:val="both"/>
      <w:outlineLvl w:val="4"/>
    </w:pPr>
    <w:rPr>
      <w:rFonts w:eastAsia="Calibri"/>
      <w:b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D33"/>
    <w:pPr>
      <w:keepNext/>
      <w:widowControl w:val="0"/>
      <w:outlineLvl w:val="5"/>
    </w:pPr>
    <w:rPr>
      <w:rFonts w:eastAsia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D33"/>
    <w:pPr>
      <w:keepNext/>
      <w:widowControl w:val="0"/>
      <w:outlineLvl w:val="6"/>
    </w:pPr>
    <w:rPr>
      <w:rFonts w:eastAsia="Calibri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D33"/>
    <w:pPr>
      <w:keepNext/>
      <w:widowControl w:val="0"/>
      <w:jc w:val="center"/>
      <w:outlineLvl w:val="7"/>
    </w:pPr>
    <w:rPr>
      <w:rFonts w:eastAsia="Calibri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D33"/>
    <w:pPr>
      <w:keepNext/>
      <w:jc w:val="center"/>
      <w:outlineLvl w:val="8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D33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B07D33"/>
    <w:pPr>
      <w:shd w:val="clear" w:color="auto" w:fill="FFFFFF"/>
      <w:jc w:val="center"/>
    </w:pPr>
    <w:rPr>
      <w:rFonts w:eastAsia="Calibri"/>
      <w:b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styleId="PageNumber">
    <w:name w:val="page number"/>
    <w:basedOn w:val="DefaultParagraphFont"/>
    <w:uiPriority w:val="99"/>
    <w:rsid w:val="00B07D3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7D33"/>
    <w:pPr>
      <w:widowControl w:val="0"/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B07D33"/>
    <w:rPr>
      <w:rFonts w:eastAsia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07D33"/>
    <w:rPr>
      <w:rFonts w:eastAsia="Calibri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7D33"/>
    <w:rPr>
      <w:rFonts w:ascii="Times New Roman" w:hAnsi="Times New Roman" w:cs="Times New Roman"/>
      <w:b/>
      <w:i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B07D3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7D33"/>
    <w:rPr>
      <w:rFonts w:ascii="Times New Roman" w:hAnsi="Times New Roman" w:cs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7D3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33"/>
    <w:rPr>
      <w:rFonts w:ascii="Tahoma" w:hAnsi="Tahoma" w:cs="Times New Roman"/>
      <w:sz w:val="16"/>
      <w:lang w:eastAsia="ru-RU"/>
    </w:rPr>
  </w:style>
  <w:style w:type="character" w:styleId="Hyperlink">
    <w:name w:val="Hyperlink"/>
    <w:basedOn w:val="DefaultParagraphFont"/>
    <w:uiPriority w:val="99"/>
    <w:rsid w:val="00B07D3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07D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NormalWeb">
    <w:name w:val="Normal (Web)"/>
    <w:basedOn w:val="Normal"/>
    <w:uiPriority w:val="99"/>
    <w:rsid w:val="00B07D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">
    <w:name w:val="Абзац списка1"/>
    <w:basedOn w:val="Normal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7D33"/>
    <w:rPr>
      <w:rFonts w:ascii="Cambria" w:hAnsi="Cambria" w:cs="Times New Roman"/>
      <w:i/>
      <w:color w:val="4F81BD"/>
      <w:spacing w:val="15"/>
      <w:sz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07D33"/>
    <w:pPr>
      <w:ind w:firstLine="426"/>
      <w:jc w:val="both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7D33"/>
    <w:rPr>
      <w:rFonts w:ascii="Calibri" w:hAnsi="Calibri" w:cs="Times New Roman"/>
      <w:sz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10">
    <w:name w:val="Без интервала1"/>
    <w:link w:val="NoSpacingChar"/>
    <w:uiPriority w:val="99"/>
    <w:rsid w:val="00B07D33"/>
    <w:pPr>
      <w:spacing w:after="160" w:line="259" w:lineRule="auto"/>
    </w:pPr>
  </w:style>
  <w:style w:type="character" w:customStyle="1" w:styleId="NoSpacingChar">
    <w:name w:val="No Spacing Char"/>
    <w:link w:val="10"/>
    <w:uiPriority w:val="99"/>
    <w:locked/>
    <w:rsid w:val="00B07D33"/>
    <w:rPr>
      <w:sz w:val="22"/>
      <w:lang w:eastAsia="ru-RU"/>
    </w:rPr>
  </w:style>
  <w:style w:type="paragraph" w:styleId="NoSpacing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B07D33"/>
    <w:pPr>
      <w:ind w:left="480"/>
    </w:pPr>
  </w:style>
  <w:style w:type="character" w:styleId="CommentReference">
    <w:name w:val="annotation reference"/>
    <w:basedOn w:val="DefaultParagraphFont"/>
    <w:uiPriority w:val="99"/>
    <w:semiHidden/>
    <w:rsid w:val="00B07D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7D33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7D33"/>
    <w:rPr>
      <w:b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07D33"/>
    <w:pPr>
      <w:ind w:left="720"/>
      <w:contextualSpacing/>
    </w:pPr>
  </w:style>
  <w:style w:type="character" w:customStyle="1" w:styleId="2">
    <w:name w:val="Основной текст (2)_"/>
    <w:uiPriority w:val="99"/>
    <w:rsid w:val="00B07D33"/>
    <w:rPr>
      <w:rFonts w:ascii="Arial" w:hAnsi="Arial"/>
      <w:sz w:val="20"/>
      <w:u w:val="none"/>
    </w:rPr>
  </w:style>
  <w:style w:type="character" w:customStyle="1" w:styleId="20">
    <w:name w:val="Основной текст (2) +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1">
    <w:name w:val="Основной текст (2)"/>
    <w:uiPriority w:val="99"/>
    <w:rsid w:val="00B07D33"/>
    <w:rPr>
      <w:rFonts w:ascii="Arial" w:hAnsi="Arial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4">
    <w:name w:val="Заголовок №4_"/>
    <w:link w:val="4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/>
      <w:b/>
      <w:sz w:val="20"/>
      <w:szCs w:val="20"/>
    </w:rPr>
  </w:style>
  <w:style w:type="character" w:customStyle="1" w:styleId="41">
    <w:name w:val="Основной текст (4)_"/>
    <w:link w:val="42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2">
    <w:name w:val="Основной текст (4)"/>
    <w:basedOn w:val="Normal"/>
    <w:link w:val="41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/>
      <w:b/>
      <w:sz w:val="20"/>
      <w:szCs w:val="20"/>
    </w:rPr>
  </w:style>
  <w:style w:type="character" w:customStyle="1" w:styleId="6">
    <w:name w:val="Основной текст (6)_"/>
    <w:link w:val="6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/>
      <w:b/>
      <w:sz w:val="20"/>
      <w:szCs w:val="20"/>
    </w:rPr>
  </w:style>
  <w:style w:type="character" w:customStyle="1" w:styleId="61">
    <w:name w:val="Основной текст (6) + Не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5">
    <w:name w:val="Основной текст (5)_"/>
    <w:link w:val="50"/>
    <w:uiPriority w:val="99"/>
    <w:locked/>
    <w:rsid w:val="00B07D33"/>
    <w:rPr>
      <w:rFonts w:ascii="Arial" w:hAnsi="Arial"/>
      <w:sz w:val="1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/>
      <w:sz w:val="18"/>
      <w:szCs w:val="20"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  <w:szCs w:val="20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1188</Words>
  <Characters>6773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OfficeTwo</cp:lastModifiedBy>
  <cp:revision>2</cp:revision>
  <cp:lastPrinted>2015-12-27T13:02:00Z</cp:lastPrinted>
  <dcterms:created xsi:type="dcterms:W3CDTF">2016-05-02T06:57:00Z</dcterms:created>
  <dcterms:modified xsi:type="dcterms:W3CDTF">2016-05-02T06:57:00Z</dcterms:modified>
</cp:coreProperties>
</file>