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C71830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C71830" w:rsidRDefault="00C71830" w:rsidP="00075C37">
            <w:pPr>
              <w:pStyle w:val="9cn"/>
            </w:pPr>
            <w:r w:rsidRPr="000725EF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C71830" w:rsidRDefault="00C71830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C71830" w:rsidRDefault="00C71830" w:rsidP="00075C37">
            <w:pPr>
              <w:pStyle w:val="6cn"/>
            </w:pPr>
            <w:r>
              <w:t>Год рождения/Дивизион</w:t>
            </w:r>
          </w:p>
        </w:tc>
      </w:tr>
      <w:tr w:rsidR="00C71830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C71830" w:rsidRDefault="00C71830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C71830" w:rsidRDefault="00C71830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>
                <w:rPr>
                  <w:lang w:val="en-US"/>
                </w:rPr>
                <w:t>8</w:t>
              </w:r>
              <w:r>
                <w:t xml:space="preserve"> Г</w:t>
              </w:r>
            </w:smartTag>
            <w:r>
              <w:t>.Р.</w:t>
            </w:r>
          </w:p>
        </w:tc>
      </w:tr>
    </w:tbl>
    <w:p w:rsidR="00C71830" w:rsidRDefault="00C71830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C71830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C71830" w:rsidRDefault="00C71830" w:rsidP="00075C37">
            <w:pPr>
              <w:pStyle w:val="8lb"/>
            </w:pPr>
            <w:r>
              <w:t xml:space="preserve">Турнир в Можайске с </w:t>
            </w:r>
            <w:r w:rsidRPr="009F6B08">
              <w:t>29</w:t>
            </w:r>
            <w:r>
              <w:t xml:space="preserve">.04.2016 по </w:t>
            </w:r>
            <w:r w:rsidRPr="009F6B08">
              <w:t>01</w:t>
            </w:r>
            <w:r>
              <w:t>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830" w:rsidRPr="00677178" w:rsidRDefault="00C71830" w:rsidP="00075C37">
            <w:pPr>
              <w:pStyle w:val="9cb"/>
            </w:pPr>
            <w:r>
              <w:rPr>
                <w:lang w:val="en-US"/>
              </w:rPr>
              <w:t>30.04.2016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C71830" w:rsidRPr="004120F5" w:rsidRDefault="00C71830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71830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2A0F90" w:rsidRDefault="00C71830" w:rsidP="00075C37">
            <w:pPr>
              <w:pStyle w:val="9cb"/>
            </w:pPr>
            <w:r>
              <w:rPr>
                <w:lang w:val="en-US"/>
              </w:rPr>
              <w:t>13</w:t>
            </w:r>
            <w:r>
              <w:t>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150</w:t>
            </w:r>
          </w:p>
        </w:tc>
      </w:tr>
    </w:tbl>
    <w:p w:rsidR="00C71830" w:rsidRDefault="00C71830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71830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1955F0">
            <w:pPr>
              <w:pStyle w:val="8lb"/>
            </w:pPr>
            <w:r>
              <w:t xml:space="preserve">«A»   </w:t>
            </w:r>
            <w:r w:rsidRPr="00AA7FAB">
              <w:t>ХК «Драгуны» 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Удаления</w:t>
            </w:r>
          </w:p>
        </w:tc>
      </w:tr>
      <w:tr w:rsidR="00C71830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Оконч.</w:t>
            </w:r>
          </w:p>
        </w:tc>
      </w:tr>
      <w:tr w:rsidR="00C71830" w:rsidTr="003C3B58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Лукьянов 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71830" w:rsidRPr="00576DC5" w:rsidRDefault="00C71830" w:rsidP="00775CB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Pr="002F38F3" w:rsidRDefault="00C71830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2F38F3" w:rsidRDefault="00C71830" w:rsidP="006900A8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Pr="002F38F3" w:rsidRDefault="00C71830" w:rsidP="006900A8">
            <w:pPr>
              <w:pStyle w:val="9cn"/>
            </w:pPr>
            <w:r>
              <w:t>24</w:t>
            </w:r>
          </w:p>
        </w:tc>
        <w:tc>
          <w:tcPr>
            <w:tcW w:w="335" w:type="dxa"/>
            <w:vAlign w:val="center"/>
          </w:tcPr>
          <w:p w:rsidR="00C71830" w:rsidRPr="002F38F3" w:rsidRDefault="00C71830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C93E2F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Pr="00C93E2F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Pr="00C93E2F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Pr="00C93E2F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Pr="00775CBD" w:rsidRDefault="00C71830" w:rsidP="00775CB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F9585B">
            <w:pPr>
              <w:pStyle w:val="9cn"/>
            </w:pPr>
          </w:p>
        </w:tc>
      </w:tr>
      <w:tr w:rsidR="00C71830" w:rsidTr="003C3B58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Козлов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71830" w:rsidRPr="00A84289" w:rsidRDefault="00C71830" w:rsidP="00775CB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C66AF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C66AF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C66AF4">
            <w:pPr>
              <w:pStyle w:val="9cn"/>
            </w:pPr>
          </w:p>
        </w:tc>
      </w:tr>
      <w:tr w:rsidR="00C71830" w:rsidTr="00775CBD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Быков 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A84289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52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Pr="00E06915" w:rsidRDefault="00C71830" w:rsidP="006900A8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Гаравский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Pr="00E20FF2" w:rsidRDefault="00C71830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E20FF2" w:rsidRDefault="00C71830" w:rsidP="006900A8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Pr="00E20FF2" w:rsidRDefault="00C71830" w:rsidP="006900A8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C71830" w:rsidRPr="00E20FF2" w:rsidRDefault="00C71830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Зайцев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Pr="00C93E2F" w:rsidRDefault="00C71830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C93E2F" w:rsidRDefault="00C71830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Pr="00C93E2F" w:rsidRDefault="00C71830" w:rsidP="006900A8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C71830" w:rsidRPr="00C93E2F" w:rsidRDefault="00C71830" w:rsidP="006900A8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Трелин 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Калинин 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Филиппов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12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Хлебников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Кисилев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Козлов 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Синицын 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Демидов  Стас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Антонов 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Климов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Рябов  Вячеслав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775CBD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775CBD">
            <w:pPr>
              <w:pStyle w:val="9ln"/>
            </w:pPr>
            <w:r>
              <w:t>Дымич 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775CB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775CB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77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Default="00C71830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7A67D3" w:rsidRDefault="00C71830" w:rsidP="00E45D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Pr="00677178" w:rsidRDefault="00C71830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CA3C4E">
        <w:trPr>
          <w:trHeight w:hRule="exact" w:val="221"/>
        </w:trPr>
        <w:tc>
          <w:tcPr>
            <w:tcW w:w="411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b"/>
            </w:pPr>
            <w:r>
              <w:t>Синицын К.Е.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‌</w:t>
            </w:r>
          </w:p>
        </w:tc>
      </w:tr>
    </w:tbl>
    <w:p w:rsidR="00C71830" w:rsidRDefault="00C71830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71830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172105">
            <w:pPr>
              <w:pStyle w:val="8lb"/>
            </w:pPr>
            <w:r>
              <w:t xml:space="preserve">«Б»   </w:t>
            </w:r>
            <w:r w:rsidRPr="001955F0">
              <w:t>ХК «</w:t>
            </w:r>
            <w:r>
              <w:t xml:space="preserve">Буйволы» г. Краснодар </w:t>
            </w:r>
          </w:p>
          <w:p w:rsidR="00C71830" w:rsidRDefault="00C71830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Удаления</w:t>
            </w:r>
          </w:p>
        </w:tc>
      </w:tr>
      <w:tr w:rsidR="00C71830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Оконч.</w:t>
            </w:r>
          </w:p>
        </w:tc>
      </w:tr>
      <w:tr w:rsidR="00C71830" w:rsidTr="00A53C17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Барташевич Марк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71830" w:rsidRPr="00576DC5" w:rsidRDefault="00C71830" w:rsidP="00492C5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Pr="004A03B2" w:rsidRDefault="00C71830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4A03B2" w:rsidRDefault="00C71830" w:rsidP="006900A8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Pr="004A03B2" w:rsidRDefault="00C71830" w:rsidP="004A03B2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C71830" w:rsidRPr="004A03B2" w:rsidRDefault="00C71830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E06915" w:rsidRDefault="00C71830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Pr="00E06915" w:rsidRDefault="00C71830" w:rsidP="006900A8">
            <w:pPr>
              <w:pStyle w:val="9cn"/>
            </w:pPr>
            <w:r>
              <w:t>52</w:t>
            </w:r>
          </w:p>
        </w:tc>
        <w:tc>
          <w:tcPr>
            <w:tcW w:w="336" w:type="dxa"/>
            <w:vAlign w:val="center"/>
          </w:tcPr>
          <w:p w:rsidR="00C71830" w:rsidRPr="00E06915" w:rsidRDefault="00C71830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C71830" w:rsidRPr="00E06915" w:rsidRDefault="00C71830" w:rsidP="006900A8">
            <w:pPr>
              <w:pStyle w:val="9cn"/>
            </w:pPr>
            <w:r>
              <w:t>шб</w:t>
            </w:r>
          </w:p>
        </w:tc>
        <w:tc>
          <w:tcPr>
            <w:tcW w:w="854" w:type="dxa"/>
            <w:vAlign w:val="center"/>
          </w:tcPr>
          <w:p w:rsidR="00C71830" w:rsidRPr="002A0D41" w:rsidRDefault="00C71830" w:rsidP="006900A8">
            <w:pPr>
              <w:pStyle w:val="8cn"/>
            </w:pPr>
            <w: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52</w:t>
            </w:r>
          </w:p>
        </w:tc>
      </w:tr>
      <w:tr w:rsidR="00C71830" w:rsidTr="00A53C17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Гончаренко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71830" w:rsidRPr="00A84289" w:rsidRDefault="00C71830" w:rsidP="00492C5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Pr="004A03B2" w:rsidRDefault="00C71830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Pr="004A03B2" w:rsidRDefault="00C71830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Pr="004A03B2" w:rsidRDefault="00C71830" w:rsidP="006900A8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C71830" w:rsidRPr="004A03B2" w:rsidRDefault="00C71830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Pr="009A4E3D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Pr="0025403D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862EAF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Елеонский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A84289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3358B7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bookmarkStart w:id="0" w:name="_GoBack"/>
            <w:bookmarkEnd w:id="0"/>
            <w:r>
              <w:t>13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26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Ивина  Ника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  <w:r>
              <w:t>06</w:t>
            </w: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99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Киканян  Марк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Кульпин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25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Медник  Руслан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47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Минаев 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22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Поздняк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43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Пушкарев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Святенко  Лукьян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44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Синикосов 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79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Слива 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Слесаренко  Анатолий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13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Стаценко 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Тарасов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71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Тодуа  Валериан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DB59BE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30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Харченко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E45D1D">
        <w:trPr>
          <w:trHeight w:hRule="exact" w:val="221"/>
        </w:trPr>
        <w:tc>
          <w:tcPr>
            <w:tcW w:w="378" w:type="dxa"/>
            <w:vAlign w:val="center"/>
          </w:tcPr>
          <w:p w:rsidR="00C71830" w:rsidRPr="00677178" w:rsidRDefault="00C71830" w:rsidP="00492C50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Ходанов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E45D1D">
        <w:trPr>
          <w:trHeight w:hRule="exact" w:val="221"/>
        </w:trPr>
        <w:tc>
          <w:tcPr>
            <w:tcW w:w="378" w:type="dxa"/>
            <w:vAlign w:val="center"/>
          </w:tcPr>
          <w:p w:rsidR="00C71830" w:rsidRDefault="00C71830" w:rsidP="00492C50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492C50">
            <w:pPr>
              <w:pStyle w:val="9ln"/>
            </w:pPr>
            <w:r>
              <w:t>Ходанов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492C50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492C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71830" w:rsidRPr="00EA347C" w:rsidRDefault="00C71830" w:rsidP="00492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A53C17">
        <w:trPr>
          <w:trHeight w:hRule="exact" w:val="221"/>
        </w:trPr>
        <w:tc>
          <w:tcPr>
            <w:tcW w:w="378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A53C17">
        <w:trPr>
          <w:trHeight w:hRule="exact" w:val="221"/>
        </w:trPr>
        <w:tc>
          <w:tcPr>
            <w:tcW w:w="378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71830" w:rsidRDefault="00C71830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C71830" w:rsidRDefault="00C71830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71830" w:rsidRDefault="00C71830" w:rsidP="006900A8">
            <w:pPr>
              <w:pStyle w:val="9cn"/>
            </w:pPr>
          </w:p>
        </w:tc>
      </w:tr>
      <w:tr w:rsidR="00C71830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172105">
            <w:pPr>
              <w:pStyle w:val="8lb"/>
            </w:pPr>
            <w:r>
              <w:t>Кокорин С.И.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‌</w:t>
            </w:r>
          </w:p>
        </w:tc>
      </w:tr>
    </w:tbl>
    <w:p w:rsidR="00C71830" w:rsidRDefault="00C71830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C71830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 w:rsidRPr="00721FF2">
              <w:t>Время игры</w:t>
            </w:r>
          </w:p>
        </w:tc>
      </w:tr>
      <w:tr w:rsidR="00C71830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Default="00C71830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244EA0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C71830" w:rsidRPr="003C3B58" w:rsidRDefault="00C71830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C71830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71830" w:rsidRPr="000D68E8" w:rsidRDefault="00C71830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0D68E8" w:rsidRDefault="00C71830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0D68E8" w:rsidRDefault="00C71830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2A0F90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8C39A0" w:rsidRDefault="00C71830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2B46BA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C71830" w:rsidRPr="00B21677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C71830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71830" w:rsidRPr="00274EC7" w:rsidRDefault="00C71830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274EC7" w:rsidRDefault="00C71830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274EC7" w:rsidRDefault="00C71830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274EC7" w:rsidRDefault="00C71830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FA4791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C71830" w:rsidRPr="00EF699E" w:rsidRDefault="00C71830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C71830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71830" w:rsidRPr="008809EA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625991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625991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8809EA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7138F7" w:rsidRDefault="00C71830" w:rsidP="00075C37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FA4791" w:rsidRDefault="00C71830" w:rsidP="007E14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C71830" w:rsidRPr="00EF699E" w:rsidRDefault="00C71830" w:rsidP="007E1432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C71830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F238BA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F238BA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F238BA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C71830" w:rsidRPr="00F238BA" w:rsidRDefault="00C71830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1830" w:rsidRDefault="00C71830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C71830" w:rsidRDefault="00C71830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71830" w:rsidRDefault="00C71830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‌Алексеев  Ярослав</w:t>
            </w:r>
          </w:p>
        </w:tc>
      </w:tr>
      <w:tr w:rsidR="00C71830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C71830" w:rsidRPr="00C93AA2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30" w:rsidRPr="00C93AA2" w:rsidRDefault="00C71830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Данилин  Евгений</w:t>
            </w:r>
          </w:p>
        </w:tc>
      </w:tr>
      <w:tr w:rsidR="00C71830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830" w:rsidRPr="004852E8" w:rsidRDefault="00C71830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C71830" w:rsidRDefault="00C71830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71830" w:rsidRDefault="00C71830" w:rsidP="00075C37">
            <w:pPr>
              <w:pStyle w:val="8ln"/>
            </w:pPr>
            <w:r>
              <w:t>‌</w:t>
            </w:r>
          </w:p>
        </w:tc>
      </w:tr>
    </w:tbl>
    <w:p w:rsidR="00C71830" w:rsidRDefault="00C71830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C71830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71830" w:rsidRPr="00264C05" w:rsidRDefault="00C71830" w:rsidP="00075C37">
            <w:pPr>
              <w:pStyle w:val="9lb"/>
            </w:pPr>
            <w:r>
              <w:t>Вавенков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1830" w:rsidRDefault="00C71830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‌</w:t>
            </w:r>
          </w:p>
        </w:tc>
      </w:tr>
      <w:tr w:rsidR="00C71830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C71830" w:rsidRDefault="00C71830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C71830" w:rsidRDefault="00C71830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‌</w:t>
            </w:r>
          </w:p>
        </w:tc>
      </w:tr>
      <w:tr w:rsidR="00C71830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C71830" w:rsidRDefault="00C71830" w:rsidP="00075C37">
            <w:pPr>
              <w:pStyle w:val="8cn"/>
            </w:pPr>
            <w:r>
              <w:t>Да  |  Нет</w:t>
            </w:r>
          </w:p>
        </w:tc>
      </w:tr>
    </w:tbl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p w:rsidR="00C71830" w:rsidRDefault="00C71830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C71830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71830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C71830" w:rsidRPr="00450C90" w:rsidRDefault="00C71830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7222C4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71830" w:rsidRPr="00AB4B64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A26919" w:rsidRDefault="00C71830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A26919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B37F18" w:rsidRDefault="00C71830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46379" w:rsidRDefault="00C71830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71830" w:rsidRPr="00450C90" w:rsidRDefault="00C71830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C71830" w:rsidRPr="00450C90" w:rsidRDefault="00C71830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C71830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C71830" w:rsidRPr="00450C90" w:rsidRDefault="00C71830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71830" w:rsidRPr="00450C90" w:rsidRDefault="00C71830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6"/>
              </w:rPr>
            </w:pPr>
          </w:p>
        </w:tc>
      </w:tr>
      <w:tr w:rsidR="00C71830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C71830" w:rsidRPr="00450C90" w:rsidRDefault="00C71830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71830" w:rsidRPr="00450C90" w:rsidRDefault="00C71830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6"/>
              </w:rPr>
            </w:pPr>
          </w:p>
        </w:tc>
      </w:tr>
      <w:tr w:rsidR="00C71830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C71830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71830" w:rsidRPr="00450C90" w:rsidRDefault="00C71830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B37F18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71830" w:rsidRPr="00C538FC" w:rsidRDefault="00C71830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C71830" w:rsidRPr="00A26919" w:rsidRDefault="00C71830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C71830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71830" w:rsidRPr="00450C90" w:rsidRDefault="00C71830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Pr="00FE2F2F" w:rsidRDefault="00C71830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1830" w:rsidRPr="00FE2F2F" w:rsidRDefault="00C71830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1830" w:rsidRPr="00FE2F2F" w:rsidRDefault="00C71830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1830" w:rsidRPr="00FE2F2F" w:rsidRDefault="00C71830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FE2F2F" w:rsidRDefault="00C71830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1830" w:rsidRPr="00FE2F2F" w:rsidRDefault="00C71830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71830" w:rsidRPr="00FE2F2F" w:rsidRDefault="00C71830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830" w:rsidRPr="00FE2F2F" w:rsidRDefault="00C71830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C71830" w:rsidRPr="00452D81" w:rsidRDefault="00C71830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2D81" w:rsidRDefault="00C71830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C71830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71830" w:rsidRPr="00450C90" w:rsidRDefault="00C71830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71830" w:rsidRPr="00450C90" w:rsidRDefault="00C71830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C71830" w:rsidRPr="00F46FA7" w:rsidRDefault="00C71830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C71830" w:rsidRPr="00B32211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71830" w:rsidRPr="00F46FA7" w:rsidRDefault="00C71830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71830" w:rsidRDefault="00C71830" w:rsidP="00B07D33">
      <w:pPr>
        <w:pStyle w:val="2ln"/>
      </w:pPr>
    </w:p>
    <w:p w:rsidR="00C71830" w:rsidRPr="00B07D33" w:rsidRDefault="00C71830" w:rsidP="00B07D33"/>
    <w:sectPr w:rsidR="00C71830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25EF"/>
    <w:rsid w:val="00075C37"/>
    <w:rsid w:val="00076692"/>
    <w:rsid w:val="0007690F"/>
    <w:rsid w:val="00080257"/>
    <w:rsid w:val="00082DB8"/>
    <w:rsid w:val="00092954"/>
    <w:rsid w:val="000A6F97"/>
    <w:rsid w:val="000B52E4"/>
    <w:rsid w:val="000D3C90"/>
    <w:rsid w:val="000D68E8"/>
    <w:rsid w:val="000E54A7"/>
    <w:rsid w:val="000E64F6"/>
    <w:rsid w:val="00101C02"/>
    <w:rsid w:val="001023CD"/>
    <w:rsid w:val="001558C7"/>
    <w:rsid w:val="00157F52"/>
    <w:rsid w:val="00162077"/>
    <w:rsid w:val="00172105"/>
    <w:rsid w:val="00174CDA"/>
    <w:rsid w:val="001955F0"/>
    <w:rsid w:val="00195781"/>
    <w:rsid w:val="001A012A"/>
    <w:rsid w:val="001D0B69"/>
    <w:rsid w:val="001D7DE2"/>
    <w:rsid w:val="00205D3B"/>
    <w:rsid w:val="0022492F"/>
    <w:rsid w:val="00244EA0"/>
    <w:rsid w:val="0025403D"/>
    <w:rsid w:val="002544B6"/>
    <w:rsid w:val="00264C05"/>
    <w:rsid w:val="00270454"/>
    <w:rsid w:val="00271ECF"/>
    <w:rsid w:val="00274EC7"/>
    <w:rsid w:val="00276B1C"/>
    <w:rsid w:val="00283637"/>
    <w:rsid w:val="002872F7"/>
    <w:rsid w:val="002978E8"/>
    <w:rsid w:val="002A0D41"/>
    <w:rsid w:val="002A0F90"/>
    <w:rsid w:val="002B46BA"/>
    <w:rsid w:val="002B7CE4"/>
    <w:rsid w:val="002F2052"/>
    <w:rsid w:val="002F38F3"/>
    <w:rsid w:val="002F75E1"/>
    <w:rsid w:val="0030318C"/>
    <w:rsid w:val="003125D5"/>
    <w:rsid w:val="003169CC"/>
    <w:rsid w:val="00331AAB"/>
    <w:rsid w:val="003358B7"/>
    <w:rsid w:val="003374E8"/>
    <w:rsid w:val="00360D8D"/>
    <w:rsid w:val="003674FB"/>
    <w:rsid w:val="00371C4D"/>
    <w:rsid w:val="00390FE9"/>
    <w:rsid w:val="003C3B58"/>
    <w:rsid w:val="003D307C"/>
    <w:rsid w:val="003E009D"/>
    <w:rsid w:val="00412080"/>
    <w:rsid w:val="004120F5"/>
    <w:rsid w:val="004150D0"/>
    <w:rsid w:val="00416430"/>
    <w:rsid w:val="0042007B"/>
    <w:rsid w:val="004233F6"/>
    <w:rsid w:val="00430DEB"/>
    <w:rsid w:val="004325C7"/>
    <w:rsid w:val="00434161"/>
    <w:rsid w:val="00434AC3"/>
    <w:rsid w:val="00437EA2"/>
    <w:rsid w:val="00446379"/>
    <w:rsid w:val="00446E16"/>
    <w:rsid w:val="00450C90"/>
    <w:rsid w:val="00452D81"/>
    <w:rsid w:val="00454A8A"/>
    <w:rsid w:val="004676C6"/>
    <w:rsid w:val="004852E8"/>
    <w:rsid w:val="00492C50"/>
    <w:rsid w:val="004A03B2"/>
    <w:rsid w:val="004A1ECB"/>
    <w:rsid w:val="004B561C"/>
    <w:rsid w:val="004B7430"/>
    <w:rsid w:val="004C0629"/>
    <w:rsid w:val="004C0FF4"/>
    <w:rsid w:val="004D6FD6"/>
    <w:rsid w:val="004E6289"/>
    <w:rsid w:val="004F1BD0"/>
    <w:rsid w:val="004F3CE5"/>
    <w:rsid w:val="004F76E0"/>
    <w:rsid w:val="004F7F67"/>
    <w:rsid w:val="005001D6"/>
    <w:rsid w:val="00507FCE"/>
    <w:rsid w:val="005237EC"/>
    <w:rsid w:val="005332EA"/>
    <w:rsid w:val="005400D0"/>
    <w:rsid w:val="005536B9"/>
    <w:rsid w:val="00554C2B"/>
    <w:rsid w:val="00557F4D"/>
    <w:rsid w:val="0056217B"/>
    <w:rsid w:val="005666F9"/>
    <w:rsid w:val="0057425A"/>
    <w:rsid w:val="005767CC"/>
    <w:rsid w:val="00576DC5"/>
    <w:rsid w:val="005A0E74"/>
    <w:rsid w:val="005A78AB"/>
    <w:rsid w:val="005B58EC"/>
    <w:rsid w:val="005B72FA"/>
    <w:rsid w:val="005C0E72"/>
    <w:rsid w:val="005C41A3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5991"/>
    <w:rsid w:val="006504D6"/>
    <w:rsid w:val="00662BA7"/>
    <w:rsid w:val="0066703F"/>
    <w:rsid w:val="00677178"/>
    <w:rsid w:val="006900A8"/>
    <w:rsid w:val="00696479"/>
    <w:rsid w:val="006B3C5F"/>
    <w:rsid w:val="006B6E03"/>
    <w:rsid w:val="006C0F6C"/>
    <w:rsid w:val="006C1107"/>
    <w:rsid w:val="006E6517"/>
    <w:rsid w:val="006F54EC"/>
    <w:rsid w:val="006F5D83"/>
    <w:rsid w:val="007002C0"/>
    <w:rsid w:val="00702A80"/>
    <w:rsid w:val="007138F7"/>
    <w:rsid w:val="00721FF2"/>
    <w:rsid w:val="007222C4"/>
    <w:rsid w:val="00723A45"/>
    <w:rsid w:val="0072726B"/>
    <w:rsid w:val="00737DCA"/>
    <w:rsid w:val="007650E1"/>
    <w:rsid w:val="007709DE"/>
    <w:rsid w:val="00775CBD"/>
    <w:rsid w:val="00776950"/>
    <w:rsid w:val="00793E37"/>
    <w:rsid w:val="007A48F5"/>
    <w:rsid w:val="007A67D3"/>
    <w:rsid w:val="007C3443"/>
    <w:rsid w:val="007D3E8D"/>
    <w:rsid w:val="007E1432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62EAF"/>
    <w:rsid w:val="00871B90"/>
    <w:rsid w:val="00876C4D"/>
    <w:rsid w:val="00880668"/>
    <w:rsid w:val="008809EA"/>
    <w:rsid w:val="008926C9"/>
    <w:rsid w:val="008A11D6"/>
    <w:rsid w:val="008A6681"/>
    <w:rsid w:val="008C0A70"/>
    <w:rsid w:val="008C2171"/>
    <w:rsid w:val="008C39A0"/>
    <w:rsid w:val="008C7B1B"/>
    <w:rsid w:val="008F307C"/>
    <w:rsid w:val="00913D02"/>
    <w:rsid w:val="00925BF0"/>
    <w:rsid w:val="009409E7"/>
    <w:rsid w:val="00972B69"/>
    <w:rsid w:val="0099246A"/>
    <w:rsid w:val="009939B6"/>
    <w:rsid w:val="009963F2"/>
    <w:rsid w:val="009A4E3D"/>
    <w:rsid w:val="009B1330"/>
    <w:rsid w:val="009C4D80"/>
    <w:rsid w:val="009F0330"/>
    <w:rsid w:val="009F6B08"/>
    <w:rsid w:val="00A12A10"/>
    <w:rsid w:val="00A14362"/>
    <w:rsid w:val="00A2138B"/>
    <w:rsid w:val="00A26919"/>
    <w:rsid w:val="00A278EF"/>
    <w:rsid w:val="00A32795"/>
    <w:rsid w:val="00A365E5"/>
    <w:rsid w:val="00A47C01"/>
    <w:rsid w:val="00A53C17"/>
    <w:rsid w:val="00A673BD"/>
    <w:rsid w:val="00A73CB4"/>
    <w:rsid w:val="00A84289"/>
    <w:rsid w:val="00A90516"/>
    <w:rsid w:val="00A948FE"/>
    <w:rsid w:val="00A95991"/>
    <w:rsid w:val="00AA11D5"/>
    <w:rsid w:val="00AA7FAB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2766D"/>
    <w:rsid w:val="00B32211"/>
    <w:rsid w:val="00B32330"/>
    <w:rsid w:val="00B37F18"/>
    <w:rsid w:val="00B4104E"/>
    <w:rsid w:val="00B42869"/>
    <w:rsid w:val="00B44AD9"/>
    <w:rsid w:val="00B56EFC"/>
    <w:rsid w:val="00B84894"/>
    <w:rsid w:val="00B850A0"/>
    <w:rsid w:val="00BA16F3"/>
    <w:rsid w:val="00BB154B"/>
    <w:rsid w:val="00BC2570"/>
    <w:rsid w:val="00BD4E0C"/>
    <w:rsid w:val="00BF3913"/>
    <w:rsid w:val="00BF7E5A"/>
    <w:rsid w:val="00C025D9"/>
    <w:rsid w:val="00C066E9"/>
    <w:rsid w:val="00C1237A"/>
    <w:rsid w:val="00C20EA2"/>
    <w:rsid w:val="00C3208B"/>
    <w:rsid w:val="00C359DD"/>
    <w:rsid w:val="00C35F0A"/>
    <w:rsid w:val="00C4073D"/>
    <w:rsid w:val="00C538FC"/>
    <w:rsid w:val="00C60CB2"/>
    <w:rsid w:val="00C6323B"/>
    <w:rsid w:val="00C66AF4"/>
    <w:rsid w:val="00C71830"/>
    <w:rsid w:val="00C93AA2"/>
    <w:rsid w:val="00C93E2F"/>
    <w:rsid w:val="00CA0320"/>
    <w:rsid w:val="00CA3C4E"/>
    <w:rsid w:val="00CA66F5"/>
    <w:rsid w:val="00CB16AE"/>
    <w:rsid w:val="00CC54D4"/>
    <w:rsid w:val="00CE487C"/>
    <w:rsid w:val="00CE7164"/>
    <w:rsid w:val="00CF0ADC"/>
    <w:rsid w:val="00CF150C"/>
    <w:rsid w:val="00CF2C78"/>
    <w:rsid w:val="00D06E4C"/>
    <w:rsid w:val="00D14515"/>
    <w:rsid w:val="00D20D21"/>
    <w:rsid w:val="00D25A61"/>
    <w:rsid w:val="00D30ED7"/>
    <w:rsid w:val="00D36270"/>
    <w:rsid w:val="00D50FA8"/>
    <w:rsid w:val="00D512AE"/>
    <w:rsid w:val="00D80661"/>
    <w:rsid w:val="00D82D40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1398"/>
    <w:rsid w:val="00E056C8"/>
    <w:rsid w:val="00E06915"/>
    <w:rsid w:val="00E15CEE"/>
    <w:rsid w:val="00E17075"/>
    <w:rsid w:val="00E17097"/>
    <w:rsid w:val="00E20FF2"/>
    <w:rsid w:val="00E21CD4"/>
    <w:rsid w:val="00E34762"/>
    <w:rsid w:val="00E3762A"/>
    <w:rsid w:val="00E45D1D"/>
    <w:rsid w:val="00E57EA4"/>
    <w:rsid w:val="00E62B5D"/>
    <w:rsid w:val="00E701B8"/>
    <w:rsid w:val="00E70A44"/>
    <w:rsid w:val="00E970C8"/>
    <w:rsid w:val="00EA126A"/>
    <w:rsid w:val="00EA347C"/>
    <w:rsid w:val="00EA45DF"/>
    <w:rsid w:val="00EA636E"/>
    <w:rsid w:val="00EC48A4"/>
    <w:rsid w:val="00EF699E"/>
    <w:rsid w:val="00F0226F"/>
    <w:rsid w:val="00F054FF"/>
    <w:rsid w:val="00F07213"/>
    <w:rsid w:val="00F1150D"/>
    <w:rsid w:val="00F129A8"/>
    <w:rsid w:val="00F238BA"/>
    <w:rsid w:val="00F46E76"/>
    <w:rsid w:val="00F46FA7"/>
    <w:rsid w:val="00F53B25"/>
    <w:rsid w:val="00F57D7E"/>
    <w:rsid w:val="00F61EBA"/>
    <w:rsid w:val="00F7006F"/>
    <w:rsid w:val="00F733FF"/>
    <w:rsid w:val="00F82F1A"/>
    <w:rsid w:val="00F93B21"/>
    <w:rsid w:val="00F93DE2"/>
    <w:rsid w:val="00F9585B"/>
    <w:rsid w:val="00F965E0"/>
    <w:rsid w:val="00FA4791"/>
    <w:rsid w:val="00FB0ED9"/>
    <w:rsid w:val="00FB6F57"/>
    <w:rsid w:val="00FD04C4"/>
    <w:rsid w:val="00FD214D"/>
    <w:rsid w:val="00FD2C1F"/>
    <w:rsid w:val="00FE2F2F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1173</Words>
  <Characters>6687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12</cp:revision>
  <cp:lastPrinted>2015-12-27T13:02:00Z</cp:lastPrinted>
  <dcterms:created xsi:type="dcterms:W3CDTF">2016-05-01T09:56:00Z</dcterms:created>
  <dcterms:modified xsi:type="dcterms:W3CDTF">2016-05-01T11:57:00Z</dcterms:modified>
</cp:coreProperties>
</file>