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0A0"/>
      </w:tblPr>
      <w:tblGrid>
        <w:gridCol w:w="855"/>
        <w:gridCol w:w="8539"/>
        <w:gridCol w:w="1372"/>
      </w:tblGrid>
      <w:tr w:rsidR="00844FDD" w:rsidTr="00075C37">
        <w:trPr>
          <w:trHeight w:val="280"/>
        </w:trPr>
        <w:tc>
          <w:tcPr>
            <w:tcW w:w="855" w:type="dxa"/>
            <w:vMerge w:val="restart"/>
            <w:vAlign w:val="center"/>
          </w:tcPr>
          <w:p w:rsidR="00844FDD" w:rsidRDefault="00844FDD" w:rsidP="00075C37">
            <w:pPr>
              <w:pStyle w:val="9cn"/>
            </w:pPr>
            <w:r w:rsidRPr="00656C52">
              <w:rPr>
                <w:noProof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4" o:spid="_x0000_i1025" type="#_x0000_t75" alt="Logo0087color [800x600].png" style="width:39pt;height:37.5pt;visibility:visible">
                  <v:imagedata r:id="rId5" o:title=""/>
                </v:shape>
              </w:pict>
            </w:r>
          </w:p>
        </w:tc>
        <w:tc>
          <w:tcPr>
            <w:tcW w:w="8539" w:type="dxa"/>
            <w:vMerge w:val="restart"/>
            <w:vAlign w:val="center"/>
          </w:tcPr>
          <w:p w:rsidR="00844FDD" w:rsidRDefault="00844FDD" w:rsidP="00075C37">
            <w:pPr>
              <w:pStyle w:val="9cn"/>
              <w:jc w:val="left"/>
            </w:pPr>
            <w:r>
              <w:rPr>
                <w:rFonts w:ascii="Arial Black" w:hAnsi="Arial Black"/>
                <w:b/>
                <w:spacing w:val="30"/>
                <w:sz w:val="24"/>
              </w:rPr>
              <w:t xml:space="preserve">         </w:t>
            </w:r>
            <w:r w:rsidRPr="004852E8">
              <w:rPr>
                <w:rFonts w:ascii="Arial Black" w:hAnsi="Arial Black"/>
                <w:b/>
                <w:spacing w:val="30"/>
                <w:sz w:val="24"/>
              </w:rPr>
              <w:t>ОФИЦИАЛЬНЫЙ ПРОТОКОЛ МАТЧА</w:t>
            </w:r>
          </w:p>
        </w:tc>
        <w:tc>
          <w:tcPr>
            <w:tcW w:w="1372" w:type="dxa"/>
            <w:vAlign w:val="center"/>
          </w:tcPr>
          <w:p w:rsidR="00844FDD" w:rsidRDefault="00844FDD" w:rsidP="00075C37">
            <w:pPr>
              <w:pStyle w:val="6cn"/>
            </w:pPr>
            <w:r>
              <w:t>Год рождения/Дивизион</w:t>
            </w:r>
          </w:p>
        </w:tc>
      </w:tr>
      <w:tr w:rsidR="00844FDD" w:rsidTr="00075C37">
        <w:trPr>
          <w:trHeight w:val="459"/>
        </w:trPr>
        <w:tc>
          <w:tcPr>
            <w:tcW w:w="855" w:type="dxa"/>
            <w:vMerge/>
            <w:vAlign w:val="center"/>
          </w:tcPr>
          <w:p w:rsidR="00844FDD" w:rsidRDefault="00844FDD" w:rsidP="00075C37">
            <w:pPr>
              <w:pStyle w:val="9cn"/>
            </w:pPr>
          </w:p>
        </w:tc>
        <w:tc>
          <w:tcPr>
            <w:tcW w:w="8539" w:type="dxa"/>
            <w:vMerge/>
            <w:vAlign w:val="center"/>
          </w:tcPr>
          <w:p w:rsidR="00844FDD" w:rsidRDefault="00844FDD" w:rsidP="00075C37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4FDD" w:rsidRDefault="00844FDD" w:rsidP="00075C37">
            <w:pPr>
              <w:pStyle w:val="10cb"/>
            </w:pPr>
            <w:smartTag w:uri="urn:schemas-microsoft-com:office:smarttags" w:element="metricconverter">
              <w:smartTagPr>
                <w:attr w:name="ProductID" w:val="2008 Г"/>
              </w:smartTagPr>
              <w:r>
                <w:t>200</w:t>
              </w:r>
              <w:r>
                <w:rPr>
                  <w:lang w:val="en-US"/>
                </w:rPr>
                <w:t>8</w:t>
              </w:r>
              <w:r>
                <w:t xml:space="preserve"> Г</w:t>
              </w:r>
            </w:smartTag>
            <w:r>
              <w:t>.Р.</w:t>
            </w:r>
          </w:p>
        </w:tc>
      </w:tr>
    </w:tbl>
    <w:p w:rsidR="00844FDD" w:rsidRDefault="00844FDD" w:rsidP="00B07D33">
      <w:pPr>
        <w:pStyle w:val="2ln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0A0"/>
      </w:tblPr>
      <w:tblGrid>
        <w:gridCol w:w="1400"/>
        <w:gridCol w:w="532"/>
        <w:gridCol w:w="1761"/>
        <w:gridCol w:w="549"/>
        <w:gridCol w:w="3466"/>
        <w:gridCol w:w="546"/>
        <w:gridCol w:w="1139"/>
        <w:gridCol w:w="686"/>
        <w:gridCol w:w="686"/>
      </w:tblGrid>
      <w:tr w:rsidR="00844FDD" w:rsidTr="00075C37">
        <w:trPr>
          <w:trHeight w:val="227"/>
        </w:trPr>
        <w:tc>
          <w:tcPr>
            <w:tcW w:w="1400" w:type="dxa"/>
            <w:tcBorders>
              <w:top w:val="single" w:sz="12" w:space="0" w:color="auto"/>
            </w:tcBorders>
            <w:vAlign w:val="center"/>
          </w:tcPr>
          <w:p w:rsidR="00844FDD" w:rsidRDefault="00844FDD" w:rsidP="00075C37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  <w:tcBorders>
              <w:top w:val="single" w:sz="12" w:space="0" w:color="auto"/>
            </w:tcBorders>
            <w:vAlign w:val="center"/>
          </w:tcPr>
          <w:p w:rsidR="00844FDD" w:rsidRDefault="00844FDD" w:rsidP="00075C37">
            <w:pPr>
              <w:pStyle w:val="8lb"/>
            </w:pPr>
            <w:r>
              <w:t xml:space="preserve">Турнир в Можайске с </w:t>
            </w:r>
            <w:r w:rsidRPr="009F6B08">
              <w:t>29</w:t>
            </w:r>
            <w:r>
              <w:t xml:space="preserve">.04.2016 по </w:t>
            </w:r>
            <w:r w:rsidRPr="009F6B08">
              <w:t>01</w:t>
            </w:r>
            <w:r>
              <w:t>.0</w:t>
            </w:r>
            <w:r w:rsidRPr="009F6B08">
              <w:t>5</w:t>
            </w:r>
            <w:r>
              <w:t>.2016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44FDD" w:rsidRDefault="00844FDD" w:rsidP="00075C37">
            <w:pPr>
              <w:pStyle w:val="7ln"/>
            </w:pPr>
            <w:r>
              <w:t>Дата</w:t>
            </w:r>
          </w:p>
        </w:tc>
        <w:tc>
          <w:tcPr>
            <w:tcW w:w="11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44FDD" w:rsidRPr="00677178" w:rsidRDefault="00844FDD" w:rsidP="00075C37">
            <w:pPr>
              <w:pStyle w:val="9cb"/>
            </w:pPr>
            <w:r>
              <w:t>01.05.2016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44FDD" w:rsidRDefault="00844FDD" w:rsidP="00075C37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vAlign w:val="center"/>
          </w:tcPr>
          <w:p w:rsidR="00844FDD" w:rsidRPr="000A6F97" w:rsidRDefault="00844FDD" w:rsidP="00075C37">
            <w:pPr>
              <w:pStyle w:val="9cb"/>
            </w:pPr>
            <w:r>
              <w:t>13</w:t>
            </w:r>
          </w:p>
        </w:tc>
      </w:tr>
      <w:tr w:rsidR="00844FDD" w:rsidTr="00075C37">
        <w:trPr>
          <w:trHeight w:val="227"/>
        </w:trPr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:rsidR="00844FDD" w:rsidRDefault="00844FDD" w:rsidP="00075C37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:rsidR="00844FDD" w:rsidRDefault="00844FDD" w:rsidP="00075C37">
            <w:pPr>
              <w:pStyle w:val="7ln"/>
            </w:pPr>
            <w:r>
              <w:t>Город</w:t>
            </w:r>
          </w:p>
        </w:tc>
        <w:tc>
          <w:tcPr>
            <w:tcW w:w="1761" w:type="dxa"/>
            <w:tcBorders>
              <w:bottom w:val="single" w:sz="12" w:space="0" w:color="auto"/>
            </w:tcBorders>
            <w:vAlign w:val="center"/>
          </w:tcPr>
          <w:p w:rsidR="00844FDD" w:rsidRDefault="00844FDD" w:rsidP="00075C37">
            <w:pPr>
              <w:pStyle w:val="8ln"/>
            </w:pPr>
            <w:r>
              <w:t>Можайск</w:t>
            </w:r>
          </w:p>
        </w:tc>
        <w:tc>
          <w:tcPr>
            <w:tcW w:w="549" w:type="dxa"/>
            <w:tcBorders>
              <w:bottom w:val="single" w:sz="12" w:space="0" w:color="auto"/>
            </w:tcBorders>
            <w:vAlign w:val="center"/>
          </w:tcPr>
          <w:p w:rsidR="00844FDD" w:rsidRDefault="00844FDD" w:rsidP="00075C37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44FDD" w:rsidRDefault="00844FDD" w:rsidP="00075C37">
            <w:pPr>
              <w:pStyle w:val="8ln"/>
            </w:pPr>
            <w:r>
              <w:t>Д/С « БАГРАТИОН»</w:t>
            </w: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44FDD" w:rsidRDefault="00844FDD" w:rsidP="00075C37">
            <w:pPr>
              <w:pStyle w:val="7ln"/>
            </w:pPr>
            <w:r>
              <w:t>Время</w:t>
            </w:r>
          </w:p>
        </w:tc>
        <w:tc>
          <w:tcPr>
            <w:tcW w:w="3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44FDD" w:rsidRPr="000A6F97" w:rsidRDefault="00844FDD" w:rsidP="00075C37">
            <w:pPr>
              <w:pStyle w:val="9cb"/>
            </w:pPr>
            <w:r>
              <w:t>10.00</w:t>
            </w: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44FDD" w:rsidRDefault="00844FDD" w:rsidP="00075C37">
            <w:pPr>
              <w:pStyle w:val="7ln"/>
            </w:pPr>
            <w:r>
              <w:t>Зрители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:rsidR="00844FDD" w:rsidRDefault="00844FDD" w:rsidP="00075C37">
            <w:pPr>
              <w:pStyle w:val="8cn"/>
            </w:pPr>
            <w:r>
              <w:t>150</w:t>
            </w:r>
          </w:p>
        </w:tc>
      </w:tr>
    </w:tbl>
    <w:p w:rsidR="00844FDD" w:rsidRDefault="00844FDD" w:rsidP="00B07D33">
      <w:pPr>
        <w:pStyle w:val="2ln"/>
      </w:pPr>
    </w:p>
    <w:tbl>
      <w:tblPr>
        <w:tblW w:w="107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844FDD" w:rsidTr="003C3B58">
        <w:trPr>
          <w:trHeight w:hRule="exact" w:val="227"/>
        </w:trPr>
        <w:tc>
          <w:tcPr>
            <w:tcW w:w="4597" w:type="dxa"/>
            <w:gridSpan w:val="6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844FDD" w:rsidRDefault="00844FDD" w:rsidP="00B4104E">
            <w:pPr>
              <w:pStyle w:val="8lb"/>
            </w:pPr>
            <w:r>
              <w:t>«A»   ХК «Белые Медведи» г. Кимры</w:t>
            </w:r>
          </w:p>
        </w:tc>
        <w:tc>
          <w:tcPr>
            <w:tcW w:w="2617" w:type="dxa"/>
            <w:gridSpan w:val="7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44FDD" w:rsidRDefault="00844FDD" w:rsidP="00075C37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44FDD" w:rsidRDefault="00844FDD" w:rsidP="00075C37">
            <w:pPr>
              <w:pStyle w:val="8cn"/>
            </w:pPr>
            <w:r>
              <w:t>Удаления</w:t>
            </w:r>
          </w:p>
        </w:tc>
      </w:tr>
      <w:tr w:rsidR="00844FDD" w:rsidTr="003C3B58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vAlign w:val="center"/>
          </w:tcPr>
          <w:p w:rsidR="00844FDD" w:rsidRDefault="00844FDD" w:rsidP="00075C37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tcMar>
              <w:left w:w="56" w:type="dxa"/>
            </w:tcMar>
            <w:vAlign w:val="center"/>
          </w:tcPr>
          <w:p w:rsidR="00844FDD" w:rsidRDefault="00844FDD" w:rsidP="00075C37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vAlign w:val="center"/>
          </w:tcPr>
          <w:p w:rsidR="00844FDD" w:rsidRDefault="00844FDD" w:rsidP="00075C37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vAlign w:val="center"/>
          </w:tcPr>
          <w:p w:rsidR="00844FDD" w:rsidRDefault="00844FDD" w:rsidP="00075C37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844FDD" w:rsidRDefault="00844FDD" w:rsidP="00075C37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vAlign w:val="center"/>
          </w:tcPr>
          <w:p w:rsidR="00844FDD" w:rsidRDefault="00844FDD" w:rsidP="00075C37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center"/>
          </w:tcPr>
          <w:p w:rsidR="00844FDD" w:rsidRDefault="00844FDD" w:rsidP="00075C37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vAlign w:val="center"/>
          </w:tcPr>
          <w:p w:rsidR="00844FDD" w:rsidRDefault="00844FDD" w:rsidP="00075C37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844FDD" w:rsidRDefault="00844FDD" w:rsidP="00075C37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844FDD" w:rsidRDefault="00844FDD" w:rsidP="00075C37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844FDD" w:rsidRDefault="00844FDD" w:rsidP="00075C37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844FDD" w:rsidRDefault="00844FDD" w:rsidP="00075C37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844FDD" w:rsidRDefault="00844FDD" w:rsidP="00075C37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844FDD" w:rsidRDefault="00844FDD" w:rsidP="00075C37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vAlign w:val="center"/>
          </w:tcPr>
          <w:p w:rsidR="00844FDD" w:rsidRDefault="00844FDD" w:rsidP="00075C37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844FDD" w:rsidRDefault="00844FDD" w:rsidP="00075C37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844FDD" w:rsidRDefault="00844FDD" w:rsidP="00075C37">
            <w:pPr>
              <w:pStyle w:val="7cn"/>
            </w:pPr>
            <w:r>
              <w:t>Оконч.</w:t>
            </w:r>
          </w:p>
        </w:tc>
      </w:tr>
      <w:tr w:rsidR="00844FDD" w:rsidTr="003C3B58">
        <w:trPr>
          <w:trHeight w:hRule="exact" w:val="221"/>
        </w:trPr>
        <w:tc>
          <w:tcPr>
            <w:tcW w:w="411" w:type="dxa"/>
            <w:vAlign w:val="center"/>
          </w:tcPr>
          <w:p w:rsidR="00844FDD" w:rsidRDefault="00844FDD" w:rsidP="00B4104E">
            <w:pPr>
              <w:pStyle w:val="9cn"/>
            </w:pPr>
            <w:r>
              <w:t>72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44FDD" w:rsidRDefault="00844FDD" w:rsidP="00B4104E">
            <w:pPr>
              <w:pStyle w:val="9ln"/>
            </w:pPr>
            <w:r>
              <w:t>Баринов  Андрей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50" w:type="dxa"/>
            <w:vAlign w:val="center"/>
          </w:tcPr>
          <w:p w:rsidR="00844FDD" w:rsidRDefault="00844FDD" w:rsidP="00B4104E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844FDD" w:rsidRPr="00576DC5" w:rsidRDefault="00844FDD" w:rsidP="00B4104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vAlign w:val="center"/>
          </w:tcPr>
          <w:p w:rsidR="00844FDD" w:rsidRDefault="00844FDD" w:rsidP="006900A8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  <w:r>
              <w:t>09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  <w:r>
              <w:t>40</w:t>
            </w:r>
          </w:p>
        </w:tc>
        <w:tc>
          <w:tcPr>
            <w:tcW w:w="335" w:type="dxa"/>
            <w:vAlign w:val="center"/>
          </w:tcPr>
          <w:p w:rsidR="00844FDD" w:rsidRDefault="00844FDD" w:rsidP="006900A8">
            <w:pPr>
              <w:pStyle w:val="9cn"/>
            </w:pPr>
            <w:r>
              <w:t>87</w:t>
            </w:r>
          </w:p>
        </w:tc>
        <w:tc>
          <w:tcPr>
            <w:tcW w:w="336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  <w:r>
              <w:t>25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  <w:r>
              <w:t>45</w:t>
            </w:r>
          </w:p>
        </w:tc>
        <w:tc>
          <w:tcPr>
            <w:tcW w:w="336" w:type="dxa"/>
            <w:vAlign w:val="center"/>
          </w:tcPr>
          <w:p w:rsidR="00844FDD" w:rsidRDefault="00844FDD" w:rsidP="006900A8">
            <w:pPr>
              <w:pStyle w:val="9cn"/>
            </w:pPr>
            <w:r>
              <w:t>69</w:t>
            </w:r>
          </w:p>
        </w:tc>
        <w:tc>
          <w:tcPr>
            <w:tcW w:w="336" w:type="dxa"/>
            <w:vAlign w:val="center"/>
          </w:tcPr>
          <w:p w:rsidR="00844FDD" w:rsidRDefault="00844FDD" w:rsidP="006900A8">
            <w:pPr>
              <w:pStyle w:val="9cn"/>
            </w:pPr>
            <w:r>
              <w:t>1</w:t>
            </w:r>
          </w:p>
        </w:tc>
        <w:tc>
          <w:tcPr>
            <w:tcW w:w="854" w:type="dxa"/>
            <w:vAlign w:val="center"/>
          </w:tcPr>
          <w:p w:rsidR="00844FDD" w:rsidRDefault="00844FDD" w:rsidP="006900A8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  <w:r>
              <w:t>25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  <w:r>
              <w:t>49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  <w:r>
              <w:t>26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  <w:r>
              <w:t>49</w:t>
            </w:r>
          </w:p>
        </w:tc>
      </w:tr>
      <w:tr w:rsidR="00844FDD" w:rsidTr="003C3B58">
        <w:trPr>
          <w:trHeight w:hRule="exact" w:val="221"/>
        </w:trPr>
        <w:tc>
          <w:tcPr>
            <w:tcW w:w="411" w:type="dxa"/>
            <w:vAlign w:val="center"/>
          </w:tcPr>
          <w:p w:rsidR="00844FDD" w:rsidRDefault="00844FDD" w:rsidP="00B4104E">
            <w:pPr>
              <w:pStyle w:val="9cn"/>
            </w:pPr>
            <w:r>
              <w:t>99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44FDD" w:rsidRDefault="00844FDD" w:rsidP="00B4104E">
            <w:pPr>
              <w:pStyle w:val="9ln"/>
            </w:pPr>
            <w:r>
              <w:t>Выровщиков  Роман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50" w:type="dxa"/>
            <w:vAlign w:val="center"/>
          </w:tcPr>
          <w:p w:rsidR="00844FDD" w:rsidRDefault="00844FDD" w:rsidP="00B4104E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844FDD" w:rsidRPr="00A84289" w:rsidRDefault="00844FDD" w:rsidP="00B4104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vAlign w:val="center"/>
          </w:tcPr>
          <w:p w:rsidR="00844FDD" w:rsidRDefault="00844FDD" w:rsidP="006900A8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  <w:r>
              <w:t>10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  <w:r>
              <w:t>28</w:t>
            </w:r>
          </w:p>
        </w:tc>
        <w:tc>
          <w:tcPr>
            <w:tcW w:w="335" w:type="dxa"/>
            <w:vAlign w:val="center"/>
          </w:tcPr>
          <w:p w:rsidR="00844FDD" w:rsidRDefault="00844FDD" w:rsidP="006900A8">
            <w:pPr>
              <w:pStyle w:val="9cn"/>
            </w:pPr>
            <w:r>
              <w:t>18</w:t>
            </w:r>
          </w:p>
        </w:tc>
        <w:tc>
          <w:tcPr>
            <w:tcW w:w="336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  <w:r>
              <w:t>28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  <w:r>
              <w:t>55</w:t>
            </w:r>
          </w:p>
        </w:tc>
        <w:tc>
          <w:tcPr>
            <w:tcW w:w="336" w:type="dxa"/>
            <w:vAlign w:val="center"/>
          </w:tcPr>
          <w:p w:rsidR="00844FDD" w:rsidRDefault="00844FDD" w:rsidP="006900A8">
            <w:pPr>
              <w:pStyle w:val="9cn"/>
            </w:pPr>
            <w:r>
              <w:t>21</w:t>
            </w:r>
          </w:p>
        </w:tc>
        <w:tc>
          <w:tcPr>
            <w:tcW w:w="336" w:type="dxa"/>
            <w:vAlign w:val="center"/>
          </w:tcPr>
          <w:p w:rsidR="00844FDD" w:rsidRDefault="00844FDD" w:rsidP="006900A8">
            <w:pPr>
              <w:pStyle w:val="9cn"/>
            </w:pPr>
            <w:r>
              <w:t>1</w:t>
            </w:r>
          </w:p>
        </w:tc>
        <w:tc>
          <w:tcPr>
            <w:tcW w:w="854" w:type="dxa"/>
            <w:vAlign w:val="center"/>
          </w:tcPr>
          <w:p w:rsidR="00844FDD" w:rsidRDefault="00844FDD" w:rsidP="006900A8">
            <w:pPr>
              <w:pStyle w:val="8cn"/>
            </w:pPr>
            <w:r>
              <w:t>НП-АТ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  <w:r>
              <w:t>28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  <w:r>
              <w:t>55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  <w:r>
              <w:t>29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  <w:r>
              <w:t>55</w:t>
            </w:r>
          </w:p>
        </w:tc>
      </w:tr>
      <w:tr w:rsidR="00844FDD" w:rsidTr="00CA3C4E">
        <w:trPr>
          <w:trHeight w:hRule="exact" w:val="221"/>
        </w:trPr>
        <w:tc>
          <w:tcPr>
            <w:tcW w:w="411" w:type="dxa"/>
            <w:vAlign w:val="center"/>
          </w:tcPr>
          <w:p w:rsidR="00844FDD" w:rsidRDefault="00844FDD" w:rsidP="00B4104E">
            <w:pPr>
              <w:pStyle w:val="9cn"/>
            </w:pPr>
            <w: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44FDD" w:rsidRDefault="00844FDD" w:rsidP="00B4104E">
            <w:pPr>
              <w:pStyle w:val="9ln"/>
            </w:pPr>
            <w:r>
              <w:t>Гаврилов  Сергей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50" w:type="dxa"/>
            <w:vAlign w:val="center"/>
          </w:tcPr>
          <w:p w:rsidR="00844FDD" w:rsidRDefault="00844FDD" w:rsidP="00B4104E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44FDD" w:rsidRPr="00A84289" w:rsidRDefault="00844FDD" w:rsidP="00B41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844FDD" w:rsidRDefault="00844FDD" w:rsidP="006900A8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  <w:r>
              <w:t>11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  <w:r>
              <w:t>09</w:t>
            </w:r>
          </w:p>
        </w:tc>
        <w:tc>
          <w:tcPr>
            <w:tcW w:w="335" w:type="dxa"/>
            <w:vAlign w:val="center"/>
          </w:tcPr>
          <w:p w:rsidR="00844FDD" w:rsidRDefault="00844FDD" w:rsidP="006900A8">
            <w:pPr>
              <w:pStyle w:val="9cn"/>
            </w:pPr>
            <w:r>
              <w:t>19</w:t>
            </w:r>
          </w:p>
        </w:tc>
        <w:tc>
          <w:tcPr>
            <w:tcW w:w="336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  <w:r>
              <w:t>33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  <w:r>
              <w:t>00</w:t>
            </w:r>
          </w:p>
        </w:tc>
        <w:tc>
          <w:tcPr>
            <w:tcW w:w="336" w:type="dxa"/>
            <w:vAlign w:val="center"/>
          </w:tcPr>
          <w:p w:rsidR="00844FDD" w:rsidRDefault="00844FDD" w:rsidP="006900A8">
            <w:pPr>
              <w:pStyle w:val="9cn"/>
            </w:pPr>
            <w:r>
              <w:t>72</w:t>
            </w:r>
          </w:p>
        </w:tc>
        <w:tc>
          <w:tcPr>
            <w:tcW w:w="336" w:type="dxa"/>
            <w:vAlign w:val="center"/>
          </w:tcPr>
          <w:p w:rsidR="00844FDD" w:rsidRDefault="00844FDD" w:rsidP="006900A8">
            <w:pPr>
              <w:pStyle w:val="9cn"/>
            </w:pPr>
            <w:r>
              <w:t>1</w:t>
            </w:r>
          </w:p>
        </w:tc>
        <w:tc>
          <w:tcPr>
            <w:tcW w:w="854" w:type="dxa"/>
            <w:vAlign w:val="center"/>
          </w:tcPr>
          <w:p w:rsidR="00844FDD" w:rsidRDefault="00844FDD" w:rsidP="006900A8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  <w:r>
              <w:t>33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  <w:r>
              <w:t>00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  <w:r>
              <w:t>34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  <w:r>
              <w:t>00</w:t>
            </w:r>
          </w:p>
        </w:tc>
      </w:tr>
      <w:tr w:rsidR="00844FDD" w:rsidTr="00CA3C4E">
        <w:trPr>
          <w:trHeight w:hRule="exact" w:val="221"/>
        </w:trPr>
        <w:tc>
          <w:tcPr>
            <w:tcW w:w="411" w:type="dxa"/>
            <w:vAlign w:val="center"/>
          </w:tcPr>
          <w:p w:rsidR="00844FDD" w:rsidRDefault="00844FDD" w:rsidP="00B4104E">
            <w:pPr>
              <w:pStyle w:val="9cn"/>
            </w:pPr>
            <w:r>
              <w:t>69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44FDD" w:rsidRDefault="00844FDD" w:rsidP="00B4104E">
            <w:pPr>
              <w:pStyle w:val="9ln"/>
            </w:pPr>
            <w:r>
              <w:t>Доброходов  Никита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50" w:type="dxa"/>
            <w:vAlign w:val="center"/>
          </w:tcPr>
          <w:p w:rsidR="00844FDD" w:rsidRDefault="00844FDD" w:rsidP="00B4104E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44FDD" w:rsidRPr="00EA347C" w:rsidRDefault="00844FDD" w:rsidP="00B41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844FDD" w:rsidRDefault="00844FDD" w:rsidP="006900A8">
            <w:pPr>
              <w:pStyle w:val="9cn"/>
            </w:pPr>
            <w: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  <w:r>
              <w:t>21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  <w:r>
              <w:t>42</w:t>
            </w:r>
          </w:p>
        </w:tc>
        <w:tc>
          <w:tcPr>
            <w:tcW w:w="335" w:type="dxa"/>
            <w:vAlign w:val="center"/>
          </w:tcPr>
          <w:p w:rsidR="00844FDD" w:rsidRDefault="00844FDD" w:rsidP="006900A8">
            <w:pPr>
              <w:pStyle w:val="9cn"/>
            </w:pPr>
            <w:r>
              <w:t>19</w:t>
            </w:r>
          </w:p>
        </w:tc>
        <w:tc>
          <w:tcPr>
            <w:tcW w:w="336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  <w:r>
              <w:t>36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  <w:r>
              <w:t>45</w:t>
            </w:r>
          </w:p>
        </w:tc>
        <w:tc>
          <w:tcPr>
            <w:tcW w:w="336" w:type="dxa"/>
            <w:vAlign w:val="center"/>
          </w:tcPr>
          <w:p w:rsidR="00844FDD" w:rsidRDefault="00844FDD" w:rsidP="006900A8">
            <w:pPr>
              <w:pStyle w:val="9cn"/>
            </w:pPr>
            <w:r>
              <w:t>69</w:t>
            </w:r>
          </w:p>
        </w:tc>
        <w:tc>
          <w:tcPr>
            <w:tcW w:w="336" w:type="dxa"/>
            <w:vAlign w:val="center"/>
          </w:tcPr>
          <w:p w:rsidR="00844FDD" w:rsidRDefault="00844FDD" w:rsidP="006900A8">
            <w:pPr>
              <w:pStyle w:val="9cn"/>
            </w:pPr>
            <w:r>
              <w:t>5</w:t>
            </w:r>
          </w:p>
        </w:tc>
        <w:tc>
          <w:tcPr>
            <w:tcW w:w="854" w:type="dxa"/>
            <w:vAlign w:val="center"/>
          </w:tcPr>
          <w:p w:rsidR="00844FDD" w:rsidRDefault="00844FDD" w:rsidP="00BB154B">
            <w:pPr>
              <w:pStyle w:val="8cn"/>
            </w:pPr>
            <w:r>
              <w:t>ДИСЦИП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  <w:r>
              <w:t>36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  <w:r>
              <w:t>45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  <w:r>
              <w:t>41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  <w:r>
              <w:t>45</w:t>
            </w:r>
          </w:p>
        </w:tc>
      </w:tr>
      <w:tr w:rsidR="00844FDD" w:rsidTr="00CA3C4E">
        <w:trPr>
          <w:trHeight w:hRule="exact" w:val="221"/>
        </w:trPr>
        <w:tc>
          <w:tcPr>
            <w:tcW w:w="411" w:type="dxa"/>
            <w:vAlign w:val="center"/>
          </w:tcPr>
          <w:p w:rsidR="00844FDD" w:rsidRDefault="00844FDD" w:rsidP="00B4104E">
            <w:pPr>
              <w:pStyle w:val="9cn"/>
            </w:pPr>
            <w:r>
              <w:t>33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44FDD" w:rsidRDefault="00844FDD" w:rsidP="00B4104E">
            <w:pPr>
              <w:pStyle w:val="9ln"/>
            </w:pPr>
            <w:r>
              <w:t>Зломанов Иван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50" w:type="dxa"/>
            <w:vAlign w:val="center"/>
          </w:tcPr>
          <w:p w:rsidR="00844FDD" w:rsidRDefault="00844FDD" w:rsidP="00B4104E">
            <w:pPr>
              <w:pStyle w:val="9cn"/>
            </w:pPr>
            <w: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44FDD" w:rsidRPr="00EA347C" w:rsidRDefault="00844FDD" w:rsidP="00B41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844FDD" w:rsidRDefault="00844FDD" w:rsidP="006900A8">
            <w:pPr>
              <w:pStyle w:val="9cn"/>
            </w:pPr>
            <w: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44FDD" w:rsidRDefault="00844FDD" w:rsidP="007219AF">
            <w:pPr>
              <w:pStyle w:val="9cn"/>
            </w:pPr>
            <w:r>
              <w:t>22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44FDD" w:rsidRDefault="00844FDD" w:rsidP="007219AF">
            <w:pPr>
              <w:pStyle w:val="9cn"/>
            </w:pPr>
            <w:r>
              <w:t>56</w:t>
            </w:r>
          </w:p>
        </w:tc>
        <w:tc>
          <w:tcPr>
            <w:tcW w:w="335" w:type="dxa"/>
            <w:vAlign w:val="center"/>
          </w:tcPr>
          <w:p w:rsidR="00844FDD" w:rsidRDefault="00844FDD" w:rsidP="007219AF">
            <w:pPr>
              <w:pStyle w:val="9cn"/>
            </w:pPr>
            <w:r>
              <w:t>2</w:t>
            </w:r>
          </w:p>
        </w:tc>
        <w:tc>
          <w:tcPr>
            <w:tcW w:w="336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  <w:r>
              <w:t>37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  <w:r>
              <w:t>53</w:t>
            </w:r>
          </w:p>
        </w:tc>
        <w:tc>
          <w:tcPr>
            <w:tcW w:w="336" w:type="dxa"/>
            <w:vAlign w:val="center"/>
          </w:tcPr>
          <w:p w:rsidR="00844FDD" w:rsidRDefault="00844FDD" w:rsidP="006900A8">
            <w:pPr>
              <w:pStyle w:val="9cn"/>
            </w:pPr>
            <w:r>
              <w:t>16</w:t>
            </w:r>
          </w:p>
        </w:tc>
        <w:tc>
          <w:tcPr>
            <w:tcW w:w="336" w:type="dxa"/>
            <w:vAlign w:val="center"/>
          </w:tcPr>
          <w:p w:rsidR="00844FDD" w:rsidRDefault="00844FDD" w:rsidP="006900A8">
            <w:pPr>
              <w:pStyle w:val="9cn"/>
            </w:pPr>
            <w:r>
              <w:t>1</w:t>
            </w:r>
          </w:p>
        </w:tc>
        <w:tc>
          <w:tcPr>
            <w:tcW w:w="854" w:type="dxa"/>
            <w:vAlign w:val="center"/>
          </w:tcPr>
          <w:p w:rsidR="00844FDD" w:rsidRDefault="00844FDD" w:rsidP="006900A8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  <w:r>
              <w:t>37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  <w:r>
              <w:t>53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  <w:r>
              <w:t>38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  <w:r>
              <w:t>53</w:t>
            </w:r>
          </w:p>
        </w:tc>
      </w:tr>
      <w:tr w:rsidR="00844FDD" w:rsidTr="00CA3C4E">
        <w:trPr>
          <w:trHeight w:hRule="exact" w:val="221"/>
        </w:trPr>
        <w:tc>
          <w:tcPr>
            <w:tcW w:w="411" w:type="dxa"/>
            <w:vAlign w:val="center"/>
          </w:tcPr>
          <w:p w:rsidR="00844FDD" w:rsidRDefault="00844FDD" w:rsidP="00B4104E">
            <w:pPr>
              <w:pStyle w:val="9cn"/>
            </w:pPr>
            <w:r>
              <w:t>55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44FDD" w:rsidRDefault="00844FDD" w:rsidP="00B4104E">
            <w:pPr>
              <w:pStyle w:val="9ln"/>
            </w:pPr>
            <w:r>
              <w:t>Кормиличев  Алексей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50" w:type="dxa"/>
            <w:vAlign w:val="center"/>
          </w:tcPr>
          <w:p w:rsidR="00844FDD" w:rsidRDefault="00844FDD" w:rsidP="00B4104E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44FDD" w:rsidRPr="00EA347C" w:rsidRDefault="00844FDD" w:rsidP="00B41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844FDD" w:rsidRDefault="00844FDD" w:rsidP="006900A8">
            <w:pPr>
              <w:pStyle w:val="9cn"/>
            </w:pPr>
            <w: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  <w:r>
              <w:t>27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  <w:r>
              <w:t>38</w:t>
            </w:r>
          </w:p>
        </w:tc>
        <w:tc>
          <w:tcPr>
            <w:tcW w:w="335" w:type="dxa"/>
            <w:vAlign w:val="center"/>
          </w:tcPr>
          <w:p w:rsidR="00844FDD" w:rsidRDefault="00844FDD" w:rsidP="006900A8">
            <w:pPr>
              <w:pStyle w:val="9cn"/>
            </w:pPr>
            <w:r>
              <w:t>17</w:t>
            </w:r>
          </w:p>
        </w:tc>
        <w:tc>
          <w:tcPr>
            <w:tcW w:w="336" w:type="dxa"/>
            <w:vAlign w:val="center"/>
          </w:tcPr>
          <w:p w:rsidR="00844FDD" w:rsidRDefault="00844FDD" w:rsidP="006900A8">
            <w:pPr>
              <w:pStyle w:val="9cn"/>
            </w:pPr>
            <w:r>
              <w:t>2</w:t>
            </w:r>
          </w:p>
        </w:tc>
        <w:tc>
          <w:tcPr>
            <w:tcW w:w="336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844FDD" w:rsidRDefault="00844FDD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</w:tr>
      <w:tr w:rsidR="00844FDD" w:rsidTr="00CA3C4E">
        <w:trPr>
          <w:trHeight w:hRule="exact" w:val="221"/>
        </w:trPr>
        <w:tc>
          <w:tcPr>
            <w:tcW w:w="411" w:type="dxa"/>
            <w:vAlign w:val="center"/>
          </w:tcPr>
          <w:p w:rsidR="00844FDD" w:rsidRDefault="00844FDD" w:rsidP="00B4104E">
            <w:pPr>
              <w:pStyle w:val="9cn"/>
            </w:pPr>
            <w:r>
              <w:t>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44FDD" w:rsidRDefault="00844FDD" w:rsidP="00B4104E">
            <w:pPr>
              <w:pStyle w:val="9ln"/>
            </w:pPr>
            <w:r>
              <w:t>Кубанков  Денис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50" w:type="dxa"/>
            <w:vAlign w:val="center"/>
          </w:tcPr>
          <w:p w:rsidR="00844FDD" w:rsidRDefault="00844FDD" w:rsidP="00B4104E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44FDD" w:rsidRPr="00EA347C" w:rsidRDefault="00844FDD" w:rsidP="00B41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844FDD" w:rsidRDefault="00844FDD" w:rsidP="006900A8">
            <w:pPr>
              <w:pStyle w:val="9cn"/>
            </w:pPr>
            <w:r>
              <w:t>7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  <w:r>
              <w:t>29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  <w:r>
              <w:t>59</w:t>
            </w:r>
          </w:p>
        </w:tc>
        <w:tc>
          <w:tcPr>
            <w:tcW w:w="335" w:type="dxa"/>
            <w:vAlign w:val="center"/>
          </w:tcPr>
          <w:p w:rsidR="00844FDD" w:rsidRDefault="00844FDD" w:rsidP="006900A8">
            <w:pPr>
              <w:pStyle w:val="9cn"/>
            </w:pPr>
            <w:r>
              <w:t>2</w:t>
            </w:r>
          </w:p>
        </w:tc>
        <w:tc>
          <w:tcPr>
            <w:tcW w:w="336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  <w: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844FDD" w:rsidRDefault="00844FDD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</w:tr>
      <w:tr w:rsidR="00844FDD" w:rsidTr="00CA3C4E">
        <w:trPr>
          <w:trHeight w:hRule="exact" w:val="221"/>
        </w:trPr>
        <w:tc>
          <w:tcPr>
            <w:tcW w:w="411" w:type="dxa"/>
            <w:vAlign w:val="center"/>
          </w:tcPr>
          <w:p w:rsidR="00844FDD" w:rsidRDefault="00844FDD" w:rsidP="00B4104E">
            <w:pPr>
              <w:pStyle w:val="9cn"/>
            </w:pPr>
            <w: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44FDD" w:rsidRDefault="00844FDD" w:rsidP="00B4104E">
            <w:pPr>
              <w:pStyle w:val="9ln"/>
            </w:pPr>
            <w:r>
              <w:t>Лобанов  Матвей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50" w:type="dxa"/>
            <w:vAlign w:val="center"/>
          </w:tcPr>
          <w:p w:rsidR="00844FDD" w:rsidRDefault="00844FDD" w:rsidP="00B4104E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44FDD" w:rsidRPr="00EA347C" w:rsidRDefault="00844FDD" w:rsidP="00B41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844FDD" w:rsidRDefault="00844FDD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</w:tr>
      <w:tr w:rsidR="00844FDD" w:rsidTr="00CA3C4E">
        <w:trPr>
          <w:trHeight w:hRule="exact" w:val="221"/>
        </w:trPr>
        <w:tc>
          <w:tcPr>
            <w:tcW w:w="411" w:type="dxa"/>
            <w:vAlign w:val="center"/>
          </w:tcPr>
          <w:p w:rsidR="00844FDD" w:rsidRDefault="00844FDD" w:rsidP="00B4104E">
            <w:pPr>
              <w:pStyle w:val="9cn"/>
            </w:pPr>
            <w: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44FDD" w:rsidRDefault="00844FDD" w:rsidP="00B4104E">
            <w:pPr>
              <w:pStyle w:val="9ln"/>
            </w:pPr>
            <w:r>
              <w:t>Муравьев Ярослав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50" w:type="dxa"/>
            <w:vAlign w:val="center"/>
          </w:tcPr>
          <w:p w:rsidR="00844FDD" w:rsidRDefault="00844FDD" w:rsidP="00B4104E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44FDD" w:rsidRPr="00EA347C" w:rsidRDefault="00844FDD" w:rsidP="00B41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844FDD" w:rsidRDefault="00844FDD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</w:tr>
      <w:tr w:rsidR="00844FDD" w:rsidTr="00CA3C4E">
        <w:trPr>
          <w:trHeight w:hRule="exact" w:val="221"/>
        </w:trPr>
        <w:tc>
          <w:tcPr>
            <w:tcW w:w="411" w:type="dxa"/>
            <w:vAlign w:val="center"/>
          </w:tcPr>
          <w:p w:rsidR="00844FDD" w:rsidRDefault="00844FDD" w:rsidP="00B4104E">
            <w:pPr>
              <w:pStyle w:val="9cn"/>
            </w:pPr>
            <w: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44FDD" w:rsidRDefault="00844FDD" w:rsidP="00B4104E">
            <w:pPr>
              <w:pStyle w:val="9ln"/>
            </w:pPr>
            <w:r>
              <w:t>Пожарский Даниил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50" w:type="dxa"/>
            <w:vAlign w:val="center"/>
          </w:tcPr>
          <w:p w:rsidR="00844FDD" w:rsidRDefault="00844FDD" w:rsidP="00B4104E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44FDD" w:rsidRPr="00EA347C" w:rsidRDefault="00844FDD" w:rsidP="00B41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844FDD" w:rsidRDefault="00844FDD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</w:tr>
      <w:tr w:rsidR="00844FDD" w:rsidTr="00CA3C4E">
        <w:trPr>
          <w:trHeight w:hRule="exact" w:val="221"/>
        </w:trPr>
        <w:tc>
          <w:tcPr>
            <w:tcW w:w="411" w:type="dxa"/>
            <w:vAlign w:val="center"/>
          </w:tcPr>
          <w:p w:rsidR="00844FDD" w:rsidRDefault="00844FDD" w:rsidP="00B4104E">
            <w:pPr>
              <w:pStyle w:val="9cn"/>
            </w:pPr>
            <w: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44FDD" w:rsidRDefault="00844FDD" w:rsidP="00B4104E">
            <w:pPr>
              <w:pStyle w:val="9ln"/>
            </w:pPr>
            <w:r>
              <w:t>Смирнов  Кирилл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50" w:type="dxa"/>
            <w:vAlign w:val="center"/>
          </w:tcPr>
          <w:p w:rsidR="00844FDD" w:rsidRDefault="00844FDD" w:rsidP="00B4104E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44FDD" w:rsidRPr="00EA347C" w:rsidRDefault="00844FDD" w:rsidP="00B41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844FDD" w:rsidRDefault="00844FDD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</w:tr>
      <w:tr w:rsidR="00844FDD" w:rsidTr="00CA3C4E">
        <w:trPr>
          <w:trHeight w:hRule="exact" w:val="221"/>
        </w:trPr>
        <w:tc>
          <w:tcPr>
            <w:tcW w:w="411" w:type="dxa"/>
            <w:vAlign w:val="center"/>
          </w:tcPr>
          <w:p w:rsidR="00844FDD" w:rsidRDefault="00844FDD" w:rsidP="00B4104E">
            <w:pPr>
              <w:pStyle w:val="9cn"/>
            </w:pPr>
            <w:r>
              <w:t>87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44FDD" w:rsidRDefault="00844FDD" w:rsidP="00B4104E">
            <w:pPr>
              <w:pStyle w:val="9ln"/>
            </w:pPr>
            <w:r>
              <w:t>Соловьев  Максим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50" w:type="dxa"/>
            <w:vAlign w:val="center"/>
          </w:tcPr>
          <w:p w:rsidR="00844FDD" w:rsidRDefault="00844FDD" w:rsidP="00B4104E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44FDD" w:rsidRPr="00EA347C" w:rsidRDefault="00844FDD" w:rsidP="00B41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844FDD" w:rsidRDefault="00844FDD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</w:tr>
      <w:tr w:rsidR="00844FDD" w:rsidTr="00CA3C4E">
        <w:trPr>
          <w:trHeight w:hRule="exact" w:val="221"/>
        </w:trPr>
        <w:tc>
          <w:tcPr>
            <w:tcW w:w="411" w:type="dxa"/>
            <w:vAlign w:val="center"/>
          </w:tcPr>
          <w:p w:rsidR="00844FDD" w:rsidRDefault="00844FDD" w:rsidP="00B4104E">
            <w:pPr>
              <w:pStyle w:val="9cn"/>
            </w:pPr>
            <w:r>
              <w:t>65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44FDD" w:rsidRDefault="00844FDD" w:rsidP="00B4104E">
            <w:pPr>
              <w:pStyle w:val="9ln"/>
            </w:pPr>
            <w:r>
              <w:t>Новиков  Артём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50" w:type="dxa"/>
            <w:vAlign w:val="center"/>
          </w:tcPr>
          <w:p w:rsidR="00844FDD" w:rsidRDefault="00844FDD" w:rsidP="00B4104E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44FDD" w:rsidRPr="00EA347C" w:rsidRDefault="00844FDD" w:rsidP="00B41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844FDD" w:rsidRDefault="00844FDD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</w:tr>
      <w:tr w:rsidR="00844FDD" w:rsidTr="00CA3C4E">
        <w:trPr>
          <w:trHeight w:hRule="exact" w:val="221"/>
        </w:trPr>
        <w:tc>
          <w:tcPr>
            <w:tcW w:w="411" w:type="dxa"/>
            <w:vAlign w:val="center"/>
          </w:tcPr>
          <w:p w:rsidR="00844FDD" w:rsidRDefault="00844FDD" w:rsidP="00B4104E">
            <w:pPr>
              <w:pStyle w:val="9cn"/>
            </w:pPr>
            <w: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44FDD" w:rsidRDefault="00844FDD" w:rsidP="00B4104E">
            <w:pPr>
              <w:pStyle w:val="9ln"/>
            </w:pPr>
            <w:r>
              <w:t>Музжавлев  Егор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50" w:type="dxa"/>
            <w:vAlign w:val="center"/>
          </w:tcPr>
          <w:p w:rsidR="00844FDD" w:rsidRDefault="00844FDD" w:rsidP="00B4104E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44FDD" w:rsidRPr="00EA347C" w:rsidRDefault="00844FDD" w:rsidP="00B41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844FDD" w:rsidRDefault="00844FDD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</w:tr>
      <w:tr w:rsidR="00844FDD" w:rsidTr="00CA3C4E">
        <w:trPr>
          <w:trHeight w:hRule="exact" w:val="221"/>
        </w:trPr>
        <w:tc>
          <w:tcPr>
            <w:tcW w:w="411" w:type="dxa"/>
            <w:vAlign w:val="center"/>
          </w:tcPr>
          <w:p w:rsidR="00844FDD" w:rsidRDefault="00844FDD" w:rsidP="00B4104E">
            <w:pPr>
              <w:pStyle w:val="9cn"/>
            </w:pPr>
            <w: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44FDD" w:rsidRDefault="00844FDD" w:rsidP="00B4104E">
            <w:pPr>
              <w:pStyle w:val="9ln"/>
            </w:pPr>
            <w:r>
              <w:t>Баландин  Семен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50" w:type="dxa"/>
            <w:vAlign w:val="center"/>
          </w:tcPr>
          <w:p w:rsidR="00844FDD" w:rsidRDefault="00844FDD" w:rsidP="00B4104E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44FDD" w:rsidRPr="00EA347C" w:rsidRDefault="00844FDD" w:rsidP="00B41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844FDD" w:rsidRDefault="00844FDD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</w:tr>
      <w:tr w:rsidR="00844FDD" w:rsidTr="00CA3C4E">
        <w:trPr>
          <w:trHeight w:hRule="exact" w:val="221"/>
        </w:trPr>
        <w:tc>
          <w:tcPr>
            <w:tcW w:w="411" w:type="dxa"/>
            <w:vAlign w:val="center"/>
          </w:tcPr>
          <w:p w:rsidR="00844FDD" w:rsidRDefault="00844FDD" w:rsidP="00B4104E">
            <w:pPr>
              <w:pStyle w:val="9cn"/>
            </w:pPr>
            <w: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44FDD" w:rsidRDefault="00844FDD" w:rsidP="00B4104E">
            <w:pPr>
              <w:pStyle w:val="9ln"/>
            </w:pPr>
            <w:r>
              <w:t>Дружинин  Егор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50" w:type="dxa"/>
            <w:vAlign w:val="center"/>
          </w:tcPr>
          <w:p w:rsidR="00844FDD" w:rsidRDefault="00844FDD" w:rsidP="00B4104E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44FDD" w:rsidRPr="00EA347C" w:rsidRDefault="00844FDD" w:rsidP="00B41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844FDD" w:rsidRDefault="00844FDD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</w:tr>
      <w:tr w:rsidR="00844FDD" w:rsidTr="00CA3C4E">
        <w:trPr>
          <w:trHeight w:hRule="exact" w:val="221"/>
        </w:trPr>
        <w:tc>
          <w:tcPr>
            <w:tcW w:w="411" w:type="dxa"/>
            <w:vAlign w:val="center"/>
          </w:tcPr>
          <w:p w:rsidR="00844FDD" w:rsidRPr="00677178" w:rsidRDefault="00844FDD" w:rsidP="006900A8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44FDD" w:rsidRDefault="00844FDD" w:rsidP="00EA347C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50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44FDD" w:rsidRPr="00EA347C" w:rsidRDefault="00844FDD" w:rsidP="00B410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844FDD" w:rsidRDefault="00844FDD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</w:tr>
      <w:tr w:rsidR="00844FDD" w:rsidTr="00CA3C4E">
        <w:trPr>
          <w:trHeight w:hRule="exact" w:val="221"/>
        </w:trPr>
        <w:tc>
          <w:tcPr>
            <w:tcW w:w="411" w:type="dxa"/>
            <w:vAlign w:val="center"/>
          </w:tcPr>
          <w:p w:rsidR="00844FDD" w:rsidRPr="00677178" w:rsidRDefault="00844FDD" w:rsidP="006900A8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44FDD" w:rsidRDefault="00844FDD" w:rsidP="00EA347C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50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44FDD" w:rsidRPr="00EA347C" w:rsidRDefault="00844FDD" w:rsidP="005767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844FDD" w:rsidRDefault="00844FDD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</w:tr>
      <w:tr w:rsidR="00844FDD" w:rsidTr="00CA3C4E">
        <w:trPr>
          <w:trHeight w:hRule="exact" w:val="221"/>
        </w:trPr>
        <w:tc>
          <w:tcPr>
            <w:tcW w:w="411" w:type="dxa"/>
            <w:vAlign w:val="center"/>
          </w:tcPr>
          <w:p w:rsidR="00844FDD" w:rsidRPr="00677178" w:rsidRDefault="00844FDD" w:rsidP="006900A8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44FDD" w:rsidRDefault="00844FDD" w:rsidP="00EA347C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50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44FDD" w:rsidRPr="00EA347C" w:rsidRDefault="00844FDD" w:rsidP="005767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844FDD" w:rsidRDefault="00844FDD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</w:tr>
      <w:tr w:rsidR="00844FDD" w:rsidTr="00CA3C4E">
        <w:trPr>
          <w:trHeight w:hRule="exact" w:val="221"/>
        </w:trPr>
        <w:tc>
          <w:tcPr>
            <w:tcW w:w="411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44FDD" w:rsidRDefault="00844FDD" w:rsidP="00EA347C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50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44FDD" w:rsidRPr="00EA347C" w:rsidRDefault="00844FDD" w:rsidP="005767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844FDD" w:rsidRDefault="00844FDD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</w:tr>
      <w:tr w:rsidR="00844FDD" w:rsidTr="003C3B58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844FDD" w:rsidRDefault="00844FDD" w:rsidP="00075C37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844FDD" w:rsidRDefault="00844FDD" w:rsidP="00075C37">
            <w:pPr>
              <w:pStyle w:val="8lb"/>
            </w:pPr>
            <w:r>
              <w:t>Фролов  О.А.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844FDD" w:rsidRDefault="00844FDD" w:rsidP="00075C37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844FDD" w:rsidRDefault="00844FDD" w:rsidP="00D82D40">
            <w:pPr>
              <w:pStyle w:val="8ln"/>
            </w:pPr>
            <w:r>
              <w:t>.</w:t>
            </w: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844FDD" w:rsidRDefault="00844FDD" w:rsidP="00075C37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844FDD" w:rsidRDefault="00844FDD" w:rsidP="00075C37">
            <w:pPr>
              <w:pStyle w:val="8ln"/>
            </w:pPr>
            <w:r>
              <w:t>‌</w:t>
            </w:r>
          </w:p>
        </w:tc>
      </w:tr>
    </w:tbl>
    <w:p w:rsidR="00844FDD" w:rsidRDefault="00844FDD" w:rsidP="00B07D33">
      <w:pPr>
        <w:pStyle w:val="2ln"/>
      </w:pPr>
      <w:r>
        <w:t>0</w:t>
      </w:r>
    </w:p>
    <w:tbl>
      <w:tblPr>
        <w:tblW w:w="107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78"/>
        <w:gridCol w:w="996"/>
        <w:gridCol w:w="210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844FDD" w:rsidTr="00A53C17">
        <w:trPr>
          <w:trHeight w:hRule="exact" w:val="227"/>
        </w:trPr>
        <w:tc>
          <w:tcPr>
            <w:tcW w:w="4584" w:type="dxa"/>
            <w:gridSpan w:val="6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844FDD" w:rsidRDefault="00844FDD" w:rsidP="00F1150D">
            <w:pPr>
              <w:pStyle w:val="8lb"/>
            </w:pPr>
            <w:r>
              <w:t xml:space="preserve">«Б»   ХК « Космос» г. Калуга </w:t>
            </w:r>
          </w:p>
        </w:tc>
        <w:tc>
          <w:tcPr>
            <w:tcW w:w="2617" w:type="dxa"/>
            <w:gridSpan w:val="7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44FDD" w:rsidRDefault="00844FDD" w:rsidP="00075C37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44FDD" w:rsidRDefault="00844FDD" w:rsidP="00075C37">
            <w:pPr>
              <w:pStyle w:val="8cn"/>
            </w:pPr>
            <w:r>
              <w:t>Удаления</w:t>
            </w:r>
          </w:p>
        </w:tc>
      </w:tr>
      <w:tr w:rsidR="00844FDD" w:rsidTr="00A53C17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vAlign w:val="center"/>
          </w:tcPr>
          <w:p w:rsidR="00844FDD" w:rsidRDefault="00844FDD" w:rsidP="00075C37">
            <w:pPr>
              <w:pStyle w:val="7cn"/>
            </w:pPr>
            <w:r>
              <w:t>№</w:t>
            </w:r>
          </w:p>
        </w:tc>
        <w:tc>
          <w:tcPr>
            <w:tcW w:w="3100" w:type="dxa"/>
            <w:gridSpan w:val="2"/>
            <w:tcBorders>
              <w:bottom w:val="single" w:sz="8" w:space="0" w:color="auto"/>
              <w:right w:val="nil"/>
            </w:tcBorders>
            <w:tcMar>
              <w:left w:w="56" w:type="dxa"/>
            </w:tcMar>
            <w:vAlign w:val="center"/>
          </w:tcPr>
          <w:p w:rsidR="00844FDD" w:rsidRDefault="00844FDD" w:rsidP="00075C37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vAlign w:val="center"/>
          </w:tcPr>
          <w:p w:rsidR="00844FDD" w:rsidRDefault="00844FDD" w:rsidP="00075C37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vAlign w:val="center"/>
          </w:tcPr>
          <w:p w:rsidR="00844FDD" w:rsidRDefault="00844FDD" w:rsidP="00075C37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844FDD" w:rsidRDefault="00844FDD" w:rsidP="00075C37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vAlign w:val="center"/>
          </w:tcPr>
          <w:p w:rsidR="00844FDD" w:rsidRDefault="00844FDD" w:rsidP="00075C37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center"/>
          </w:tcPr>
          <w:p w:rsidR="00844FDD" w:rsidRDefault="00844FDD" w:rsidP="00075C37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vAlign w:val="center"/>
          </w:tcPr>
          <w:p w:rsidR="00844FDD" w:rsidRDefault="00844FDD" w:rsidP="00075C37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844FDD" w:rsidRDefault="00844FDD" w:rsidP="00075C37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844FDD" w:rsidRDefault="00844FDD" w:rsidP="00075C37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844FDD" w:rsidRDefault="00844FDD" w:rsidP="00075C37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844FDD" w:rsidRDefault="00844FDD" w:rsidP="00075C37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844FDD" w:rsidRDefault="00844FDD" w:rsidP="00075C37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844FDD" w:rsidRDefault="00844FDD" w:rsidP="00075C37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vAlign w:val="center"/>
          </w:tcPr>
          <w:p w:rsidR="00844FDD" w:rsidRDefault="00844FDD" w:rsidP="00075C37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844FDD" w:rsidRDefault="00844FDD" w:rsidP="00075C37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844FDD" w:rsidRDefault="00844FDD" w:rsidP="00075C37">
            <w:pPr>
              <w:pStyle w:val="7cn"/>
            </w:pPr>
            <w:r>
              <w:t>Оконч.</w:t>
            </w:r>
          </w:p>
        </w:tc>
      </w:tr>
      <w:tr w:rsidR="00844FDD" w:rsidTr="00A53C17">
        <w:trPr>
          <w:trHeight w:hRule="exact" w:val="221"/>
        </w:trPr>
        <w:tc>
          <w:tcPr>
            <w:tcW w:w="378" w:type="dxa"/>
            <w:vAlign w:val="center"/>
          </w:tcPr>
          <w:p w:rsidR="00844FDD" w:rsidRDefault="00844FDD" w:rsidP="003C5BA2">
            <w:pPr>
              <w:pStyle w:val="9cn"/>
            </w:pPr>
            <w:r>
              <w:t>5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44FDD" w:rsidRDefault="00844FDD" w:rsidP="003C5BA2">
            <w:pPr>
              <w:pStyle w:val="9ln"/>
            </w:pPr>
            <w:r>
              <w:t>Соколов Семен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44FDD" w:rsidRDefault="00844FDD" w:rsidP="003C5BA2">
            <w:pPr>
              <w:pStyle w:val="9cn"/>
            </w:pPr>
          </w:p>
        </w:tc>
        <w:tc>
          <w:tcPr>
            <w:tcW w:w="350" w:type="dxa"/>
            <w:vAlign w:val="center"/>
          </w:tcPr>
          <w:p w:rsidR="00844FDD" w:rsidRDefault="00844FDD" w:rsidP="003C5BA2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844FDD" w:rsidRDefault="00844FDD" w:rsidP="003C5BA2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844FDD" w:rsidRDefault="00844FDD" w:rsidP="006900A8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  <w:r>
              <w:t>18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44FDD" w:rsidRDefault="00844FDD" w:rsidP="002978E8">
            <w:pPr>
              <w:pStyle w:val="9cn"/>
              <w:jc w:val="left"/>
            </w:pPr>
            <w:r>
              <w:t>44</w:t>
            </w:r>
          </w:p>
        </w:tc>
        <w:tc>
          <w:tcPr>
            <w:tcW w:w="335" w:type="dxa"/>
            <w:vAlign w:val="center"/>
          </w:tcPr>
          <w:p w:rsidR="00844FDD" w:rsidRDefault="00844FDD" w:rsidP="006900A8">
            <w:pPr>
              <w:pStyle w:val="9cn"/>
            </w:pPr>
            <w:r>
              <w:t>5</w:t>
            </w:r>
          </w:p>
        </w:tc>
        <w:tc>
          <w:tcPr>
            <w:tcW w:w="336" w:type="dxa"/>
            <w:vAlign w:val="center"/>
          </w:tcPr>
          <w:p w:rsidR="00844FDD" w:rsidRDefault="00844FDD" w:rsidP="006900A8">
            <w:pPr>
              <w:pStyle w:val="9cn"/>
            </w:pPr>
            <w:r>
              <w:t>53</w:t>
            </w:r>
          </w:p>
        </w:tc>
        <w:tc>
          <w:tcPr>
            <w:tcW w:w="336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44FDD" w:rsidRPr="003271A4" w:rsidRDefault="00844FDD" w:rsidP="006900A8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07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44FDD" w:rsidRPr="003271A4" w:rsidRDefault="00844FDD" w:rsidP="006900A8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07</w:t>
            </w:r>
          </w:p>
        </w:tc>
        <w:tc>
          <w:tcPr>
            <w:tcW w:w="336" w:type="dxa"/>
            <w:vAlign w:val="center"/>
          </w:tcPr>
          <w:p w:rsidR="00844FDD" w:rsidRPr="003271A4" w:rsidRDefault="00844FDD" w:rsidP="006900A8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336" w:type="dxa"/>
            <w:vAlign w:val="center"/>
          </w:tcPr>
          <w:p w:rsidR="00844FDD" w:rsidRPr="003271A4" w:rsidRDefault="00844FDD" w:rsidP="006900A8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4" w:type="dxa"/>
            <w:vAlign w:val="center"/>
          </w:tcPr>
          <w:p w:rsidR="00844FDD" w:rsidRPr="003271A4" w:rsidRDefault="00844FDD" w:rsidP="006900A8">
            <w:pPr>
              <w:pStyle w:val="8cn"/>
            </w:pPr>
            <w:r>
              <w:rPr>
                <w:lang w:val="en-US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  <w:r>
              <w:t>07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  <w:r>
              <w:t>07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  <w:r>
              <w:t>08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  <w:r>
              <w:t>07</w:t>
            </w:r>
          </w:p>
        </w:tc>
      </w:tr>
      <w:tr w:rsidR="00844FDD" w:rsidTr="00A53C17">
        <w:trPr>
          <w:trHeight w:hRule="exact" w:val="221"/>
        </w:trPr>
        <w:tc>
          <w:tcPr>
            <w:tcW w:w="378" w:type="dxa"/>
            <w:vAlign w:val="center"/>
          </w:tcPr>
          <w:p w:rsidR="00844FDD" w:rsidRDefault="00844FDD" w:rsidP="003C5BA2">
            <w:pPr>
              <w:pStyle w:val="9cn"/>
            </w:pPr>
            <w:r>
              <w:t>53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44FDD" w:rsidRDefault="00844FDD" w:rsidP="003C5BA2">
            <w:pPr>
              <w:pStyle w:val="9ln"/>
            </w:pPr>
            <w:r>
              <w:t>Шичанин  Георгий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44FDD" w:rsidRDefault="00844FDD" w:rsidP="003C5BA2">
            <w:pPr>
              <w:pStyle w:val="9cn"/>
            </w:pPr>
          </w:p>
        </w:tc>
        <w:tc>
          <w:tcPr>
            <w:tcW w:w="350" w:type="dxa"/>
            <w:vAlign w:val="center"/>
          </w:tcPr>
          <w:p w:rsidR="00844FDD" w:rsidRDefault="00844FDD" w:rsidP="003C5BA2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844FDD" w:rsidRDefault="00844FDD" w:rsidP="003C5BA2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  <w:r>
              <w:t>07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  <w:r>
              <w:t>23</w:t>
            </w:r>
          </w:p>
        </w:tc>
        <w:tc>
          <w:tcPr>
            <w:tcW w:w="336" w:type="dxa"/>
            <w:vAlign w:val="center"/>
          </w:tcPr>
          <w:p w:rsidR="00844FDD" w:rsidRDefault="00844FDD" w:rsidP="006900A8">
            <w:pPr>
              <w:pStyle w:val="9cn"/>
            </w:pPr>
            <w:r>
              <w:t>53</w:t>
            </w:r>
          </w:p>
        </w:tc>
        <w:tc>
          <w:tcPr>
            <w:tcW w:w="336" w:type="dxa"/>
            <w:vAlign w:val="center"/>
          </w:tcPr>
          <w:p w:rsidR="00844FDD" w:rsidRPr="009A4E3D" w:rsidRDefault="00844FDD" w:rsidP="006900A8">
            <w:pPr>
              <w:pStyle w:val="9cn"/>
            </w:pPr>
            <w:r>
              <w:t>1</w:t>
            </w:r>
          </w:p>
        </w:tc>
        <w:tc>
          <w:tcPr>
            <w:tcW w:w="854" w:type="dxa"/>
            <w:vAlign w:val="center"/>
          </w:tcPr>
          <w:p w:rsidR="00844FDD" w:rsidRPr="0025403D" w:rsidRDefault="00844FDD" w:rsidP="006900A8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  <w:r>
              <w:t>07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  <w:r>
              <w:t>23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  <w:r>
              <w:t>08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  <w:r>
              <w:t>23</w:t>
            </w:r>
          </w:p>
        </w:tc>
      </w:tr>
      <w:tr w:rsidR="00844FDD" w:rsidTr="00A53C17">
        <w:trPr>
          <w:trHeight w:hRule="exact" w:val="221"/>
        </w:trPr>
        <w:tc>
          <w:tcPr>
            <w:tcW w:w="378" w:type="dxa"/>
            <w:vAlign w:val="center"/>
          </w:tcPr>
          <w:p w:rsidR="00844FDD" w:rsidRDefault="00844FDD" w:rsidP="003C5BA2">
            <w:pPr>
              <w:pStyle w:val="9cn"/>
            </w:pPr>
            <w:r>
              <w:t>23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44FDD" w:rsidRDefault="00844FDD" w:rsidP="003C5BA2">
            <w:pPr>
              <w:pStyle w:val="9ln"/>
            </w:pPr>
            <w:r>
              <w:t>Антонов  Александр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44FDD" w:rsidRDefault="00844FDD" w:rsidP="003C5BA2">
            <w:pPr>
              <w:pStyle w:val="9cn"/>
            </w:pPr>
          </w:p>
        </w:tc>
        <w:tc>
          <w:tcPr>
            <w:tcW w:w="350" w:type="dxa"/>
            <w:vAlign w:val="center"/>
          </w:tcPr>
          <w:p w:rsidR="00844FDD" w:rsidRDefault="00844FDD" w:rsidP="003C5BA2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844FDD" w:rsidRDefault="00844FDD" w:rsidP="003C5BA2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  <w:r>
              <w:t>08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  <w:r>
              <w:t>33</w:t>
            </w:r>
          </w:p>
        </w:tc>
        <w:tc>
          <w:tcPr>
            <w:tcW w:w="336" w:type="dxa"/>
            <w:vAlign w:val="center"/>
          </w:tcPr>
          <w:p w:rsidR="00844FDD" w:rsidRDefault="00844FDD" w:rsidP="006900A8">
            <w:pPr>
              <w:pStyle w:val="9cn"/>
            </w:pPr>
            <w:r>
              <w:t>22</w:t>
            </w:r>
          </w:p>
        </w:tc>
        <w:tc>
          <w:tcPr>
            <w:tcW w:w="336" w:type="dxa"/>
            <w:vAlign w:val="center"/>
          </w:tcPr>
          <w:p w:rsidR="00844FDD" w:rsidRDefault="00844FDD" w:rsidP="006900A8">
            <w:pPr>
              <w:pStyle w:val="9cn"/>
            </w:pPr>
            <w:r>
              <w:t>1</w:t>
            </w:r>
          </w:p>
        </w:tc>
        <w:tc>
          <w:tcPr>
            <w:tcW w:w="854" w:type="dxa"/>
            <w:vAlign w:val="center"/>
          </w:tcPr>
          <w:p w:rsidR="00844FDD" w:rsidRDefault="00844FDD" w:rsidP="006900A8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  <w:r>
              <w:t>08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  <w:r>
              <w:t>33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  <w:r>
              <w:t>09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  <w:r>
              <w:t>33</w:t>
            </w:r>
          </w:p>
        </w:tc>
      </w:tr>
      <w:tr w:rsidR="00844FDD" w:rsidTr="00DB59BE">
        <w:trPr>
          <w:trHeight w:hRule="exact" w:val="221"/>
        </w:trPr>
        <w:tc>
          <w:tcPr>
            <w:tcW w:w="378" w:type="dxa"/>
            <w:vAlign w:val="center"/>
          </w:tcPr>
          <w:p w:rsidR="00844FDD" w:rsidRDefault="00844FDD" w:rsidP="003C5BA2">
            <w:pPr>
              <w:pStyle w:val="9cn"/>
            </w:pPr>
            <w:r>
              <w:t>83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44FDD" w:rsidRDefault="00844FDD" w:rsidP="003C5BA2">
            <w:pPr>
              <w:pStyle w:val="9ln"/>
            </w:pPr>
            <w:r>
              <w:t>Балыкин  Александр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44FDD" w:rsidRDefault="00844FDD" w:rsidP="003C5BA2">
            <w:pPr>
              <w:pStyle w:val="9cn"/>
            </w:pPr>
          </w:p>
        </w:tc>
        <w:tc>
          <w:tcPr>
            <w:tcW w:w="350" w:type="dxa"/>
            <w:vAlign w:val="center"/>
          </w:tcPr>
          <w:p w:rsidR="00844FDD" w:rsidRDefault="00844FDD" w:rsidP="003C5BA2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44FDD" w:rsidRPr="007A67D3" w:rsidRDefault="00844FDD" w:rsidP="003C5B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  <w:r>
              <w:t>12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  <w:r>
              <w:t>14</w:t>
            </w:r>
          </w:p>
        </w:tc>
        <w:tc>
          <w:tcPr>
            <w:tcW w:w="336" w:type="dxa"/>
            <w:vAlign w:val="center"/>
          </w:tcPr>
          <w:p w:rsidR="00844FDD" w:rsidRDefault="00844FDD" w:rsidP="006900A8">
            <w:pPr>
              <w:pStyle w:val="9cn"/>
            </w:pPr>
            <w:r>
              <w:t>99</w:t>
            </w:r>
          </w:p>
        </w:tc>
        <w:tc>
          <w:tcPr>
            <w:tcW w:w="336" w:type="dxa"/>
            <w:vAlign w:val="center"/>
          </w:tcPr>
          <w:p w:rsidR="00844FDD" w:rsidRDefault="00844FDD" w:rsidP="006900A8">
            <w:pPr>
              <w:pStyle w:val="9cn"/>
            </w:pPr>
            <w:r>
              <w:t>1</w:t>
            </w:r>
          </w:p>
        </w:tc>
        <w:tc>
          <w:tcPr>
            <w:tcW w:w="854" w:type="dxa"/>
            <w:vAlign w:val="center"/>
          </w:tcPr>
          <w:p w:rsidR="00844FDD" w:rsidRDefault="00844FDD" w:rsidP="006900A8">
            <w:pPr>
              <w:pStyle w:val="8cn"/>
            </w:pPr>
            <w:r>
              <w:t>НП-АТ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  <w:r>
              <w:t>12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  <w:r>
              <w:t>14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  <w:r>
              <w:t>13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  <w:r>
              <w:t>14</w:t>
            </w:r>
          </w:p>
        </w:tc>
      </w:tr>
      <w:tr w:rsidR="00844FDD" w:rsidTr="00DB59BE">
        <w:trPr>
          <w:trHeight w:hRule="exact" w:val="221"/>
        </w:trPr>
        <w:tc>
          <w:tcPr>
            <w:tcW w:w="378" w:type="dxa"/>
            <w:vAlign w:val="center"/>
          </w:tcPr>
          <w:p w:rsidR="00844FDD" w:rsidRDefault="00844FDD" w:rsidP="003C5BA2">
            <w:pPr>
              <w:pStyle w:val="9cn"/>
            </w:pPr>
            <w:r>
              <w:t>18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44FDD" w:rsidRDefault="00844FDD" w:rsidP="003C5BA2">
            <w:pPr>
              <w:pStyle w:val="9ln"/>
            </w:pPr>
            <w:r>
              <w:t>Захаров  Илья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44FDD" w:rsidRDefault="00844FDD" w:rsidP="003C5BA2">
            <w:pPr>
              <w:pStyle w:val="9cn"/>
            </w:pPr>
          </w:p>
        </w:tc>
        <w:tc>
          <w:tcPr>
            <w:tcW w:w="350" w:type="dxa"/>
            <w:vAlign w:val="center"/>
          </w:tcPr>
          <w:p w:rsidR="00844FDD" w:rsidRDefault="00844FDD" w:rsidP="003C5BA2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44FDD" w:rsidRPr="007A67D3" w:rsidRDefault="00844FDD" w:rsidP="003C5B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  <w:r>
              <w:t>16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  <w:r>
              <w:t>55</w:t>
            </w:r>
          </w:p>
        </w:tc>
        <w:tc>
          <w:tcPr>
            <w:tcW w:w="336" w:type="dxa"/>
            <w:vAlign w:val="center"/>
          </w:tcPr>
          <w:p w:rsidR="00844FDD" w:rsidRDefault="00844FDD" w:rsidP="006900A8">
            <w:pPr>
              <w:pStyle w:val="9cn"/>
            </w:pPr>
            <w:r>
              <w:t>53</w:t>
            </w:r>
          </w:p>
        </w:tc>
        <w:tc>
          <w:tcPr>
            <w:tcW w:w="336" w:type="dxa"/>
            <w:vAlign w:val="center"/>
          </w:tcPr>
          <w:p w:rsidR="00844FDD" w:rsidRDefault="00844FDD" w:rsidP="006900A8">
            <w:pPr>
              <w:pStyle w:val="9cn"/>
            </w:pPr>
            <w:r>
              <w:t>1</w:t>
            </w:r>
          </w:p>
        </w:tc>
        <w:tc>
          <w:tcPr>
            <w:tcW w:w="854" w:type="dxa"/>
            <w:vAlign w:val="center"/>
          </w:tcPr>
          <w:p w:rsidR="00844FDD" w:rsidRDefault="00844FDD" w:rsidP="006900A8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  <w:r>
              <w:t>16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  <w:r>
              <w:t>55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  <w:r>
              <w:t>17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  <w:r>
              <w:t>55</w:t>
            </w:r>
          </w:p>
        </w:tc>
      </w:tr>
      <w:tr w:rsidR="00844FDD" w:rsidTr="00DB59BE">
        <w:trPr>
          <w:trHeight w:hRule="exact" w:val="221"/>
        </w:trPr>
        <w:tc>
          <w:tcPr>
            <w:tcW w:w="378" w:type="dxa"/>
            <w:vAlign w:val="center"/>
          </w:tcPr>
          <w:p w:rsidR="00844FDD" w:rsidRDefault="00844FDD" w:rsidP="003C5BA2">
            <w:pPr>
              <w:pStyle w:val="9cn"/>
            </w:pPr>
            <w:r>
              <w:t>47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44FDD" w:rsidRDefault="00844FDD" w:rsidP="003C5BA2">
            <w:pPr>
              <w:pStyle w:val="9ln"/>
            </w:pPr>
            <w:r>
              <w:t>Горбунов  Дмитрий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44FDD" w:rsidRDefault="00844FDD" w:rsidP="003C5BA2">
            <w:pPr>
              <w:pStyle w:val="9cn"/>
            </w:pPr>
          </w:p>
        </w:tc>
        <w:tc>
          <w:tcPr>
            <w:tcW w:w="350" w:type="dxa"/>
            <w:vAlign w:val="center"/>
          </w:tcPr>
          <w:p w:rsidR="00844FDD" w:rsidRDefault="00844FDD" w:rsidP="003C5BA2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44FDD" w:rsidRPr="007A67D3" w:rsidRDefault="00844FDD" w:rsidP="003C5B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44FDD" w:rsidRDefault="00844FDD" w:rsidP="004B7430">
            <w:pPr>
              <w:pStyle w:val="9cn"/>
            </w:pPr>
            <w:r>
              <w:t>18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44FDD" w:rsidRDefault="00844FDD" w:rsidP="004B7430">
            <w:pPr>
              <w:pStyle w:val="9cn"/>
            </w:pPr>
            <w:r>
              <w:t>58</w:t>
            </w:r>
          </w:p>
        </w:tc>
        <w:tc>
          <w:tcPr>
            <w:tcW w:w="336" w:type="dxa"/>
            <w:vAlign w:val="center"/>
          </w:tcPr>
          <w:p w:rsidR="00844FDD" w:rsidRDefault="00844FDD" w:rsidP="004B7430">
            <w:pPr>
              <w:pStyle w:val="9cn"/>
            </w:pPr>
            <w:r>
              <w:t>28</w:t>
            </w:r>
          </w:p>
        </w:tc>
        <w:tc>
          <w:tcPr>
            <w:tcW w:w="336" w:type="dxa"/>
            <w:vAlign w:val="center"/>
          </w:tcPr>
          <w:p w:rsidR="00844FDD" w:rsidRDefault="00844FDD" w:rsidP="004B7430">
            <w:pPr>
              <w:pStyle w:val="9cn"/>
            </w:pPr>
            <w:r>
              <w:t>1</w:t>
            </w:r>
          </w:p>
        </w:tc>
        <w:tc>
          <w:tcPr>
            <w:tcW w:w="854" w:type="dxa"/>
            <w:vAlign w:val="center"/>
          </w:tcPr>
          <w:p w:rsidR="00844FDD" w:rsidRDefault="00844FDD" w:rsidP="004B7430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44FDD" w:rsidRDefault="00844FDD" w:rsidP="004B7430">
            <w:pPr>
              <w:pStyle w:val="9cn"/>
            </w:pPr>
            <w:r>
              <w:t>18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44FDD" w:rsidRDefault="00844FDD" w:rsidP="004B7430">
            <w:pPr>
              <w:pStyle w:val="9cn"/>
            </w:pPr>
            <w:r>
              <w:t>58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44FDD" w:rsidRDefault="00844FDD" w:rsidP="004B7430">
            <w:pPr>
              <w:pStyle w:val="9cn"/>
            </w:pPr>
            <w:r>
              <w:t>19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44FDD" w:rsidRDefault="00844FDD" w:rsidP="004B7430">
            <w:pPr>
              <w:pStyle w:val="9cn"/>
            </w:pPr>
            <w:r>
              <w:t>58</w:t>
            </w:r>
          </w:p>
        </w:tc>
      </w:tr>
      <w:tr w:rsidR="00844FDD" w:rsidTr="00DB59BE">
        <w:trPr>
          <w:trHeight w:hRule="exact" w:val="221"/>
        </w:trPr>
        <w:tc>
          <w:tcPr>
            <w:tcW w:w="378" w:type="dxa"/>
            <w:vAlign w:val="center"/>
          </w:tcPr>
          <w:p w:rsidR="00844FDD" w:rsidRDefault="00844FDD" w:rsidP="003C5BA2">
            <w:pPr>
              <w:pStyle w:val="9cn"/>
            </w:pPr>
            <w:r>
              <w:t>1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44FDD" w:rsidRDefault="00844FDD" w:rsidP="003C5BA2">
            <w:pPr>
              <w:pStyle w:val="9ln"/>
            </w:pPr>
            <w:r>
              <w:t>Карпухин  Глеб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44FDD" w:rsidRDefault="00844FDD" w:rsidP="003C5BA2">
            <w:pPr>
              <w:pStyle w:val="9cn"/>
            </w:pPr>
          </w:p>
        </w:tc>
        <w:tc>
          <w:tcPr>
            <w:tcW w:w="350" w:type="dxa"/>
            <w:vAlign w:val="center"/>
          </w:tcPr>
          <w:p w:rsidR="00844FDD" w:rsidRDefault="00844FDD" w:rsidP="003C5BA2">
            <w:pPr>
              <w:pStyle w:val="9cn"/>
            </w:pPr>
            <w: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44FDD" w:rsidRPr="007A67D3" w:rsidRDefault="00844FDD" w:rsidP="003C5B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44FDD" w:rsidRDefault="00844FDD" w:rsidP="004B7430">
            <w:pPr>
              <w:pStyle w:val="9cn"/>
            </w:pPr>
            <w:r>
              <w:t>25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44FDD" w:rsidRDefault="00844FDD" w:rsidP="004B7430">
            <w:pPr>
              <w:pStyle w:val="9cn"/>
            </w:pPr>
            <w:r>
              <w:t>01</w:t>
            </w:r>
          </w:p>
        </w:tc>
        <w:tc>
          <w:tcPr>
            <w:tcW w:w="336" w:type="dxa"/>
            <w:vAlign w:val="center"/>
          </w:tcPr>
          <w:p w:rsidR="00844FDD" w:rsidRDefault="00844FDD" w:rsidP="004B7430">
            <w:pPr>
              <w:pStyle w:val="9cn"/>
            </w:pPr>
            <w:r>
              <w:t>20</w:t>
            </w:r>
          </w:p>
        </w:tc>
        <w:tc>
          <w:tcPr>
            <w:tcW w:w="336" w:type="dxa"/>
            <w:vAlign w:val="center"/>
          </w:tcPr>
          <w:p w:rsidR="00844FDD" w:rsidRDefault="00844FDD" w:rsidP="004B7430">
            <w:pPr>
              <w:pStyle w:val="9cn"/>
            </w:pPr>
            <w:r>
              <w:t>1</w:t>
            </w:r>
          </w:p>
        </w:tc>
        <w:tc>
          <w:tcPr>
            <w:tcW w:w="854" w:type="dxa"/>
            <w:vAlign w:val="center"/>
          </w:tcPr>
          <w:p w:rsidR="00844FDD" w:rsidRDefault="00844FDD" w:rsidP="004B7430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44FDD" w:rsidRDefault="00844FDD" w:rsidP="004B7430">
            <w:pPr>
              <w:pStyle w:val="9cn"/>
            </w:pPr>
            <w:r>
              <w:t>25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44FDD" w:rsidRDefault="00844FDD" w:rsidP="004B7430">
            <w:pPr>
              <w:pStyle w:val="9cn"/>
            </w:pPr>
            <w:r>
              <w:t>01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44FDD" w:rsidRDefault="00844FDD" w:rsidP="004B7430">
            <w:pPr>
              <w:pStyle w:val="9cn"/>
            </w:pPr>
            <w:r>
              <w:t>26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44FDD" w:rsidRDefault="00844FDD" w:rsidP="004B7430">
            <w:pPr>
              <w:pStyle w:val="9cn"/>
            </w:pPr>
            <w:r>
              <w:t>01</w:t>
            </w:r>
          </w:p>
        </w:tc>
      </w:tr>
      <w:tr w:rsidR="00844FDD" w:rsidTr="00DB59BE">
        <w:trPr>
          <w:trHeight w:hRule="exact" w:val="221"/>
        </w:trPr>
        <w:tc>
          <w:tcPr>
            <w:tcW w:w="378" w:type="dxa"/>
            <w:vAlign w:val="center"/>
          </w:tcPr>
          <w:p w:rsidR="00844FDD" w:rsidRDefault="00844FDD" w:rsidP="003C5BA2">
            <w:pPr>
              <w:pStyle w:val="9cn"/>
            </w:pPr>
            <w:r>
              <w:t>22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44FDD" w:rsidRDefault="00844FDD" w:rsidP="003C5BA2">
            <w:pPr>
              <w:pStyle w:val="9ln"/>
            </w:pPr>
            <w:r>
              <w:t>Тиханов  Тимофей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44FDD" w:rsidRDefault="00844FDD" w:rsidP="003C5BA2">
            <w:pPr>
              <w:pStyle w:val="9cn"/>
            </w:pPr>
          </w:p>
        </w:tc>
        <w:tc>
          <w:tcPr>
            <w:tcW w:w="350" w:type="dxa"/>
            <w:vAlign w:val="center"/>
          </w:tcPr>
          <w:p w:rsidR="00844FDD" w:rsidRDefault="00844FDD" w:rsidP="003C5BA2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44FDD" w:rsidRPr="007A67D3" w:rsidRDefault="00844FDD" w:rsidP="003C5B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  <w:r>
              <w:t>28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  <w:r>
              <w:t>05</w:t>
            </w:r>
          </w:p>
        </w:tc>
        <w:tc>
          <w:tcPr>
            <w:tcW w:w="336" w:type="dxa"/>
            <w:vAlign w:val="center"/>
          </w:tcPr>
          <w:p w:rsidR="00844FDD" w:rsidRDefault="00844FDD" w:rsidP="006900A8">
            <w:pPr>
              <w:pStyle w:val="9cn"/>
            </w:pPr>
            <w:r>
              <w:t>22</w:t>
            </w:r>
          </w:p>
        </w:tc>
        <w:tc>
          <w:tcPr>
            <w:tcW w:w="336" w:type="dxa"/>
            <w:vAlign w:val="center"/>
          </w:tcPr>
          <w:p w:rsidR="00844FDD" w:rsidRDefault="00844FDD" w:rsidP="006900A8">
            <w:pPr>
              <w:pStyle w:val="9cn"/>
            </w:pPr>
            <w:r>
              <w:t>1</w:t>
            </w:r>
          </w:p>
        </w:tc>
        <w:tc>
          <w:tcPr>
            <w:tcW w:w="854" w:type="dxa"/>
            <w:vAlign w:val="center"/>
          </w:tcPr>
          <w:p w:rsidR="00844FDD" w:rsidRDefault="00844FDD" w:rsidP="006900A8">
            <w:pPr>
              <w:pStyle w:val="8cn"/>
            </w:pPr>
            <w:r>
              <w:t>НП-АТ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  <w:r>
              <w:t>28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  <w:r>
              <w:t>05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  <w:r>
              <w:t>29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  <w:r>
              <w:t>05</w:t>
            </w:r>
          </w:p>
        </w:tc>
      </w:tr>
      <w:tr w:rsidR="00844FDD" w:rsidTr="00DB59BE">
        <w:trPr>
          <w:trHeight w:hRule="exact" w:val="221"/>
        </w:trPr>
        <w:tc>
          <w:tcPr>
            <w:tcW w:w="378" w:type="dxa"/>
            <w:vAlign w:val="center"/>
          </w:tcPr>
          <w:p w:rsidR="00844FDD" w:rsidRDefault="00844FDD" w:rsidP="003C5BA2">
            <w:pPr>
              <w:pStyle w:val="9cn"/>
            </w:pPr>
            <w:r>
              <w:t>26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44FDD" w:rsidRDefault="00844FDD" w:rsidP="003C5BA2">
            <w:pPr>
              <w:pStyle w:val="9ln"/>
            </w:pPr>
            <w:r>
              <w:t>Быченко  Артём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44FDD" w:rsidRDefault="00844FDD" w:rsidP="003C5BA2">
            <w:pPr>
              <w:pStyle w:val="9cn"/>
            </w:pPr>
          </w:p>
        </w:tc>
        <w:tc>
          <w:tcPr>
            <w:tcW w:w="350" w:type="dxa"/>
            <w:vAlign w:val="center"/>
          </w:tcPr>
          <w:p w:rsidR="00844FDD" w:rsidRDefault="00844FDD" w:rsidP="003C5BA2">
            <w:pPr>
              <w:pStyle w:val="9cn"/>
            </w:pPr>
            <w: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44FDD" w:rsidRPr="007A67D3" w:rsidRDefault="00844FDD" w:rsidP="003C5B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364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  <w:r>
              <w:t>29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  <w:r>
              <w:t>16</w:t>
            </w:r>
          </w:p>
        </w:tc>
        <w:tc>
          <w:tcPr>
            <w:tcW w:w="336" w:type="dxa"/>
            <w:vAlign w:val="center"/>
          </w:tcPr>
          <w:p w:rsidR="00844FDD" w:rsidRDefault="00844FDD" w:rsidP="006900A8">
            <w:pPr>
              <w:pStyle w:val="9cn"/>
            </w:pPr>
            <w:r>
              <w:t>88</w:t>
            </w:r>
          </w:p>
        </w:tc>
        <w:tc>
          <w:tcPr>
            <w:tcW w:w="336" w:type="dxa"/>
            <w:vAlign w:val="center"/>
          </w:tcPr>
          <w:p w:rsidR="00844FDD" w:rsidRDefault="00844FDD" w:rsidP="006900A8">
            <w:pPr>
              <w:pStyle w:val="9cn"/>
            </w:pPr>
            <w:r>
              <w:t>1</w:t>
            </w:r>
          </w:p>
        </w:tc>
        <w:tc>
          <w:tcPr>
            <w:tcW w:w="854" w:type="dxa"/>
            <w:vAlign w:val="center"/>
          </w:tcPr>
          <w:p w:rsidR="00844FDD" w:rsidRDefault="00844FDD" w:rsidP="006900A8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44FDD" w:rsidRDefault="00844FDD" w:rsidP="004B7430">
            <w:pPr>
              <w:pStyle w:val="9cn"/>
            </w:pPr>
            <w:r>
              <w:t>29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44FDD" w:rsidRDefault="00844FDD" w:rsidP="004B7430">
            <w:pPr>
              <w:pStyle w:val="9cn"/>
            </w:pPr>
            <w:r>
              <w:t>16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  <w:r>
              <w:t>29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  <w:r>
              <w:t>59</w:t>
            </w:r>
          </w:p>
        </w:tc>
      </w:tr>
      <w:tr w:rsidR="00844FDD" w:rsidTr="00DB59BE">
        <w:trPr>
          <w:trHeight w:hRule="exact" w:val="221"/>
        </w:trPr>
        <w:tc>
          <w:tcPr>
            <w:tcW w:w="378" w:type="dxa"/>
            <w:vAlign w:val="center"/>
          </w:tcPr>
          <w:p w:rsidR="00844FDD" w:rsidRDefault="00844FDD" w:rsidP="003C5BA2">
            <w:pPr>
              <w:pStyle w:val="9cn"/>
            </w:pPr>
            <w:r>
              <w:t>28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44FDD" w:rsidRDefault="00844FDD" w:rsidP="003C5BA2">
            <w:pPr>
              <w:pStyle w:val="9ln"/>
            </w:pPr>
            <w:r>
              <w:t>Платонов  Ярослав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44FDD" w:rsidRDefault="00844FDD" w:rsidP="003C5BA2">
            <w:pPr>
              <w:pStyle w:val="9cn"/>
            </w:pPr>
          </w:p>
        </w:tc>
        <w:tc>
          <w:tcPr>
            <w:tcW w:w="350" w:type="dxa"/>
            <w:vAlign w:val="center"/>
          </w:tcPr>
          <w:p w:rsidR="00844FDD" w:rsidRDefault="00844FDD" w:rsidP="003C5BA2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44FDD" w:rsidRPr="007A67D3" w:rsidRDefault="00844FDD" w:rsidP="003C5B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  <w:r>
              <w:t>32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  <w:r>
              <w:t>21</w:t>
            </w:r>
          </w:p>
        </w:tc>
        <w:tc>
          <w:tcPr>
            <w:tcW w:w="336" w:type="dxa"/>
            <w:vAlign w:val="center"/>
          </w:tcPr>
          <w:p w:rsidR="00844FDD" w:rsidRDefault="00844FDD" w:rsidP="006900A8">
            <w:pPr>
              <w:pStyle w:val="9cn"/>
            </w:pPr>
            <w:r>
              <w:t>28</w:t>
            </w:r>
          </w:p>
        </w:tc>
        <w:tc>
          <w:tcPr>
            <w:tcW w:w="336" w:type="dxa"/>
            <w:vAlign w:val="center"/>
          </w:tcPr>
          <w:p w:rsidR="00844FDD" w:rsidRDefault="00844FDD" w:rsidP="006900A8">
            <w:pPr>
              <w:pStyle w:val="9cn"/>
            </w:pPr>
            <w:r>
              <w:t>1</w:t>
            </w:r>
          </w:p>
        </w:tc>
        <w:tc>
          <w:tcPr>
            <w:tcW w:w="854" w:type="dxa"/>
            <w:vAlign w:val="center"/>
          </w:tcPr>
          <w:p w:rsidR="00844FDD" w:rsidRDefault="00844FDD" w:rsidP="006900A8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44FDD" w:rsidRDefault="00844FDD" w:rsidP="004B7430">
            <w:pPr>
              <w:pStyle w:val="9cn"/>
            </w:pPr>
            <w:r>
              <w:t>32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44FDD" w:rsidRDefault="00844FDD" w:rsidP="004B7430">
            <w:pPr>
              <w:pStyle w:val="9cn"/>
            </w:pPr>
            <w:r>
              <w:t>21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  <w:r>
              <w:t>33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  <w:r>
              <w:t>21</w:t>
            </w:r>
          </w:p>
        </w:tc>
      </w:tr>
      <w:tr w:rsidR="00844FDD" w:rsidTr="00DB59BE">
        <w:trPr>
          <w:trHeight w:hRule="exact" w:val="221"/>
        </w:trPr>
        <w:tc>
          <w:tcPr>
            <w:tcW w:w="378" w:type="dxa"/>
            <w:vAlign w:val="center"/>
          </w:tcPr>
          <w:p w:rsidR="00844FDD" w:rsidRDefault="00844FDD" w:rsidP="003C5BA2">
            <w:pPr>
              <w:pStyle w:val="9cn"/>
            </w:pPr>
            <w:r>
              <w:t>88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44FDD" w:rsidRDefault="00844FDD" w:rsidP="003C5BA2">
            <w:pPr>
              <w:pStyle w:val="9ln"/>
            </w:pPr>
            <w:r>
              <w:t>Белов  Илья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44FDD" w:rsidRDefault="00844FDD" w:rsidP="003C5BA2">
            <w:pPr>
              <w:pStyle w:val="9cn"/>
            </w:pPr>
          </w:p>
        </w:tc>
        <w:tc>
          <w:tcPr>
            <w:tcW w:w="350" w:type="dxa"/>
            <w:vAlign w:val="center"/>
          </w:tcPr>
          <w:p w:rsidR="00844FDD" w:rsidRDefault="00844FDD" w:rsidP="003C5BA2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44FDD" w:rsidRPr="007A67D3" w:rsidRDefault="00844FDD" w:rsidP="003C5B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  <w:r>
              <w:t>38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  <w:r>
              <w:t>12</w:t>
            </w:r>
          </w:p>
        </w:tc>
        <w:tc>
          <w:tcPr>
            <w:tcW w:w="336" w:type="dxa"/>
            <w:vAlign w:val="center"/>
          </w:tcPr>
          <w:p w:rsidR="00844FDD" w:rsidRDefault="00844FDD" w:rsidP="006900A8">
            <w:pPr>
              <w:pStyle w:val="9cn"/>
            </w:pPr>
            <w:r>
              <w:t>28</w:t>
            </w:r>
          </w:p>
        </w:tc>
        <w:tc>
          <w:tcPr>
            <w:tcW w:w="336" w:type="dxa"/>
            <w:vAlign w:val="center"/>
          </w:tcPr>
          <w:p w:rsidR="00844FDD" w:rsidRDefault="00844FDD" w:rsidP="006900A8">
            <w:pPr>
              <w:pStyle w:val="9cn"/>
            </w:pPr>
            <w:r>
              <w:t>1</w:t>
            </w:r>
          </w:p>
        </w:tc>
        <w:tc>
          <w:tcPr>
            <w:tcW w:w="854" w:type="dxa"/>
            <w:vAlign w:val="center"/>
          </w:tcPr>
          <w:p w:rsidR="00844FDD" w:rsidRDefault="00844FDD" w:rsidP="006900A8">
            <w:pPr>
              <w:pStyle w:val="8cn"/>
            </w:pPr>
            <w: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  <w:r>
              <w:t>38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  <w:r>
              <w:t>12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  <w:r>
              <w:t>39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  <w:r>
              <w:t>12</w:t>
            </w:r>
          </w:p>
        </w:tc>
      </w:tr>
      <w:tr w:rsidR="00844FDD" w:rsidTr="00DB59BE">
        <w:trPr>
          <w:trHeight w:hRule="exact" w:val="221"/>
        </w:trPr>
        <w:tc>
          <w:tcPr>
            <w:tcW w:w="378" w:type="dxa"/>
            <w:vAlign w:val="center"/>
          </w:tcPr>
          <w:p w:rsidR="00844FDD" w:rsidRDefault="00844FDD" w:rsidP="003C5BA2">
            <w:pPr>
              <w:pStyle w:val="9cn"/>
            </w:pPr>
            <w:r>
              <w:t>99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44FDD" w:rsidRDefault="00844FDD" w:rsidP="003C5BA2">
            <w:pPr>
              <w:pStyle w:val="9ln"/>
            </w:pPr>
            <w:r>
              <w:t>Петроченков  Григорий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44FDD" w:rsidRDefault="00844FDD" w:rsidP="003C5BA2">
            <w:pPr>
              <w:pStyle w:val="9cn"/>
            </w:pPr>
          </w:p>
        </w:tc>
        <w:tc>
          <w:tcPr>
            <w:tcW w:w="350" w:type="dxa"/>
            <w:vAlign w:val="center"/>
          </w:tcPr>
          <w:p w:rsidR="00844FDD" w:rsidRDefault="00844FDD" w:rsidP="003C5BA2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44FDD" w:rsidRPr="007A67D3" w:rsidRDefault="00844FDD" w:rsidP="003C5B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  <w:r>
              <w:t>41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  <w:r>
              <w:t>16</w:t>
            </w:r>
          </w:p>
        </w:tc>
        <w:tc>
          <w:tcPr>
            <w:tcW w:w="336" w:type="dxa"/>
            <w:vAlign w:val="center"/>
          </w:tcPr>
          <w:p w:rsidR="00844FDD" w:rsidRDefault="00844FDD" w:rsidP="006900A8">
            <w:pPr>
              <w:pStyle w:val="9cn"/>
            </w:pPr>
            <w:r>
              <w:t>28</w:t>
            </w:r>
          </w:p>
        </w:tc>
        <w:tc>
          <w:tcPr>
            <w:tcW w:w="336" w:type="dxa"/>
            <w:vAlign w:val="center"/>
          </w:tcPr>
          <w:p w:rsidR="00844FDD" w:rsidRDefault="00844FDD" w:rsidP="006900A8">
            <w:pPr>
              <w:pStyle w:val="9cn"/>
            </w:pPr>
            <w:r>
              <w:t>1</w:t>
            </w:r>
          </w:p>
        </w:tc>
        <w:tc>
          <w:tcPr>
            <w:tcW w:w="854" w:type="dxa"/>
            <w:vAlign w:val="center"/>
          </w:tcPr>
          <w:p w:rsidR="00844FDD" w:rsidRDefault="00844FDD" w:rsidP="006900A8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  <w:r>
              <w:t>41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  <w:r>
              <w:t>16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  <w:r>
              <w:t>42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  <w:r>
              <w:t>16</w:t>
            </w:r>
          </w:p>
        </w:tc>
      </w:tr>
      <w:tr w:rsidR="00844FDD" w:rsidTr="00DB59BE">
        <w:trPr>
          <w:trHeight w:hRule="exact" w:val="221"/>
        </w:trPr>
        <w:tc>
          <w:tcPr>
            <w:tcW w:w="378" w:type="dxa"/>
            <w:vAlign w:val="center"/>
          </w:tcPr>
          <w:p w:rsidR="00844FDD" w:rsidRDefault="00844FDD" w:rsidP="003C5BA2">
            <w:pPr>
              <w:pStyle w:val="9cn"/>
            </w:pPr>
            <w:r>
              <w:t>90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44FDD" w:rsidRDefault="00844FDD" w:rsidP="003C5BA2">
            <w:pPr>
              <w:pStyle w:val="9ln"/>
            </w:pPr>
            <w:r>
              <w:t>Десятов  Никита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44FDD" w:rsidRDefault="00844FDD" w:rsidP="003C5BA2">
            <w:pPr>
              <w:pStyle w:val="9cn"/>
            </w:pPr>
          </w:p>
        </w:tc>
        <w:tc>
          <w:tcPr>
            <w:tcW w:w="350" w:type="dxa"/>
            <w:vAlign w:val="center"/>
          </w:tcPr>
          <w:p w:rsidR="00844FDD" w:rsidRDefault="00844FDD" w:rsidP="003C5BA2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44FDD" w:rsidRPr="007A67D3" w:rsidRDefault="00844FDD" w:rsidP="003C5B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  <w:r>
              <w:t>43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  <w:r>
              <w:t>46</w:t>
            </w:r>
          </w:p>
        </w:tc>
        <w:tc>
          <w:tcPr>
            <w:tcW w:w="336" w:type="dxa"/>
            <w:vAlign w:val="center"/>
          </w:tcPr>
          <w:p w:rsidR="00844FDD" w:rsidRDefault="00844FDD" w:rsidP="006900A8">
            <w:pPr>
              <w:pStyle w:val="9cn"/>
            </w:pPr>
            <w:r>
              <w:t>18</w:t>
            </w:r>
          </w:p>
        </w:tc>
        <w:tc>
          <w:tcPr>
            <w:tcW w:w="336" w:type="dxa"/>
            <w:vAlign w:val="center"/>
          </w:tcPr>
          <w:p w:rsidR="00844FDD" w:rsidRDefault="00844FDD" w:rsidP="006900A8">
            <w:pPr>
              <w:pStyle w:val="9cn"/>
            </w:pPr>
            <w:r>
              <w:t>1</w:t>
            </w:r>
          </w:p>
        </w:tc>
        <w:tc>
          <w:tcPr>
            <w:tcW w:w="854" w:type="dxa"/>
            <w:vAlign w:val="center"/>
          </w:tcPr>
          <w:p w:rsidR="00844FDD" w:rsidRDefault="00844FDD" w:rsidP="006900A8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  <w:r>
              <w:t>43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  <w:r>
              <w:t>46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  <w:r>
              <w:t>44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  <w:r>
              <w:t>46</w:t>
            </w:r>
          </w:p>
        </w:tc>
      </w:tr>
      <w:tr w:rsidR="00844FDD" w:rsidTr="00DB59BE">
        <w:trPr>
          <w:trHeight w:hRule="exact" w:val="221"/>
        </w:trPr>
        <w:tc>
          <w:tcPr>
            <w:tcW w:w="378" w:type="dxa"/>
            <w:vAlign w:val="center"/>
          </w:tcPr>
          <w:p w:rsidR="00844FDD" w:rsidRDefault="00844FDD" w:rsidP="003C5BA2">
            <w:pPr>
              <w:pStyle w:val="9cn"/>
            </w:pPr>
            <w:r>
              <w:t>20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44FDD" w:rsidRDefault="00844FDD" w:rsidP="003C5BA2">
            <w:pPr>
              <w:pStyle w:val="9ln"/>
            </w:pPr>
            <w:r>
              <w:t>Фисенко  Павел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44FDD" w:rsidRDefault="00844FDD" w:rsidP="003C5BA2">
            <w:pPr>
              <w:pStyle w:val="9cn"/>
            </w:pPr>
          </w:p>
        </w:tc>
        <w:tc>
          <w:tcPr>
            <w:tcW w:w="350" w:type="dxa"/>
            <w:vAlign w:val="center"/>
          </w:tcPr>
          <w:p w:rsidR="00844FDD" w:rsidRDefault="00844FDD" w:rsidP="003C5BA2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44FDD" w:rsidRPr="007A67D3" w:rsidRDefault="00844FDD" w:rsidP="003C5B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844FDD" w:rsidRDefault="00844FDD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</w:tr>
      <w:tr w:rsidR="00844FDD" w:rsidTr="00DB59BE">
        <w:trPr>
          <w:trHeight w:hRule="exact" w:val="221"/>
        </w:trPr>
        <w:tc>
          <w:tcPr>
            <w:tcW w:w="378" w:type="dxa"/>
            <w:vAlign w:val="center"/>
          </w:tcPr>
          <w:p w:rsidR="00844FDD" w:rsidRDefault="00844FDD" w:rsidP="003C5BA2">
            <w:pPr>
              <w:pStyle w:val="9cn"/>
            </w:pPr>
            <w:r>
              <w:t>8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44FDD" w:rsidRDefault="00844FDD" w:rsidP="003C5BA2">
            <w:pPr>
              <w:pStyle w:val="9ln"/>
            </w:pPr>
            <w:r>
              <w:t>Паршин  Фёдор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44FDD" w:rsidRDefault="00844FDD" w:rsidP="003C5BA2">
            <w:pPr>
              <w:pStyle w:val="9cn"/>
            </w:pPr>
          </w:p>
        </w:tc>
        <w:tc>
          <w:tcPr>
            <w:tcW w:w="350" w:type="dxa"/>
            <w:vAlign w:val="center"/>
          </w:tcPr>
          <w:p w:rsidR="00844FDD" w:rsidRDefault="00844FDD" w:rsidP="003C5BA2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44FDD" w:rsidRPr="007A67D3" w:rsidRDefault="00844FDD" w:rsidP="003C5B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844FDD" w:rsidRDefault="00844FDD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</w:tr>
      <w:tr w:rsidR="00844FDD" w:rsidTr="00DB59BE">
        <w:trPr>
          <w:trHeight w:hRule="exact" w:val="221"/>
        </w:trPr>
        <w:tc>
          <w:tcPr>
            <w:tcW w:w="378" w:type="dxa"/>
            <w:vAlign w:val="center"/>
          </w:tcPr>
          <w:p w:rsidR="00844FDD" w:rsidRDefault="00844FDD" w:rsidP="003C5BA2">
            <w:pPr>
              <w:pStyle w:val="9cn"/>
            </w:pPr>
            <w:r>
              <w:t>17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44FDD" w:rsidRDefault="00844FDD" w:rsidP="003C5BA2">
            <w:pPr>
              <w:pStyle w:val="9ln"/>
            </w:pPr>
            <w:r>
              <w:t>Кочураев  Никита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44FDD" w:rsidRDefault="00844FDD" w:rsidP="003C5BA2">
            <w:pPr>
              <w:pStyle w:val="9cn"/>
            </w:pPr>
          </w:p>
        </w:tc>
        <w:tc>
          <w:tcPr>
            <w:tcW w:w="350" w:type="dxa"/>
            <w:vAlign w:val="center"/>
          </w:tcPr>
          <w:p w:rsidR="00844FDD" w:rsidRDefault="00844FDD" w:rsidP="003C5BA2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44FDD" w:rsidRPr="007A67D3" w:rsidRDefault="00844FDD" w:rsidP="003C5B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844FDD" w:rsidRDefault="00844FDD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</w:tr>
      <w:tr w:rsidR="00844FDD" w:rsidTr="00DB59BE">
        <w:trPr>
          <w:trHeight w:hRule="exact" w:val="221"/>
        </w:trPr>
        <w:tc>
          <w:tcPr>
            <w:tcW w:w="378" w:type="dxa"/>
            <w:vAlign w:val="center"/>
          </w:tcPr>
          <w:p w:rsidR="00844FDD" w:rsidRDefault="00844FDD" w:rsidP="003C5BA2">
            <w:pPr>
              <w:pStyle w:val="9cn"/>
            </w:pPr>
            <w:r>
              <w:t>31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44FDD" w:rsidRDefault="00844FDD" w:rsidP="003C5BA2">
            <w:pPr>
              <w:pStyle w:val="9ln"/>
            </w:pPr>
            <w:r>
              <w:t>Мешканцов  Захар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44FDD" w:rsidRDefault="00844FDD" w:rsidP="003C5BA2">
            <w:pPr>
              <w:pStyle w:val="9cn"/>
            </w:pPr>
          </w:p>
        </w:tc>
        <w:tc>
          <w:tcPr>
            <w:tcW w:w="350" w:type="dxa"/>
            <w:vAlign w:val="center"/>
          </w:tcPr>
          <w:p w:rsidR="00844FDD" w:rsidRDefault="00844FDD" w:rsidP="003C5BA2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44FDD" w:rsidRPr="007A67D3" w:rsidRDefault="00844FDD" w:rsidP="003C5B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844FDD" w:rsidRDefault="00844FDD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</w:tr>
      <w:tr w:rsidR="00844FDD" w:rsidTr="00DB59BE">
        <w:trPr>
          <w:trHeight w:hRule="exact" w:val="221"/>
        </w:trPr>
        <w:tc>
          <w:tcPr>
            <w:tcW w:w="378" w:type="dxa"/>
            <w:vAlign w:val="center"/>
          </w:tcPr>
          <w:p w:rsidR="00844FDD" w:rsidRDefault="00844FDD" w:rsidP="003C5BA2">
            <w:pPr>
              <w:pStyle w:val="9cn"/>
            </w:pPr>
            <w:r>
              <w:t>3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44FDD" w:rsidRDefault="00844FDD" w:rsidP="003C5BA2">
            <w:pPr>
              <w:pStyle w:val="9ln"/>
            </w:pPr>
            <w:r>
              <w:t>Зайцев  Николай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44FDD" w:rsidRDefault="00844FDD" w:rsidP="003C5BA2">
            <w:pPr>
              <w:pStyle w:val="9cn"/>
            </w:pPr>
          </w:p>
        </w:tc>
        <w:tc>
          <w:tcPr>
            <w:tcW w:w="350" w:type="dxa"/>
            <w:vAlign w:val="center"/>
          </w:tcPr>
          <w:p w:rsidR="00844FDD" w:rsidRDefault="00844FDD" w:rsidP="003C5BA2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44FDD" w:rsidRPr="007A67D3" w:rsidRDefault="00844FDD" w:rsidP="003C5B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844FDD" w:rsidRDefault="00844FDD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</w:tr>
      <w:tr w:rsidR="00844FDD" w:rsidTr="00A53C17">
        <w:trPr>
          <w:trHeight w:hRule="exact" w:val="221"/>
        </w:trPr>
        <w:tc>
          <w:tcPr>
            <w:tcW w:w="378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44FDD" w:rsidRDefault="00844FDD" w:rsidP="006900A8">
            <w:pPr>
              <w:pStyle w:val="9ln"/>
              <w:jc w:val="center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50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64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844FDD" w:rsidRDefault="00844FDD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</w:tr>
      <w:tr w:rsidR="00844FDD" w:rsidTr="00A53C17">
        <w:trPr>
          <w:trHeight w:hRule="exact" w:val="221"/>
        </w:trPr>
        <w:tc>
          <w:tcPr>
            <w:tcW w:w="378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44FDD" w:rsidRDefault="00844FDD" w:rsidP="006900A8">
            <w:pPr>
              <w:pStyle w:val="9ln"/>
              <w:jc w:val="center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50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64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844FDD" w:rsidRDefault="00844FDD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</w:tr>
      <w:tr w:rsidR="00844FDD" w:rsidTr="00A53C17">
        <w:trPr>
          <w:trHeight w:hRule="exact" w:val="221"/>
        </w:trPr>
        <w:tc>
          <w:tcPr>
            <w:tcW w:w="378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44FDD" w:rsidRDefault="00844FDD" w:rsidP="006900A8">
            <w:pPr>
              <w:pStyle w:val="9ln"/>
              <w:jc w:val="center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50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64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844FDD" w:rsidRDefault="00844FDD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</w:tr>
      <w:tr w:rsidR="00844FDD" w:rsidTr="00A53C17">
        <w:trPr>
          <w:trHeight w:hRule="exact" w:val="221"/>
        </w:trPr>
        <w:tc>
          <w:tcPr>
            <w:tcW w:w="378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44FDD" w:rsidRDefault="00844FDD" w:rsidP="006900A8">
            <w:pPr>
              <w:pStyle w:val="9ln"/>
              <w:jc w:val="center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50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64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844FDD" w:rsidRDefault="00844FDD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44FDD" w:rsidRDefault="00844FDD" w:rsidP="006900A8">
            <w:pPr>
              <w:pStyle w:val="9cn"/>
            </w:pPr>
          </w:p>
        </w:tc>
      </w:tr>
      <w:tr w:rsidR="00844FDD" w:rsidTr="00A53C1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844FDD" w:rsidRDefault="00844FDD" w:rsidP="00075C37">
            <w:pPr>
              <w:pStyle w:val="8ln"/>
            </w:pPr>
            <w:r>
              <w:t>Главный тренер</w:t>
            </w:r>
          </w:p>
        </w:tc>
        <w:tc>
          <w:tcPr>
            <w:tcW w:w="321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844FDD" w:rsidRDefault="00844FDD" w:rsidP="00075C37">
            <w:pPr>
              <w:pStyle w:val="8lb"/>
            </w:pPr>
            <w:r>
              <w:t xml:space="preserve">Селиванов Ю.С. 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844FDD" w:rsidRDefault="00844FDD" w:rsidP="00075C37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844FDD" w:rsidRDefault="00844FDD" w:rsidP="00075C37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844FDD" w:rsidRDefault="00844FDD" w:rsidP="00075C37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844FDD" w:rsidRDefault="00844FDD" w:rsidP="00075C37">
            <w:pPr>
              <w:pStyle w:val="8ln"/>
            </w:pPr>
            <w:r>
              <w:t>‌</w:t>
            </w:r>
          </w:p>
        </w:tc>
      </w:tr>
    </w:tbl>
    <w:p w:rsidR="00844FDD" w:rsidRDefault="00844FDD" w:rsidP="00B07D33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844FDD" w:rsidTr="005A78AB">
        <w:trPr>
          <w:trHeight w:hRule="exact" w:val="221"/>
        </w:trPr>
        <w:tc>
          <w:tcPr>
            <w:tcW w:w="2449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4FDD" w:rsidRDefault="00844FDD" w:rsidP="00075C37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4FDD" w:rsidRDefault="00844FDD" w:rsidP="00075C37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44FDD" w:rsidRDefault="00844FDD" w:rsidP="00075C37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44FDD" w:rsidRDefault="00844FDD" w:rsidP="00075C37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44FDD" w:rsidRDefault="00844FDD" w:rsidP="00075C37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44FDD" w:rsidRDefault="00844FDD" w:rsidP="00075C37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44FDD" w:rsidRDefault="00844FDD" w:rsidP="00075C37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44FDD" w:rsidRDefault="00844FDD" w:rsidP="00075C37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844FDD" w:rsidRDefault="00844FDD" w:rsidP="00075C37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44FDD" w:rsidRDefault="00844FDD" w:rsidP="00075C37">
            <w:pPr>
              <w:pStyle w:val="8cn"/>
            </w:pPr>
            <w:r w:rsidRPr="00721FF2">
              <w:t>Время игры</w:t>
            </w:r>
          </w:p>
        </w:tc>
      </w:tr>
      <w:tr w:rsidR="00844FDD" w:rsidTr="005A78AB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44FDD" w:rsidRDefault="00844FDD" w:rsidP="00075C37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44FDD" w:rsidRDefault="00844FDD" w:rsidP="00075C37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44FDD" w:rsidRDefault="00844FDD" w:rsidP="00075C37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44FDD" w:rsidRDefault="00844FDD" w:rsidP="00075C37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4FDD" w:rsidRDefault="00844FDD" w:rsidP="00075C37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44FDD" w:rsidRDefault="00844FDD" w:rsidP="00075C37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44FDD" w:rsidRDefault="00844FDD" w:rsidP="00075C37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4FDD" w:rsidRDefault="00844FDD" w:rsidP="00075C37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4FDD" w:rsidRDefault="00844FDD" w:rsidP="00075C37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44FDD" w:rsidRDefault="00844FDD" w:rsidP="00075C37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44FDD" w:rsidRPr="00507FCE" w:rsidRDefault="00844FDD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44FDD" w:rsidRPr="00264C05" w:rsidRDefault="00844FDD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44FDD" w:rsidRPr="00C93AA2" w:rsidRDefault="00844FDD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44FDD" w:rsidRPr="004852E8" w:rsidRDefault="00844FDD" w:rsidP="00075C37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44FDD" w:rsidRPr="004852E8" w:rsidRDefault="00844FDD" w:rsidP="00075C37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4FDD" w:rsidRPr="00C93AA2" w:rsidRDefault="00844FDD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7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844FDD" w:rsidRDefault="00844FDD" w:rsidP="00075C37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4FDD" w:rsidRPr="00244EA0" w:rsidRDefault="00844FDD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</w:tcBorders>
            <w:vAlign w:val="center"/>
          </w:tcPr>
          <w:p w:rsidR="00844FDD" w:rsidRPr="003C3B58" w:rsidRDefault="00844FDD" w:rsidP="00371C4D">
            <w:pPr>
              <w:pStyle w:val="9cn"/>
              <w:jc w:val="left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</w:tr>
      <w:tr w:rsidR="00844FDD" w:rsidRPr="00721FF2" w:rsidTr="005A78AB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DD" w:rsidRPr="004852E8" w:rsidRDefault="00844FDD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DD" w:rsidRPr="004852E8" w:rsidRDefault="00844FDD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DD" w:rsidRPr="004852E8" w:rsidRDefault="00844FDD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DD" w:rsidRPr="004852E8" w:rsidRDefault="00844FDD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4FDD" w:rsidRPr="004852E8" w:rsidRDefault="00844FDD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44FDD" w:rsidRPr="00205D3B" w:rsidRDefault="00844FDD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DD" w:rsidRPr="00D80661" w:rsidRDefault="00844FDD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DD" w:rsidRPr="00205D3B" w:rsidRDefault="00844FDD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4FDD" w:rsidRPr="00205D3B" w:rsidRDefault="00844FDD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44FDD" w:rsidRPr="004852E8" w:rsidRDefault="00844FDD" w:rsidP="00075C37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44FDD" w:rsidRDefault="00844FDD" w:rsidP="00075C37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44FDD" w:rsidRPr="00507FCE" w:rsidRDefault="00844FDD" w:rsidP="00075C37">
            <w:pPr>
              <w:pStyle w:val="9cn"/>
              <w:rPr>
                <w:b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44FDD" w:rsidRPr="00264C05" w:rsidRDefault="00844FDD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44FDD" w:rsidRPr="00C93AA2" w:rsidRDefault="00844FDD" w:rsidP="00075C37">
            <w:pPr>
              <w:pStyle w:val="9cn"/>
              <w:rPr>
                <w:b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44FDD" w:rsidRPr="004852E8" w:rsidRDefault="00844FDD" w:rsidP="00075C37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44FDD" w:rsidRPr="004852E8" w:rsidRDefault="00844FDD" w:rsidP="00075C37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4FDD" w:rsidRPr="00C93AA2" w:rsidRDefault="00844FDD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844FDD" w:rsidRDefault="00844FDD" w:rsidP="00075C37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4FDD" w:rsidRPr="002B46BA" w:rsidRDefault="00844FDD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vAlign w:val="center"/>
          </w:tcPr>
          <w:p w:rsidR="00844FDD" w:rsidRPr="00B21677" w:rsidRDefault="00844FDD" w:rsidP="00075C37">
            <w:pPr>
              <w:pStyle w:val="9cn"/>
              <w:rPr>
                <w:szCs w:val="18"/>
              </w:rPr>
            </w:pPr>
            <w:bookmarkStart w:id="0" w:name="_GoBack"/>
            <w:bookmarkEnd w:id="0"/>
            <w:r>
              <w:rPr>
                <w:szCs w:val="18"/>
              </w:rPr>
              <w:t>15</w:t>
            </w:r>
          </w:p>
        </w:tc>
      </w:tr>
      <w:tr w:rsidR="00844FDD" w:rsidRPr="00721FF2" w:rsidTr="005A78AB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DD" w:rsidRPr="004852E8" w:rsidRDefault="00844FDD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DD" w:rsidRPr="004852E8" w:rsidRDefault="00844FDD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DD" w:rsidRPr="004852E8" w:rsidRDefault="00844FDD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DD" w:rsidRPr="004852E8" w:rsidRDefault="00844FDD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4FDD" w:rsidRPr="004852E8" w:rsidRDefault="00844FDD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44FDD" w:rsidRPr="00070D51" w:rsidRDefault="00844FDD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DD" w:rsidRPr="00625991" w:rsidRDefault="00844FDD" w:rsidP="005E3FFA">
            <w:pPr>
              <w:pStyle w:val="9cn"/>
              <w:jc w:val="left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DD" w:rsidRPr="00205D3B" w:rsidRDefault="00844FDD" w:rsidP="00F61EB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4FDD" w:rsidRPr="00205D3B" w:rsidRDefault="00844FDD" w:rsidP="00F61EB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4FDD" w:rsidRDefault="00844FDD" w:rsidP="00075C37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44FDD" w:rsidRDefault="00844FDD" w:rsidP="00075C37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44FDD" w:rsidRPr="005E3FFA" w:rsidRDefault="00844FDD" w:rsidP="00075C37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44FDD" w:rsidRPr="00264C05" w:rsidRDefault="00844FDD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44FDD" w:rsidRPr="00C93AA2" w:rsidRDefault="00844FDD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44FDD" w:rsidRPr="004852E8" w:rsidRDefault="00844FDD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44FDD" w:rsidRPr="004852E8" w:rsidRDefault="00844FDD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4FDD" w:rsidRPr="002F75E1" w:rsidRDefault="00844FDD" w:rsidP="00075C37">
            <w:pPr>
              <w:pStyle w:val="9cn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844FDD" w:rsidRDefault="00844FDD" w:rsidP="00075C37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4FDD" w:rsidRPr="00FA4791" w:rsidRDefault="00844FDD" w:rsidP="00075C3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vAlign w:val="center"/>
          </w:tcPr>
          <w:p w:rsidR="00844FDD" w:rsidRPr="00EF699E" w:rsidRDefault="00844FDD" w:rsidP="005E3FFA">
            <w:pPr>
              <w:pStyle w:val="9cn"/>
              <w:jc w:val="left"/>
              <w:rPr>
                <w:szCs w:val="18"/>
              </w:rPr>
            </w:pPr>
          </w:p>
        </w:tc>
      </w:tr>
      <w:tr w:rsidR="00844FDD" w:rsidRPr="00721FF2" w:rsidTr="005A78AB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DD" w:rsidRPr="004852E8" w:rsidRDefault="00844FDD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DD" w:rsidRPr="004852E8" w:rsidRDefault="00844FDD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DD" w:rsidRPr="004852E8" w:rsidRDefault="00844FDD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DD" w:rsidRPr="004852E8" w:rsidRDefault="00844FDD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4FDD" w:rsidRPr="004852E8" w:rsidRDefault="00844FDD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44FDD" w:rsidRPr="008809EA" w:rsidRDefault="00844FDD" w:rsidP="00075C37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DD" w:rsidRPr="00625991" w:rsidRDefault="00844FDD" w:rsidP="00075C37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DD" w:rsidRPr="00625991" w:rsidRDefault="00844FDD" w:rsidP="00075C37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4FDD" w:rsidRPr="008809EA" w:rsidRDefault="00844FDD" w:rsidP="00075C37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44FDD" w:rsidRPr="004852E8" w:rsidRDefault="00844FDD" w:rsidP="00075C37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44FDD" w:rsidRDefault="00844FDD" w:rsidP="00075C37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44FDD" w:rsidRPr="00507FCE" w:rsidRDefault="00844FDD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44FDD" w:rsidRPr="0025403D" w:rsidRDefault="00844FDD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44FDD" w:rsidRPr="00C93AA2" w:rsidRDefault="00844FDD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44FDD" w:rsidRPr="004852E8" w:rsidRDefault="00844FDD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44FDD" w:rsidRPr="004852E8" w:rsidRDefault="00844FDD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4FDD" w:rsidRPr="00C93AA2" w:rsidRDefault="00844FDD" w:rsidP="00075C37">
            <w:pPr>
              <w:pStyle w:val="9cn"/>
            </w:pPr>
            <w:r>
              <w:t>22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844FDD" w:rsidRDefault="00844FDD" w:rsidP="00075C37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4FDD" w:rsidRPr="004852E8" w:rsidRDefault="00844FDD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vAlign w:val="center"/>
          </w:tcPr>
          <w:p w:rsidR="00844FDD" w:rsidRPr="004852E8" w:rsidRDefault="00844FDD" w:rsidP="00075C37">
            <w:pPr>
              <w:pStyle w:val="9cn"/>
              <w:rPr>
                <w:szCs w:val="18"/>
                <w:lang w:val="en-US"/>
              </w:rPr>
            </w:pPr>
          </w:p>
        </w:tc>
      </w:tr>
      <w:tr w:rsidR="00844FDD" w:rsidRPr="00721FF2" w:rsidTr="005A78AB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844FDD" w:rsidRPr="004852E8" w:rsidRDefault="00844FDD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844FDD" w:rsidRPr="004852E8" w:rsidRDefault="00844FDD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844FDD" w:rsidRPr="004852E8" w:rsidRDefault="00844FDD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844FDD" w:rsidRPr="004852E8" w:rsidRDefault="00844FDD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844FDD" w:rsidRPr="004852E8" w:rsidRDefault="00844FDD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844FDD" w:rsidRPr="00F238BA" w:rsidRDefault="00844FDD" w:rsidP="00075C37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844FDD" w:rsidRPr="00F238BA" w:rsidRDefault="00844FDD" w:rsidP="00075C37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844FDD" w:rsidRPr="00F238BA" w:rsidRDefault="00844FDD" w:rsidP="00075C37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844FDD" w:rsidRPr="00F238BA" w:rsidRDefault="00844FDD" w:rsidP="00075C37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44FDD" w:rsidRDefault="00844FDD" w:rsidP="00075C37">
            <w:pPr>
              <w:pStyle w:val="65ln"/>
              <w:spacing w:line="140" w:lineRule="exact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6" w:type="dxa"/>
            </w:tcMar>
            <w:vAlign w:val="center"/>
          </w:tcPr>
          <w:p w:rsidR="00844FDD" w:rsidRDefault="00844FDD" w:rsidP="00075C37">
            <w:pPr>
              <w:pStyle w:val="75ln"/>
            </w:pPr>
            <w:r>
              <w:t>‌Крылов Александр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844FDD" w:rsidRDefault="00844FDD" w:rsidP="00075C37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tcMar>
              <w:left w:w="56" w:type="dxa"/>
            </w:tcMar>
            <w:vAlign w:val="center"/>
          </w:tcPr>
          <w:p w:rsidR="00844FDD" w:rsidRDefault="00844FDD" w:rsidP="00075C37">
            <w:pPr>
              <w:pStyle w:val="8ln"/>
            </w:pPr>
            <w:r>
              <w:t>‌Алексеев  Ярослав</w:t>
            </w:r>
          </w:p>
        </w:tc>
      </w:tr>
      <w:tr w:rsidR="00844FDD" w:rsidRPr="00721FF2" w:rsidTr="005A78AB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DD" w:rsidRPr="004852E8" w:rsidRDefault="00844FDD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DD" w:rsidRPr="004852E8" w:rsidRDefault="00844FDD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DD" w:rsidRPr="004852E8" w:rsidRDefault="00844FDD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DD" w:rsidRPr="004852E8" w:rsidRDefault="00844FDD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4FDD" w:rsidRPr="004852E8" w:rsidRDefault="00844FDD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44FDD" w:rsidRPr="00C93AA2" w:rsidRDefault="00844FDD" w:rsidP="00075C37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DD" w:rsidRPr="004852E8" w:rsidRDefault="00844FDD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DD" w:rsidRPr="00C93AA2" w:rsidRDefault="00844FDD" w:rsidP="00075C37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4FDD" w:rsidRPr="004852E8" w:rsidRDefault="00844FDD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4FDD" w:rsidRPr="004852E8" w:rsidRDefault="00844FDD" w:rsidP="00075C37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844FDD" w:rsidRDefault="00844FDD" w:rsidP="00075C37">
            <w:pPr>
              <w:pStyle w:val="75ln"/>
            </w:pPr>
            <w:r>
              <w:t>‌Грицкевич  Евгений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844FDD" w:rsidRDefault="00844FDD" w:rsidP="00075C37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tcMar>
              <w:left w:w="57" w:type="dxa"/>
            </w:tcMar>
            <w:vAlign w:val="center"/>
          </w:tcPr>
          <w:p w:rsidR="00844FDD" w:rsidRDefault="00844FDD" w:rsidP="00075C37">
            <w:pPr>
              <w:pStyle w:val="8ln"/>
            </w:pPr>
            <w:r>
              <w:t>Данилин  Евгений</w:t>
            </w:r>
          </w:p>
        </w:tc>
      </w:tr>
      <w:tr w:rsidR="00844FDD" w:rsidRPr="00721FF2" w:rsidTr="005A78AB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44FDD" w:rsidRPr="004852E8" w:rsidRDefault="00844FDD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44FDD" w:rsidRPr="004852E8" w:rsidRDefault="00844FDD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44FDD" w:rsidRPr="004852E8" w:rsidRDefault="00844FDD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44FDD" w:rsidRPr="004852E8" w:rsidRDefault="00844FDD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4FDD" w:rsidRPr="004852E8" w:rsidRDefault="00844FDD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:rsidR="00844FDD" w:rsidRPr="004852E8" w:rsidRDefault="00844FDD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44FDD" w:rsidRPr="004852E8" w:rsidRDefault="00844FDD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44FDD" w:rsidRPr="004852E8" w:rsidRDefault="00844FDD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4FDD" w:rsidRPr="004852E8" w:rsidRDefault="00844FDD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844FDD" w:rsidRDefault="00844FDD" w:rsidP="00075C37">
            <w:pPr>
              <w:pStyle w:val="7ln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844FDD" w:rsidRDefault="00844FDD" w:rsidP="00075C37">
            <w:pPr>
              <w:pStyle w:val="75ln"/>
            </w:pPr>
            <w:r>
              <w:t>‌Прокутин Илья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</w:tcMar>
            <w:vAlign w:val="center"/>
          </w:tcPr>
          <w:p w:rsidR="00844FDD" w:rsidRDefault="00844FDD" w:rsidP="00075C37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844FDD" w:rsidRDefault="00844FDD" w:rsidP="00075C37">
            <w:pPr>
              <w:pStyle w:val="8ln"/>
            </w:pPr>
            <w:r>
              <w:t>‌</w:t>
            </w:r>
          </w:p>
        </w:tc>
      </w:tr>
    </w:tbl>
    <w:p w:rsidR="00844FDD" w:rsidRDefault="00844FDD" w:rsidP="00B07D33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0A0"/>
      </w:tblPr>
      <w:tblGrid>
        <w:gridCol w:w="1247"/>
        <w:gridCol w:w="2551"/>
        <w:gridCol w:w="1411"/>
        <w:gridCol w:w="2700"/>
        <w:gridCol w:w="1694"/>
        <w:gridCol w:w="1163"/>
      </w:tblGrid>
      <w:tr w:rsidR="00844FDD" w:rsidTr="00075C37">
        <w:trPr>
          <w:trHeight w:hRule="exact" w:val="284"/>
        </w:trPr>
        <w:tc>
          <w:tcPr>
            <w:tcW w:w="124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844FDD" w:rsidRDefault="00844FDD" w:rsidP="00075C37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844FDD" w:rsidRPr="00264C05" w:rsidRDefault="00844FDD" w:rsidP="00075C37">
            <w:pPr>
              <w:pStyle w:val="9lb"/>
            </w:pPr>
            <w:r>
              <w:t>Чупров Андрей</w:t>
            </w:r>
          </w:p>
        </w:tc>
        <w:tc>
          <w:tcPr>
            <w:tcW w:w="14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44FDD" w:rsidRDefault="00844FDD" w:rsidP="00075C37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44FDD" w:rsidRDefault="00844FDD" w:rsidP="00075C37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44FDD" w:rsidRDefault="00844FDD" w:rsidP="00075C37">
            <w:pPr>
              <w:pStyle w:val="8ln"/>
            </w:pPr>
            <w:r>
              <w:t>‌</w:t>
            </w:r>
          </w:p>
        </w:tc>
      </w:tr>
      <w:tr w:rsidR="00844FDD" w:rsidTr="00075C37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vAlign w:val="center"/>
          </w:tcPr>
          <w:p w:rsidR="00844FDD" w:rsidRDefault="00844FDD" w:rsidP="00075C37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vAlign w:val="center"/>
          </w:tcPr>
          <w:p w:rsidR="00844FDD" w:rsidRDefault="00844FDD" w:rsidP="00075C37">
            <w:pPr>
              <w:pStyle w:val="9lb"/>
            </w:pPr>
          </w:p>
        </w:tc>
        <w:tc>
          <w:tcPr>
            <w:tcW w:w="1411" w:type="dxa"/>
            <w:tcBorders>
              <w:top w:val="single" w:sz="6" w:space="0" w:color="auto"/>
            </w:tcBorders>
            <w:vAlign w:val="center"/>
          </w:tcPr>
          <w:p w:rsidR="00844FDD" w:rsidRDefault="00844FDD" w:rsidP="00075C37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top w:val="single" w:sz="6" w:space="0" w:color="auto"/>
            </w:tcBorders>
            <w:vAlign w:val="center"/>
          </w:tcPr>
          <w:p w:rsidR="00844FDD" w:rsidRDefault="00844FDD" w:rsidP="00075C37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vAlign w:val="center"/>
          </w:tcPr>
          <w:p w:rsidR="00844FDD" w:rsidRDefault="00844FDD" w:rsidP="00075C37">
            <w:pPr>
              <w:pStyle w:val="8ln"/>
            </w:pPr>
            <w:r>
              <w:t>‌</w:t>
            </w:r>
          </w:p>
        </w:tc>
      </w:tr>
      <w:tr w:rsidR="00844FDD" w:rsidTr="00075C37">
        <w:trPr>
          <w:trHeight w:hRule="exact" w:val="284"/>
        </w:trPr>
        <w:tc>
          <w:tcPr>
            <w:tcW w:w="3797" w:type="dxa"/>
            <w:gridSpan w:val="2"/>
            <w:tcBorders>
              <w:bottom w:val="single" w:sz="12" w:space="0" w:color="auto"/>
            </w:tcBorders>
            <w:vAlign w:val="center"/>
          </w:tcPr>
          <w:p w:rsidR="00844FDD" w:rsidRDefault="00844FDD" w:rsidP="00075C37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tcBorders>
              <w:bottom w:val="single" w:sz="12" w:space="0" w:color="auto"/>
            </w:tcBorders>
            <w:vAlign w:val="center"/>
          </w:tcPr>
          <w:p w:rsidR="00844FDD" w:rsidRDefault="00844FDD" w:rsidP="00075C37">
            <w:pPr>
              <w:pStyle w:val="8ln"/>
            </w:pPr>
            <w:r>
              <w:t>Инспектор</w:t>
            </w:r>
          </w:p>
        </w:tc>
        <w:tc>
          <w:tcPr>
            <w:tcW w:w="2700" w:type="dxa"/>
            <w:tcBorders>
              <w:bottom w:val="single" w:sz="12" w:space="0" w:color="auto"/>
            </w:tcBorders>
            <w:vAlign w:val="center"/>
          </w:tcPr>
          <w:p w:rsidR="00844FDD" w:rsidRDefault="00844FDD" w:rsidP="00075C37">
            <w:pPr>
              <w:pStyle w:val="9lb"/>
            </w:pPr>
            <w:r>
              <w:t>‌</w:t>
            </w:r>
          </w:p>
        </w:tc>
        <w:tc>
          <w:tcPr>
            <w:tcW w:w="1694" w:type="dxa"/>
            <w:tcBorders>
              <w:bottom w:val="single" w:sz="12" w:space="0" w:color="auto"/>
            </w:tcBorders>
            <w:vAlign w:val="center"/>
          </w:tcPr>
          <w:p w:rsidR="00844FDD" w:rsidRDefault="00844FDD" w:rsidP="00075C37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tcBorders>
              <w:bottom w:val="single" w:sz="12" w:space="0" w:color="auto"/>
            </w:tcBorders>
            <w:vAlign w:val="center"/>
          </w:tcPr>
          <w:p w:rsidR="00844FDD" w:rsidRDefault="00844FDD" w:rsidP="00075C37">
            <w:pPr>
              <w:pStyle w:val="8cn"/>
            </w:pPr>
            <w:r>
              <w:t>Да  |  Нет</w:t>
            </w:r>
          </w:p>
        </w:tc>
      </w:tr>
    </w:tbl>
    <w:p w:rsidR="00844FDD" w:rsidRDefault="00844FDD" w:rsidP="00B07D33">
      <w:pPr>
        <w:pStyle w:val="2ln"/>
      </w:pPr>
    </w:p>
    <w:p w:rsidR="00844FDD" w:rsidRDefault="00844FDD" w:rsidP="00B07D33">
      <w:pPr>
        <w:pStyle w:val="2ln"/>
      </w:pPr>
    </w:p>
    <w:p w:rsidR="00844FDD" w:rsidRDefault="00844FDD" w:rsidP="00B07D33">
      <w:pPr>
        <w:pStyle w:val="2ln"/>
      </w:pPr>
    </w:p>
    <w:p w:rsidR="00844FDD" w:rsidRDefault="00844FDD" w:rsidP="00B07D33">
      <w:pPr>
        <w:pStyle w:val="2ln"/>
      </w:pPr>
    </w:p>
    <w:p w:rsidR="00844FDD" w:rsidRDefault="00844FDD" w:rsidP="00B07D33">
      <w:pPr>
        <w:pStyle w:val="2ln"/>
      </w:pPr>
    </w:p>
    <w:p w:rsidR="00844FDD" w:rsidRDefault="00844FDD" w:rsidP="00B07D33">
      <w:pPr>
        <w:pStyle w:val="2ln"/>
      </w:pPr>
    </w:p>
    <w:p w:rsidR="00844FDD" w:rsidRDefault="00844FDD" w:rsidP="00B07D33">
      <w:pPr>
        <w:pStyle w:val="2ln"/>
      </w:pPr>
    </w:p>
    <w:p w:rsidR="00844FDD" w:rsidRDefault="00844FDD" w:rsidP="00B07D33">
      <w:pPr>
        <w:pStyle w:val="2ln"/>
      </w:pPr>
    </w:p>
    <w:p w:rsidR="00844FDD" w:rsidRDefault="00844FDD" w:rsidP="00B07D33">
      <w:pPr>
        <w:pStyle w:val="2ln"/>
      </w:pPr>
    </w:p>
    <w:p w:rsidR="00844FDD" w:rsidRDefault="00844FDD" w:rsidP="00B07D33">
      <w:pPr>
        <w:pStyle w:val="2ln"/>
      </w:pPr>
    </w:p>
    <w:p w:rsidR="00844FDD" w:rsidRDefault="00844FDD" w:rsidP="00B07D33">
      <w:pPr>
        <w:pStyle w:val="2ln"/>
      </w:pPr>
    </w:p>
    <w:p w:rsidR="00844FDD" w:rsidRDefault="00844FDD" w:rsidP="00B07D33">
      <w:pPr>
        <w:pStyle w:val="2ln"/>
      </w:pPr>
    </w:p>
    <w:tbl>
      <w:tblPr>
        <w:tblW w:w="10622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320"/>
        <w:gridCol w:w="365"/>
        <w:gridCol w:w="617"/>
        <w:gridCol w:w="527"/>
        <w:gridCol w:w="709"/>
        <w:gridCol w:w="360"/>
        <w:gridCol w:w="349"/>
        <w:gridCol w:w="425"/>
        <w:gridCol w:w="425"/>
        <w:gridCol w:w="2268"/>
        <w:gridCol w:w="141"/>
        <w:gridCol w:w="284"/>
        <w:gridCol w:w="709"/>
        <w:gridCol w:w="1134"/>
        <w:gridCol w:w="1275"/>
        <w:gridCol w:w="714"/>
      </w:tblGrid>
      <w:tr w:rsidR="00844FDD" w:rsidRPr="00450C90" w:rsidTr="00075C37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jc w:val="center"/>
              <w:rPr>
                <w:sz w:val="12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41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844FDD" w:rsidRPr="00450C90" w:rsidTr="00075C37">
              <w:trPr>
                <w:trHeight w:val="212"/>
              </w:trPr>
              <w:tc>
                <w:tcPr>
                  <w:tcW w:w="923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</w:tcPr>
                <w:p w:rsidR="00844FDD" w:rsidRPr="00450C90" w:rsidRDefault="00844FDD" w:rsidP="00075C37">
                  <w:pPr>
                    <w:rPr>
                      <w:sz w:val="12"/>
                      <w:szCs w:val="16"/>
                    </w:rPr>
                  </w:pPr>
                </w:p>
              </w:tc>
            </w:tr>
          </w:tbl>
          <w:p w:rsidR="00844FDD" w:rsidRPr="00450C90" w:rsidRDefault="00844FDD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44FDD" w:rsidRPr="00450C90" w:rsidRDefault="00844FDD" w:rsidP="00075C37">
            <w:pPr>
              <w:jc w:val="center"/>
              <w:rPr>
                <w:sz w:val="14"/>
                <w:szCs w:val="10"/>
              </w:rPr>
            </w:pPr>
            <w:r w:rsidRPr="00450C90">
              <w:rPr>
                <w:sz w:val="14"/>
                <w:szCs w:val="10"/>
              </w:rPr>
              <w:t>№</w:t>
            </w:r>
          </w:p>
        </w:tc>
        <w:tc>
          <w:tcPr>
            <w:tcW w:w="383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ind w:left="-108"/>
              <w:jc w:val="center"/>
              <w:rPr>
                <w:b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 </w:t>
            </w:r>
            <w:r w:rsidRPr="00450C90">
              <w:rPr>
                <w:b/>
                <w:sz w:val="14"/>
                <w:szCs w:val="12"/>
              </w:rPr>
              <w:t>Сокращения штрафов</w:t>
            </w:r>
          </w:p>
        </w:tc>
      </w:tr>
      <w:tr w:rsidR="00844FDD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Соревнование</w:t>
            </w:r>
            <w:r w:rsidRPr="00450C90">
              <w:rPr>
                <w:sz w:val="14"/>
                <w:szCs w:val="14"/>
              </w:rPr>
              <w:t xml:space="preserve">    </w:t>
            </w:r>
          </w:p>
        </w:tc>
        <w:tc>
          <w:tcPr>
            <w:tcW w:w="5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44FDD" w:rsidRPr="007222C4" w:rsidRDefault="00844FDD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46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</w:tcBorders>
            <w:vAlign w:val="bottom"/>
          </w:tcPr>
          <w:p w:rsidR="00844FDD" w:rsidRPr="00450C90" w:rsidRDefault="00844FDD" w:rsidP="00075C37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844FDD" w:rsidRPr="00450C90" w:rsidRDefault="00844FDD" w:rsidP="00075C37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</w:t>
            </w:r>
          </w:p>
        </w:tc>
      </w:tr>
      <w:tr w:rsidR="00844FDD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Место проведения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844FDD" w:rsidRPr="007222C4" w:rsidRDefault="00844FDD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11</w:t>
            </w:r>
          </w:p>
        </w:tc>
        <w:tc>
          <w:tcPr>
            <w:tcW w:w="3118" w:type="dxa"/>
            <w:gridSpan w:val="3"/>
            <w:vAlign w:val="bottom"/>
          </w:tcPr>
          <w:p w:rsidR="00844FDD" w:rsidRPr="00450C90" w:rsidRDefault="00844FDD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844FDD" w:rsidRPr="00450C90" w:rsidRDefault="00844FDD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АТ-В-ГОЛ</w:t>
            </w:r>
          </w:p>
        </w:tc>
      </w:tr>
      <w:tr w:rsidR="00844FDD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 проведения матча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844FDD" w:rsidRPr="007222C4" w:rsidRDefault="00844FDD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</w:t>
            </w:r>
          </w:p>
        </w:tc>
        <w:tc>
          <w:tcPr>
            <w:tcW w:w="3118" w:type="dxa"/>
            <w:gridSpan w:val="3"/>
            <w:vAlign w:val="bottom"/>
          </w:tcPr>
          <w:p w:rsidR="00844FDD" w:rsidRPr="00450C90" w:rsidRDefault="00844FDD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844FDD" w:rsidRPr="00450C90" w:rsidRDefault="00844FDD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БЛОК</w:t>
            </w:r>
          </w:p>
        </w:tc>
      </w:tr>
      <w:tr w:rsidR="00844FDD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844FDD" w:rsidRPr="007222C4" w:rsidRDefault="00844FDD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10</w:t>
            </w:r>
          </w:p>
        </w:tc>
        <w:tc>
          <w:tcPr>
            <w:tcW w:w="3118" w:type="dxa"/>
            <w:gridSpan w:val="3"/>
            <w:vAlign w:val="bottom"/>
          </w:tcPr>
          <w:p w:rsidR="00844FDD" w:rsidRPr="00450C90" w:rsidRDefault="00844FDD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844FDD" w:rsidRPr="00450C90" w:rsidRDefault="00844FDD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АТ-СЗ</w:t>
            </w:r>
          </w:p>
        </w:tc>
      </w:tr>
      <w:tr w:rsidR="00844FDD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Игра 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844FDD" w:rsidRPr="007222C4" w:rsidRDefault="00844FDD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21</w:t>
            </w:r>
          </w:p>
        </w:tc>
        <w:tc>
          <w:tcPr>
            <w:tcW w:w="3118" w:type="dxa"/>
            <w:gridSpan w:val="3"/>
            <w:vAlign w:val="bottom"/>
          </w:tcPr>
          <w:p w:rsidR="00844FDD" w:rsidRPr="00450C90" w:rsidRDefault="00844FDD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844FDD" w:rsidRPr="00450C90" w:rsidRDefault="00844FDD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БР-КЛ</w:t>
            </w:r>
          </w:p>
        </w:tc>
      </w:tr>
      <w:tr w:rsidR="00844FDD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Зрители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844FDD" w:rsidRPr="007222C4" w:rsidRDefault="00844FDD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</w:rPr>
              <w:t>19</w:t>
            </w:r>
          </w:p>
        </w:tc>
        <w:tc>
          <w:tcPr>
            <w:tcW w:w="3118" w:type="dxa"/>
            <w:gridSpan w:val="3"/>
            <w:vAlign w:val="bottom"/>
          </w:tcPr>
          <w:p w:rsidR="00844FDD" w:rsidRPr="00450C90" w:rsidRDefault="00844FDD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844FDD" w:rsidRPr="00450C90" w:rsidRDefault="00844FDD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ГРУБ</w:t>
            </w:r>
          </w:p>
        </w:tc>
      </w:tr>
      <w:tr w:rsidR="00844FDD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844FDD" w:rsidRPr="007222C4" w:rsidRDefault="00844FDD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23</w:t>
            </w:r>
          </w:p>
        </w:tc>
        <w:tc>
          <w:tcPr>
            <w:tcW w:w="3118" w:type="dxa"/>
            <w:gridSpan w:val="3"/>
            <w:vAlign w:val="bottom"/>
          </w:tcPr>
          <w:p w:rsidR="00844FDD" w:rsidRPr="00450C90" w:rsidRDefault="00844FDD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844FDD" w:rsidRPr="00450C90" w:rsidRDefault="00844FDD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ВБ-ШБ</w:t>
            </w:r>
          </w:p>
        </w:tc>
      </w:tr>
      <w:tr w:rsidR="00844FDD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 гостей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844FDD" w:rsidRPr="007222C4" w:rsidRDefault="00844FDD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118" w:type="dxa"/>
            <w:gridSpan w:val="3"/>
            <w:vAlign w:val="bottom"/>
          </w:tcPr>
          <w:p w:rsidR="00844FDD" w:rsidRPr="00450C90" w:rsidRDefault="00844FDD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844FDD" w:rsidRPr="00450C90" w:rsidRDefault="00844FDD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ДИСЦ</w:t>
            </w:r>
          </w:p>
        </w:tc>
      </w:tr>
      <w:tr w:rsidR="00844FDD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844FDD" w:rsidRPr="007222C4" w:rsidRDefault="00844FDD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118" w:type="dxa"/>
            <w:gridSpan w:val="3"/>
            <w:vAlign w:val="bottom"/>
          </w:tcPr>
          <w:p w:rsidR="00844FDD" w:rsidRPr="00450C90" w:rsidRDefault="00844FDD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844FDD" w:rsidRPr="00450C90" w:rsidRDefault="00844FDD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ДИС-КН</w:t>
            </w:r>
          </w:p>
        </w:tc>
      </w:tr>
      <w:tr w:rsidR="00844FDD" w:rsidRPr="00450C90" w:rsidTr="00075C37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844FDD" w:rsidRPr="00AB4B64" w:rsidRDefault="00844FDD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Имя (К/А)</w:t>
            </w:r>
          </w:p>
        </w:tc>
        <w:tc>
          <w:tcPr>
            <w:tcW w:w="5063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</w:t>
            </w:r>
            <w:r w:rsidRPr="00450C90">
              <w:rPr>
                <w:sz w:val="14"/>
                <w:szCs w:val="14"/>
              </w:rPr>
              <w:t xml:space="preserve"> Имя игрока;  К – капитан, А – ассистент капитана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844FDD" w:rsidRPr="00C538FC" w:rsidRDefault="00844FDD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118" w:type="dxa"/>
            <w:gridSpan w:val="3"/>
            <w:vAlign w:val="bottom"/>
          </w:tcPr>
          <w:p w:rsidR="00844FDD" w:rsidRPr="00450C90" w:rsidRDefault="00844FDD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844FDD" w:rsidRPr="00450C90" w:rsidRDefault="00844FDD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ДРАКА</w:t>
            </w:r>
          </w:p>
        </w:tc>
      </w:tr>
      <w:tr w:rsidR="00844FDD" w:rsidRPr="00450C90" w:rsidTr="00075C37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ind w:right="-108"/>
              <w:rPr>
                <w:sz w:val="14"/>
                <w:szCs w:val="14"/>
                <w:lang w:val="en-US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4FDD" w:rsidRPr="00A26919" w:rsidRDefault="00844FDD" w:rsidP="00075C37">
            <w:pPr>
              <w:rPr>
                <w:sz w:val="12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844FDD" w:rsidRPr="00C538FC" w:rsidRDefault="00844FDD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45</w:t>
            </w:r>
          </w:p>
        </w:tc>
        <w:tc>
          <w:tcPr>
            <w:tcW w:w="3118" w:type="dxa"/>
            <w:gridSpan w:val="3"/>
            <w:vAlign w:val="bottom"/>
          </w:tcPr>
          <w:p w:rsidR="00844FDD" w:rsidRPr="00450C90" w:rsidRDefault="00844FDD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844FDD" w:rsidRPr="00450C90" w:rsidRDefault="00844FDD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ЗАЧИН</w:t>
            </w:r>
          </w:p>
        </w:tc>
      </w:tr>
      <w:tr w:rsidR="00844FDD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Поз.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Позиция игрока (В</w:t>
            </w:r>
            <w:r w:rsidRPr="00450C90">
              <w:rPr>
                <w:sz w:val="14"/>
                <w:szCs w:val="14"/>
              </w:rPr>
              <w:t xml:space="preserve"> – вратарь, З – защитник, Н – нападающий)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4FDD" w:rsidRPr="00A26919" w:rsidRDefault="00844FDD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844FDD" w:rsidRPr="00C538FC" w:rsidRDefault="00844FDD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26</w:t>
            </w:r>
          </w:p>
        </w:tc>
        <w:tc>
          <w:tcPr>
            <w:tcW w:w="3118" w:type="dxa"/>
            <w:gridSpan w:val="3"/>
            <w:vAlign w:val="bottom"/>
          </w:tcPr>
          <w:p w:rsidR="00844FDD" w:rsidRPr="00450C90" w:rsidRDefault="00844FDD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844FDD" w:rsidRPr="00450C90" w:rsidRDefault="00844FDD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ЗД-ИГ</w:t>
            </w:r>
          </w:p>
        </w:tc>
      </w:tr>
      <w:tr w:rsidR="00844FDD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844FDD" w:rsidRPr="00C538FC" w:rsidRDefault="00844FDD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</w:t>
            </w:r>
          </w:p>
        </w:tc>
        <w:tc>
          <w:tcPr>
            <w:tcW w:w="3118" w:type="dxa"/>
            <w:gridSpan w:val="3"/>
            <w:vAlign w:val="bottom"/>
          </w:tcPr>
          <w:p w:rsidR="00844FDD" w:rsidRPr="00450C90" w:rsidRDefault="00844FDD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844FDD" w:rsidRPr="00450C90" w:rsidRDefault="00844FDD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ЗД-КЛ-СП</w:t>
            </w:r>
          </w:p>
        </w:tc>
      </w:tr>
      <w:tr w:rsidR="00844FDD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#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844FDD" w:rsidRPr="00C538FC" w:rsidRDefault="00844FDD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</w:t>
            </w:r>
          </w:p>
        </w:tc>
        <w:tc>
          <w:tcPr>
            <w:tcW w:w="3118" w:type="dxa"/>
            <w:gridSpan w:val="3"/>
            <w:vAlign w:val="bottom"/>
          </w:tcPr>
          <w:p w:rsidR="00844FDD" w:rsidRPr="00450C90" w:rsidRDefault="00844FDD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844FDD" w:rsidRPr="00450C90" w:rsidRDefault="00844FDD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</w:t>
            </w:r>
          </w:p>
        </w:tc>
      </w:tr>
      <w:tr w:rsidR="00844FDD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844FDD" w:rsidRPr="00C538FC" w:rsidRDefault="00844FDD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</w:t>
            </w:r>
          </w:p>
        </w:tc>
        <w:tc>
          <w:tcPr>
            <w:tcW w:w="3118" w:type="dxa"/>
            <w:gridSpan w:val="3"/>
            <w:vAlign w:val="bottom"/>
          </w:tcPr>
          <w:p w:rsidR="00844FDD" w:rsidRPr="00450C90" w:rsidRDefault="00844FDD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844FDD" w:rsidRPr="00450C90" w:rsidRDefault="00844FDD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ЗД-РУК</w:t>
            </w:r>
          </w:p>
        </w:tc>
      </w:tr>
      <w:tr w:rsidR="00844FDD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Г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844FDD" w:rsidRPr="00C538FC" w:rsidRDefault="00844FDD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24</w:t>
            </w:r>
          </w:p>
        </w:tc>
        <w:tc>
          <w:tcPr>
            <w:tcW w:w="3118" w:type="dxa"/>
            <w:gridSpan w:val="3"/>
            <w:vAlign w:val="bottom"/>
          </w:tcPr>
          <w:p w:rsidR="00844FDD" w:rsidRPr="00B37F18" w:rsidRDefault="00844FDD" w:rsidP="00075C37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844FDD" w:rsidRPr="00450C90" w:rsidRDefault="00844FDD" w:rsidP="00075C37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ЗД-ШБ</w:t>
            </w:r>
          </w:p>
        </w:tc>
      </w:tr>
      <w:tr w:rsidR="00844FDD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А1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844FDD" w:rsidRPr="00C538FC" w:rsidRDefault="00844FDD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20</w:t>
            </w:r>
          </w:p>
        </w:tc>
        <w:tc>
          <w:tcPr>
            <w:tcW w:w="3118" w:type="dxa"/>
            <w:gridSpan w:val="3"/>
            <w:vAlign w:val="bottom"/>
          </w:tcPr>
          <w:p w:rsidR="00844FDD" w:rsidRPr="00450C90" w:rsidRDefault="00844FDD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844FDD" w:rsidRPr="00450C90" w:rsidRDefault="00844FDD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ИС-ГР</w:t>
            </w:r>
          </w:p>
        </w:tc>
      </w:tr>
      <w:tr w:rsidR="00844FDD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А2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844FDD" w:rsidRPr="00C538FC" w:rsidRDefault="00844FDD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27</w:t>
            </w:r>
          </w:p>
        </w:tc>
        <w:tc>
          <w:tcPr>
            <w:tcW w:w="3118" w:type="dxa"/>
            <w:gridSpan w:val="3"/>
            <w:vAlign w:val="bottom"/>
          </w:tcPr>
          <w:p w:rsidR="00844FDD" w:rsidRPr="00450C90" w:rsidRDefault="00844FDD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844FDD" w:rsidRPr="00450C90" w:rsidRDefault="00844FDD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СЛ-КЛ</w:t>
            </w:r>
          </w:p>
        </w:tc>
      </w:tr>
      <w:tr w:rsidR="00844FDD" w:rsidRPr="00450C90" w:rsidTr="00075C37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844FDD" w:rsidRPr="00C538FC" w:rsidRDefault="00844FDD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44</w:t>
            </w:r>
          </w:p>
        </w:tc>
        <w:tc>
          <w:tcPr>
            <w:tcW w:w="3118" w:type="dxa"/>
            <w:gridSpan w:val="3"/>
            <w:vAlign w:val="bottom"/>
          </w:tcPr>
          <w:p w:rsidR="00844FDD" w:rsidRPr="00450C90" w:rsidRDefault="00844FDD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844FDD" w:rsidRPr="00450C90" w:rsidRDefault="00844FDD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КЛ-УД</w:t>
            </w:r>
          </w:p>
        </w:tc>
      </w:tr>
      <w:tr w:rsidR="00844FDD" w:rsidRPr="00450C90" w:rsidTr="00075C37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844FDD" w:rsidRPr="00B37F18" w:rsidRDefault="00844FDD" w:rsidP="00075C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2"/>
              </w:rPr>
              <w:t>-</w:t>
            </w:r>
            <w:r w:rsidRPr="00450C90">
              <w:rPr>
                <w:sz w:val="14"/>
                <w:szCs w:val="12"/>
              </w:rPr>
              <w:t>1</w:t>
            </w:r>
            <w:r>
              <w:rPr>
                <w:sz w:val="14"/>
                <w:szCs w:val="12"/>
              </w:rPr>
              <w:t xml:space="preserve"> = меньшинство 4 на 5, 3 на 4; -</w:t>
            </w:r>
            <w:r w:rsidRPr="00450C90">
              <w:rPr>
                <w:sz w:val="14"/>
                <w:szCs w:val="12"/>
              </w:rPr>
              <w:t>2 = меньшинство 3 на 5, ПВ – пустые ворота,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844FDD" w:rsidRPr="00C538FC" w:rsidRDefault="00844FDD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42</w:t>
            </w:r>
          </w:p>
        </w:tc>
        <w:tc>
          <w:tcPr>
            <w:tcW w:w="3118" w:type="dxa"/>
            <w:gridSpan w:val="3"/>
            <w:vAlign w:val="bottom"/>
          </w:tcPr>
          <w:p w:rsidR="00844FDD" w:rsidRPr="00450C90" w:rsidRDefault="00844FDD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844FDD" w:rsidRPr="00450C90" w:rsidRDefault="00844FDD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МТ-ШТ</w:t>
            </w:r>
          </w:p>
        </w:tc>
      </w:tr>
      <w:tr w:rsidR="00844FDD" w:rsidRPr="00450C90" w:rsidTr="00075C37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844FDD" w:rsidRPr="00C538FC" w:rsidRDefault="00844FDD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118" w:type="dxa"/>
            <w:gridSpan w:val="3"/>
            <w:vAlign w:val="bottom"/>
          </w:tcPr>
          <w:p w:rsidR="00844FDD" w:rsidRPr="00450C90" w:rsidRDefault="00844FDD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844FDD" w:rsidRPr="00450C90" w:rsidRDefault="00844FDD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СК-ШТ</w:t>
            </w:r>
          </w:p>
        </w:tc>
      </w:tr>
      <w:tr w:rsidR="00844FDD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844FDD" w:rsidRPr="00C538FC" w:rsidRDefault="00844FDD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31</w:t>
            </w:r>
          </w:p>
        </w:tc>
        <w:tc>
          <w:tcPr>
            <w:tcW w:w="3118" w:type="dxa"/>
            <w:gridSpan w:val="3"/>
            <w:vAlign w:val="bottom"/>
          </w:tcPr>
          <w:p w:rsidR="00844FDD" w:rsidRPr="00450C90" w:rsidRDefault="00844FDD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844FDD" w:rsidRPr="00450C90" w:rsidRDefault="00844FDD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НАР-ЭК</w:t>
            </w:r>
          </w:p>
        </w:tc>
      </w:tr>
      <w:tr w:rsidR="00844FDD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844FDD" w:rsidRPr="00C538FC" w:rsidRDefault="00844FDD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9</w:t>
            </w:r>
          </w:p>
        </w:tc>
        <w:tc>
          <w:tcPr>
            <w:tcW w:w="3118" w:type="dxa"/>
            <w:gridSpan w:val="3"/>
            <w:vAlign w:val="bottom"/>
          </w:tcPr>
          <w:p w:rsidR="00844FDD" w:rsidRPr="00450C90" w:rsidRDefault="00844FDD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844FDD" w:rsidRPr="00450C90" w:rsidRDefault="00844FDD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НП-АТ</w:t>
            </w:r>
          </w:p>
        </w:tc>
      </w:tr>
      <w:tr w:rsidR="00844FDD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Мин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450C90">
                <w:rPr>
                  <w:sz w:val="14"/>
                  <w:szCs w:val="14"/>
                </w:rPr>
                <w:t>2’</w:t>
              </w:r>
            </w:smartTag>
            <w:r w:rsidRPr="00450C90">
              <w:rPr>
                <w:sz w:val="14"/>
                <w:szCs w:val="14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450C90">
                <w:rPr>
                  <w:sz w:val="14"/>
                  <w:szCs w:val="14"/>
                </w:rPr>
                <w:t>20’</w:t>
              </w:r>
            </w:smartTag>
            <w:r w:rsidRPr="00450C90">
              <w:rPr>
                <w:sz w:val="14"/>
                <w:szCs w:val="14"/>
              </w:rPr>
              <w:t xml:space="preserve">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450C90">
                <w:rPr>
                  <w:sz w:val="14"/>
                  <w:szCs w:val="14"/>
                </w:rPr>
                <w:t>25’</w:t>
              </w:r>
            </w:smartTag>
            <w:r w:rsidRPr="00450C90">
              <w:rPr>
                <w:sz w:val="14"/>
                <w:szCs w:val="14"/>
              </w:rPr>
              <w:t xml:space="preserve"> или «ШБ» при штрафном броске)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844FDD" w:rsidRPr="00C538FC" w:rsidRDefault="00844FDD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30</w:t>
            </w:r>
          </w:p>
        </w:tc>
        <w:tc>
          <w:tcPr>
            <w:tcW w:w="3118" w:type="dxa"/>
            <w:gridSpan w:val="3"/>
            <w:vAlign w:val="bottom"/>
          </w:tcPr>
          <w:p w:rsidR="00844FDD" w:rsidRPr="00450C90" w:rsidRDefault="00844FDD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844FDD" w:rsidRPr="00450C90" w:rsidRDefault="00844FDD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ЧС-СТ</w:t>
            </w:r>
          </w:p>
        </w:tc>
      </w:tr>
      <w:tr w:rsidR="00844FDD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Нарушение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Аббревиатура нарушения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844FDD" w:rsidRPr="00C538FC" w:rsidRDefault="00844FDD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8</w:t>
            </w:r>
          </w:p>
        </w:tc>
        <w:tc>
          <w:tcPr>
            <w:tcW w:w="3118" w:type="dxa"/>
            <w:gridSpan w:val="3"/>
            <w:vAlign w:val="bottom"/>
          </w:tcPr>
          <w:p w:rsidR="00844FDD" w:rsidRPr="00450C90" w:rsidRDefault="00844FDD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844FDD" w:rsidRPr="00450C90" w:rsidRDefault="00844FDD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ВП-КЛ</w:t>
            </w:r>
          </w:p>
        </w:tc>
      </w:tr>
      <w:tr w:rsidR="00844FDD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844FDD" w:rsidRPr="00446379" w:rsidRDefault="00844FDD" w:rsidP="00075C37">
            <w:pPr>
              <w:ind w:right="-108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Начало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844FDD" w:rsidRPr="00C538FC" w:rsidRDefault="00844FDD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118" w:type="dxa"/>
            <w:gridSpan w:val="3"/>
            <w:vAlign w:val="bottom"/>
          </w:tcPr>
          <w:p w:rsidR="00844FDD" w:rsidRPr="00450C90" w:rsidRDefault="00844FDD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844FDD" w:rsidRPr="00450C90" w:rsidRDefault="00844FDD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НС-ПВ</w:t>
            </w:r>
          </w:p>
        </w:tc>
      </w:tr>
      <w:tr w:rsidR="00844FDD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ind w:right="-108"/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>Оконч.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844FDD" w:rsidRPr="00C538FC" w:rsidRDefault="00844FDD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118" w:type="dxa"/>
            <w:gridSpan w:val="3"/>
            <w:vAlign w:val="bottom"/>
          </w:tcPr>
          <w:p w:rsidR="00844FDD" w:rsidRPr="00450C90" w:rsidRDefault="00844FDD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844FDD" w:rsidRPr="00450C90" w:rsidRDefault="00844FDD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ОТ-ИГ</w:t>
            </w:r>
          </w:p>
        </w:tc>
      </w:tr>
      <w:tr w:rsidR="00844FDD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тренер</w:t>
            </w:r>
            <w:r w:rsidRPr="00450C90">
              <w:rPr>
                <w:sz w:val="14"/>
                <w:szCs w:val="14"/>
              </w:rPr>
              <w:t xml:space="preserve">                                                                 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И. </w:t>
            </w:r>
            <w:r>
              <w:rPr>
                <w:sz w:val="14"/>
                <w:szCs w:val="14"/>
              </w:rPr>
              <w:t xml:space="preserve">главного </w:t>
            </w:r>
            <w:r w:rsidRPr="00450C90">
              <w:rPr>
                <w:sz w:val="14"/>
                <w:szCs w:val="14"/>
              </w:rPr>
              <w:t>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844FDD" w:rsidRPr="00C538FC" w:rsidRDefault="00844FDD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12</w:t>
            </w:r>
          </w:p>
        </w:tc>
        <w:tc>
          <w:tcPr>
            <w:tcW w:w="3118" w:type="dxa"/>
            <w:gridSpan w:val="3"/>
            <w:vAlign w:val="bottom"/>
          </w:tcPr>
          <w:p w:rsidR="00844FDD" w:rsidRPr="00450C90" w:rsidRDefault="00844FDD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844FDD" w:rsidRPr="00450C90" w:rsidRDefault="00844FDD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ОТСЧ</w:t>
            </w:r>
          </w:p>
        </w:tc>
      </w:tr>
      <w:tr w:rsidR="00844FDD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844FDD" w:rsidRPr="00B37F18" w:rsidRDefault="00844FDD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5</w:t>
            </w:r>
          </w:p>
        </w:tc>
        <w:tc>
          <w:tcPr>
            <w:tcW w:w="3118" w:type="dxa"/>
            <w:gridSpan w:val="3"/>
            <w:vAlign w:val="bottom"/>
          </w:tcPr>
          <w:p w:rsidR="00844FDD" w:rsidRPr="00450C90" w:rsidRDefault="00844FDD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844FDD" w:rsidRPr="00450C90" w:rsidRDefault="00844FDD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ПОДН</w:t>
            </w:r>
          </w:p>
        </w:tc>
      </w:tr>
      <w:tr w:rsidR="00844FDD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450C90">
              <w:rPr>
                <w:sz w:val="14"/>
                <w:szCs w:val="14"/>
              </w:rPr>
              <w:t>о периодам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Период 1, 2 или 3, ОТ – овертайм,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– </w:t>
            </w: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844FDD" w:rsidRPr="00C538FC" w:rsidRDefault="00844FDD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118" w:type="dxa"/>
            <w:gridSpan w:val="3"/>
            <w:vAlign w:val="bottom"/>
          </w:tcPr>
          <w:p w:rsidR="00844FDD" w:rsidRPr="00450C90" w:rsidRDefault="00844FDD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844FDD" w:rsidRPr="00450C90" w:rsidRDefault="00844FDD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ПР-ИН</w:t>
            </w:r>
          </w:p>
        </w:tc>
      </w:tr>
      <w:tr w:rsidR="00844FDD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844FDD" w:rsidRPr="00450C90" w:rsidRDefault="00844FDD" w:rsidP="00075C37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Взятие ворот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голов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</w:tcBorders>
            <w:vAlign w:val="center"/>
          </w:tcPr>
          <w:p w:rsidR="00844FDD" w:rsidRPr="00C538FC" w:rsidRDefault="00844FDD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</w:rPr>
              <w:t>2</w:t>
            </w:r>
            <w:r>
              <w:rPr>
                <w:b/>
                <w:sz w:val="12"/>
                <w:szCs w:val="10"/>
                <w:lang w:val="en-US"/>
              </w:rPr>
              <w:t>9</w:t>
            </w:r>
            <w:r w:rsidRPr="00C538FC">
              <w:rPr>
                <w:b/>
                <w:sz w:val="12"/>
                <w:szCs w:val="10"/>
              </w:rPr>
              <w:br/>
            </w:r>
            <w:r>
              <w:rPr>
                <w:b/>
                <w:sz w:val="12"/>
                <w:szCs w:val="10"/>
                <w:lang w:val="en-US"/>
              </w:rPr>
              <w:br/>
              <w:t>28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844FDD" w:rsidRPr="00450C90" w:rsidRDefault="00844FDD" w:rsidP="00075C37">
            <w:pPr>
              <w:ind w:left="-101" w:firstLine="101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Покидание скамейки</w:t>
            </w:r>
          </w:p>
        </w:tc>
        <w:tc>
          <w:tcPr>
            <w:tcW w:w="1275" w:type="dxa"/>
            <w:vAlign w:val="bottom"/>
          </w:tcPr>
          <w:p w:rsidR="00844FDD" w:rsidRPr="00450C90" w:rsidRDefault="00844FDD" w:rsidP="00075C37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ПК-СК</w:t>
            </w:r>
          </w:p>
        </w:tc>
      </w:tr>
      <w:tr w:rsidR="00844FDD" w:rsidRPr="00450C90" w:rsidTr="00075C37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844FDD" w:rsidRPr="00450C90" w:rsidRDefault="00844FDD" w:rsidP="00075C37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Штр</w:t>
            </w:r>
            <w:r>
              <w:rPr>
                <w:sz w:val="14"/>
                <w:szCs w:val="14"/>
              </w:rPr>
              <w:t>афное время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минут штрафа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vMerge/>
            <w:vAlign w:val="bottom"/>
          </w:tcPr>
          <w:p w:rsidR="00844FDD" w:rsidRPr="00450C90" w:rsidRDefault="00844FDD" w:rsidP="00075C37">
            <w:pPr>
              <w:rPr>
                <w:sz w:val="14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844FDD" w:rsidRPr="00450C90" w:rsidRDefault="00844FDD" w:rsidP="00075C37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rPr>
                <w:sz w:val="14"/>
                <w:szCs w:val="16"/>
              </w:rPr>
            </w:pPr>
          </w:p>
        </w:tc>
      </w:tr>
      <w:tr w:rsidR="00844FDD" w:rsidRPr="00450C90" w:rsidTr="00075C37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Броски в створ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бросков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и «Б» в створ ворот </w:t>
            </w:r>
            <w:r w:rsidRPr="00450C90">
              <w:rPr>
                <w:sz w:val="14"/>
                <w:szCs w:val="14"/>
              </w:rPr>
              <w:t>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vMerge/>
            <w:vAlign w:val="bottom"/>
          </w:tcPr>
          <w:p w:rsidR="00844FDD" w:rsidRPr="00450C90" w:rsidRDefault="00844FDD" w:rsidP="00075C37">
            <w:pPr>
              <w:rPr>
                <w:sz w:val="14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844FDD" w:rsidRPr="00450C90" w:rsidRDefault="00844FDD" w:rsidP="00075C37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rPr>
                <w:sz w:val="14"/>
                <w:szCs w:val="16"/>
              </w:rPr>
            </w:pPr>
          </w:p>
        </w:tc>
      </w:tr>
      <w:tr w:rsidR="00844FDD" w:rsidRPr="00450C90" w:rsidTr="00075C37">
        <w:trPr>
          <w:trHeight w:val="166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844FDD" w:rsidRPr="00450C90" w:rsidRDefault="00844FDD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Начало матча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844FDD" w:rsidRPr="00B37F18" w:rsidRDefault="00844FDD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25</w:t>
            </w:r>
          </w:p>
        </w:tc>
        <w:tc>
          <w:tcPr>
            <w:tcW w:w="3118" w:type="dxa"/>
            <w:gridSpan w:val="3"/>
            <w:vAlign w:val="center"/>
          </w:tcPr>
          <w:p w:rsidR="00844FDD" w:rsidRPr="00450C90" w:rsidRDefault="00844FDD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СД-ВР</w:t>
            </w:r>
          </w:p>
        </w:tc>
      </w:tr>
      <w:tr w:rsidR="00844FDD" w:rsidRPr="00450C90" w:rsidTr="00075C37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844FDD" w:rsidRPr="00450C90" w:rsidRDefault="00844FDD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Окончание матча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844FDD" w:rsidRPr="00B37F18" w:rsidRDefault="00844FDD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43</w:t>
            </w:r>
          </w:p>
        </w:tc>
        <w:tc>
          <w:tcPr>
            <w:tcW w:w="3118" w:type="dxa"/>
            <w:gridSpan w:val="3"/>
            <w:vAlign w:val="center"/>
          </w:tcPr>
          <w:p w:rsidR="00844FDD" w:rsidRPr="00450C90" w:rsidRDefault="00844FDD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СИМ</w:t>
            </w:r>
          </w:p>
        </w:tc>
      </w:tr>
      <w:tr w:rsidR="00844FDD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844FDD" w:rsidRPr="00450C90" w:rsidRDefault="00844FDD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Время матча, когда команда хозяев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844FDD" w:rsidRPr="00B37F18" w:rsidRDefault="00844FDD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7</w:t>
            </w:r>
          </w:p>
        </w:tc>
        <w:tc>
          <w:tcPr>
            <w:tcW w:w="3118" w:type="dxa"/>
            <w:gridSpan w:val="3"/>
            <w:vAlign w:val="center"/>
          </w:tcPr>
          <w:p w:rsidR="00844FDD" w:rsidRPr="00450C90" w:rsidRDefault="00844FDD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844FDD" w:rsidRPr="00450C90" w:rsidRDefault="00844FDD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ТЛ-БР</w:t>
            </w:r>
          </w:p>
        </w:tc>
      </w:tr>
      <w:tr w:rsidR="00844FDD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</w:t>
            </w:r>
            <w:r>
              <w:rPr>
                <w:sz w:val="14"/>
                <w:szCs w:val="14"/>
              </w:rPr>
              <w:t>емя матча, когда команда гостей</w:t>
            </w:r>
            <w:r w:rsidRPr="00450C90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844FDD" w:rsidRPr="00B37F18" w:rsidRDefault="00844FDD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6</w:t>
            </w:r>
          </w:p>
        </w:tc>
        <w:tc>
          <w:tcPr>
            <w:tcW w:w="3118" w:type="dxa"/>
            <w:gridSpan w:val="3"/>
            <w:vAlign w:val="center"/>
          </w:tcPr>
          <w:p w:rsidR="00844FDD" w:rsidRPr="00450C90" w:rsidRDefault="00844FDD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ТЛ-КЛ</w:t>
            </w:r>
          </w:p>
        </w:tc>
      </w:tr>
      <w:tr w:rsidR="00844FDD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844FDD" w:rsidRPr="00450C90" w:rsidRDefault="00844FDD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844FDD" w:rsidRPr="00B37F18" w:rsidRDefault="00844FDD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18</w:t>
            </w:r>
          </w:p>
        </w:tc>
        <w:tc>
          <w:tcPr>
            <w:tcW w:w="3118" w:type="dxa"/>
            <w:gridSpan w:val="3"/>
            <w:vAlign w:val="center"/>
          </w:tcPr>
          <w:p w:rsidR="00844FDD" w:rsidRPr="00450C90" w:rsidRDefault="00844FDD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УД-ГОЛ</w:t>
            </w:r>
          </w:p>
        </w:tc>
      </w:tr>
      <w:tr w:rsidR="00844FDD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844FDD" w:rsidRPr="00450C90" w:rsidRDefault="00844FDD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844FDD" w:rsidRPr="00B37F18" w:rsidRDefault="00844FDD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13</w:t>
            </w:r>
          </w:p>
        </w:tc>
        <w:tc>
          <w:tcPr>
            <w:tcW w:w="3118" w:type="dxa"/>
            <w:gridSpan w:val="3"/>
            <w:vAlign w:val="center"/>
          </w:tcPr>
          <w:p w:rsidR="00844FDD" w:rsidRPr="00450C90" w:rsidRDefault="00844FDD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УД-КЛ</w:t>
            </w:r>
          </w:p>
        </w:tc>
      </w:tr>
      <w:tr w:rsidR="00844FDD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</w:t>
            </w:r>
            <w:r>
              <w:rPr>
                <w:sz w:val="14"/>
                <w:szCs w:val="14"/>
              </w:rPr>
              <w:t>«Б»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844FDD" w:rsidRPr="00B37F18" w:rsidRDefault="00844FDD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14</w:t>
            </w:r>
          </w:p>
        </w:tc>
        <w:tc>
          <w:tcPr>
            <w:tcW w:w="3118" w:type="dxa"/>
            <w:gridSpan w:val="3"/>
            <w:vAlign w:val="center"/>
          </w:tcPr>
          <w:p w:rsidR="00844FDD" w:rsidRPr="00450C90" w:rsidRDefault="00844FDD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УД-К-КЛ</w:t>
            </w:r>
          </w:p>
        </w:tc>
      </w:tr>
      <w:tr w:rsidR="00844FDD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844FDD" w:rsidRPr="00450C90" w:rsidRDefault="00844FDD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844FDD" w:rsidRPr="00B37F18" w:rsidRDefault="00844FDD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16</w:t>
            </w:r>
          </w:p>
        </w:tc>
        <w:tc>
          <w:tcPr>
            <w:tcW w:w="3118" w:type="dxa"/>
            <w:gridSpan w:val="3"/>
          </w:tcPr>
          <w:p w:rsidR="00844FDD" w:rsidRPr="00450C90" w:rsidRDefault="00844FDD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УД-КОЛ</w:t>
            </w:r>
          </w:p>
        </w:tc>
      </w:tr>
      <w:tr w:rsidR="00844FDD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844FDD" w:rsidRPr="00450C90" w:rsidRDefault="00844FDD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844FDD" w:rsidRPr="00B37F18" w:rsidRDefault="00844FDD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15</w:t>
            </w:r>
          </w:p>
        </w:tc>
        <w:tc>
          <w:tcPr>
            <w:tcW w:w="3118" w:type="dxa"/>
            <w:gridSpan w:val="3"/>
            <w:vAlign w:val="center"/>
          </w:tcPr>
          <w:p w:rsidR="00844FDD" w:rsidRPr="00450C90" w:rsidRDefault="00844FDD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УД-ЛОК</w:t>
            </w:r>
          </w:p>
        </w:tc>
      </w:tr>
      <w:tr w:rsidR="00844FDD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844FDD" w:rsidRPr="00450C90" w:rsidRDefault="00844FDD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844FDD" w:rsidRPr="00B37F18" w:rsidRDefault="00844FDD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17</w:t>
            </w:r>
          </w:p>
        </w:tc>
        <w:tc>
          <w:tcPr>
            <w:tcW w:w="3118" w:type="dxa"/>
            <w:gridSpan w:val="3"/>
            <w:vAlign w:val="center"/>
          </w:tcPr>
          <w:p w:rsidR="00844FDD" w:rsidRPr="00450C90" w:rsidRDefault="00844FDD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УД-НГ</w:t>
            </w:r>
          </w:p>
        </w:tc>
      </w:tr>
      <w:tr w:rsidR="00844FDD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844FDD" w:rsidRPr="00450C90" w:rsidRDefault="00844FDD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«Б»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844FDD" w:rsidRPr="00C538FC" w:rsidRDefault="00844FDD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118" w:type="dxa"/>
            <w:gridSpan w:val="3"/>
            <w:vAlign w:val="center"/>
          </w:tcPr>
          <w:p w:rsidR="00844FDD" w:rsidRPr="00450C90" w:rsidRDefault="00844FDD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КН-ЗР</w:t>
            </w:r>
          </w:p>
        </w:tc>
      </w:tr>
      <w:tr w:rsidR="00844FDD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844FDD" w:rsidRPr="00450C90" w:rsidRDefault="00844FDD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Результат после выполнения 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</w:tcBorders>
            <w:vAlign w:val="center"/>
          </w:tcPr>
          <w:p w:rsidR="00844FDD" w:rsidRPr="00A26919" w:rsidRDefault="00844FDD" w:rsidP="00075C37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709" w:type="dxa"/>
            <w:vMerge w:val="restart"/>
            <w:vAlign w:val="center"/>
          </w:tcPr>
          <w:p w:rsidR="00844FDD" w:rsidRPr="00450C90" w:rsidRDefault="00844FDD" w:rsidP="00075C37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Штрафы вратаря</w:t>
            </w:r>
          </w:p>
        </w:tc>
        <w:tc>
          <w:tcPr>
            <w:tcW w:w="2409" w:type="dxa"/>
            <w:gridSpan w:val="2"/>
            <w:vAlign w:val="center"/>
          </w:tcPr>
          <w:p w:rsidR="00844FDD" w:rsidRPr="00450C90" w:rsidRDefault="00844FDD" w:rsidP="00075C37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ШТ-ВР</w:t>
            </w:r>
          </w:p>
        </w:tc>
      </w:tr>
      <w:tr w:rsidR="00844FDD" w:rsidRPr="00450C90" w:rsidTr="00075C37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844FDD" w:rsidRPr="00450C90" w:rsidRDefault="00844FDD" w:rsidP="00075C37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</w:tcPr>
          <w:p w:rsidR="00844FDD" w:rsidRPr="00450C90" w:rsidRDefault="00844FDD" w:rsidP="00075C37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844FDD" w:rsidRPr="00450C90" w:rsidRDefault="00844FDD" w:rsidP="00075C37">
            <w:pPr>
              <w:rPr>
                <w:sz w:val="14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844FDD" w:rsidRPr="00450C90" w:rsidRDefault="00844FDD" w:rsidP="00075C37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rPr>
                <w:sz w:val="12"/>
                <w:szCs w:val="16"/>
              </w:rPr>
            </w:pPr>
          </w:p>
        </w:tc>
      </w:tr>
      <w:tr w:rsidR="00844FDD" w:rsidRPr="00450C90" w:rsidTr="00075C37">
        <w:trPr>
          <w:trHeight w:hRule="exact" w:val="181"/>
        </w:trPr>
        <w:tc>
          <w:tcPr>
            <w:tcW w:w="25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Игра</w:t>
            </w:r>
            <w:r w:rsidRPr="00450C90">
              <w:rPr>
                <w:sz w:val="14"/>
                <w:szCs w:val="14"/>
              </w:rPr>
              <w:t xml:space="preserve"> вратарей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844FDD" w:rsidRPr="00450C90" w:rsidRDefault="00844FDD" w:rsidP="00075C37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844FDD" w:rsidRPr="00450C90" w:rsidRDefault="00844FDD" w:rsidP="00075C37">
            <w:pPr>
              <w:rPr>
                <w:sz w:val="12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844FDD" w:rsidRPr="00450C90" w:rsidRDefault="00844FDD" w:rsidP="00075C37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rPr>
                <w:sz w:val="12"/>
                <w:szCs w:val="16"/>
              </w:rPr>
            </w:pPr>
          </w:p>
        </w:tc>
      </w:tr>
      <w:tr w:rsidR="00844FDD" w:rsidRPr="00450C90" w:rsidTr="00075C37">
        <w:trPr>
          <w:trHeight w:hRule="exact" w:val="181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44FDD" w:rsidRPr="00FE2F2F" w:rsidRDefault="00844FDD" w:rsidP="00075C37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44FDD" w:rsidRPr="00FE2F2F" w:rsidRDefault="00844FDD" w:rsidP="00075C37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44FDD" w:rsidRPr="00FE2F2F" w:rsidRDefault="00844FDD" w:rsidP="00075C37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Вр  «А»</w:t>
            </w:r>
          </w:p>
        </w:tc>
        <w:tc>
          <w:tcPr>
            <w:tcW w:w="5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44FDD" w:rsidRPr="00FE2F2F" w:rsidRDefault="00844FDD" w:rsidP="00075C37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Вр  «Б»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4FDD" w:rsidRPr="00FE2F2F" w:rsidRDefault="00844FDD" w:rsidP="00075C37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44FDD" w:rsidRPr="00FE2F2F" w:rsidRDefault="00844FDD" w:rsidP="00075C37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844FDD" w:rsidRPr="00FE2F2F" w:rsidRDefault="00844FDD" w:rsidP="00075C37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4FDD" w:rsidRPr="00FE2F2F" w:rsidRDefault="00844FDD" w:rsidP="00075C37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844FDD" w:rsidRPr="00450C90" w:rsidRDefault="00844FDD" w:rsidP="00075C37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844FDD" w:rsidRPr="00450C90" w:rsidRDefault="00844FDD" w:rsidP="00075C37">
            <w:pPr>
              <w:rPr>
                <w:sz w:val="12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844FDD" w:rsidRPr="00450C90" w:rsidRDefault="00844FDD" w:rsidP="00075C37">
            <w:pPr>
              <w:rPr>
                <w:sz w:val="12"/>
                <w:szCs w:val="16"/>
              </w:rPr>
            </w:pPr>
            <w:r w:rsidRPr="00450C90">
              <w:rPr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rPr>
                <w:sz w:val="12"/>
                <w:szCs w:val="16"/>
              </w:rPr>
            </w:pPr>
          </w:p>
        </w:tc>
      </w:tr>
      <w:tr w:rsidR="00844FDD" w:rsidRPr="00450C90" w:rsidTr="00075C37">
        <w:trPr>
          <w:trHeight w:hRule="exact" w:val="198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844FDD" w:rsidRPr="00450C90" w:rsidRDefault="00844FDD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12" w:space="0" w:color="auto"/>
            </w:tcBorders>
            <w:vAlign w:val="center"/>
          </w:tcPr>
          <w:p w:rsidR="00844FDD" w:rsidRPr="00450C90" w:rsidRDefault="00844FDD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12" w:space="0" w:color="auto"/>
            </w:tcBorders>
            <w:vAlign w:val="center"/>
          </w:tcPr>
          <w:p w:rsidR="00844FDD" w:rsidRPr="00450C90" w:rsidRDefault="00844FDD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844FDD" w:rsidRPr="00450C90" w:rsidRDefault="00844FDD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844FDD" w:rsidRPr="00450C90" w:rsidRDefault="00844FDD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844FDD" w:rsidRPr="00450C90" w:rsidRDefault="00844FDD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844FDD" w:rsidRPr="00450C90" w:rsidRDefault="00844FDD" w:rsidP="00075C37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nil"/>
              <w:bottom w:val="single" w:sz="12" w:space="0" w:color="auto"/>
            </w:tcBorders>
            <w:vAlign w:val="center"/>
          </w:tcPr>
          <w:p w:rsidR="00844FDD" w:rsidRPr="00450C90" w:rsidRDefault="00844FDD" w:rsidP="00075C37">
            <w:pPr>
              <w:jc w:val="center"/>
              <w:rPr>
                <w:sz w:val="12"/>
                <w:szCs w:val="16"/>
              </w:rPr>
            </w:pPr>
            <w:r>
              <w:rPr>
                <w:b/>
                <w:sz w:val="12"/>
                <w:szCs w:val="10"/>
                <w:lang w:val="en-US"/>
              </w:rPr>
              <w:t>47</w:t>
            </w:r>
          </w:p>
        </w:tc>
        <w:tc>
          <w:tcPr>
            <w:tcW w:w="3118" w:type="dxa"/>
            <w:gridSpan w:val="3"/>
            <w:tcBorders>
              <w:bottom w:val="single" w:sz="12" w:space="0" w:color="auto"/>
            </w:tcBorders>
            <w:vAlign w:val="center"/>
          </w:tcPr>
          <w:p w:rsidR="00844FDD" w:rsidRPr="00452D81" w:rsidRDefault="00844FDD" w:rsidP="00075C37">
            <w:pPr>
              <w:rPr>
                <w:sz w:val="14"/>
                <w:szCs w:val="16"/>
              </w:rPr>
            </w:pPr>
            <w:r w:rsidRPr="00452D81">
              <w:rPr>
                <w:sz w:val="14"/>
                <w:szCs w:val="16"/>
              </w:rPr>
              <w:t>Напр</w:t>
            </w:r>
            <w:r>
              <w:rPr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44FDD" w:rsidRPr="00452D81" w:rsidRDefault="00844FDD" w:rsidP="00075C3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ЛД-ВР</w:t>
            </w:r>
          </w:p>
        </w:tc>
      </w:tr>
      <w:tr w:rsidR="00844FDD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844FDD" w:rsidRPr="00450C90" w:rsidRDefault="00844FDD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844FDD" w:rsidRPr="00450C90" w:rsidRDefault="00844FDD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844FDD" w:rsidRPr="00450C90" w:rsidRDefault="00844FDD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44FDD" w:rsidRPr="00450C90" w:rsidRDefault="00844FDD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844FDD" w:rsidRPr="00450C90" w:rsidRDefault="00844FDD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844FDD" w:rsidRPr="00450C90" w:rsidRDefault="00844FDD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844FDD" w:rsidRPr="00450C90" w:rsidRDefault="00844FDD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844FDD" w:rsidRPr="00450C90" w:rsidRDefault="00844FDD" w:rsidP="00075C37">
            <w:pPr>
              <w:jc w:val="center"/>
              <w:rPr>
                <w:sz w:val="12"/>
                <w:szCs w:val="16"/>
              </w:rPr>
            </w:pPr>
          </w:p>
        </w:tc>
      </w:tr>
      <w:tr w:rsidR="00844FDD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844FDD" w:rsidRPr="00450C90" w:rsidRDefault="00844FDD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844FDD" w:rsidRPr="00450C90" w:rsidRDefault="00844FDD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844FDD" w:rsidRPr="00450C90" w:rsidRDefault="00844FDD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44FDD" w:rsidRPr="00450C90" w:rsidRDefault="00844FDD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844FDD" w:rsidRPr="00450C90" w:rsidRDefault="00844FDD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844FDD" w:rsidRPr="00450C90" w:rsidRDefault="00844FDD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844FDD" w:rsidRPr="00450C90" w:rsidRDefault="00844FDD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844FDD" w:rsidRPr="00450C90" w:rsidRDefault="00844FDD" w:rsidP="00075C37">
            <w:pPr>
              <w:jc w:val="center"/>
              <w:rPr>
                <w:sz w:val="12"/>
                <w:szCs w:val="16"/>
              </w:rPr>
            </w:pPr>
          </w:p>
        </w:tc>
      </w:tr>
      <w:tr w:rsidR="00844FDD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844FDD" w:rsidRPr="00450C90" w:rsidRDefault="00844FDD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844FDD" w:rsidRPr="00450C90" w:rsidRDefault="00844FDD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844FDD" w:rsidRPr="00450C90" w:rsidRDefault="00844FDD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44FDD" w:rsidRPr="00450C90" w:rsidRDefault="00844FDD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844FDD" w:rsidRPr="00450C90" w:rsidRDefault="00844FDD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844FDD" w:rsidRPr="00450C90" w:rsidRDefault="00844FDD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844FDD" w:rsidRPr="00450C90" w:rsidRDefault="00844FDD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844FDD" w:rsidRPr="00450C90" w:rsidRDefault="00844FDD" w:rsidP="00075C37">
            <w:pPr>
              <w:jc w:val="center"/>
              <w:rPr>
                <w:sz w:val="12"/>
                <w:szCs w:val="16"/>
              </w:rPr>
            </w:pPr>
          </w:p>
        </w:tc>
      </w:tr>
      <w:tr w:rsidR="00844FDD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844FDD" w:rsidRPr="00450C90" w:rsidRDefault="00844FDD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844FDD" w:rsidRPr="00450C90" w:rsidRDefault="00844FDD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844FDD" w:rsidRPr="00450C90" w:rsidRDefault="00844FDD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44FDD" w:rsidRPr="00450C90" w:rsidRDefault="00844FDD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844FDD" w:rsidRPr="00450C90" w:rsidRDefault="00844FDD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844FDD" w:rsidRPr="00450C90" w:rsidRDefault="00844FDD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844FDD" w:rsidRPr="00450C90" w:rsidRDefault="00844FDD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844FDD" w:rsidRPr="00450C90" w:rsidRDefault="00844FDD" w:rsidP="00075C37">
            <w:pPr>
              <w:jc w:val="center"/>
              <w:rPr>
                <w:sz w:val="12"/>
                <w:szCs w:val="16"/>
              </w:rPr>
            </w:pPr>
          </w:p>
        </w:tc>
      </w:tr>
      <w:tr w:rsidR="00844FDD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844FDD" w:rsidRPr="00450C90" w:rsidRDefault="00844FDD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844FDD" w:rsidRPr="00450C90" w:rsidRDefault="00844FDD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844FDD" w:rsidRPr="00450C90" w:rsidRDefault="00844FDD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44FDD" w:rsidRPr="00450C90" w:rsidRDefault="00844FDD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844FDD" w:rsidRPr="00450C90" w:rsidRDefault="00844FDD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844FDD" w:rsidRPr="00450C90" w:rsidRDefault="00844FDD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844FDD" w:rsidRPr="00450C90" w:rsidRDefault="00844FDD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844FDD" w:rsidRPr="00450C90" w:rsidRDefault="00844FDD" w:rsidP="00075C37">
            <w:pPr>
              <w:jc w:val="center"/>
              <w:rPr>
                <w:sz w:val="12"/>
                <w:szCs w:val="16"/>
              </w:rPr>
            </w:pPr>
          </w:p>
        </w:tc>
      </w:tr>
      <w:tr w:rsidR="00844FDD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844FDD" w:rsidRPr="00450C90" w:rsidRDefault="00844FDD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844FDD" w:rsidRPr="00450C90" w:rsidRDefault="00844FDD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844FDD" w:rsidRPr="00450C90" w:rsidRDefault="00844FDD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44FDD" w:rsidRPr="00450C90" w:rsidRDefault="00844FDD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844FDD" w:rsidRPr="00450C90" w:rsidRDefault="00844FDD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844FDD" w:rsidRPr="00450C90" w:rsidRDefault="00844FDD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844FDD" w:rsidRPr="00450C90" w:rsidRDefault="00844FDD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844FDD" w:rsidRPr="00450C90" w:rsidRDefault="00844FDD" w:rsidP="00075C37">
            <w:pPr>
              <w:jc w:val="center"/>
              <w:rPr>
                <w:sz w:val="12"/>
                <w:szCs w:val="16"/>
              </w:rPr>
            </w:pPr>
          </w:p>
        </w:tc>
      </w:tr>
      <w:tr w:rsidR="00844FDD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44FDD" w:rsidRPr="00450C90" w:rsidRDefault="00844FDD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844FDD" w:rsidRPr="00450C90" w:rsidRDefault="00844FDD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bottom w:val="single" w:sz="12" w:space="0" w:color="auto"/>
            </w:tcBorders>
            <w:vAlign w:val="center"/>
          </w:tcPr>
          <w:p w:rsidR="00844FDD" w:rsidRPr="00450C90" w:rsidRDefault="00844FDD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bottom w:val="single" w:sz="12" w:space="0" w:color="auto"/>
            </w:tcBorders>
            <w:vAlign w:val="center"/>
          </w:tcPr>
          <w:p w:rsidR="00844FDD" w:rsidRPr="00450C90" w:rsidRDefault="00844FDD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44FDD" w:rsidRPr="00450C90" w:rsidRDefault="00844FDD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844FDD" w:rsidRPr="00450C90" w:rsidRDefault="00844FDD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844FDD" w:rsidRPr="00450C90" w:rsidRDefault="00844FDD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44FDD" w:rsidRPr="00450C90" w:rsidRDefault="00844FDD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844FDD" w:rsidRPr="00450C90" w:rsidRDefault="00844FDD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844FDD" w:rsidRPr="00450C90" w:rsidRDefault="00844FDD" w:rsidP="00075C37">
            <w:pPr>
              <w:jc w:val="center"/>
              <w:rPr>
                <w:sz w:val="12"/>
                <w:szCs w:val="16"/>
              </w:rPr>
            </w:pPr>
          </w:p>
        </w:tc>
      </w:tr>
    </w:tbl>
    <w:p w:rsidR="00844FDD" w:rsidRPr="00F46FA7" w:rsidRDefault="00844FDD" w:rsidP="00B07D33">
      <w:pPr>
        <w:pStyle w:val="NoSpacing"/>
        <w:spacing w:before="12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>
        <w:rPr>
          <w:rFonts w:ascii="Arial" w:hAnsi="Arial" w:cs="Arial"/>
          <w:sz w:val="16"/>
        </w:rPr>
        <w:t xml:space="preserve">лей команд, наложении больших, </w:t>
      </w:r>
      <w:r w:rsidRPr="00F46FA7">
        <w:rPr>
          <w:rFonts w:ascii="Arial" w:hAnsi="Arial" w:cs="Arial"/>
          <w:sz w:val="16"/>
        </w:rPr>
        <w:t xml:space="preserve">дисциплинарных до конца игры штрафов и матч-штрафов (с обязательным указанием пункта нарушения согласно </w:t>
      </w:r>
      <w:r>
        <w:rPr>
          <w:rFonts w:ascii="Arial" w:hAnsi="Arial" w:cs="Arial"/>
          <w:sz w:val="16"/>
        </w:rPr>
        <w:t>Положения о проведении соревнований</w:t>
      </w:r>
      <w:r w:rsidRPr="00F46FA7">
        <w:rPr>
          <w:rFonts w:ascii="Arial" w:hAnsi="Arial" w:cs="Arial"/>
          <w:sz w:val="16"/>
        </w:rPr>
        <w:t>):</w:t>
      </w:r>
    </w:p>
    <w:p w:rsidR="00844FDD" w:rsidRPr="00B32211" w:rsidRDefault="00844FDD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844FDD" w:rsidRPr="00F46FA7" w:rsidRDefault="00844FDD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844FDD" w:rsidRPr="00F46FA7" w:rsidRDefault="00844FDD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844FDD" w:rsidRPr="00F46FA7" w:rsidRDefault="00844FDD" w:rsidP="00B07D33">
      <w:pPr>
        <w:pStyle w:val="NoSpacing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Замечания Главного судьи </w:t>
      </w:r>
      <w:r w:rsidRPr="00F46FA7">
        <w:rPr>
          <w:rFonts w:ascii="Arial" w:hAnsi="Arial" w:cs="Arial"/>
          <w:sz w:val="16"/>
        </w:rPr>
        <w:t>по проведению матча:</w:t>
      </w:r>
    </w:p>
    <w:p w:rsidR="00844FDD" w:rsidRPr="00F46FA7" w:rsidRDefault="00844FDD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844FDD" w:rsidRPr="00F46FA7" w:rsidRDefault="00844FDD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844FDD" w:rsidRPr="00F46FA7" w:rsidRDefault="00844FDD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844FDD" w:rsidRPr="00F46FA7" w:rsidRDefault="00844FDD" w:rsidP="00B07D33">
      <w:pPr>
        <w:pStyle w:val="NoSpacing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</w:t>
      </w:r>
      <w:r>
        <w:rPr>
          <w:rFonts w:ascii="Arial" w:hAnsi="Arial" w:cs="Arial"/>
          <w:sz w:val="16"/>
        </w:rPr>
        <w:t xml:space="preserve">Главного судьи </w:t>
      </w:r>
      <w:r w:rsidRPr="00F46FA7">
        <w:rPr>
          <w:rFonts w:ascii="Arial" w:hAnsi="Arial" w:cs="Arial"/>
          <w:sz w:val="16"/>
        </w:rPr>
        <w:t>о травмах игроков:</w:t>
      </w:r>
    </w:p>
    <w:p w:rsidR="00844FDD" w:rsidRPr="00F46FA7" w:rsidRDefault="00844FDD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844FDD" w:rsidRPr="00F46FA7" w:rsidRDefault="00844FDD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844FDD" w:rsidRPr="00F46FA7" w:rsidRDefault="00844FDD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844FDD" w:rsidRPr="00F46FA7" w:rsidRDefault="00844FDD" w:rsidP="00B07D33">
      <w:pPr>
        <w:pStyle w:val="NoSpacing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844FDD" w:rsidRPr="00F46FA7" w:rsidRDefault="00844FDD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844FDD" w:rsidRDefault="00844FDD" w:rsidP="00B07D33">
      <w:pPr>
        <w:pStyle w:val="2ln"/>
      </w:pPr>
    </w:p>
    <w:p w:rsidR="00844FDD" w:rsidRPr="00B07D33" w:rsidRDefault="00844FDD" w:rsidP="00B07D33"/>
    <w:sectPr w:rsidR="00844FDD" w:rsidRPr="00B07D33" w:rsidSect="00B07D33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5ECF"/>
    <w:multiLevelType w:val="multilevel"/>
    <w:tmpl w:val="FFC4B64E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06D24ADB"/>
    <w:multiLevelType w:val="hybridMultilevel"/>
    <w:tmpl w:val="16762E9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A22203"/>
    <w:multiLevelType w:val="hybridMultilevel"/>
    <w:tmpl w:val="EA7AE3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A52E1A"/>
    <w:multiLevelType w:val="hybridMultilevel"/>
    <w:tmpl w:val="D49AAD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357F4C"/>
    <w:multiLevelType w:val="hybridMultilevel"/>
    <w:tmpl w:val="9FCAA5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25153"/>
    <w:multiLevelType w:val="multilevel"/>
    <w:tmpl w:val="4440C00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925386C"/>
    <w:multiLevelType w:val="hybridMultilevel"/>
    <w:tmpl w:val="896EA0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672934"/>
    <w:multiLevelType w:val="hybridMultilevel"/>
    <w:tmpl w:val="B854E07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12052C8"/>
    <w:multiLevelType w:val="hybridMultilevel"/>
    <w:tmpl w:val="FD846F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490087"/>
    <w:multiLevelType w:val="multilevel"/>
    <w:tmpl w:val="F386F734"/>
    <w:lvl w:ilvl="0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3DEE1376"/>
    <w:multiLevelType w:val="hybridMultilevel"/>
    <w:tmpl w:val="B5FE7C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8E5EEB"/>
    <w:multiLevelType w:val="hybridMultilevel"/>
    <w:tmpl w:val="6F9628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A64867"/>
    <w:multiLevelType w:val="hybridMultilevel"/>
    <w:tmpl w:val="A8E84E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0701D1"/>
    <w:multiLevelType w:val="multilevel"/>
    <w:tmpl w:val="BEC65EC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54877FFA"/>
    <w:multiLevelType w:val="hybridMultilevel"/>
    <w:tmpl w:val="C810A6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044D6E"/>
    <w:multiLevelType w:val="hybridMultilevel"/>
    <w:tmpl w:val="738071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E84732"/>
    <w:multiLevelType w:val="hybridMultilevel"/>
    <w:tmpl w:val="FD740B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8C3185"/>
    <w:multiLevelType w:val="hybridMultilevel"/>
    <w:tmpl w:val="FC9A41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147D7C"/>
    <w:multiLevelType w:val="multilevel"/>
    <w:tmpl w:val="82D49490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6ED24001"/>
    <w:multiLevelType w:val="hybridMultilevel"/>
    <w:tmpl w:val="29922F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0032DA"/>
    <w:multiLevelType w:val="hybridMultilevel"/>
    <w:tmpl w:val="2112FE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983AB8"/>
    <w:multiLevelType w:val="hybridMultilevel"/>
    <w:tmpl w:val="E53E09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34272B"/>
    <w:multiLevelType w:val="hybridMultilevel"/>
    <w:tmpl w:val="EB4C67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9E7C5C"/>
    <w:multiLevelType w:val="multilevel"/>
    <w:tmpl w:val="F6E072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4">
    <w:nsid w:val="7A362FE2"/>
    <w:multiLevelType w:val="hybridMultilevel"/>
    <w:tmpl w:val="40E025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945F36"/>
    <w:multiLevelType w:val="hybridMultilevel"/>
    <w:tmpl w:val="CB5401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946989"/>
    <w:multiLevelType w:val="hybridMultilevel"/>
    <w:tmpl w:val="08E45F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24"/>
  </w:num>
  <w:num w:numId="4">
    <w:abstractNumId w:val="9"/>
  </w:num>
  <w:num w:numId="5">
    <w:abstractNumId w:val="26"/>
  </w:num>
  <w:num w:numId="6">
    <w:abstractNumId w:val="1"/>
  </w:num>
  <w:num w:numId="7">
    <w:abstractNumId w:val="22"/>
  </w:num>
  <w:num w:numId="8">
    <w:abstractNumId w:val="2"/>
  </w:num>
  <w:num w:numId="9">
    <w:abstractNumId w:val="4"/>
  </w:num>
  <w:num w:numId="10">
    <w:abstractNumId w:val="8"/>
  </w:num>
  <w:num w:numId="11">
    <w:abstractNumId w:val="7"/>
  </w:num>
  <w:num w:numId="12">
    <w:abstractNumId w:val="25"/>
  </w:num>
  <w:num w:numId="13">
    <w:abstractNumId w:val="5"/>
  </w:num>
  <w:num w:numId="14">
    <w:abstractNumId w:val="19"/>
  </w:num>
  <w:num w:numId="15">
    <w:abstractNumId w:val="18"/>
  </w:num>
  <w:num w:numId="16">
    <w:abstractNumId w:val="14"/>
  </w:num>
  <w:num w:numId="17">
    <w:abstractNumId w:val="12"/>
  </w:num>
  <w:num w:numId="18">
    <w:abstractNumId w:val="16"/>
  </w:num>
  <w:num w:numId="19">
    <w:abstractNumId w:val="20"/>
  </w:num>
  <w:num w:numId="20">
    <w:abstractNumId w:val="17"/>
  </w:num>
  <w:num w:numId="21">
    <w:abstractNumId w:val="6"/>
  </w:num>
  <w:num w:numId="22">
    <w:abstractNumId w:val="11"/>
  </w:num>
  <w:num w:numId="23">
    <w:abstractNumId w:val="0"/>
  </w:num>
  <w:num w:numId="24">
    <w:abstractNumId w:val="23"/>
  </w:num>
  <w:num w:numId="25">
    <w:abstractNumId w:val="13"/>
  </w:num>
  <w:num w:numId="26">
    <w:abstractNumId w:val="10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7D33"/>
    <w:rsid w:val="000167EA"/>
    <w:rsid w:val="00020A1C"/>
    <w:rsid w:val="0005153F"/>
    <w:rsid w:val="00070D51"/>
    <w:rsid w:val="00075C37"/>
    <w:rsid w:val="00076692"/>
    <w:rsid w:val="0007690F"/>
    <w:rsid w:val="00080257"/>
    <w:rsid w:val="00092954"/>
    <w:rsid w:val="000A6F97"/>
    <w:rsid w:val="000B00D2"/>
    <w:rsid w:val="000D3C90"/>
    <w:rsid w:val="000E54A7"/>
    <w:rsid w:val="000E64F6"/>
    <w:rsid w:val="00101C02"/>
    <w:rsid w:val="001023CD"/>
    <w:rsid w:val="001558C7"/>
    <w:rsid w:val="00162077"/>
    <w:rsid w:val="001A012A"/>
    <w:rsid w:val="001A640B"/>
    <w:rsid w:val="001D0B69"/>
    <w:rsid w:val="001D7DE2"/>
    <w:rsid w:val="001E6CD4"/>
    <w:rsid w:val="00205D3B"/>
    <w:rsid w:val="0022492F"/>
    <w:rsid w:val="00244EA0"/>
    <w:rsid w:val="0025403D"/>
    <w:rsid w:val="002544B6"/>
    <w:rsid w:val="00264C05"/>
    <w:rsid w:val="00270454"/>
    <w:rsid w:val="00271ECF"/>
    <w:rsid w:val="00283637"/>
    <w:rsid w:val="002872F7"/>
    <w:rsid w:val="002978E8"/>
    <w:rsid w:val="002B3586"/>
    <w:rsid w:val="002B46BA"/>
    <w:rsid w:val="002B7CE4"/>
    <w:rsid w:val="002F2052"/>
    <w:rsid w:val="002F75E1"/>
    <w:rsid w:val="003125D5"/>
    <w:rsid w:val="003169CC"/>
    <w:rsid w:val="003271A4"/>
    <w:rsid w:val="00331AAB"/>
    <w:rsid w:val="003374E8"/>
    <w:rsid w:val="00360D8D"/>
    <w:rsid w:val="00371C4D"/>
    <w:rsid w:val="00390FE9"/>
    <w:rsid w:val="003C3B58"/>
    <w:rsid w:val="003C5BA2"/>
    <w:rsid w:val="003D307C"/>
    <w:rsid w:val="003D6DC9"/>
    <w:rsid w:val="003E009D"/>
    <w:rsid w:val="00412080"/>
    <w:rsid w:val="004150D0"/>
    <w:rsid w:val="00416430"/>
    <w:rsid w:val="0042007B"/>
    <w:rsid w:val="004233F6"/>
    <w:rsid w:val="004325C7"/>
    <w:rsid w:val="00434161"/>
    <w:rsid w:val="00434AC3"/>
    <w:rsid w:val="00437EA2"/>
    <w:rsid w:val="00446379"/>
    <w:rsid w:val="00446E16"/>
    <w:rsid w:val="00450C90"/>
    <w:rsid w:val="00452D81"/>
    <w:rsid w:val="004676C6"/>
    <w:rsid w:val="004852E8"/>
    <w:rsid w:val="004A1ECB"/>
    <w:rsid w:val="004B561C"/>
    <w:rsid w:val="004B7430"/>
    <w:rsid w:val="004C0629"/>
    <w:rsid w:val="004C0FF4"/>
    <w:rsid w:val="004D6FD6"/>
    <w:rsid w:val="004E6289"/>
    <w:rsid w:val="004F1BD0"/>
    <w:rsid w:val="004F3CE5"/>
    <w:rsid w:val="004F76E0"/>
    <w:rsid w:val="004F7F67"/>
    <w:rsid w:val="005001D6"/>
    <w:rsid w:val="005009B1"/>
    <w:rsid w:val="00507FCE"/>
    <w:rsid w:val="005332EA"/>
    <w:rsid w:val="005400D0"/>
    <w:rsid w:val="005536B9"/>
    <w:rsid w:val="00554C2B"/>
    <w:rsid w:val="00557F4D"/>
    <w:rsid w:val="0056217B"/>
    <w:rsid w:val="005666F9"/>
    <w:rsid w:val="0057425A"/>
    <w:rsid w:val="005767CC"/>
    <w:rsid w:val="00576DC5"/>
    <w:rsid w:val="005A0E74"/>
    <w:rsid w:val="005A78AB"/>
    <w:rsid w:val="005B58EC"/>
    <w:rsid w:val="005B72FA"/>
    <w:rsid w:val="005C0E72"/>
    <w:rsid w:val="005C4A1B"/>
    <w:rsid w:val="005D6F0F"/>
    <w:rsid w:val="005E3FFA"/>
    <w:rsid w:val="00603B62"/>
    <w:rsid w:val="006047D9"/>
    <w:rsid w:val="006202C7"/>
    <w:rsid w:val="00620D33"/>
    <w:rsid w:val="00625991"/>
    <w:rsid w:val="00637CDB"/>
    <w:rsid w:val="006504D6"/>
    <w:rsid w:val="00656C52"/>
    <w:rsid w:val="00662BA7"/>
    <w:rsid w:val="00677178"/>
    <w:rsid w:val="006900A8"/>
    <w:rsid w:val="00696479"/>
    <w:rsid w:val="006B6E03"/>
    <w:rsid w:val="006C0F6C"/>
    <w:rsid w:val="006C1107"/>
    <w:rsid w:val="006E6517"/>
    <w:rsid w:val="006F5D83"/>
    <w:rsid w:val="006F6875"/>
    <w:rsid w:val="007002C0"/>
    <w:rsid w:val="00702A80"/>
    <w:rsid w:val="007219AF"/>
    <w:rsid w:val="00721FF2"/>
    <w:rsid w:val="007222C4"/>
    <w:rsid w:val="0072498C"/>
    <w:rsid w:val="0072726B"/>
    <w:rsid w:val="00737DCA"/>
    <w:rsid w:val="007709DE"/>
    <w:rsid w:val="007A48F5"/>
    <w:rsid w:val="007A67D3"/>
    <w:rsid w:val="007C3443"/>
    <w:rsid w:val="007D3E8D"/>
    <w:rsid w:val="007E28A8"/>
    <w:rsid w:val="007E5931"/>
    <w:rsid w:val="008069C9"/>
    <w:rsid w:val="008109E6"/>
    <w:rsid w:val="00811507"/>
    <w:rsid w:val="0081266D"/>
    <w:rsid w:val="0083136E"/>
    <w:rsid w:val="00831F0E"/>
    <w:rsid w:val="00836528"/>
    <w:rsid w:val="00844FDD"/>
    <w:rsid w:val="00852191"/>
    <w:rsid w:val="008562A2"/>
    <w:rsid w:val="00871B90"/>
    <w:rsid w:val="00880668"/>
    <w:rsid w:val="008809EA"/>
    <w:rsid w:val="008A11D6"/>
    <w:rsid w:val="008A6681"/>
    <w:rsid w:val="008C2171"/>
    <w:rsid w:val="008C7B1B"/>
    <w:rsid w:val="008F307C"/>
    <w:rsid w:val="00913D02"/>
    <w:rsid w:val="00925BF0"/>
    <w:rsid w:val="009409E7"/>
    <w:rsid w:val="0095401C"/>
    <w:rsid w:val="00972B69"/>
    <w:rsid w:val="0099246A"/>
    <w:rsid w:val="009939B6"/>
    <w:rsid w:val="009A4E3D"/>
    <w:rsid w:val="009A7B30"/>
    <w:rsid w:val="009B1330"/>
    <w:rsid w:val="009C4D80"/>
    <w:rsid w:val="009F6B08"/>
    <w:rsid w:val="00A14362"/>
    <w:rsid w:val="00A26919"/>
    <w:rsid w:val="00A278EF"/>
    <w:rsid w:val="00A32795"/>
    <w:rsid w:val="00A365E5"/>
    <w:rsid w:val="00A53C17"/>
    <w:rsid w:val="00A673BD"/>
    <w:rsid w:val="00A73CB4"/>
    <w:rsid w:val="00A84289"/>
    <w:rsid w:val="00A90516"/>
    <w:rsid w:val="00A95991"/>
    <w:rsid w:val="00AB2EE8"/>
    <w:rsid w:val="00AB4B64"/>
    <w:rsid w:val="00AB7E39"/>
    <w:rsid w:val="00AC25A8"/>
    <w:rsid w:val="00AC4E78"/>
    <w:rsid w:val="00AE2DDC"/>
    <w:rsid w:val="00AE2DED"/>
    <w:rsid w:val="00B07D33"/>
    <w:rsid w:val="00B109DF"/>
    <w:rsid w:val="00B17C77"/>
    <w:rsid w:val="00B21677"/>
    <w:rsid w:val="00B32211"/>
    <w:rsid w:val="00B32330"/>
    <w:rsid w:val="00B37F18"/>
    <w:rsid w:val="00B4104E"/>
    <w:rsid w:val="00B42869"/>
    <w:rsid w:val="00B44AD9"/>
    <w:rsid w:val="00B56EFC"/>
    <w:rsid w:val="00B802BE"/>
    <w:rsid w:val="00B84894"/>
    <w:rsid w:val="00BA16F3"/>
    <w:rsid w:val="00BB154B"/>
    <w:rsid w:val="00BC2570"/>
    <w:rsid w:val="00BD4E0C"/>
    <w:rsid w:val="00BF3913"/>
    <w:rsid w:val="00BF7E5A"/>
    <w:rsid w:val="00C025D9"/>
    <w:rsid w:val="00C066E9"/>
    <w:rsid w:val="00C1237A"/>
    <w:rsid w:val="00C20EA2"/>
    <w:rsid w:val="00C3208B"/>
    <w:rsid w:val="00C359DD"/>
    <w:rsid w:val="00C35F0A"/>
    <w:rsid w:val="00C4073D"/>
    <w:rsid w:val="00C538FC"/>
    <w:rsid w:val="00C60CB2"/>
    <w:rsid w:val="00C6323B"/>
    <w:rsid w:val="00C93AA2"/>
    <w:rsid w:val="00CA0320"/>
    <w:rsid w:val="00CA3C4E"/>
    <w:rsid w:val="00CA66F5"/>
    <w:rsid w:val="00CB3848"/>
    <w:rsid w:val="00CC54D4"/>
    <w:rsid w:val="00CE0CB2"/>
    <w:rsid w:val="00CE487C"/>
    <w:rsid w:val="00CE7164"/>
    <w:rsid w:val="00CF0ADC"/>
    <w:rsid w:val="00CF150C"/>
    <w:rsid w:val="00CF2C78"/>
    <w:rsid w:val="00D06E4C"/>
    <w:rsid w:val="00D25A61"/>
    <w:rsid w:val="00D30ED7"/>
    <w:rsid w:val="00D36270"/>
    <w:rsid w:val="00D50FA8"/>
    <w:rsid w:val="00D512AE"/>
    <w:rsid w:val="00D76041"/>
    <w:rsid w:val="00D80661"/>
    <w:rsid w:val="00D82D40"/>
    <w:rsid w:val="00D856A0"/>
    <w:rsid w:val="00D95546"/>
    <w:rsid w:val="00DA2825"/>
    <w:rsid w:val="00DB2609"/>
    <w:rsid w:val="00DB59BE"/>
    <w:rsid w:val="00DC7E87"/>
    <w:rsid w:val="00DE0717"/>
    <w:rsid w:val="00DE16CC"/>
    <w:rsid w:val="00DE5015"/>
    <w:rsid w:val="00E056C8"/>
    <w:rsid w:val="00E15CEE"/>
    <w:rsid w:val="00E17097"/>
    <w:rsid w:val="00E21CD4"/>
    <w:rsid w:val="00E3762A"/>
    <w:rsid w:val="00E57EA4"/>
    <w:rsid w:val="00E62B5D"/>
    <w:rsid w:val="00E701B8"/>
    <w:rsid w:val="00E70A44"/>
    <w:rsid w:val="00EA126A"/>
    <w:rsid w:val="00EA347C"/>
    <w:rsid w:val="00EA45DF"/>
    <w:rsid w:val="00EC48A4"/>
    <w:rsid w:val="00EF699E"/>
    <w:rsid w:val="00F0226F"/>
    <w:rsid w:val="00F054FF"/>
    <w:rsid w:val="00F07213"/>
    <w:rsid w:val="00F1150D"/>
    <w:rsid w:val="00F129A8"/>
    <w:rsid w:val="00F238BA"/>
    <w:rsid w:val="00F46E76"/>
    <w:rsid w:val="00F46FA7"/>
    <w:rsid w:val="00F53B25"/>
    <w:rsid w:val="00F57D7E"/>
    <w:rsid w:val="00F61EBA"/>
    <w:rsid w:val="00F7006F"/>
    <w:rsid w:val="00F82F1A"/>
    <w:rsid w:val="00F93B21"/>
    <w:rsid w:val="00F93DE2"/>
    <w:rsid w:val="00FA1746"/>
    <w:rsid w:val="00FA4791"/>
    <w:rsid w:val="00FB0ED9"/>
    <w:rsid w:val="00FB6F57"/>
    <w:rsid w:val="00FD2C1F"/>
    <w:rsid w:val="00FE2F2F"/>
    <w:rsid w:val="00FF6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B07D3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07D33"/>
    <w:pPr>
      <w:keepNext/>
      <w:shd w:val="clear" w:color="auto" w:fill="FFFFFF"/>
      <w:jc w:val="center"/>
      <w:outlineLvl w:val="0"/>
    </w:pPr>
    <w:rPr>
      <w:rFonts w:eastAsia="Calibri"/>
      <w:b/>
      <w:color w:val="000000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07D33"/>
    <w:pPr>
      <w:keepNext/>
      <w:shd w:val="clear" w:color="auto" w:fill="FFFFFF"/>
      <w:jc w:val="both"/>
      <w:outlineLvl w:val="1"/>
    </w:pPr>
    <w:rPr>
      <w:rFonts w:eastAsia="Calibri"/>
      <w:b/>
      <w:color w:val="000000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07D33"/>
    <w:pPr>
      <w:keepNext/>
      <w:shd w:val="clear" w:color="auto" w:fill="FFFFFF"/>
      <w:jc w:val="center"/>
      <w:outlineLvl w:val="2"/>
    </w:pPr>
    <w:rPr>
      <w:rFonts w:eastAsia="Calibri"/>
      <w:b/>
      <w:color w:val="000000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07D33"/>
    <w:pPr>
      <w:keepNext/>
      <w:shd w:val="clear" w:color="auto" w:fill="FFFFFF"/>
      <w:jc w:val="center"/>
      <w:outlineLvl w:val="3"/>
    </w:pPr>
    <w:rPr>
      <w:rFonts w:eastAsia="Calibri"/>
      <w:b/>
      <w:color w:val="00000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07D33"/>
    <w:pPr>
      <w:keepNext/>
      <w:jc w:val="both"/>
      <w:outlineLvl w:val="4"/>
    </w:pPr>
    <w:rPr>
      <w:rFonts w:eastAsia="Calibri"/>
      <w:b/>
      <w:color w:val="00000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07D33"/>
    <w:pPr>
      <w:keepNext/>
      <w:widowControl w:val="0"/>
      <w:outlineLvl w:val="5"/>
    </w:pPr>
    <w:rPr>
      <w:rFonts w:eastAsia="Calibri"/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07D33"/>
    <w:pPr>
      <w:keepNext/>
      <w:widowControl w:val="0"/>
      <w:outlineLvl w:val="6"/>
    </w:pPr>
    <w:rPr>
      <w:rFonts w:eastAsia="Calibri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07D33"/>
    <w:pPr>
      <w:keepNext/>
      <w:widowControl w:val="0"/>
      <w:jc w:val="center"/>
      <w:outlineLvl w:val="7"/>
    </w:pPr>
    <w:rPr>
      <w:rFonts w:eastAsia="Calibri"/>
      <w:b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07D33"/>
    <w:pPr>
      <w:keepNext/>
      <w:jc w:val="center"/>
      <w:outlineLvl w:val="8"/>
    </w:pPr>
    <w:rPr>
      <w:rFonts w:eastAsia="Calibri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07D33"/>
    <w:rPr>
      <w:rFonts w:ascii="Times New Roman" w:hAnsi="Times New Roman" w:cs="Times New Roman"/>
      <w:b/>
      <w:color w:val="000000"/>
      <w:sz w:val="20"/>
      <w:shd w:val="clear" w:color="auto" w:fill="FFFFFF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07D33"/>
    <w:rPr>
      <w:rFonts w:ascii="Times New Roman" w:hAnsi="Times New Roman" w:cs="Times New Roman"/>
      <w:b/>
      <w:color w:val="000000"/>
      <w:sz w:val="20"/>
      <w:shd w:val="clear" w:color="auto" w:fill="FFFFFF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07D33"/>
    <w:rPr>
      <w:rFonts w:ascii="Times New Roman" w:hAnsi="Times New Roman" w:cs="Times New Roman"/>
      <w:b/>
      <w:color w:val="000000"/>
      <w:sz w:val="20"/>
      <w:shd w:val="clear" w:color="auto" w:fill="FFFFFF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07D33"/>
    <w:rPr>
      <w:rFonts w:ascii="Times New Roman" w:hAnsi="Times New Roman" w:cs="Times New Roman"/>
      <w:b/>
      <w:color w:val="000000"/>
      <w:sz w:val="20"/>
      <w:shd w:val="clear" w:color="auto" w:fill="FFFFFF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07D33"/>
    <w:rPr>
      <w:rFonts w:ascii="Times New Roman" w:hAnsi="Times New Roman" w:cs="Times New Roman"/>
      <w:b/>
      <w:color w:val="000000"/>
      <w:sz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B07D33"/>
    <w:rPr>
      <w:rFonts w:ascii="Times New Roman" w:hAnsi="Times New Roman" w:cs="Times New Roman"/>
      <w:b/>
      <w:sz w:val="20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B07D33"/>
    <w:rPr>
      <w:rFonts w:ascii="Times New Roman" w:hAnsi="Times New Roman" w:cs="Times New Roman"/>
      <w:b/>
      <w:sz w:val="20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B07D33"/>
    <w:rPr>
      <w:rFonts w:ascii="Times New Roman" w:hAnsi="Times New Roman" w:cs="Times New Roman"/>
      <w:b/>
      <w:sz w:val="20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B07D33"/>
    <w:rPr>
      <w:rFonts w:ascii="Times New Roman" w:hAnsi="Times New Roman" w:cs="Times New Roman"/>
      <w:b/>
      <w:sz w:val="24"/>
      <w:lang w:eastAsia="ru-RU"/>
    </w:rPr>
  </w:style>
  <w:style w:type="paragraph" w:styleId="BodyText3">
    <w:name w:val="Body Text 3"/>
    <w:basedOn w:val="Normal"/>
    <w:link w:val="BodyText3Char"/>
    <w:uiPriority w:val="99"/>
    <w:rsid w:val="00B07D33"/>
    <w:pPr>
      <w:shd w:val="clear" w:color="auto" w:fill="FFFFFF"/>
      <w:jc w:val="center"/>
    </w:pPr>
    <w:rPr>
      <w:rFonts w:eastAsia="Calibri"/>
      <w:b/>
      <w:color w:val="000000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B07D33"/>
    <w:rPr>
      <w:rFonts w:ascii="Times New Roman" w:hAnsi="Times New Roman" w:cs="Times New Roman"/>
      <w:b/>
      <w:color w:val="000000"/>
      <w:sz w:val="20"/>
      <w:shd w:val="clear" w:color="auto" w:fill="FFFFFF"/>
      <w:lang w:eastAsia="ru-RU"/>
    </w:rPr>
  </w:style>
  <w:style w:type="character" w:styleId="PageNumber">
    <w:name w:val="page number"/>
    <w:basedOn w:val="DefaultParagraphFont"/>
    <w:uiPriority w:val="99"/>
    <w:rsid w:val="00B07D33"/>
    <w:rPr>
      <w:rFonts w:cs="Times New Roman"/>
    </w:rPr>
  </w:style>
  <w:style w:type="paragraph" w:styleId="Header">
    <w:name w:val="header"/>
    <w:basedOn w:val="Normal"/>
    <w:link w:val="HeaderChar"/>
    <w:uiPriority w:val="99"/>
    <w:rsid w:val="00B07D33"/>
    <w:pPr>
      <w:widowControl w:val="0"/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07D33"/>
    <w:rPr>
      <w:rFonts w:ascii="Times New Roman" w:hAnsi="Times New Roman" w:cs="Times New Roman"/>
      <w:sz w:val="20"/>
      <w:lang w:eastAsia="ru-RU"/>
    </w:rPr>
  </w:style>
  <w:style w:type="paragraph" w:styleId="BodyText">
    <w:name w:val="Body Text"/>
    <w:basedOn w:val="Normal"/>
    <w:link w:val="BodyTextChar"/>
    <w:uiPriority w:val="99"/>
    <w:rsid w:val="00B07D33"/>
    <w:rPr>
      <w:rFonts w:eastAsia="Calibri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07D33"/>
    <w:rPr>
      <w:rFonts w:ascii="Times New Roman" w:hAnsi="Times New Roman" w:cs="Times New Roman"/>
      <w:b/>
      <w:sz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B07D33"/>
    <w:rPr>
      <w:rFonts w:eastAsia="Calibri"/>
      <w:b/>
      <w:bCs/>
      <w:i/>
      <w:iCs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B07D33"/>
    <w:rPr>
      <w:rFonts w:ascii="Times New Roman" w:hAnsi="Times New Roman" w:cs="Times New Roman"/>
      <w:b/>
      <w:i/>
      <w:sz w:val="24"/>
      <w:lang w:eastAsia="ru-RU"/>
    </w:rPr>
  </w:style>
  <w:style w:type="paragraph" w:styleId="Footer">
    <w:name w:val="footer"/>
    <w:basedOn w:val="Normal"/>
    <w:link w:val="FooterChar"/>
    <w:uiPriority w:val="99"/>
    <w:rsid w:val="00B07D3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07D33"/>
    <w:rPr>
      <w:rFonts w:ascii="Times New Roman" w:hAnsi="Times New Roman" w:cs="Times New Roman"/>
      <w:sz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07D33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7D33"/>
    <w:rPr>
      <w:rFonts w:ascii="Tahoma" w:hAnsi="Tahoma" w:cs="Times New Roman"/>
      <w:sz w:val="16"/>
      <w:lang w:eastAsia="ru-RU"/>
    </w:rPr>
  </w:style>
  <w:style w:type="character" w:styleId="Hyperlink">
    <w:name w:val="Hyperlink"/>
    <w:basedOn w:val="DefaultParagraphFont"/>
    <w:uiPriority w:val="99"/>
    <w:rsid w:val="00B07D33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B07D3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99"/>
    <w:semiHidden/>
    <w:rsid w:val="00B07D33"/>
    <w:pPr>
      <w:spacing w:before="120" w:after="120" w:line="276" w:lineRule="auto"/>
    </w:pPr>
    <w:rPr>
      <w:rFonts w:ascii="Calibri" w:hAnsi="Calibri" w:cs="Calibr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99"/>
    <w:semiHidden/>
    <w:rsid w:val="00B07D33"/>
    <w:pPr>
      <w:spacing w:line="276" w:lineRule="auto"/>
      <w:ind w:left="220"/>
    </w:pPr>
    <w:rPr>
      <w:rFonts w:ascii="Calibri" w:hAnsi="Calibri" w:cs="Calibri"/>
      <w:smallCaps/>
      <w:sz w:val="20"/>
      <w:szCs w:val="20"/>
    </w:rPr>
  </w:style>
  <w:style w:type="paragraph" w:styleId="NormalWeb">
    <w:name w:val="Normal (Web)"/>
    <w:basedOn w:val="Normal"/>
    <w:uiPriority w:val="99"/>
    <w:rsid w:val="00B07D3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B07D33"/>
    <w:rPr>
      <w:rFonts w:cs="Times New Roman"/>
      <w:b/>
    </w:rPr>
  </w:style>
  <w:style w:type="character" w:customStyle="1" w:styleId="apple-converted-space">
    <w:name w:val="apple-converted-space"/>
    <w:uiPriority w:val="99"/>
    <w:rsid w:val="00B07D33"/>
  </w:style>
  <w:style w:type="paragraph" w:customStyle="1" w:styleId="1">
    <w:name w:val="Абзац списка1"/>
    <w:basedOn w:val="Normal"/>
    <w:uiPriority w:val="99"/>
    <w:rsid w:val="00B07D3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99"/>
    <w:qFormat/>
    <w:rsid w:val="00B07D33"/>
    <w:pPr>
      <w:numPr>
        <w:ilvl w:val="1"/>
      </w:numPr>
      <w:spacing w:after="200" w:line="276" w:lineRule="auto"/>
    </w:pPr>
    <w:rPr>
      <w:rFonts w:ascii="Cambria" w:eastAsia="Calibri" w:hAnsi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07D33"/>
    <w:rPr>
      <w:rFonts w:ascii="Cambria" w:hAnsi="Cambria" w:cs="Times New Roman"/>
      <w:i/>
      <w:color w:val="4F81BD"/>
      <w:spacing w:val="15"/>
      <w:sz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B07D33"/>
    <w:pPr>
      <w:ind w:firstLine="426"/>
      <w:jc w:val="both"/>
    </w:pPr>
    <w:rPr>
      <w:rFonts w:eastAsia="Calibri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B07D33"/>
    <w:rPr>
      <w:rFonts w:ascii="Times New Roman" w:hAnsi="Times New Roman" w:cs="Times New Roman"/>
      <w:sz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rsid w:val="00B07D33"/>
    <w:pPr>
      <w:spacing w:after="120" w:line="276" w:lineRule="auto"/>
      <w:ind w:left="283"/>
    </w:pPr>
    <w:rPr>
      <w:rFonts w:ascii="Calibri" w:eastAsia="Calibri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B07D33"/>
    <w:rPr>
      <w:rFonts w:ascii="Calibri" w:hAnsi="Calibri" w:cs="Times New Roman"/>
      <w:sz w:val="16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B07D33"/>
    <w:pPr>
      <w:spacing w:after="120" w:line="276" w:lineRule="auto"/>
      <w:ind w:left="283"/>
    </w:pPr>
    <w:rPr>
      <w:rFonts w:ascii="Calibri" w:eastAsia="Calibri" w:hAnsi="Calibri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07D33"/>
    <w:rPr>
      <w:rFonts w:ascii="Calibri" w:hAnsi="Calibri" w:cs="Times New Roman"/>
      <w:lang w:eastAsia="ru-RU"/>
    </w:rPr>
  </w:style>
  <w:style w:type="paragraph" w:customStyle="1" w:styleId="FR1">
    <w:name w:val="FR1"/>
    <w:uiPriority w:val="99"/>
    <w:rsid w:val="00B07D33"/>
    <w:pPr>
      <w:widowControl w:val="0"/>
      <w:spacing w:before="480"/>
      <w:jc w:val="center"/>
    </w:pPr>
    <w:rPr>
      <w:rFonts w:ascii="Times New Roman" w:eastAsia="Times New Roman" w:hAnsi="Times New Roman"/>
      <w:b/>
      <w:sz w:val="36"/>
      <w:szCs w:val="20"/>
    </w:rPr>
  </w:style>
  <w:style w:type="paragraph" w:customStyle="1" w:styleId="10">
    <w:name w:val="Без интервала1"/>
    <w:link w:val="NoSpacingChar"/>
    <w:uiPriority w:val="99"/>
    <w:rsid w:val="00B07D33"/>
    <w:pPr>
      <w:spacing w:after="160" w:line="259" w:lineRule="auto"/>
    </w:pPr>
  </w:style>
  <w:style w:type="character" w:customStyle="1" w:styleId="NoSpacingChar">
    <w:name w:val="No Spacing Char"/>
    <w:link w:val="10"/>
    <w:uiPriority w:val="99"/>
    <w:locked/>
    <w:rsid w:val="00B07D33"/>
    <w:rPr>
      <w:sz w:val="22"/>
      <w:lang w:eastAsia="ru-RU"/>
    </w:rPr>
  </w:style>
  <w:style w:type="paragraph" w:styleId="NoSpacing">
    <w:name w:val="No Spacing"/>
    <w:uiPriority w:val="99"/>
    <w:qFormat/>
    <w:rsid w:val="00B07D33"/>
    <w:rPr>
      <w:rFonts w:ascii="Times New Roman" w:eastAsia="Times New Roman" w:hAnsi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99"/>
    <w:semiHidden/>
    <w:rsid w:val="00B07D33"/>
    <w:pPr>
      <w:ind w:left="480"/>
    </w:pPr>
  </w:style>
  <w:style w:type="character" w:styleId="CommentReference">
    <w:name w:val="annotation reference"/>
    <w:basedOn w:val="DefaultParagraphFont"/>
    <w:uiPriority w:val="99"/>
    <w:semiHidden/>
    <w:rsid w:val="00B07D33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B07D33"/>
    <w:rPr>
      <w:rFonts w:eastAsia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07D33"/>
    <w:rPr>
      <w:rFonts w:ascii="Times New Roman" w:hAnsi="Times New Roman" w:cs="Times New Roman"/>
      <w:sz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07D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07D33"/>
    <w:rPr>
      <w:b/>
    </w:rPr>
  </w:style>
  <w:style w:type="paragraph" w:customStyle="1" w:styleId="221">
    <w:name w:val="Средний список 2 — акцент 21"/>
    <w:hidden/>
    <w:uiPriority w:val="99"/>
    <w:semiHidden/>
    <w:rsid w:val="00B07D33"/>
    <w:rPr>
      <w:rFonts w:ascii="Times New Roman" w:eastAsia="Times New Roman" w:hAnsi="Times New Roman"/>
      <w:sz w:val="24"/>
      <w:szCs w:val="24"/>
    </w:rPr>
  </w:style>
  <w:style w:type="paragraph" w:customStyle="1" w:styleId="MediumGrid21">
    <w:name w:val="Medium Grid 21"/>
    <w:uiPriority w:val="99"/>
    <w:rsid w:val="00B07D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B07D33"/>
    <w:pPr>
      <w:ind w:left="720"/>
      <w:contextualSpacing/>
    </w:pPr>
  </w:style>
  <w:style w:type="character" w:customStyle="1" w:styleId="2">
    <w:name w:val="Основной текст (2)_"/>
    <w:uiPriority w:val="99"/>
    <w:rsid w:val="00B07D33"/>
    <w:rPr>
      <w:rFonts w:ascii="Arial" w:hAnsi="Arial"/>
      <w:sz w:val="20"/>
      <w:u w:val="none"/>
    </w:rPr>
  </w:style>
  <w:style w:type="character" w:customStyle="1" w:styleId="20">
    <w:name w:val="Основной текст (2) + Полужирный"/>
    <w:uiPriority w:val="99"/>
    <w:rsid w:val="00B07D33"/>
    <w:rPr>
      <w:rFonts w:ascii="Arial" w:hAnsi="Arial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21">
    <w:name w:val="Основной текст (2)"/>
    <w:uiPriority w:val="99"/>
    <w:rsid w:val="00B07D33"/>
    <w:rPr>
      <w:rFonts w:ascii="Arial" w:hAnsi="Arial"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4">
    <w:name w:val="Заголовок №4_"/>
    <w:link w:val="40"/>
    <w:uiPriority w:val="99"/>
    <w:locked/>
    <w:rsid w:val="00B07D33"/>
    <w:rPr>
      <w:rFonts w:ascii="Arial" w:hAnsi="Arial"/>
      <w:b/>
      <w:shd w:val="clear" w:color="auto" w:fill="FFFFFF"/>
    </w:rPr>
  </w:style>
  <w:style w:type="paragraph" w:customStyle="1" w:styleId="40">
    <w:name w:val="Заголовок №4"/>
    <w:basedOn w:val="Normal"/>
    <w:link w:val="4"/>
    <w:uiPriority w:val="99"/>
    <w:rsid w:val="00B07D33"/>
    <w:pPr>
      <w:widowControl w:val="0"/>
      <w:shd w:val="clear" w:color="auto" w:fill="FFFFFF"/>
      <w:spacing w:line="322" w:lineRule="exact"/>
      <w:jc w:val="center"/>
      <w:outlineLvl w:val="3"/>
    </w:pPr>
    <w:rPr>
      <w:rFonts w:ascii="Arial" w:eastAsia="Calibri" w:hAnsi="Arial"/>
      <w:b/>
      <w:sz w:val="20"/>
      <w:szCs w:val="20"/>
    </w:rPr>
  </w:style>
  <w:style w:type="character" w:customStyle="1" w:styleId="41">
    <w:name w:val="Основной текст (4)_"/>
    <w:link w:val="42"/>
    <w:uiPriority w:val="99"/>
    <w:locked/>
    <w:rsid w:val="00B07D33"/>
    <w:rPr>
      <w:rFonts w:ascii="Arial" w:hAnsi="Arial"/>
      <w:b/>
      <w:shd w:val="clear" w:color="auto" w:fill="FFFFFF"/>
    </w:rPr>
  </w:style>
  <w:style w:type="paragraph" w:customStyle="1" w:styleId="42">
    <w:name w:val="Основной текст (4)"/>
    <w:basedOn w:val="Normal"/>
    <w:link w:val="41"/>
    <w:uiPriority w:val="99"/>
    <w:rsid w:val="00B07D33"/>
    <w:pPr>
      <w:widowControl w:val="0"/>
      <w:shd w:val="clear" w:color="auto" w:fill="FFFFFF"/>
      <w:spacing w:before="120" w:after="120" w:line="240" w:lineRule="atLeast"/>
      <w:jc w:val="center"/>
    </w:pPr>
    <w:rPr>
      <w:rFonts w:ascii="Arial" w:eastAsia="Calibri" w:hAnsi="Arial"/>
      <w:b/>
      <w:sz w:val="20"/>
      <w:szCs w:val="20"/>
    </w:rPr>
  </w:style>
  <w:style w:type="character" w:customStyle="1" w:styleId="6">
    <w:name w:val="Основной текст (6)_"/>
    <w:link w:val="60"/>
    <w:uiPriority w:val="99"/>
    <w:locked/>
    <w:rsid w:val="00B07D33"/>
    <w:rPr>
      <w:rFonts w:ascii="Arial" w:hAnsi="Arial"/>
      <w:b/>
      <w:shd w:val="clear" w:color="auto" w:fill="FFFFFF"/>
    </w:rPr>
  </w:style>
  <w:style w:type="paragraph" w:customStyle="1" w:styleId="60">
    <w:name w:val="Основной текст (6)"/>
    <w:basedOn w:val="Normal"/>
    <w:link w:val="6"/>
    <w:uiPriority w:val="99"/>
    <w:rsid w:val="00B07D33"/>
    <w:pPr>
      <w:widowControl w:val="0"/>
      <w:shd w:val="clear" w:color="auto" w:fill="FFFFFF"/>
      <w:spacing w:before="120" w:line="230" w:lineRule="exact"/>
      <w:jc w:val="both"/>
    </w:pPr>
    <w:rPr>
      <w:rFonts w:ascii="Arial" w:eastAsia="Calibri" w:hAnsi="Arial"/>
      <w:b/>
      <w:sz w:val="20"/>
      <w:szCs w:val="20"/>
    </w:rPr>
  </w:style>
  <w:style w:type="character" w:customStyle="1" w:styleId="61">
    <w:name w:val="Основной текст (6) + Не полужирный"/>
    <w:uiPriority w:val="99"/>
    <w:rsid w:val="00B07D33"/>
    <w:rPr>
      <w:rFonts w:ascii="Arial" w:hAnsi="Arial"/>
      <w:b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11pt">
    <w:name w:val="Основной текст (2) + 11 pt"/>
    <w:aliases w:val="Полужирный"/>
    <w:uiPriority w:val="99"/>
    <w:rsid w:val="00B07D33"/>
    <w:rPr>
      <w:rFonts w:ascii="Arial" w:hAnsi="Arial"/>
      <w:b/>
      <w:color w:val="000000"/>
      <w:spacing w:val="0"/>
      <w:w w:val="100"/>
      <w:position w:val="0"/>
      <w:sz w:val="22"/>
      <w:u w:val="none"/>
      <w:shd w:val="clear" w:color="auto" w:fill="FFFFFF"/>
      <w:lang w:val="en-US" w:eastAsia="en-US"/>
    </w:rPr>
  </w:style>
  <w:style w:type="character" w:customStyle="1" w:styleId="5">
    <w:name w:val="Основной текст (5)_"/>
    <w:link w:val="50"/>
    <w:uiPriority w:val="99"/>
    <w:locked/>
    <w:rsid w:val="00B07D33"/>
    <w:rPr>
      <w:rFonts w:ascii="Arial" w:hAnsi="Arial"/>
      <w:sz w:val="18"/>
      <w:shd w:val="clear" w:color="auto" w:fill="FFFFFF"/>
    </w:rPr>
  </w:style>
  <w:style w:type="paragraph" w:customStyle="1" w:styleId="50">
    <w:name w:val="Основной текст (5)"/>
    <w:basedOn w:val="Normal"/>
    <w:link w:val="5"/>
    <w:uiPriority w:val="99"/>
    <w:rsid w:val="00B07D33"/>
    <w:pPr>
      <w:widowControl w:val="0"/>
      <w:shd w:val="clear" w:color="auto" w:fill="FFFFFF"/>
      <w:spacing w:before="60" w:after="180" w:line="240" w:lineRule="atLeast"/>
      <w:jc w:val="both"/>
    </w:pPr>
    <w:rPr>
      <w:rFonts w:ascii="Arial" w:eastAsia="Calibri" w:hAnsi="Arial"/>
      <w:sz w:val="18"/>
      <w:szCs w:val="20"/>
    </w:rPr>
  </w:style>
  <w:style w:type="paragraph" w:customStyle="1" w:styleId="Default">
    <w:name w:val="Default"/>
    <w:uiPriority w:val="99"/>
    <w:rsid w:val="00B07D3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7D33"/>
    <w:rPr>
      <w:rFonts w:ascii="Times New Roman" w:eastAsia="Times New Roman" w:hAnsi="Times New Roman"/>
      <w:sz w:val="24"/>
      <w:szCs w:val="24"/>
    </w:rPr>
  </w:style>
  <w:style w:type="paragraph" w:customStyle="1" w:styleId="8cn">
    <w:name w:val="8cn"/>
    <w:uiPriority w:val="99"/>
    <w:rsid w:val="00B07D33"/>
    <w:pPr>
      <w:jc w:val="center"/>
    </w:pPr>
    <w:rPr>
      <w:rFonts w:ascii="Arial" w:hAnsi="Arial" w:cs="Arial"/>
      <w:sz w:val="16"/>
      <w:szCs w:val="20"/>
    </w:rPr>
  </w:style>
  <w:style w:type="paragraph" w:customStyle="1" w:styleId="8ln">
    <w:name w:val="8ln"/>
    <w:basedOn w:val="8cn"/>
    <w:uiPriority w:val="99"/>
    <w:rsid w:val="00B07D33"/>
    <w:pPr>
      <w:jc w:val="left"/>
    </w:pPr>
  </w:style>
  <w:style w:type="paragraph" w:customStyle="1" w:styleId="8cb">
    <w:name w:val="8cb"/>
    <w:basedOn w:val="8cn"/>
    <w:uiPriority w:val="99"/>
    <w:rsid w:val="00B07D33"/>
    <w:rPr>
      <w:b/>
    </w:rPr>
  </w:style>
  <w:style w:type="paragraph" w:customStyle="1" w:styleId="8lb">
    <w:name w:val="8lb"/>
    <w:basedOn w:val="8cn"/>
    <w:uiPriority w:val="99"/>
    <w:rsid w:val="00B07D33"/>
    <w:pPr>
      <w:jc w:val="left"/>
    </w:pPr>
    <w:rPr>
      <w:b/>
    </w:rPr>
  </w:style>
  <w:style w:type="paragraph" w:customStyle="1" w:styleId="2cn">
    <w:name w:val="2cn"/>
    <w:basedOn w:val="8cn"/>
    <w:uiPriority w:val="99"/>
    <w:rsid w:val="00B07D33"/>
    <w:rPr>
      <w:sz w:val="4"/>
    </w:rPr>
  </w:style>
  <w:style w:type="paragraph" w:customStyle="1" w:styleId="2ln">
    <w:name w:val="2ln"/>
    <w:basedOn w:val="2cn"/>
    <w:uiPriority w:val="99"/>
    <w:rsid w:val="00B07D33"/>
    <w:pPr>
      <w:jc w:val="left"/>
    </w:pPr>
  </w:style>
  <w:style w:type="paragraph" w:customStyle="1" w:styleId="6cn">
    <w:name w:val="6cn"/>
    <w:basedOn w:val="8cn"/>
    <w:uiPriority w:val="99"/>
    <w:rsid w:val="00B07D33"/>
    <w:rPr>
      <w:sz w:val="12"/>
    </w:rPr>
  </w:style>
  <w:style w:type="paragraph" w:customStyle="1" w:styleId="6ln">
    <w:name w:val="6ln"/>
    <w:basedOn w:val="6cn"/>
    <w:uiPriority w:val="99"/>
    <w:rsid w:val="00B07D33"/>
    <w:pPr>
      <w:jc w:val="left"/>
    </w:pPr>
  </w:style>
  <w:style w:type="paragraph" w:customStyle="1" w:styleId="65cn">
    <w:name w:val="65cn"/>
    <w:basedOn w:val="8cn"/>
    <w:uiPriority w:val="99"/>
    <w:rsid w:val="00B07D33"/>
    <w:rPr>
      <w:sz w:val="13"/>
    </w:rPr>
  </w:style>
  <w:style w:type="paragraph" w:customStyle="1" w:styleId="65ln">
    <w:name w:val="65ln"/>
    <w:basedOn w:val="65cn"/>
    <w:uiPriority w:val="99"/>
    <w:rsid w:val="00B07D33"/>
    <w:pPr>
      <w:jc w:val="left"/>
    </w:pPr>
  </w:style>
  <w:style w:type="paragraph" w:customStyle="1" w:styleId="7cn">
    <w:name w:val="7cn"/>
    <w:basedOn w:val="8cn"/>
    <w:uiPriority w:val="99"/>
    <w:rsid w:val="00B07D33"/>
    <w:rPr>
      <w:sz w:val="14"/>
    </w:rPr>
  </w:style>
  <w:style w:type="paragraph" w:customStyle="1" w:styleId="7ln">
    <w:name w:val="7ln"/>
    <w:basedOn w:val="7cn"/>
    <w:uiPriority w:val="99"/>
    <w:rsid w:val="00B07D33"/>
    <w:pPr>
      <w:jc w:val="left"/>
    </w:pPr>
  </w:style>
  <w:style w:type="paragraph" w:customStyle="1" w:styleId="75cn">
    <w:name w:val="75cn"/>
    <w:basedOn w:val="8cn"/>
    <w:uiPriority w:val="99"/>
    <w:rsid w:val="00B07D33"/>
    <w:rPr>
      <w:sz w:val="15"/>
    </w:rPr>
  </w:style>
  <w:style w:type="paragraph" w:customStyle="1" w:styleId="75ln">
    <w:name w:val="75ln"/>
    <w:basedOn w:val="75cn"/>
    <w:uiPriority w:val="99"/>
    <w:rsid w:val="00B07D33"/>
    <w:pPr>
      <w:jc w:val="left"/>
    </w:pPr>
  </w:style>
  <w:style w:type="paragraph" w:customStyle="1" w:styleId="9cn">
    <w:name w:val="9cn"/>
    <w:basedOn w:val="8cn"/>
    <w:uiPriority w:val="99"/>
    <w:rsid w:val="00B07D33"/>
    <w:rPr>
      <w:sz w:val="18"/>
    </w:rPr>
  </w:style>
  <w:style w:type="paragraph" w:customStyle="1" w:styleId="9ln">
    <w:name w:val="9ln"/>
    <w:basedOn w:val="9cn"/>
    <w:uiPriority w:val="99"/>
    <w:rsid w:val="00B07D33"/>
    <w:pPr>
      <w:jc w:val="left"/>
    </w:pPr>
  </w:style>
  <w:style w:type="paragraph" w:customStyle="1" w:styleId="9cb">
    <w:name w:val="9cb"/>
    <w:basedOn w:val="9cn"/>
    <w:uiPriority w:val="99"/>
    <w:rsid w:val="00B07D33"/>
    <w:rPr>
      <w:b/>
    </w:rPr>
  </w:style>
  <w:style w:type="paragraph" w:customStyle="1" w:styleId="9lb">
    <w:name w:val="9lb"/>
    <w:basedOn w:val="9cn"/>
    <w:uiPriority w:val="99"/>
    <w:rsid w:val="00B07D33"/>
    <w:pPr>
      <w:jc w:val="left"/>
    </w:pPr>
    <w:rPr>
      <w:b/>
    </w:rPr>
  </w:style>
  <w:style w:type="paragraph" w:customStyle="1" w:styleId="10cn">
    <w:name w:val="10cn"/>
    <w:basedOn w:val="8cn"/>
    <w:uiPriority w:val="99"/>
    <w:rsid w:val="00B07D33"/>
    <w:rPr>
      <w:sz w:val="20"/>
    </w:rPr>
  </w:style>
  <w:style w:type="paragraph" w:customStyle="1" w:styleId="10ln">
    <w:name w:val="10ln"/>
    <w:basedOn w:val="10cn"/>
    <w:uiPriority w:val="99"/>
    <w:rsid w:val="00B07D33"/>
    <w:pPr>
      <w:jc w:val="left"/>
    </w:pPr>
  </w:style>
  <w:style w:type="paragraph" w:customStyle="1" w:styleId="10cb">
    <w:name w:val="10cb"/>
    <w:basedOn w:val="10cn"/>
    <w:uiPriority w:val="99"/>
    <w:rsid w:val="00B07D33"/>
    <w:rPr>
      <w:b/>
    </w:rPr>
  </w:style>
  <w:style w:type="paragraph" w:customStyle="1" w:styleId="10lb">
    <w:name w:val="10lb"/>
    <w:basedOn w:val="10cn"/>
    <w:uiPriority w:val="99"/>
    <w:rsid w:val="00B07D33"/>
    <w:pPr>
      <w:jc w:val="left"/>
    </w:pPr>
    <w:rPr>
      <w:b/>
    </w:rPr>
  </w:style>
  <w:style w:type="table" w:customStyle="1" w:styleId="t">
    <w:name w:val="t"/>
    <w:uiPriority w:val="99"/>
    <w:rsid w:val="00B07D33"/>
    <w:rPr>
      <w:rFonts w:ascii="Arial" w:hAnsi="Arial" w:cs="Arial"/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b">
    <w:name w:val="tb"/>
    <w:basedOn w:val="t"/>
    <w:uiPriority w:val="99"/>
    <w:rsid w:val="00B07D3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</w:style>
  <w:style w:type="table" w:customStyle="1" w:styleId="tbp">
    <w:name w:val="tbp"/>
    <w:basedOn w:val="tb"/>
    <w:uiPriority w:val="99"/>
    <w:rsid w:val="00B07D33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78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73</TotalTime>
  <Pages>2</Pages>
  <Words>1210</Words>
  <Characters>6900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ОЛЕГ</dc:creator>
  <cp:keywords/>
  <dc:description/>
  <cp:lastModifiedBy>OfficeTwo</cp:lastModifiedBy>
  <cp:revision>14</cp:revision>
  <cp:lastPrinted>2015-12-27T13:02:00Z</cp:lastPrinted>
  <dcterms:created xsi:type="dcterms:W3CDTF">2016-05-01T05:42:00Z</dcterms:created>
  <dcterms:modified xsi:type="dcterms:W3CDTF">2016-05-01T08:30:00Z</dcterms:modified>
</cp:coreProperties>
</file>