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140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280"/>
        <w:gridCol w:w="425"/>
        <w:gridCol w:w="266"/>
        <w:gridCol w:w="17"/>
        <w:gridCol w:w="390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76"/>
        <w:gridCol w:w="408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  <w:gridCol w:w="2985"/>
      </w:tblGrid>
      <w:tr w:rsidR="00857FFC" w:rsidRPr="00643560" w:rsidTr="005752C7">
        <w:trPr>
          <w:gridAfter w:val="1"/>
          <w:wAfter w:w="2985" w:type="dxa"/>
          <w:trHeight w:val="250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CE3207" w:rsidP="005752C7">
            <w:pPr>
              <w:pStyle w:val="a4"/>
              <w:tabs>
                <w:tab w:val="left" w:pos="2070"/>
                <w:tab w:val="center" w:pos="4496"/>
              </w:tabs>
              <w:ind w:firstLine="708"/>
              <w:rPr>
                <w:b/>
              </w:rPr>
            </w:pPr>
            <w:r>
              <w:rPr>
                <w:b/>
                <w:sz w:val="40"/>
              </w:rPr>
              <w:tab/>
            </w:r>
            <w:r>
              <w:rPr>
                <w:b/>
                <w:sz w:val="24"/>
                <w:szCs w:val="24"/>
              </w:rPr>
              <w:t>Официальный протокол</w:t>
            </w:r>
            <w:r w:rsidR="000D606D">
              <w:rPr>
                <w:b/>
                <w:sz w:val="24"/>
                <w:szCs w:val="24"/>
              </w:rPr>
              <w:t xml:space="preserve">  матча</w:t>
            </w:r>
            <w:r>
              <w:rPr>
                <w:b/>
                <w:sz w:val="40"/>
              </w:rPr>
              <w:tab/>
            </w:r>
            <w:r w:rsidR="00850F91">
              <w:rPr>
                <w:b/>
                <w:sz w:val="40"/>
              </w:rPr>
              <w:t xml:space="preserve">  </w:t>
            </w:r>
            <w:r w:rsidR="008034FE"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5752C7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745AA0" w:rsidRDefault="00745AA0" w:rsidP="005752C7">
            <w:pPr>
              <w:pStyle w:val="a4"/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857FFC" w:rsidRPr="00643560" w:rsidTr="005752C7">
        <w:trPr>
          <w:gridAfter w:val="1"/>
          <w:wAfter w:w="2985" w:type="dxa"/>
        </w:trPr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5752C7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326521" w:rsidRDefault="00422CC4" w:rsidP="00422CC4">
            <w:pPr>
              <w:pStyle w:val="a4"/>
              <w:ind w:right="-108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Детский хоккейный турнир</w:t>
            </w:r>
            <w:proofErr w:type="gramEnd"/>
            <w:r>
              <w:rPr>
                <w:b/>
                <w:sz w:val="18"/>
              </w:rPr>
              <w:t xml:space="preserve"> посвященный Дню Победы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0D606D" w:rsidP="005752C7">
            <w:pPr>
              <w:pStyle w:val="a4"/>
              <w:ind w:left="-97"/>
              <w:rPr>
                <w:sz w:val="18"/>
              </w:rPr>
            </w:pPr>
            <w:r>
              <w:rPr>
                <w:sz w:val="18"/>
              </w:rPr>
              <w:t xml:space="preserve">  Дата</w:t>
            </w:r>
          </w:p>
        </w:tc>
        <w:tc>
          <w:tcPr>
            <w:tcW w:w="1768" w:type="dxa"/>
            <w:gridSpan w:val="5"/>
            <w:tcBorders>
              <w:top w:val="single" w:sz="4" w:space="0" w:color="auto"/>
              <w:right w:val="single" w:sz="12" w:space="0" w:color="auto"/>
            </w:tcBorders>
          </w:tcPr>
          <w:p w:rsidR="00857FFC" w:rsidRPr="00745AA0" w:rsidRDefault="001055D2" w:rsidP="005752C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8.05.2016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5752C7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1443D2" w:rsidRDefault="001055D2" w:rsidP="005752C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  <w:tr w:rsidR="00857FFC" w:rsidRPr="00643560" w:rsidTr="005752C7">
        <w:trPr>
          <w:gridAfter w:val="1"/>
          <w:wAfter w:w="2985" w:type="dxa"/>
          <w:trHeight w:val="163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5752C7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326521" w:rsidRDefault="000D606D" w:rsidP="005752C7">
            <w:pPr>
              <w:pStyle w:val="a4"/>
              <w:tabs>
                <w:tab w:val="left" w:pos="180"/>
                <w:tab w:val="center" w:pos="2237"/>
              </w:tabs>
              <w:rPr>
                <w:b/>
                <w:sz w:val="18"/>
              </w:rPr>
            </w:pPr>
            <w:r>
              <w:rPr>
                <w:sz w:val="18"/>
              </w:rPr>
              <w:tab/>
            </w:r>
            <w:r w:rsidR="00745AA0">
              <w:rPr>
                <w:sz w:val="18"/>
              </w:rPr>
              <w:t xml:space="preserve"> </w:t>
            </w:r>
            <w:r w:rsidR="00831588" w:rsidRPr="00326521">
              <w:rPr>
                <w:b/>
                <w:sz w:val="18"/>
              </w:rPr>
              <w:t>ДЮСШ «Космос» г.Калуга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5752C7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857FFC" w:rsidRPr="001443D2" w:rsidRDefault="001055D2" w:rsidP="005752C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14-00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5752C7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1055D2" w:rsidP="005752C7">
            <w:pPr>
              <w:pStyle w:val="a4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</w:tr>
      <w:tr w:rsidR="00857FFC" w:rsidRPr="00643560" w:rsidTr="005752C7">
        <w:trPr>
          <w:gridAfter w:val="1"/>
          <w:wAfter w:w="2985" w:type="dxa"/>
          <w:trHeight w:val="168"/>
        </w:trPr>
        <w:tc>
          <w:tcPr>
            <w:tcW w:w="4678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5752C7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>«</w:t>
            </w:r>
            <w:proofErr w:type="gramStart"/>
            <w:r w:rsidRPr="008034FE">
              <w:rPr>
                <w:b/>
                <w:sz w:val="20"/>
                <w:szCs w:val="28"/>
              </w:rPr>
              <w:t>А</w:t>
            </w:r>
            <w:r w:rsidR="005752C7">
              <w:rPr>
                <w:b/>
                <w:sz w:val="20"/>
                <w:szCs w:val="28"/>
              </w:rPr>
              <w:t>»</w:t>
            </w:r>
            <w:r w:rsidR="006B1D48">
              <w:rPr>
                <w:b/>
                <w:sz w:val="20"/>
                <w:szCs w:val="28"/>
              </w:rPr>
              <w:t xml:space="preserve">   </w:t>
            </w:r>
            <w:proofErr w:type="gramEnd"/>
            <w:r w:rsidR="006B1D48">
              <w:rPr>
                <w:b/>
                <w:sz w:val="20"/>
                <w:szCs w:val="28"/>
              </w:rPr>
              <w:t xml:space="preserve">  «</w:t>
            </w:r>
            <w:r w:rsidR="001055D2">
              <w:rPr>
                <w:b/>
                <w:sz w:val="20"/>
                <w:szCs w:val="28"/>
              </w:rPr>
              <w:t>Космос</w:t>
            </w:r>
            <w:r w:rsidR="006B1D48">
              <w:rPr>
                <w:b/>
                <w:sz w:val="20"/>
                <w:szCs w:val="28"/>
              </w:rPr>
              <w:t>»</w:t>
            </w:r>
            <w:r w:rsidR="001055D2">
              <w:rPr>
                <w:b/>
                <w:sz w:val="20"/>
                <w:szCs w:val="28"/>
              </w:rPr>
              <w:t xml:space="preserve"> </w:t>
            </w:r>
            <w:proofErr w:type="spellStart"/>
            <w:r w:rsidR="001055D2">
              <w:rPr>
                <w:b/>
                <w:sz w:val="20"/>
                <w:szCs w:val="28"/>
              </w:rPr>
              <w:t>г.Калуга</w:t>
            </w:r>
            <w:proofErr w:type="spellEnd"/>
          </w:p>
        </w:tc>
        <w:tc>
          <w:tcPr>
            <w:tcW w:w="3402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5752C7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77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5752C7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5752C7">
        <w:trPr>
          <w:gridAfter w:val="1"/>
          <w:wAfter w:w="2985" w:type="dxa"/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5752C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12FF5" w:rsidRPr="00BF73C6" w:rsidRDefault="00212FF5" w:rsidP="005752C7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</w:t>
            </w:r>
            <w:proofErr w:type="gramStart"/>
            <w:r w:rsidRPr="00BF73C6">
              <w:rPr>
                <w:b/>
                <w:sz w:val="16"/>
                <w:szCs w:val="28"/>
              </w:rPr>
              <w:t>ФАМИЛИЯ,  ИМЯ</w:t>
            </w:r>
            <w:proofErr w:type="gramEnd"/>
            <w:r w:rsidRPr="00BF73C6">
              <w:rPr>
                <w:b/>
                <w:sz w:val="16"/>
                <w:szCs w:val="28"/>
              </w:rPr>
              <w:t xml:space="preserve">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425" w:type="dxa"/>
            <w:vAlign w:val="center"/>
          </w:tcPr>
          <w:p w:rsidR="00212FF5" w:rsidRPr="00BF73C6" w:rsidRDefault="00212FF5" w:rsidP="005752C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5752C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390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5752C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5752C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5752C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5752C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5752C7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5752C7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5752C7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5752C7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5752C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5752C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5752C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1055D2" w:rsidRPr="00BF73C6" w:rsidTr="005752C7">
        <w:trPr>
          <w:gridAfter w:val="1"/>
          <w:wAfter w:w="2985" w:type="dxa"/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055D2" w:rsidRPr="009E243F" w:rsidRDefault="001055D2" w:rsidP="001055D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412" w:type="dxa"/>
            <w:gridSpan w:val="2"/>
          </w:tcPr>
          <w:p w:rsidR="001055D2" w:rsidRPr="00901D46" w:rsidRDefault="001055D2" w:rsidP="001055D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Ковтун Степан</w:t>
            </w:r>
          </w:p>
        </w:tc>
        <w:tc>
          <w:tcPr>
            <w:tcW w:w="425" w:type="dxa"/>
          </w:tcPr>
          <w:p w:rsidR="001055D2" w:rsidRPr="00BF73C6" w:rsidRDefault="001055D2" w:rsidP="001055D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1055D2" w:rsidRPr="00BF73C6" w:rsidRDefault="0098177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55D2" w:rsidRPr="00BF73C6" w:rsidRDefault="0098177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55D2" w:rsidRPr="00BF73C6" w:rsidRDefault="0098177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9" w:type="dxa"/>
          </w:tcPr>
          <w:p w:rsidR="001055D2" w:rsidRPr="00BF73C6" w:rsidRDefault="0098177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1055D2" w:rsidRPr="00BF73C6" w:rsidRDefault="0098177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1055D2" w:rsidRPr="00C6232F" w:rsidRDefault="00976096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9" w:type="dxa"/>
            <w:gridSpan w:val="3"/>
          </w:tcPr>
          <w:p w:rsidR="001055D2" w:rsidRPr="00C6232F" w:rsidRDefault="00976096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1055D2" w:rsidRPr="00C6232F" w:rsidRDefault="00AF119D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055D2" w:rsidRPr="00C6232F" w:rsidRDefault="00AF119D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55D2" w:rsidRPr="00C6232F" w:rsidRDefault="00AF119D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55D2" w:rsidRPr="00C6232F" w:rsidRDefault="00AF119D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55D2" w:rsidRPr="00C6232F" w:rsidRDefault="00AF119D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</w:tr>
      <w:tr w:rsidR="001055D2" w:rsidRPr="00BF73C6" w:rsidTr="005752C7">
        <w:trPr>
          <w:gridAfter w:val="1"/>
          <w:wAfter w:w="2985" w:type="dxa"/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12" w:type="dxa"/>
            <w:gridSpan w:val="2"/>
          </w:tcPr>
          <w:p w:rsidR="001055D2" w:rsidRPr="00BF73C6" w:rsidRDefault="001055D2" w:rsidP="001055D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Григорьянц</w:t>
            </w:r>
            <w:proofErr w:type="spellEnd"/>
            <w:r>
              <w:rPr>
                <w:sz w:val="18"/>
                <w:szCs w:val="18"/>
              </w:rPr>
              <w:t xml:space="preserve"> Игорь</w:t>
            </w:r>
          </w:p>
        </w:tc>
        <w:tc>
          <w:tcPr>
            <w:tcW w:w="425" w:type="dxa"/>
          </w:tcPr>
          <w:p w:rsidR="001055D2" w:rsidRPr="00BF73C6" w:rsidRDefault="001055D2" w:rsidP="001055D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1055D2" w:rsidRPr="00605F2F" w:rsidRDefault="00605F2F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55D2" w:rsidRPr="00605F2F" w:rsidRDefault="00605F2F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55D2" w:rsidRPr="00605F2F" w:rsidRDefault="00605F2F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48</w:t>
            </w:r>
          </w:p>
        </w:tc>
        <w:tc>
          <w:tcPr>
            <w:tcW w:w="569" w:type="dxa"/>
          </w:tcPr>
          <w:p w:rsidR="001055D2" w:rsidRPr="00605F2F" w:rsidRDefault="00605F2F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572" w:type="dxa"/>
            <w:gridSpan w:val="2"/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1055D2" w:rsidRPr="00BF73C6" w:rsidRDefault="0013076B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429" w:type="dxa"/>
            <w:gridSpan w:val="3"/>
          </w:tcPr>
          <w:p w:rsidR="001055D2" w:rsidRPr="00BF73C6" w:rsidRDefault="0013076B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1055D2" w:rsidRPr="00BF73C6" w:rsidRDefault="0013076B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055D2" w:rsidRPr="00BF73C6" w:rsidRDefault="0013076B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55D2" w:rsidRPr="0013076B" w:rsidRDefault="0013076B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55D2" w:rsidRPr="0013076B" w:rsidRDefault="0013076B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55D2" w:rsidRPr="0013076B" w:rsidRDefault="0013076B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00</w:t>
            </w:r>
          </w:p>
        </w:tc>
      </w:tr>
      <w:tr w:rsidR="001055D2" w:rsidRPr="00BF73C6" w:rsidTr="005752C7">
        <w:trPr>
          <w:gridAfter w:val="1"/>
          <w:wAfter w:w="2985" w:type="dxa"/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12" w:type="dxa"/>
            <w:gridSpan w:val="2"/>
          </w:tcPr>
          <w:p w:rsidR="001055D2" w:rsidRPr="00BF73C6" w:rsidRDefault="001055D2" w:rsidP="001055D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Аброськин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425" w:type="dxa"/>
          </w:tcPr>
          <w:p w:rsidR="001055D2" w:rsidRDefault="001055D2" w:rsidP="001055D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1055D2" w:rsidRPr="00605F2F" w:rsidRDefault="00605F2F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</w:t>
            </w:r>
          </w:p>
        </w:tc>
        <w:tc>
          <w:tcPr>
            <w:tcW w:w="429" w:type="dxa"/>
            <w:gridSpan w:val="3"/>
          </w:tcPr>
          <w:p w:rsidR="001055D2" w:rsidRPr="00605F2F" w:rsidRDefault="00605F2F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27" w:type="dxa"/>
            <w:gridSpan w:val="2"/>
          </w:tcPr>
          <w:p w:rsidR="001055D2" w:rsidRPr="00605F2F" w:rsidRDefault="00605F2F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055D2" w:rsidRPr="00605F2F" w:rsidRDefault="00605F2F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55D2" w:rsidRPr="00605F2F" w:rsidRDefault="00605F2F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55D2" w:rsidRPr="00605F2F" w:rsidRDefault="00605F2F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55D2" w:rsidRPr="00605F2F" w:rsidRDefault="00605F2F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</w:tr>
      <w:tr w:rsidR="001055D2" w:rsidRPr="00BF73C6" w:rsidTr="005752C7">
        <w:trPr>
          <w:gridAfter w:val="1"/>
          <w:wAfter w:w="2985" w:type="dxa"/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12" w:type="dxa"/>
            <w:gridSpan w:val="2"/>
          </w:tcPr>
          <w:p w:rsidR="001055D2" w:rsidRPr="00BF73C6" w:rsidRDefault="001055D2" w:rsidP="001055D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Агудин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425" w:type="dxa"/>
          </w:tcPr>
          <w:p w:rsidR="001055D2" w:rsidRPr="00BF73C6" w:rsidRDefault="001055D2" w:rsidP="001055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1055D2" w:rsidRPr="0010289C" w:rsidRDefault="0010289C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29" w:type="dxa"/>
            <w:gridSpan w:val="3"/>
          </w:tcPr>
          <w:p w:rsidR="001055D2" w:rsidRPr="0010289C" w:rsidRDefault="0010289C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27" w:type="dxa"/>
            <w:gridSpan w:val="2"/>
          </w:tcPr>
          <w:p w:rsidR="001055D2" w:rsidRPr="0010289C" w:rsidRDefault="0010289C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055D2" w:rsidRPr="0010289C" w:rsidRDefault="0010289C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55D2" w:rsidRPr="0010289C" w:rsidRDefault="0010289C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55D2" w:rsidRPr="0010289C" w:rsidRDefault="0010289C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55D2" w:rsidRPr="0010289C" w:rsidRDefault="0010289C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00</w:t>
            </w:r>
          </w:p>
        </w:tc>
      </w:tr>
      <w:tr w:rsidR="001055D2" w:rsidRPr="00BF73C6" w:rsidTr="005752C7">
        <w:trPr>
          <w:gridAfter w:val="1"/>
          <w:wAfter w:w="2985" w:type="dxa"/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412" w:type="dxa"/>
            <w:gridSpan w:val="2"/>
          </w:tcPr>
          <w:p w:rsidR="001055D2" w:rsidRPr="00BF73C6" w:rsidRDefault="001055D2" w:rsidP="001055D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Анохин Кирилл</w:t>
            </w:r>
          </w:p>
        </w:tc>
        <w:tc>
          <w:tcPr>
            <w:tcW w:w="425" w:type="dxa"/>
          </w:tcPr>
          <w:p w:rsidR="001055D2" w:rsidRPr="00BF73C6" w:rsidRDefault="001055D2" w:rsidP="001055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1055D2" w:rsidRPr="00B03C2E" w:rsidRDefault="00B03C2E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29" w:type="dxa"/>
            <w:gridSpan w:val="3"/>
          </w:tcPr>
          <w:p w:rsidR="001055D2" w:rsidRPr="00B03C2E" w:rsidRDefault="00B03C2E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27" w:type="dxa"/>
            <w:gridSpan w:val="2"/>
          </w:tcPr>
          <w:p w:rsidR="001055D2" w:rsidRPr="00B03C2E" w:rsidRDefault="00B03C2E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055D2" w:rsidRPr="00B03C2E" w:rsidRDefault="00B03C2E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55D2" w:rsidRPr="00B03C2E" w:rsidRDefault="00B03C2E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55D2" w:rsidRPr="00B03C2E" w:rsidRDefault="00B03C2E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55D2" w:rsidRPr="00B03C2E" w:rsidRDefault="00B03C2E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00</w:t>
            </w:r>
          </w:p>
        </w:tc>
      </w:tr>
      <w:tr w:rsidR="001055D2" w:rsidRPr="00BF73C6" w:rsidTr="005752C7">
        <w:trPr>
          <w:gridAfter w:val="1"/>
          <w:wAfter w:w="2985" w:type="dxa"/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412" w:type="dxa"/>
            <w:gridSpan w:val="2"/>
          </w:tcPr>
          <w:p w:rsidR="001055D2" w:rsidRPr="00BF73C6" w:rsidRDefault="001055D2" w:rsidP="001055D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Богомолов Матвей</w:t>
            </w:r>
          </w:p>
        </w:tc>
        <w:tc>
          <w:tcPr>
            <w:tcW w:w="425" w:type="dxa"/>
          </w:tcPr>
          <w:p w:rsidR="001055D2" w:rsidRPr="00BF73C6" w:rsidRDefault="001055D2" w:rsidP="001055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55D2" w:rsidRPr="00BF73C6" w:rsidTr="005752C7">
        <w:trPr>
          <w:gridAfter w:val="1"/>
          <w:wAfter w:w="2985" w:type="dxa"/>
          <w:trHeight w:val="165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055D2" w:rsidRDefault="001055D2" w:rsidP="001055D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12" w:type="dxa"/>
            <w:gridSpan w:val="2"/>
          </w:tcPr>
          <w:p w:rsidR="001055D2" w:rsidRPr="00BF73C6" w:rsidRDefault="001055D2" w:rsidP="001055D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Дедов Егор</w:t>
            </w:r>
          </w:p>
        </w:tc>
        <w:tc>
          <w:tcPr>
            <w:tcW w:w="425" w:type="dxa"/>
          </w:tcPr>
          <w:p w:rsidR="001055D2" w:rsidRPr="00BF73C6" w:rsidRDefault="001055D2" w:rsidP="001055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55D2" w:rsidRPr="00BF73C6" w:rsidTr="005752C7">
        <w:trPr>
          <w:gridAfter w:val="1"/>
          <w:wAfter w:w="2985" w:type="dxa"/>
          <w:trHeight w:val="211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412" w:type="dxa"/>
            <w:gridSpan w:val="2"/>
          </w:tcPr>
          <w:p w:rsidR="001055D2" w:rsidRPr="00BF73C6" w:rsidRDefault="001055D2" w:rsidP="001055D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Денисов </w:t>
            </w:r>
            <w:proofErr w:type="spellStart"/>
            <w:r>
              <w:rPr>
                <w:sz w:val="18"/>
                <w:szCs w:val="18"/>
              </w:rPr>
              <w:t>Бронислав</w:t>
            </w:r>
            <w:proofErr w:type="spellEnd"/>
          </w:p>
        </w:tc>
        <w:tc>
          <w:tcPr>
            <w:tcW w:w="425" w:type="dxa"/>
          </w:tcPr>
          <w:p w:rsidR="001055D2" w:rsidRPr="00BF73C6" w:rsidRDefault="001055D2" w:rsidP="001055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55D2" w:rsidRPr="00BF73C6" w:rsidTr="005752C7">
        <w:trPr>
          <w:gridAfter w:val="1"/>
          <w:wAfter w:w="2985" w:type="dxa"/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055D2" w:rsidRDefault="001055D2" w:rsidP="001055D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3412" w:type="dxa"/>
            <w:gridSpan w:val="2"/>
          </w:tcPr>
          <w:p w:rsidR="001055D2" w:rsidRPr="00BF73C6" w:rsidRDefault="001055D2" w:rsidP="001055D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Капотов Кирилл</w:t>
            </w:r>
          </w:p>
        </w:tc>
        <w:tc>
          <w:tcPr>
            <w:tcW w:w="425" w:type="dxa"/>
          </w:tcPr>
          <w:p w:rsidR="001055D2" w:rsidRDefault="001055D2" w:rsidP="001055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55D2" w:rsidRPr="00BF73C6" w:rsidTr="005752C7">
        <w:trPr>
          <w:gridAfter w:val="1"/>
          <w:wAfter w:w="2985" w:type="dxa"/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055D2" w:rsidRDefault="001055D2" w:rsidP="001055D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412" w:type="dxa"/>
            <w:gridSpan w:val="2"/>
          </w:tcPr>
          <w:p w:rsidR="001055D2" w:rsidRPr="00BF73C6" w:rsidRDefault="001055D2" w:rsidP="001055D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Карпушин</w:t>
            </w:r>
            <w:proofErr w:type="spellEnd"/>
            <w:r>
              <w:rPr>
                <w:sz w:val="18"/>
                <w:szCs w:val="18"/>
              </w:rPr>
              <w:t xml:space="preserve"> Арсений</w:t>
            </w:r>
          </w:p>
        </w:tc>
        <w:tc>
          <w:tcPr>
            <w:tcW w:w="425" w:type="dxa"/>
          </w:tcPr>
          <w:p w:rsidR="001055D2" w:rsidRDefault="001055D2" w:rsidP="001055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1055D2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55D2" w:rsidRPr="00BF73C6" w:rsidTr="005752C7">
        <w:trPr>
          <w:gridAfter w:val="1"/>
          <w:wAfter w:w="2985" w:type="dxa"/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12" w:type="dxa"/>
            <w:gridSpan w:val="2"/>
          </w:tcPr>
          <w:p w:rsidR="001055D2" w:rsidRPr="00BF73C6" w:rsidRDefault="001055D2" w:rsidP="001055D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Малахов Роман</w:t>
            </w:r>
          </w:p>
        </w:tc>
        <w:tc>
          <w:tcPr>
            <w:tcW w:w="425" w:type="dxa"/>
          </w:tcPr>
          <w:p w:rsidR="001055D2" w:rsidRPr="00BF73C6" w:rsidRDefault="001055D2" w:rsidP="001055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55D2" w:rsidRPr="00BF73C6" w:rsidTr="005752C7">
        <w:trPr>
          <w:gridAfter w:val="1"/>
          <w:wAfter w:w="2985" w:type="dxa"/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12" w:type="dxa"/>
            <w:gridSpan w:val="2"/>
          </w:tcPr>
          <w:p w:rsidR="001055D2" w:rsidRPr="00BF73C6" w:rsidRDefault="001055D2" w:rsidP="001055D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Маркелов Максим</w:t>
            </w:r>
          </w:p>
        </w:tc>
        <w:tc>
          <w:tcPr>
            <w:tcW w:w="425" w:type="dxa"/>
          </w:tcPr>
          <w:p w:rsidR="001055D2" w:rsidRDefault="001055D2" w:rsidP="001055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1055D2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55D2" w:rsidRPr="00BF73C6" w:rsidTr="005752C7">
        <w:trPr>
          <w:gridAfter w:val="1"/>
          <w:wAfter w:w="2985" w:type="dxa"/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055D2" w:rsidRDefault="001055D2" w:rsidP="001055D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412" w:type="dxa"/>
            <w:gridSpan w:val="2"/>
          </w:tcPr>
          <w:p w:rsidR="001055D2" w:rsidRPr="00BF73C6" w:rsidRDefault="001055D2" w:rsidP="001055D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Махлаев</w:t>
            </w:r>
            <w:proofErr w:type="spell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425" w:type="dxa"/>
          </w:tcPr>
          <w:p w:rsidR="001055D2" w:rsidRDefault="001055D2" w:rsidP="001055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1055D2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55D2" w:rsidRPr="00BF73C6" w:rsidTr="005752C7">
        <w:trPr>
          <w:gridAfter w:val="1"/>
          <w:wAfter w:w="2985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055D2" w:rsidRDefault="001055D2" w:rsidP="001055D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412" w:type="dxa"/>
            <w:gridSpan w:val="2"/>
          </w:tcPr>
          <w:p w:rsidR="001055D2" w:rsidRPr="00BF73C6" w:rsidRDefault="001055D2" w:rsidP="001055D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Миньков Дмитрий</w:t>
            </w:r>
          </w:p>
        </w:tc>
        <w:tc>
          <w:tcPr>
            <w:tcW w:w="425" w:type="dxa"/>
          </w:tcPr>
          <w:p w:rsidR="001055D2" w:rsidRDefault="001055D2" w:rsidP="001055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1055D2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55D2" w:rsidRPr="00BF73C6" w:rsidTr="005752C7">
        <w:trPr>
          <w:gridAfter w:val="1"/>
          <w:wAfter w:w="2985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412" w:type="dxa"/>
            <w:gridSpan w:val="2"/>
          </w:tcPr>
          <w:p w:rsidR="001055D2" w:rsidRPr="00BF73C6" w:rsidRDefault="001055D2" w:rsidP="001055D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Надточиев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425" w:type="dxa"/>
          </w:tcPr>
          <w:p w:rsidR="001055D2" w:rsidRDefault="001055D2" w:rsidP="001055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1055D2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55D2" w:rsidRPr="00BF73C6" w:rsidTr="005752C7">
        <w:trPr>
          <w:gridAfter w:val="1"/>
          <w:wAfter w:w="2985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12" w:type="dxa"/>
            <w:gridSpan w:val="2"/>
          </w:tcPr>
          <w:p w:rsidR="001055D2" w:rsidRDefault="001055D2" w:rsidP="001055D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Ободовский</w:t>
            </w:r>
            <w:proofErr w:type="spellEnd"/>
            <w:r>
              <w:rPr>
                <w:sz w:val="18"/>
                <w:szCs w:val="18"/>
              </w:rPr>
              <w:t xml:space="preserve"> Богдан</w:t>
            </w:r>
          </w:p>
        </w:tc>
        <w:tc>
          <w:tcPr>
            <w:tcW w:w="425" w:type="dxa"/>
          </w:tcPr>
          <w:p w:rsidR="001055D2" w:rsidRPr="00BF73C6" w:rsidRDefault="001055D2" w:rsidP="001055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55D2" w:rsidRPr="00BF73C6" w:rsidTr="005752C7">
        <w:trPr>
          <w:gridAfter w:val="1"/>
          <w:wAfter w:w="2985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055D2" w:rsidRDefault="001055D2" w:rsidP="001055D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412" w:type="dxa"/>
            <w:gridSpan w:val="2"/>
          </w:tcPr>
          <w:p w:rsidR="001055D2" w:rsidRDefault="001055D2" w:rsidP="001055D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Фомин Арсений</w:t>
            </w:r>
          </w:p>
        </w:tc>
        <w:tc>
          <w:tcPr>
            <w:tcW w:w="425" w:type="dxa"/>
          </w:tcPr>
          <w:p w:rsidR="001055D2" w:rsidRDefault="001055D2" w:rsidP="001055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1055D2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55D2" w:rsidRPr="00BF73C6" w:rsidTr="005752C7">
        <w:trPr>
          <w:gridAfter w:val="1"/>
          <w:wAfter w:w="2985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412" w:type="dxa"/>
            <w:gridSpan w:val="2"/>
          </w:tcPr>
          <w:p w:rsidR="001055D2" w:rsidRDefault="001055D2" w:rsidP="001055D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Щедрин Егор</w:t>
            </w:r>
          </w:p>
        </w:tc>
        <w:tc>
          <w:tcPr>
            <w:tcW w:w="425" w:type="dxa"/>
          </w:tcPr>
          <w:p w:rsidR="001055D2" w:rsidRDefault="001055D2" w:rsidP="001055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1055D2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55D2" w:rsidRPr="00BF73C6" w:rsidTr="005752C7">
        <w:trPr>
          <w:gridAfter w:val="1"/>
          <w:wAfter w:w="2985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055D2" w:rsidRDefault="001055D2" w:rsidP="001055D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</w:t>
            </w:r>
          </w:p>
        </w:tc>
        <w:tc>
          <w:tcPr>
            <w:tcW w:w="3412" w:type="dxa"/>
            <w:gridSpan w:val="2"/>
          </w:tcPr>
          <w:p w:rsidR="001055D2" w:rsidRDefault="001055D2" w:rsidP="001055D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Зайцев Николай</w:t>
            </w:r>
          </w:p>
        </w:tc>
        <w:tc>
          <w:tcPr>
            <w:tcW w:w="425" w:type="dxa"/>
          </w:tcPr>
          <w:p w:rsidR="001055D2" w:rsidRPr="00BF73C6" w:rsidRDefault="001055D2" w:rsidP="001055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1055D2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55D2" w:rsidRPr="00BF73C6" w:rsidTr="005752C7">
        <w:trPr>
          <w:gridAfter w:val="1"/>
          <w:wAfter w:w="2985" w:type="dxa"/>
          <w:trHeight w:val="165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412" w:type="dxa"/>
            <w:gridSpan w:val="2"/>
          </w:tcPr>
          <w:p w:rsidR="001055D2" w:rsidRDefault="001055D2" w:rsidP="001055D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Горбунов Дмитрий</w:t>
            </w:r>
          </w:p>
        </w:tc>
        <w:tc>
          <w:tcPr>
            <w:tcW w:w="425" w:type="dxa"/>
          </w:tcPr>
          <w:p w:rsidR="001055D2" w:rsidRDefault="001055D2" w:rsidP="001055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1055D2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55D2" w:rsidRPr="00BF73C6" w:rsidTr="005752C7">
        <w:trPr>
          <w:gridAfter w:val="1"/>
          <w:wAfter w:w="2985" w:type="dxa"/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412" w:type="dxa"/>
            <w:gridSpan w:val="2"/>
          </w:tcPr>
          <w:p w:rsidR="001055D2" w:rsidRDefault="001055D2" w:rsidP="001055D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Захаров Илья</w:t>
            </w:r>
          </w:p>
        </w:tc>
        <w:tc>
          <w:tcPr>
            <w:tcW w:w="425" w:type="dxa"/>
          </w:tcPr>
          <w:p w:rsidR="001055D2" w:rsidRDefault="001055D2" w:rsidP="001055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1055D2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55D2" w:rsidRPr="00BF73C6" w:rsidTr="005752C7">
        <w:trPr>
          <w:gridAfter w:val="1"/>
          <w:wAfter w:w="2985" w:type="dxa"/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412" w:type="dxa"/>
            <w:gridSpan w:val="2"/>
          </w:tcPr>
          <w:p w:rsidR="001055D2" w:rsidRDefault="001055D2" w:rsidP="001055D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Мешканцов</w:t>
            </w:r>
            <w:proofErr w:type="spellEnd"/>
            <w:r>
              <w:rPr>
                <w:sz w:val="18"/>
                <w:szCs w:val="18"/>
              </w:rPr>
              <w:t xml:space="preserve"> Захар</w:t>
            </w:r>
          </w:p>
        </w:tc>
        <w:tc>
          <w:tcPr>
            <w:tcW w:w="425" w:type="dxa"/>
          </w:tcPr>
          <w:p w:rsidR="001055D2" w:rsidRDefault="001055D2" w:rsidP="001055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1055D2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55D2" w:rsidRPr="00BF73C6" w:rsidTr="005752C7">
        <w:trPr>
          <w:gridAfter w:val="1"/>
          <w:wAfter w:w="2985" w:type="dxa"/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3412" w:type="dxa"/>
            <w:gridSpan w:val="2"/>
          </w:tcPr>
          <w:p w:rsidR="001055D2" w:rsidRDefault="001055D2" w:rsidP="001055D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Шичанин</w:t>
            </w:r>
            <w:proofErr w:type="spellEnd"/>
            <w:r>
              <w:rPr>
                <w:sz w:val="18"/>
                <w:szCs w:val="18"/>
              </w:rPr>
              <w:t xml:space="preserve"> Георгий</w:t>
            </w:r>
          </w:p>
        </w:tc>
        <w:tc>
          <w:tcPr>
            <w:tcW w:w="425" w:type="dxa"/>
          </w:tcPr>
          <w:p w:rsidR="001055D2" w:rsidRDefault="001055D2" w:rsidP="001055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1055D2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55D2" w:rsidRPr="00BF73C6" w:rsidTr="005752C7">
        <w:trPr>
          <w:gridAfter w:val="1"/>
          <w:wAfter w:w="2985" w:type="dxa"/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12" w:type="dxa"/>
            <w:gridSpan w:val="2"/>
          </w:tcPr>
          <w:p w:rsidR="001055D2" w:rsidRDefault="001055D2" w:rsidP="001055D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Соколов Семен</w:t>
            </w:r>
          </w:p>
        </w:tc>
        <w:tc>
          <w:tcPr>
            <w:tcW w:w="425" w:type="dxa"/>
          </w:tcPr>
          <w:p w:rsidR="001055D2" w:rsidRDefault="001055D2" w:rsidP="001055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1055D2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55D2" w:rsidRPr="00643560" w:rsidTr="005752C7">
        <w:trPr>
          <w:gridAfter w:val="1"/>
          <w:wAfter w:w="2985" w:type="dxa"/>
          <w:trHeight w:val="175"/>
        </w:trPr>
        <w:tc>
          <w:tcPr>
            <w:tcW w:w="8080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55D2" w:rsidRPr="00BF73C6" w:rsidRDefault="001055D2" w:rsidP="001055D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20"/>
                <w:szCs w:val="28"/>
              </w:rPr>
              <w:t>Проверка игроков (</w:t>
            </w:r>
            <w:proofErr w:type="gramStart"/>
            <w:r>
              <w:rPr>
                <w:b/>
                <w:sz w:val="20"/>
                <w:szCs w:val="28"/>
              </w:rPr>
              <w:t>№)_</w:t>
            </w:r>
            <w:proofErr w:type="gramEnd"/>
            <w:r>
              <w:rPr>
                <w:b/>
                <w:sz w:val="20"/>
                <w:szCs w:val="28"/>
              </w:rPr>
              <w:t>Подпись___                                Тренер        Селиванов Ю.С.</w:t>
            </w:r>
          </w:p>
        </w:tc>
        <w:tc>
          <w:tcPr>
            <w:tcW w:w="2977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55D2" w:rsidRPr="00E817FF" w:rsidRDefault="001055D2" w:rsidP="001055D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817FF">
              <w:rPr>
                <w:b/>
                <w:sz w:val="18"/>
                <w:szCs w:val="18"/>
              </w:rPr>
              <w:t>Подпись________________</w:t>
            </w:r>
          </w:p>
        </w:tc>
      </w:tr>
      <w:tr w:rsidR="001055D2" w:rsidRPr="008034FE" w:rsidTr="005752C7">
        <w:trPr>
          <w:trHeight w:val="50"/>
        </w:trPr>
        <w:tc>
          <w:tcPr>
            <w:tcW w:w="14042" w:type="dxa"/>
            <w:gridSpan w:val="32"/>
            <w:tcBorders>
              <w:top w:val="nil"/>
              <w:left w:val="nil"/>
              <w:bottom w:val="single" w:sz="12" w:space="0" w:color="auto"/>
            </w:tcBorders>
          </w:tcPr>
          <w:p w:rsidR="001055D2" w:rsidRPr="00755533" w:rsidRDefault="001055D2" w:rsidP="001055D2">
            <w:pPr>
              <w:pStyle w:val="a4"/>
              <w:rPr>
                <w:i/>
                <w:sz w:val="16"/>
                <w:szCs w:val="10"/>
              </w:rPr>
            </w:pPr>
            <w:r>
              <w:rPr>
                <w:i/>
                <w:sz w:val="16"/>
                <w:szCs w:val="10"/>
              </w:rPr>
              <w:t xml:space="preserve">  </w:t>
            </w:r>
          </w:p>
        </w:tc>
      </w:tr>
      <w:tr w:rsidR="001055D2" w:rsidRPr="00643560" w:rsidTr="005752C7">
        <w:trPr>
          <w:gridAfter w:val="1"/>
          <w:wAfter w:w="2985" w:type="dxa"/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055D2" w:rsidRPr="008034FE" w:rsidRDefault="001055D2" w:rsidP="001055D2">
            <w:pPr>
              <w:spacing w:after="0" w:line="240" w:lineRule="auto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«</w:t>
            </w:r>
            <w:proofErr w:type="gramStart"/>
            <w:r>
              <w:rPr>
                <w:b/>
                <w:sz w:val="20"/>
                <w:szCs w:val="28"/>
              </w:rPr>
              <w:t>Б»</w:t>
            </w:r>
            <w:r>
              <w:rPr>
                <w:b/>
                <w:sz w:val="20"/>
                <w:szCs w:val="28"/>
                <w:lang w:val="en-US"/>
              </w:rPr>
              <w:t xml:space="preserve">   </w:t>
            </w:r>
            <w:proofErr w:type="gramEnd"/>
            <w:r>
              <w:rPr>
                <w:b/>
                <w:sz w:val="20"/>
                <w:szCs w:val="28"/>
                <w:lang w:val="en-US"/>
              </w:rPr>
              <w:t xml:space="preserve">  </w:t>
            </w:r>
            <w:r>
              <w:rPr>
                <w:b/>
                <w:sz w:val="20"/>
                <w:szCs w:val="28"/>
              </w:rPr>
              <w:t xml:space="preserve">«Россошь» </w:t>
            </w:r>
            <w:proofErr w:type="spellStart"/>
            <w:r>
              <w:rPr>
                <w:b/>
                <w:sz w:val="20"/>
                <w:szCs w:val="28"/>
              </w:rPr>
              <w:t>г.Россошь</w:t>
            </w:r>
            <w:proofErr w:type="spellEnd"/>
            <w:r>
              <w:rPr>
                <w:b/>
                <w:sz w:val="20"/>
                <w:szCs w:val="28"/>
              </w:rPr>
              <w:t xml:space="preserve">  </w:t>
            </w:r>
          </w:p>
        </w:tc>
        <w:tc>
          <w:tcPr>
            <w:tcW w:w="3419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055D2" w:rsidRPr="008034FE" w:rsidRDefault="001055D2" w:rsidP="001055D2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77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055D2" w:rsidRPr="008034FE" w:rsidRDefault="001055D2" w:rsidP="001055D2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1055D2" w:rsidRPr="00BF73C6" w:rsidTr="005752C7">
        <w:trPr>
          <w:gridAfter w:val="1"/>
          <w:wAfter w:w="2985" w:type="dxa"/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055D2" w:rsidRPr="00BF73C6" w:rsidRDefault="001055D2" w:rsidP="001055D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1055D2" w:rsidRPr="00BF73C6" w:rsidRDefault="001055D2" w:rsidP="001055D2">
            <w:pPr>
              <w:tabs>
                <w:tab w:val="left" w:pos="696"/>
                <w:tab w:val="left" w:pos="2709"/>
              </w:tabs>
              <w:spacing w:after="0" w:line="240" w:lineRule="auto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ФАМИЛИЯ,  ИМЯ                 </w:t>
            </w:r>
            <w:r w:rsidRPr="00BF73C6">
              <w:rPr>
                <w:b/>
                <w:sz w:val="16"/>
                <w:szCs w:val="28"/>
              </w:rPr>
              <w:t xml:space="preserve">  (К/А)</w:t>
            </w:r>
          </w:p>
        </w:tc>
        <w:tc>
          <w:tcPr>
            <w:tcW w:w="425" w:type="dxa"/>
            <w:vAlign w:val="center"/>
          </w:tcPr>
          <w:p w:rsidR="001055D2" w:rsidRPr="00BF73C6" w:rsidRDefault="001055D2" w:rsidP="001055D2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66" w:type="dxa"/>
            <w:tcBorders>
              <w:right w:val="single" w:sz="12" w:space="0" w:color="auto"/>
            </w:tcBorders>
            <w:vAlign w:val="center"/>
          </w:tcPr>
          <w:p w:rsidR="001055D2" w:rsidRPr="00BF73C6" w:rsidRDefault="001055D2" w:rsidP="001055D2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  <w:vAlign w:val="center"/>
          </w:tcPr>
          <w:p w:rsidR="001055D2" w:rsidRPr="00BF73C6" w:rsidRDefault="001055D2" w:rsidP="001055D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326521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1055D2" w:rsidRPr="00BF73C6" w:rsidRDefault="001055D2" w:rsidP="001055D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1055D2" w:rsidRPr="00BF73C6" w:rsidRDefault="001055D2" w:rsidP="001055D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1055D2" w:rsidRPr="00BF73C6" w:rsidRDefault="001055D2" w:rsidP="001055D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1055D2" w:rsidRPr="00BF73C6" w:rsidRDefault="001055D2" w:rsidP="001055D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055D2" w:rsidRPr="00BF73C6" w:rsidRDefault="001055D2" w:rsidP="001055D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08" w:type="dxa"/>
            <w:tcBorders>
              <w:left w:val="single" w:sz="12" w:space="0" w:color="auto"/>
            </w:tcBorders>
            <w:vAlign w:val="center"/>
          </w:tcPr>
          <w:p w:rsidR="001055D2" w:rsidRPr="00BF73C6" w:rsidRDefault="001055D2" w:rsidP="001055D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1055D2" w:rsidRPr="00BF73C6" w:rsidRDefault="001055D2" w:rsidP="001055D2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1055D2" w:rsidRPr="00BF73C6" w:rsidRDefault="001055D2" w:rsidP="001055D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1055D2" w:rsidRPr="00BF73C6" w:rsidRDefault="001055D2" w:rsidP="001055D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1055D2" w:rsidRPr="00BF73C6" w:rsidRDefault="001055D2" w:rsidP="001055D2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981772" w:rsidRPr="00643560" w:rsidTr="005752C7">
        <w:trPr>
          <w:gridAfter w:val="1"/>
          <w:wAfter w:w="2985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981772" w:rsidRPr="009E243F" w:rsidRDefault="00981772" w:rsidP="009817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33" w:type="dxa"/>
            <w:gridSpan w:val="3"/>
          </w:tcPr>
          <w:p w:rsidR="00981772" w:rsidRPr="00901D46" w:rsidRDefault="00981772" w:rsidP="0098177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Живолуп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425" w:type="dxa"/>
          </w:tcPr>
          <w:p w:rsidR="00981772" w:rsidRPr="00BF73C6" w:rsidRDefault="00981772" w:rsidP="00981772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9" w:type="dxa"/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981772" w:rsidRPr="00C6232F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9" w:type="dxa"/>
            <w:gridSpan w:val="3"/>
          </w:tcPr>
          <w:p w:rsidR="00981772" w:rsidRPr="00C6232F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981772" w:rsidRPr="00C6232F" w:rsidRDefault="00981772" w:rsidP="00981772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81772" w:rsidRPr="00C6232F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81772" w:rsidRPr="00C6232F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81772" w:rsidRPr="00C6232F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81772" w:rsidRPr="00C6232F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</w:tr>
      <w:tr w:rsidR="00981772" w:rsidRPr="00643560" w:rsidTr="005752C7">
        <w:trPr>
          <w:gridAfter w:val="1"/>
          <w:wAfter w:w="2985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433" w:type="dxa"/>
            <w:gridSpan w:val="3"/>
          </w:tcPr>
          <w:p w:rsidR="00981772" w:rsidRPr="00BF73C6" w:rsidRDefault="00981772" w:rsidP="009817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Крапивин Иван</w:t>
            </w:r>
          </w:p>
        </w:tc>
        <w:tc>
          <w:tcPr>
            <w:tcW w:w="425" w:type="dxa"/>
          </w:tcPr>
          <w:p w:rsidR="00981772" w:rsidRPr="00BF73C6" w:rsidRDefault="00981772" w:rsidP="00981772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9" w:type="dxa"/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981772" w:rsidRPr="00605F2F" w:rsidRDefault="00605F2F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29" w:type="dxa"/>
            <w:gridSpan w:val="3"/>
          </w:tcPr>
          <w:p w:rsidR="00981772" w:rsidRPr="00605F2F" w:rsidRDefault="00605F2F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27" w:type="dxa"/>
            <w:gridSpan w:val="2"/>
          </w:tcPr>
          <w:p w:rsidR="00981772" w:rsidRPr="00605F2F" w:rsidRDefault="00605F2F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81772" w:rsidRPr="00605F2F" w:rsidRDefault="00605F2F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81772" w:rsidRPr="00605F2F" w:rsidRDefault="00605F2F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81772" w:rsidRPr="00605F2F" w:rsidRDefault="00605F2F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81772" w:rsidRPr="00605F2F" w:rsidRDefault="00605F2F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</w:tr>
      <w:tr w:rsidR="00981772" w:rsidRPr="00643560" w:rsidTr="005752C7">
        <w:trPr>
          <w:gridAfter w:val="1"/>
          <w:wAfter w:w="2985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33" w:type="dxa"/>
            <w:gridSpan w:val="3"/>
          </w:tcPr>
          <w:p w:rsidR="00981772" w:rsidRPr="00BF73C6" w:rsidRDefault="00981772" w:rsidP="009817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Вишневский Руслан</w:t>
            </w:r>
          </w:p>
        </w:tc>
        <w:tc>
          <w:tcPr>
            <w:tcW w:w="425" w:type="dxa"/>
          </w:tcPr>
          <w:p w:rsidR="00981772" w:rsidRDefault="00981772" w:rsidP="00981772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81772" w:rsidRPr="00643560" w:rsidTr="005752C7">
        <w:trPr>
          <w:gridAfter w:val="1"/>
          <w:wAfter w:w="2985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33" w:type="dxa"/>
            <w:gridSpan w:val="3"/>
          </w:tcPr>
          <w:p w:rsidR="00981772" w:rsidRPr="00BF73C6" w:rsidRDefault="00981772" w:rsidP="009817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Ковалев Иван</w:t>
            </w:r>
          </w:p>
        </w:tc>
        <w:tc>
          <w:tcPr>
            <w:tcW w:w="425" w:type="dxa"/>
          </w:tcPr>
          <w:p w:rsidR="00981772" w:rsidRDefault="00981772" w:rsidP="00981772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9" w:type="dxa"/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81772" w:rsidRPr="00643560" w:rsidTr="005752C7">
        <w:trPr>
          <w:gridAfter w:val="1"/>
          <w:wAfter w:w="2985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33" w:type="dxa"/>
            <w:gridSpan w:val="3"/>
          </w:tcPr>
          <w:p w:rsidR="00981772" w:rsidRPr="00BF73C6" w:rsidRDefault="00981772" w:rsidP="009817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Гутара Егор</w:t>
            </w:r>
          </w:p>
        </w:tc>
        <w:tc>
          <w:tcPr>
            <w:tcW w:w="425" w:type="dxa"/>
          </w:tcPr>
          <w:p w:rsidR="00981772" w:rsidRPr="00BF73C6" w:rsidRDefault="00981772" w:rsidP="009817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981772" w:rsidRPr="00BF73C6" w:rsidRDefault="004305E8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81772" w:rsidRPr="00BF73C6" w:rsidRDefault="004305E8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81772" w:rsidRPr="00BF73C6" w:rsidRDefault="004305E8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981772" w:rsidRPr="00BF73C6" w:rsidRDefault="00976096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981772" w:rsidRPr="00BF73C6" w:rsidRDefault="00976096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81772" w:rsidRPr="00643560" w:rsidTr="005752C7">
        <w:trPr>
          <w:gridAfter w:val="1"/>
          <w:wAfter w:w="2985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433" w:type="dxa"/>
            <w:gridSpan w:val="3"/>
          </w:tcPr>
          <w:p w:rsidR="00981772" w:rsidRPr="00BF73C6" w:rsidRDefault="00981772" w:rsidP="009817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Калиниченко Егор</w:t>
            </w:r>
          </w:p>
        </w:tc>
        <w:tc>
          <w:tcPr>
            <w:tcW w:w="425" w:type="dxa"/>
          </w:tcPr>
          <w:p w:rsidR="00981772" w:rsidRPr="00BF73C6" w:rsidRDefault="00981772" w:rsidP="009817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981772" w:rsidRPr="00BF73C6" w:rsidRDefault="00976096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81772" w:rsidRPr="00BF73C6" w:rsidRDefault="00976096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81772" w:rsidRPr="00BF73C6" w:rsidRDefault="00976096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9" w:type="dxa"/>
          </w:tcPr>
          <w:p w:rsidR="00981772" w:rsidRPr="00BF73C6" w:rsidRDefault="00976096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81772" w:rsidRPr="00643560" w:rsidTr="005752C7">
        <w:trPr>
          <w:gridAfter w:val="1"/>
          <w:wAfter w:w="2985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33" w:type="dxa"/>
            <w:gridSpan w:val="3"/>
          </w:tcPr>
          <w:p w:rsidR="00981772" w:rsidRPr="00BF73C6" w:rsidRDefault="00981772" w:rsidP="009817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Ващенко Максим</w:t>
            </w:r>
          </w:p>
        </w:tc>
        <w:tc>
          <w:tcPr>
            <w:tcW w:w="425" w:type="dxa"/>
          </w:tcPr>
          <w:p w:rsidR="00981772" w:rsidRPr="00BF73C6" w:rsidRDefault="00981772" w:rsidP="009817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981772" w:rsidRPr="00BF73C6" w:rsidRDefault="00976096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81772" w:rsidRPr="00BF73C6" w:rsidRDefault="00976096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81772" w:rsidRPr="00BF73C6" w:rsidRDefault="00976096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9" w:type="dxa"/>
          </w:tcPr>
          <w:p w:rsidR="00981772" w:rsidRPr="00BF73C6" w:rsidRDefault="00976096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2"/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81772" w:rsidRPr="00643560" w:rsidTr="005752C7">
        <w:trPr>
          <w:gridAfter w:val="1"/>
          <w:wAfter w:w="2985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33" w:type="dxa"/>
            <w:gridSpan w:val="3"/>
          </w:tcPr>
          <w:p w:rsidR="00981772" w:rsidRPr="00BF73C6" w:rsidRDefault="00981772" w:rsidP="009817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Загребин Артур</w:t>
            </w:r>
          </w:p>
        </w:tc>
        <w:tc>
          <w:tcPr>
            <w:tcW w:w="425" w:type="dxa"/>
          </w:tcPr>
          <w:p w:rsidR="00981772" w:rsidRPr="00BF73C6" w:rsidRDefault="00981772" w:rsidP="009817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981772" w:rsidRPr="0013076B" w:rsidRDefault="0013076B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81772" w:rsidRPr="0013076B" w:rsidRDefault="0013076B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81772" w:rsidRPr="0013076B" w:rsidRDefault="0013076B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569" w:type="dxa"/>
          </w:tcPr>
          <w:p w:rsidR="00981772" w:rsidRPr="0013076B" w:rsidRDefault="0013076B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572" w:type="dxa"/>
            <w:gridSpan w:val="2"/>
          </w:tcPr>
          <w:p w:rsidR="00981772" w:rsidRPr="0013076B" w:rsidRDefault="0013076B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81772" w:rsidRPr="00643560" w:rsidTr="005752C7">
        <w:trPr>
          <w:gridAfter w:val="1"/>
          <w:wAfter w:w="2985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981772" w:rsidRDefault="00981772" w:rsidP="009817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33" w:type="dxa"/>
            <w:gridSpan w:val="3"/>
          </w:tcPr>
          <w:p w:rsidR="00981772" w:rsidRPr="00BF73C6" w:rsidRDefault="00981772" w:rsidP="0098177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Прилепин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425" w:type="dxa"/>
          </w:tcPr>
          <w:p w:rsidR="00981772" w:rsidRPr="00BF73C6" w:rsidRDefault="00981772" w:rsidP="009817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981772" w:rsidRPr="0013076B" w:rsidRDefault="0013076B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81772" w:rsidRPr="0013076B" w:rsidRDefault="00605F2F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81772" w:rsidRPr="0013076B" w:rsidRDefault="00605F2F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569" w:type="dxa"/>
          </w:tcPr>
          <w:p w:rsidR="00981772" w:rsidRPr="0013076B" w:rsidRDefault="00605F2F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572" w:type="dxa"/>
            <w:gridSpan w:val="2"/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81772" w:rsidRPr="00643560" w:rsidTr="005752C7">
        <w:trPr>
          <w:gridAfter w:val="1"/>
          <w:wAfter w:w="2985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33" w:type="dxa"/>
            <w:gridSpan w:val="3"/>
          </w:tcPr>
          <w:p w:rsidR="00981772" w:rsidRPr="00BF73C6" w:rsidRDefault="00981772" w:rsidP="009817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Колесников Илья</w:t>
            </w:r>
          </w:p>
        </w:tc>
        <w:tc>
          <w:tcPr>
            <w:tcW w:w="425" w:type="dxa"/>
          </w:tcPr>
          <w:p w:rsidR="00981772" w:rsidRPr="00BF73C6" w:rsidRDefault="00981772" w:rsidP="009817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981772" w:rsidRPr="0013076B" w:rsidRDefault="0013076B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81772" w:rsidRPr="0013076B" w:rsidRDefault="00605F2F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81772" w:rsidRPr="0013076B" w:rsidRDefault="00605F2F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</w:t>
            </w:r>
          </w:p>
        </w:tc>
        <w:tc>
          <w:tcPr>
            <w:tcW w:w="569" w:type="dxa"/>
          </w:tcPr>
          <w:p w:rsidR="00981772" w:rsidRPr="0013076B" w:rsidRDefault="00605F2F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572" w:type="dxa"/>
            <w:gridSpan w:val="2"/>
          </w:tcPr>
          <w:p w:rsidR="00981772" w:rsidRPr="0013076B" w:rsidRDefault="00605F2F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81772" w:rsidRPr="00643560" w:rsidTr="005752C7">
        <w:trPr>
          <w:gridAfter w:val="1"/>
          <w:wAfter w:w="2985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981772" w:rsidRDefault="00981772" w:rsidP="009817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433" w:type="dxa"/>
            <w:gridSpan w:val="3"/>
          </w:tcPr>
          <w:p w:rsidR="00981772" w:rsidRPr="00BF73C6" w:rsidRDefault="00981772" w:rsidP="0098177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Лубкин</w:t>
            </w:r>
            <w:proofErr w:type="spell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425" w:type="dxa"/>
          </w:tcPr>
          <w:p w:rsidR="00981772" w:rsidRDefault="00981772" w:rsidP="009817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981772" w:rsidRPr="00605F2F" w:rsidRDefault="00605F2F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81772" w:rsidRPr="00605F2F" w:rsidRDefault="00605F2F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81772" w:rsidRPr="00605F2F" w:rsidRDefault="00605F2F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569" w:type="dxa"/>
          </w:tcPr>
          <w:p w:rsidR="00981772" w:rsidRPr="00605F2F" w:rsidRDefault="00605F2F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572" w:type="dxa"/>
            <w:gridSpan w:val="2"/>
          </w:tcPr>
          <w:p w:rsidR="00981772" w:rsidRPr="00605F2F" w:rsidRDefault="00605F2F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81772" w:rsidRPr="00643560" w:rsidTr="005752C7">
        <w:trPr>
          <w:gridAfter w:val="1"/>
          <w:wAfter w:w="2985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981772" w:rsidRDefault="00981772" w:rsidP="009817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433" w:type="dxa"/>
            <w:gridSpan w:val="3"/>
          </w:tcPr>
          <w:p w:rsidR="00981772" w:rsidRPr="00BF73C6" w:rsidRDefault="00981772" w:rsidP="009817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Корякин Артемий</w:t>
            </w:r>
          </w:p>
        </w:tc>
        <w:tc>
          <w:tcPr>
            <w:tcW w:w="425" w:type="dxa"/>
          </w:tcPr>
          <w:p w:rsidR="00981772" w:rsidRDefault="00981772" w:rsidP="009817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981772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981772" w:rsidRPr="00605F2F" w:rsidRDefault="00605F2F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81772" w:rsidRPr="00605F2F" w:rsidRDefault="00605F2F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81772" w:rsidRPr="00605F2F" w:rsidRDefault="00605F2F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46</w:t>
            </w:r>
          </w:p>
        </w:tc>
        <w:tc>
          <w:tcPr>
            <w:tcW w:w="569" w:type="dxa"/>
          </w:tcPr>
          <w:p w:rsidR="00981772" w:rsidRPr="00605F2F" w:rsidRDefault="00605F2F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572" w:type="dxa"/>
            <w:gridSpan w:val="2"/>
          </w:tcPr>
          <w:p w:rsidR="00981772" w:rsidRPr="00605F2F" w:rsidRDefault="00605F2F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81772" w:rsidRPr="00643560" w:rsidTr="005752C7">
        <w:trPr>
          <w:gridAfter w:val="1"/>
          <w:wAfter w:w="2985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33" w:type="dxa"/>
            <w:gridSpan w:val="3"/>
          </w:tcPr>
          <w:p w:rsidR="00981772" w:rsidRPr="00BF73C6" w:rsidRDefault="00981772" w:rsidP="009817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Коваленко Арсений</w:t>
            </w:r>
          </w:p>
        </w:tc>
        <w:tc>
          <w:tcPr>
            <w:tcW w:w="425" w:type="dxa"/>
          </w:tcPr>
          <w:p w:rsidR="00981772" w:rsidRPr="00BF73C6" w:rsidRDefault="00981772" w:rsidP="009817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981772" w:rsidRPr="00605F2F" w:rsidRDefault="00605F2F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81772" w:rsidRPr="00605F2F" w:rsidRDefault="00605F2F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81772" w:rsidRPr="00605F2F" w:rsidRDefault="00605F2F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06</w:t>
            </w:r>
          </w:p>
        </w:tc>
        <w:tc>
          <w:tcPr>
            <w:tcW w:w="569" w:type="dxa"/>
          </w:tcPr>
          <w:p w:rsidR="00981772" w:rsidRPr="00605F2F" w:rsidRDefault="00605F2F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572" w:type="dxa"/>
            <w:gridSpan w:val="2"/>
          </w:tcPr>
          <w:p w:rsidR="00981772" w:rsidRPr="00605F2F" w:rsidRDefault="00605F2F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81772" w:rsidRPr="00643560" w:rsidTr="005752C7">
        <w:trPr>
          <w:gridAfter w:val="1"/>
          <w:wAfter w:w="2985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433" w:type="dxa"/>
            <w:gridSpan w:val="3"/>
          </w:tcPr>
          <w:p w:rsidR="00981772" w:rsidRPr="00BF73C6" w:rsidRDefault="00981772" w:rsidP="009817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Крафт Илья</w:t>
            </w:r>
          </w:p>
        </w:tc>
        <w:tc>
          <w:tcPr>
            <w:tcW w:w="425" w:type="dxa"/>
          </w:tcPr>
          <w:p w:rsidR="00981772" w:rsidRDefault="00981772" w:rsidP="009817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981772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981772" w:rsidRPr="00605F2F" w:rsidRDefault="00605F2F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81772" w:rsidRPr="00605F2F" w:rsidRDefault="00605F2F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81772" w:rsidRPr="00605F2F" w:rsidRDefault="00605F2F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569" w:type="dxa"/>
          </w:tcPr>
          <w:p w:rsidR="00981772" w:rsidRPr="00605F2F" w:rsidRDefault="00605F2F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572" w:type="dxa"/>
            <w:gridSpan w:val="2"/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81772" w:rsidRPr="00643560" w:rsidTr="005752C7">
        <w:trPr>
          <w:gridAfter w:val="1"/>
          <w:wAfter w:w="2985" w:type="dxa"/>
          <w:trHeight w:val="109"/>
        </w:trPr>
        <w:tc>
          <w:tcPr>
            <w:tcW w:w="537" w:type="dxa"/>
            <w:tcBorders>
              <w:left w:val="single" w:sz="12" w:space="0" w:color="auto"/>
            </w:tcBorders>
          </w:tcPr>
          <w:p w:rsidR="00981772" w:rsidRDefault="00981772" w:rsidP="009817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433" w:type="dxa"/>
            <w:gridSpan w:val="3"/>
          </w:tcPr>
          <w:p w:rsidR="00981772" w:rsidRPr="00BF73C6" w:rsidRDefault="00981772" w:rsidP="009817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Богачев Егор</w:t>
            </w:r>
          </w:p>
        </w:tc>
        <w:tc>
          <w:tcPr>
            <w:tcW w:w="425" w:type="dxa"/>
          </w:tcPr>
          <w:p w:rsidR="00981772" w:rsidRDefault="00981772" w:rsidP="009817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981772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981772" w:rsidRPr="0010289C" w:rsidRDefault="0010289C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81772" w:rsidRPr="0010289C" w:rsidRDefault="0010289C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81772" w:rsidRPr="0010289C" w:rsidRDefault="0010289C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569" w:type="dxa"/>
          </w:tcPr>
          <w:p w:rsidR="00981772" w:rsidRPr="0010289C" w:rsidRDefault="0010289C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572" w:type="dxa"/>
            <w:gridSpan w:val="2"/>
          </w:tcPr>
          <w:p w:rsidR="00981772" w:rsidRPr="0010289C" w:rsidRDefault="0010289C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81772" w:rsidRPr="00643560" w:rsidTr="005752C7">
        <w:trPr>
          <w:gridAfter w:val="1"/>
          <w:wAfter w:w="2985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981772" w:rsidRDefault="00981772" w:rsidP="009817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433" w:type="dxa"/>
            <w:gridSpan w:val="3"/>
          </w:tcPr>
          <w:p w:rsidR="00981772" w:rsidRPr="00BF73C6" w:rsidRDefault="00981772" w:rsidP="009817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Якимов Никита</w:t>
            </w:r>
          </w:p>
        </w:tc>
        <w:tc>
          <w:tcPr>
            <w:tcW w:w="425" w:type="dxa"/>
          </w:tcPr>
          <w:p w:rsidR="00981772" w:rsidRDefault="00981772" w:rsidP="009817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981772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81772" w:rsidRPr="00643560" w:rsidTr="005752C7">
        <w:trPr>
          <w:gridAfter w:val="1"/>
          <w:wAfter w:w="2985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433" w:type="dxa"/>
            <w:gridSpan w:val="3"/>
          </w:tcPr>
          <w:p w:rsidR="00981772" w:rsidRPr="00BF73C6" w:rsidRDefault="00981772" w:rsidP="009817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Фисенко Федор</w:t>
            </w:r>
          </w:p>
        </w:tc>
        <w:tc>
          <w:tcPr>
            <w:tcW w:w="425" w:type="dxa"/>
          </w:tcPr>
          <w:p w:rsidR="00981772" w:rsidRDefault="00981772" w:rsidP="009817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981772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81772" w:rsidRPr="00643560" w:rsidTr="005752C7">
        <w:trPr>
          <w:gridAfter w:val="1"/>
          <w:wAfter w:w="2985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433" w:type="dxa"/>
            <w:gridSpan w:val="3"/>
          </w:tcPr>
          <w:p w:rsidR="00981772" w:rsidRDefault="00981772" w:rsidP="009817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Савченко Денис</w:t>
            </w:r>
          </w:p>
        </w:tc>
        <w:tc>
          <w:tcPr>
            <w:tcW w:w="425" w:type="dxa"/>
          </w:tcPr>
          <w:p w:rsidR="00981772" w:rsidRPr="00BF73C6" w:rsidRDefault="00981772" w:rsidP="009817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81772" w:rsidRPr="00643560" w:rsidTr="005752C7">
        <w:trPr>
          <w:gridAfter w:val="1"/>
          <w:wAfter w:w="2985" w:type="dxa"/>
          <w:trHeight w:val="129"/>
        </w:trPr>
        <w:tc>
          <w:tcPr>
            <w:tcW w:w="537" w:type="dxa"/>
            <w:tcBorders>
              <w:left w:val="single" w:sz="12" w:space="0" w:color="auto"/>
            </w:tcBorders>
          </w:tcPr>
          <w:p w:rsidR="00981772" w:rsidRDefault="00981772" w:rsidP="009817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433" w:type="dxa"/>
            <w:gridSpan w:val="3"/>
          </w:tcPr>
          <w:p w:rsidR="00981772" w:rsidRDefault="00981772" w:rsidP="009817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Ордынский Михаил</w:t>
            </w:r>
          </w:p>
        </w:tc>
        <w:tc>
          <w:tcPr>
            <w:tcW w:w="425" w:type="dxa"/>
          </w:tcPr>
          <w:p w:rsidR="00981772" w:rsidRDefault="00981772" w:rsidP="009817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981772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81772" w:rsidRPr="00BF73C6" w:rsidRDefault="00981772" w:rsidP="00981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81772" w:rsidRPr="00643560" w:rsidTr="005752C7">
        <w:trPr>
          <w:gridAfter w:val="1"/>
          <w:wAfter w:w="2985" w:type="dxa"/>
        </w:trPr>
        <w:tc>
          <w:tcPr>
            <w:tcW w:w="8080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1772" w:rsidRPr="00643560" w:rsidRDefault="00981772" w:rsidP="00981772">
            <w:pPr>
              <w:spacing w:after="0" w:line="240" w:lineRule="auto"/>
              <w:rPr>
                <w:b/>
                <w:sz w:val="18"/>
                <w:szCs w:val="28"/>
              </w:rPr>
            </w:pPr>
            <w:r>
              <w:rPr>
                <w:b/>
                <w:sz w:val="20"/>
                <w:szCs w:val="28"/>
              </w:rPr>
              <w:t>Проверка игроков (</w:t>
            </w:r>
            <w:proofErr w:type="gramStart"/>
            <w:r>
              <w:rPr>
                <w:b/>
                <w:sz w:val="20"/>
                <w:szCs w:val="28"/>
              </w:rPr>
              <w:t>№)_</w:t>
            </w:r>
            <w:proofErr w:type="gramEnd"/>
            <w:r>
              <w:rPr>
                <w:b/>
                <w:sz w:val="20"/>
                <w:szCs w:val="28"/>
              </w:rPr>
              <w:t xml:space="preserve">Подпись___                                Тренер        </w:t>
            </w:r>
            <w:proofErr w:type="spellStart"/>
            <w:r>
              <w:rPr>
                <w:b/>
                <w:sz w:val="20"/>
                <w:szCs w:val="28"/>
              </w:rPr>
              <w:t>Бурдин</w:t>
            </w:r>
            <w:proofErr w:type="spellEnd"/>
            <w:r>
              <w:rPr>
                <w:b/>
                <w:sz w:val="20"/>
                <w:szCs w:val="28"/>
              </w:rPr>
              <w:t xml:space="preserve"> Г.В.</w:t>
            </w:r>
          </w:p>
        </w:tc>
        <w:tc>
          <w:tcPr>
            <w:tcW w:w="2977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1772" w:rsidRPr="00E817FF" w:rsidRDefault="00981772" w:rsidP="00981772">
            <w:pPr>
              <w:pStyle w:val="a4"/>
              <w:rPr>
                <w:b/>
                <w:sz w:val="18"/>
                <w:szCs w:val="18"/>
              </w:rPr>
            </w:pPr>
            <w:r w:rsidRPr="00E817FF">
              <w:rPr>
                <w:b/>
                <w:sz w:val="18"/>
                <w:szCs w:val="18"/>
              </w:rPr>
              <w:t>Подпись____________</w:t>
            </w:r>
          </w:p>
        </w:tc>
      </w:tr>
    </w:tbl>
    <w:p w:rsidR="004C00C4" w:rsidRPr="002D3CE2" w:rsidRDefault="005752C7" w:rsidP="004C00C4">
      <w:pPr>
        <w:pStyle w:val="a4"/>
        <w:rPr>
          <w:sz w:val="6"/>
        </w:rPr>
      </w:pPr>
      <w:r>
        <w:rPr>
          <w:sz w:val="6"/>
        </w:rPr>
        <w:br w:type="textWrapping" w:clear="all"/>
      </w: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095332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055254" w:rsidP="0010699A">
            <w:pPr>
              <w:pStyle w:val="a4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</w:t>
            </w:r>
            <w:proofErr w:type="gramStart"/>
            <w:r w:rsidRPr="0010699A">
              <w:rPr>
                <w:spacing w:val="-20"/>
                <w:sz w:val="18"/>
                <w:szCs w:val="14"/>
              </w:rPr>
              <w:t>Б »</w:t>
            </w:r>
            <w:proofErr w:type="gramEnd"/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605F2F" w:rsidRDefault="00605F2F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605F2F" w:rsidRDefault="00605F2F" w:rsidP="009212C6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10289C" w:rsidRDefault="0010289C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B03C2E" w:rsidRDefault="000D606D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</w:rPr>
              <w:t xml:space="preserve"> </w:t>
            </w:r>
            <w:r w:rsidR="00B03C2E">
              <w:rPr>
                <w:sz w:val="20"/>
                <w:szCs w:val="18"/>
                <w:lang w:val="en-US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50D7B" w:rsidRDefault="001055D2" w:rsidP="001D74F0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350D7B" w:rsidRDefault="001055D2" w:rsidP="00DA6E82">
            <w:pPr>
              <w:pStyle w:val="a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  <w:r w:rsidR="00DA6E82">
              <w:rPr>
                <w:sz w:val="20"/>
                <w:szCs w:val="18"/>
              </w:rPr>
              <w:t xml:space="preserve"> 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98177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98177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536206" w:rsidRDefault="00981772" w:rsidP="001D74F0">
            <w:pPr>
              <w:pStyle w:val="a4"/>
              <w:tabs>
                <w:tab w:val="center" w:pos="225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536206" w:rsidRDefault="00981772" w:rsidP="00352ECA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605F2F" w:rsidRDefault="00605F2F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5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605F2F" w:rsidRDefault="00605F2F" w:rsidP="003E14F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B03C2E" w:rsidRDefault="00B03C2E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B03C2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  <w:lang w:val="en-US"/>
              </w:rPr>
              <w:t>15</w:t>
            </w:r>
            <w:r w:rsidR="000D606D">
              <w:rPr>
                <w:sz w:val="20"/>
                <w:szCs w:val="18"/>
              </w:rPr>
              <w:t xml:space="preserve"> 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B03C2E" w:rsidRDefault="00B03C2E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15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B03C2E" w:rsidRDefault="00B03C2E" w:rsidP="003A31F2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35</w:t>
            </w:r>
            <w:bookmarkStart w:id="0" w:name="_GoBack"/>
            <w:bookmarkEnd w:id="0"/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981772" w:rsidP="0052792C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981772" w:rsidP="00F667C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06" w:type="dxa"/>
            <w:gridSpan w:val="2"/>
          </w:tcPr>
          <w:p w:rsidR="004C00C4" w:rsidRPr="00755533" w:rsidRDefault="0098177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98177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605F2F" w:rsidRDefault="00605F2F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605F2F" w:rsidRDefault="00605F2F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B03C2E" w:rsidRDefault="00B03C2E" w:rsidP="00190009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B03C2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  <w:lang w:val="en-US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C6232F" w:rsidRDefault="0098177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C6232F" w:rsidRDefault="0098177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10289C" w:rsidRDefault="0010289C" w:rsidP="00755533">
            <w:pPr>
              <w:pStyle w:val="a4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77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10289C" w:rsidRDefault="0010289C" w:rsidP="00755533">
            <w:pPr>
              <w:pStyle w:val="a4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605F2F" w:rsidRDefault="00605F2F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605F2F" w:rsidRDefault="00605F2F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B03C2E" w:rsidRDefault="00B03C2E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B03C2E" w:rsidRDefault="000D606D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</w:rPr>
              <w:t xml:space="preserve"> </w:t>
            </w:r>
            <w:r w:rsidR="00B03C2E">
              <w:rPr>
                <w:sz w:val="20"/>
                <w:szCs w:val="18"/>
                <w:lang w:val="en-US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6232F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6232F" w:rsidRDefault="004C00C4" w:rsidP="001B74B6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10289C" w:rsidRDefault="0010289C" w:rsidP="001B74B6">
            <w:pPr>
              <w:pStyle w:val="a4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10289C" w:rsidRDefault="0010289C" w:rsidP="00755533">
            <w:pPr>
              <w:pStyle w:val="a4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02</w:t>
            </w:r>
          </w:p>
        </w:tc>
        <w:tc>
          <w:tcPr>
            <w:tcW w:w="506" w:type="dxa"/>
            <w:gridSpan w:val="2"/>
          </w:tcPr>
          <w:p w:rsidR="004C00C4" w:rsidRPr="0010289C" w:rsidRDefault="0010289C" w:rsidP="00755533">
            <w:pPr>
              <w:pStyle w:val="a4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77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10289C" w:rsidRDefault="0010289C" w:rsidP="00755533">
            <w:pPr>
              <w:pStyle w:val="a4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53875" w:rsidRDefault="001055D2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Моисеев Д.В.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10289C" w:rsidRDefault="0010289C" w:rsidP="00755533">
            <w:pPr>
              <w:pStyle w:val="a4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10289C" w:rsidRDefault="0010289C" w:rsidP="00755533">
            <w:pPr>
              <w:pStyle w:val="a4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10289C" w:rsidRDefault="0010289C" w:rsidP="00755533">
            <w:pPr>
              <w:pStyle w:val="a4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77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10289C" w:rsidRDefault="0010289C" w:rsidP="00755533">
            <w:pPr>
              <w:pStyle w:val="a4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753875" w:rsidRDefault="001055D2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Шарин С.И</w:t>
            </w:r>
            <w:r>
              <w:rPr>
                <w:sz w:val="18"/>
                <w:szCs w:val="18"/>
              </w:rPr>
              <w:br/>
              <w:t>Ш</w:t>
            </w:r>
          </w:p>
        </w:tc>
      </w:tr>
      <w:tr w:rsidR="001055D2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055D2" w:rsidRPr="00FB53EE" w:rsidRDefault="001055D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055D2" w:rsidRPr="00FB53EE" w:rsidRDefault="001055D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055D2" w:rsidRPr="00FB53EE" w:rsidRDefault="001055D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055D2" w:rsidRPr="00FB53EE" w:rsidRDefault="001055D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1055D2" w:rsidRPr="00FB53EE" w:rsidRDefault="001055D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1055D2" w:rsidRPr="0010289C" w:rsidRDefault="0010289C" w:rsidP="00755533">
            <w:pPr>
              <w:pStyle w:val="a4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38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1055D2" w:rsidRPr="0010289C" w:rsidRDefault="0010289C" w:rsidP="00755533">
            <w:pPr>
              <w:pStyle w:val="a4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18</w:t>
            </w:r>
          </w:p>
        </w:tc>
        <w:tc>
          <w:tcPr>
            <w:tcW w:w="506" w:type="dxa"/>
            <w:gridSpan w:val="2"/>
            <w:vAlign w:val="center"/>
          </w:tcPr>
          <w:p w:rsidR="001055D2" w:rsidRPr="0010289C" w:rsidRDefault="0010289C" w:rsidP="00755533">
            <w:pPr>
              <w:pStyle w:val="a4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55D2" w:rsidRPr="0010289C" w:rsidRDefault="0010289C" w:rsidP="00755533">
            <w:pPr>
              <w:pStyle w:val="a4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31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055D2" w:rsidRPr="00755533" w:rsidRDefault="001055D2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055D2" w:rsidRPr="00753875" w:rsidRDefault="001055D2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055D2" w:rsidRPr="00755533" w:rsidRDefault="001055D2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055D2" w:rsidRDefault="001055D2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10289C" w:rsidRDefault="0010289C" w:rsidP="00755533">
            <w:pPr>
              <w:pStyle w:val="a4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10289C" w:rsidRDefault="0010289C" w:rsidP="00755533">
            <w:pPr>
              <w:pStyle w:val="a4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00</w:t>
            </w: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10289C" w:rsidRDefault="0010289C" w:rsidP="00755533">
            <w:pPr>
              <w:pStyle w:val="a4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10289C" w:rsidRDefault="0010289C" w:rsidP="00755533">
            <w:pPr>
              <w:pStyle w:val="a4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326521" w:rsidRDefault="009A4B9B" w:rsidP="005752C7">
            <w:pPr>
              <w:pStyle w:val="a4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752C7">
              <w:rPr>
                <w:b/>
                <w:sz w:val="18"/>
                <w:szCs w:val="18"/>
              </w:rPr>
              <w:t xml:space="preserve"> </w:t>
            </w:r>
            <w:r w:rsidR="00ED6371">
              <w:rPr>
                <w:b/>
                <w:sz w:val="18"/>
                <w:szCs w:val="18"/>
              </w:rPr>
              <w:t>Богомолов А.А.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00C4" w:rsidRPr="00326521" w:rsidRDefault="00745AA0" w:rsidP="005752C7">
            <w:pPr>
              <w:pStyle w:val="a4"/>
              <w:rPr>
                <w:b/>
                <w:sz w:val="18"/>
                <w:szCs w:val="18"/>
              </w:rPr>
            </w:pPr>
            <w:r w:rsidRPr="00326521">
              <w:rPr>
                <w:b/>
                <w:sz w:val="18"/>
                <w:szCs w:val="18"/>
              </w:rPr>
              <w:t xml:space="preserve"> </w:t>
            </w:r>
            <w:r w:rsidR="005752C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ED6371">
              <w:rPr>
                <w:b/>
                <w:sz w:val="18"/>
                <w:szCs w:val="18"/>
              </w:rPr>
              <w:t>Крутов</w:t>
            </w:r>
            <w:proofErr w:type="spellEnd"/>
            <w:r w:rsidR="00ED6371">
              <w:rPr>
                <w:b/>
                <w:sz w:val="18"/>
                <w:szCs w:val="18"/>
              </w:rPr>
              <w:t xml:space="preserve"> О.В.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326521" w:rsidRDefault="00D10A37" w:rsidP="005752C7">
            <w:pPr>
              <w:pStyle w:val="a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  <w:r w:rsidR="00ED6371">
              <w:rPr>
                <w:b/>
                <w:sz w:val="18"/>
                <w:szCs w:val="18"/>
              </w:rPr>
              <w:t>Климов В.И.</w:t>
            </w:r>
            <w:r w:rsidR="005752C7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2C3FBE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2C3FBE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C00C4" w:rsidRPr="002C3FBE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350D7B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7B" w:rsidRPr="00ED6371" w:rsidRDefault="00745AA0" w:rsidP="004C00C4">
            <w:pPr>
              <w:pStyle w:val="a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50D7B" w:rsidRPr="00326521" w:rsidRDefault="00BF6684" w:rsidP="005752C7">
            <w:pPr>
              <w:pStyle w:val="a4"/>
              <w:rPr>
                <w:b/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 xml:space="preserve"> </w:t>
            </w:r>
            <w:r w:rsidR="00326521">
              <w:rPr>
                <w:iCs/>
                <w:sz w:val="20"/>
                <w:szCs w:val="15"/>
              </w:rPr>
              <w:t xml:space="preserve"> </w:t>
            </w:r>
            <w:r w:rsidR="005752C7">
              <w:rPr>
                <w:b/>
                <w:iCs/>
                <w:sz w:val="20"/>
                <w:szCs w:val="15"/>
              </w:rPr>
              <w:t xml:space="preserve"> </w:t>
            </w:r>
            <w:proofErr w:type="spellStart"/>
            <w:r w:rsidR="001055D2">
              <w:rPr>
                <w:b/>
                <w:iCs/>
                <w:sz w:val="20"/>
                <w:szCs w:val="15"/>
              </w:rPr>
              <w:t>Ермолюк</w:t>
            </w:r>
            <w:proofErr w:type="spellEnd"/>
            <w:r w:rsidR="001055D2">
              <w:rPr>
                <w:b/>
                <w:iCs/>
                <w:sz w:val="20"/>
                <w:szCs w:val="15"/>
              </w:rPr>
              <w:t xml:space="preserve"> С.Е.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D7B" w:rsidRPr="004C00C4" w:rsidRDefault="00350D7B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0D7B" w:rsidRPr="001055D2" w:rsidRDefault="00745AA0" w:rsidP="002C3FBE">
            <w:pPr>
              <w:pStyle w:val="a4"/>
              <w:rPr>
                <w:b/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 xml:space="preserve"> </w:t>
            </w:r>
            <w:proofErr w:type="spellStart"/>
            <w:r w:rsidR="001055D2" w:rsidRPr="001055D2">
              <w:rPr>
                <w:b/>
                <w:iCs/>
                <w:sz w:val="20"/>
                <w:szCs w:val="15"/>
              </w:rPr>
              <w:t>Пороваев</w:t>
            </w:r>
            <w:proofErr w:type="spellEnd"/>
            <w:r w:rsidR="001055D2" w:rsidRPr="001055D2">
              <w:rPr>
                <w:b/>
                <w:iCs/>
                <w:sz w:val="20"/>
                <w:szCs w:val="15"/>
              </w:rPr>
              <w:t xml:space="preserve"> А.Б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0D7B" w:rsidRPr="004C00C4" w:rsidRDefault="00350D7B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0D7B" w:rsidRPr="004C00C4" w:rsidRDefault="00350D7B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026048" w:rsidRDefault="00D10A37" w:rsidP="004C00C4">
            <w:pPr>
              <w:pStyle w:val="a4"/>
              <w:rPr>
                <w:i/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</w:t>
            </w:r>
            <w:r w:rsidR="004C00C4"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3A6985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104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99"/>
            </w:tblGrid>
            <w:tr w:rsidR="004C00C4" w:rsidRPr="004C00C4" w:rsidTr="00EF799F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99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9C3601" w:rsidRDefault="00164DCF" w:rsidP="00914BF7">
      <w:pPr>
        <w:pStyle w:val="a4"/>
        <w:rPr>
          <w:rFonts w:ascii="Times New Roman" w:hAnsi="Times New Roman"/>
          <w:sz w:val="20"/>
          <w:szCs w:val="20"/>
          <w:u w:val="single"/>
        </w:rPr>
      </w:pPr>
      <w:r w:rsidRPr="00BF73C6">
        <w:rPr>
          <w:sz w:val="4"/>
        </w:rPr>
        <w:t xml:space="preserve"> </w:t>
      </w:r>
    </w:p>
    <w:p w:rsidR="009C3601" w:rsidRPr="00026048" w:rsidRDefault="009C3601" w:rsidP="00BF73C6">
      <w:pPr>
        <w:pStyle w:val="a4"/>
        <w:rPr>
          <w:sz w:val="4"/>
        </w:rPr>
      </w:pPr>
    </w:p>
    <w:sectPr w:rsidR="009C3601" w:rsidRPr="00026048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6F78"/>
    <w:rsid w:val="00000A3E"/>
    <w:rsid w:val="00005631"/>
    <w:rsid w:val="00012CAB"/>
    <w:rsid w:val="0001477B"/>
    <w:rsid w:val="000150FF"/>
    <w:rsid w:val="00016D13"/>
    <w:rsid w:val="00017009"/>
    <w:rsid w:val="0002171A"/>
    <w:rsid w:val="00021EA0"/>
    <w:rsid w:val="00026048"/>
    <w:rsid w:val="00032676"/>
    <w:rsid w:val="00033B4C"/>
    <w:rsid w:val="00036547"/>
    <w:rsid w:val="00036989"/>
    <w:rsid w:val="00037F9E"/>
    <w:rsid w:val="00037FC8"/>
    <w:rsid w:val="0004333B"/>
    <w:rsid w:val="00050C79"/>
    <w:rsid w:val="00050E47"/>
    <w:rsid w:val="00055254"/>
    <w:rsid w:val="00060A1F"/>
    <w:rsid w:val="00064E30"/>
    <w:rsid w:val="000654D4"/>
    <w:rsid w:val="00065520"/>
    <w:rsid w:val="000664FA"/>
    <w:rsid w:val="00070C96"/>
    <w:rsid w:val="00074DF9"/>
    <w:rsid w:val="0007768C"/>
    <w:rsid w:val="00083449"/>
    <w:rsid w:val="00084150"/>
    <w:rsid w:val="0008475F"/>
    <w:rsid w:val="00092EDB"/>
    <w:rsid w:val="00093479"/>
    <w:rsid w:val="00094486"/>
    <w:rsid w:val="00095332"/>
    <w:rsid w:val="000A23BD"/>
    <w:rsid w:val="000A2452"/>
    <w:rsid w:val="000A2CED"/>
    <w:rsid w:val="000B60F3"/>
    <w:rsid w:val="000C0BCF"/>
    <w:rsid w:val="000C273B"/>
    <w:rsid w:val="000C47F5"/>
    <w:rsid w:val="000D1414"/>
    <w:rsid w:val="000D2D0D"/>
    <w:rsid w:val="000D606D"/>
    <w:rsid w:val="000E0463"/>
    <w:rsid w:val="000E1B37"/>
    <w:rsid w:val="000E2090"/>
    <w:rsid w:val="000E4F1C"/>
    <w:rsid w:val="000E5482"/>
    <w:rsid w:val="000E6CD0"/>
    <w:rsid w:val="000F0417"/>
    <w:rsid w:val="000F3D0C"/>
    <w:rsid w:val="000F4AFB"/>
    <w:rsid w:val="000F4B00"/>
    <w:rsid w:val="000F6299"/>
    <w:rsid w:val="000F7733"/>
    <w:rsid w:val="0010167D"/>
    <w:rsid w:val="001020E7"/>
    <w:rsid w:val="0010289C"/>
    <w:rsid w:val="00105303"/>
    <w:rsid w:val="001055D2"/>
    <w:rsid w:val="0010699A"/>
    <w:rsid w:val="001141F3"/>
    <w:rsid w:val="00116611"/>
    <w:rsid w:val="0011671E"/>
    <w:rsid w:val="00117949"/>
    <w:rsid w:val="00124812"/>
    <w:rsid w:val="00125EB6"/>
    <w:rsid w:val="0013076B"/>
    <w:rsid w:val="00131582"/>
    <w:rsid w:val="00135D93"/>
    <w:rsid w:val="00140CDD"/>
    <w:rsid w:val="001418F0"/>
    <w:rsid w:val="00143FD4"/>
    <w:rsid w:val="001443D2"/>
    <w:rsid w:val="00144733"/>
    <w:rsid w:val="00145AB9"/>
    <w:rsid w:val="001460BD"/>
    <w:rsid w:val="00150FEF"/>
    <w:rsid w:val="00151F0E"/>
    <w:rsid w:val="00154B58"/>
    <w:rsid w:val="00161D4F"/>
    <w:rsid w:val="00161E1B"/>
    <w:rsid w:val="0016381F"/>
    <w:rsid w:val="00164B0F"/>
    <w:rsid w:val="00164DCF"/>
    <w:rsid w:val="001650F8"/>
    <w:rsid w:val="00166227"/>
    <w:rsid w:val="001677D2"/>
    <w:rsid w:val="00171FC7"/>
    <w:rsid w:val="00183355"/>
    <w:rsid w:val="001844B1"/>
    <w:rsid w:val="00185944"/>
    <w:rsid w:val="00185DF1"/>
    <w:rsid w:val="0018739E"/>
    <w:rsid w:val="00190009"/>
    <w:rsid w:val="00193143"/>
    <w:rsid w:val="00195468"/>
    <w:rsid w:val="001A087E"/>
    <w:rsid w:val="001A44F6"/>
    <w:rsid w:val="001A76D2"/>
    <w:rsid w:val="001A7CB6"/>
    <w:rsid w:val="001B0B51"/>
    <w:rsid w:val="001B0E69"/>
    <w:rsid w:val="001B4FEC"/>
    <w:rsid w:val="001B74B6"/>
    <w:rsid w:val="001B7694"/>
    <w:rsid w:val="001B7D2A"/>
    <w:rsid w:val="001C43D0"/>
    <w:rsid w:val="001C50AB"/>
    <w:rsid w:val="001C5CEC"/>
    <w:rsid w:val="001C7AD7"/>
    <w:rsid w:val="001D4E9F"/>
    <w:rsid w:val="001D5D1B"/>
    <w:rsid w:val="001D74F0"/>
    <w:rsid w:val="001D75EE"/>
    <w:rsid w:val="001E0584"/>
    <w:rsid w:val="001E311F"/>
    <w:rsid w:val="001E6BB6"/>
    <w:rsid w:val="001F350A"/>
    <w:rsid w:val="001F3571"/>
    <w:rsid w:val="001F40DD"/>
    <w:rsid w:val="001F6491"/>
    <w:rsid w:val="001F68C4"/>
    <w:rsid w:val="00201351"/>
    <w:rsid w:val="002036AE"/>
    <w:rsid w:val="00204EFD"/>
    <w:rsid w:val="002075F8"/>
    <w:rsid w:val="002105AE"/>
    <w:rsid w:val="00211259"/>
    <w:rsid w:val="0021257A"/>
    <w:rsid w:val="00212A41"/>
    <w:rsid w:val="00212FF5"/>
    <w:rsid w:val="002200B5"/>
    <w:rsid w:val="00220D1B"/>
    <w:rsid w:val="00222AF2"/>
    <w:rsid w:val="00225570"/>
    <w:rsid w:val="00226E52"/>
    <w:rsid w:val="00230C3B"/>
    <w:rsid w:val="002311EA"/>
    <w:rsid w:val="002313C6"/>
    <w:rsid w:val="00231FE8"/>
    <w:rsid w:val="00232908"/>
    <w:rsid w:val="00236DCA"/>
    <w:rsid w:val="00240BC6"/>
    <w:rsid w:val="002419F7"/>
    <w:rsid w:val="0025352A"/>
    <w:rsid w:val="00254387"/>
    <w:rsid w:val="0026160D"/>
    <w:rsid w:val="00261AB0"/>
    <w:rsid w:val="00261B34"/>
    <w:rsid w:val="00264583"/>
    <w:rsid w:val="00267E07"/>
    <w:rsid w:val="002710F9"/>
    <w:rsid w:val="00271665"/>
    <w:rsid w:val="0027340E"/>
    <w:rsid w:val="00273722"/>
    <w:rsid w:val="00281BAA"/>
    <w:rsid w:val="002911CA"/>
    <w:rsid w:val="002921FD"/>
    <w:rsid w:val="002924D4"/>
    <w:rsid w:val="00293158"/>
    <w:rsid w:val="0029348C"/>
    <w:rsid w:val="002937C0"/>
    <w:rsid w:val="0029477D"/>
    <w:rsid w:val="00294A0B"/>
    <w:rsid w:val="002A156D"/>
    <w:rsid w:val="002A7543"/>
    <w:rsid w:val="002A7967"/>
    <w:rsid w:val="002A7F99"/>
    <w:rsid w:val="002A7F9F"/>
    <w:rsid w:val="002B00FF"/>
    <w:rsid w:val="002B244F"/>
    <w:rsid w:val="002C22A3"/>
    <w:rsid w:val="002C278D"/>
    <w:rsid w:val="002C36C9"/>
    <w:rsid w:val="002C3FBE"/>
    <w:rsid w:val="002C44F3"/>
    <w:rsid w:val="002C6999"/>
    <w:rsid w:val="002D1193"/>
    <w:rsid w:val="002D1D8F"/>
    <w:rsid w:val="002D379F"/>
    <w:rsid w:val="002D3CE2"/>
    <w:rsid w:val="002D4102"/>
    <w:rsid w:val="002E00CF"/>
    <w:rsid w:val="002E12A2"/>
    <w:rsid w:val="002E12D2"/>
    <w:rsid w:val="002E5A00"/>
    <w:rsid w:val="002F06E5"/>
    <w:rsid w:val="002F2B2C"/>
    <w:rsid w:val="002F6B3F"/>
    <w:rsid w:val="002F700E"/>
    <w:rsid w:val="003001E2"/>
    <w:rsid w:val="00302CE0"/>
    <w:rsid w:val="003047C9"/>
    <w:rsid w:val="003049E5"/>
    <w:rsid w:val="00305D56"/>
    <w:rsid w:val="00307B1C"/>
    <w:rsid w:val="00311DE5"/>
    <w:rsid w:val="003132CD"/>
    <w:rsid w:val="00313EA9"/>
    <w:rsid w:val="00315C1D"/>
    <w:rsid w:val="003164F1"/>
    <w:rsid w:val="0031795F"/>
    <w:rsid w:val="003208BF"/>
    <w:rsid w:val="00320BCF"/>
    <w:rsid w:val="00321A87"/>
    <w:rsid w:val="00321D2D"/>
    <w:rsid w:val="00322749"/>
    <w:rsid w:val="00326521"/>
    <w:rsid w:val="003352F8"/>
    <w:rsid w:val="0034084F"/>
    <w:rsid w:val="00347609"/>
    <w:rsid w:val="00350D7B"/>
    <w:rsid w:val="00352ECA"/>
    <w:rsid w:val="0035679F"/>
    <w:rsid w:val="00356CA2"/>
    <w:rsid w:val="00361CF9"/>
    <w:rsid w:val="00362A74"/>
    <w:rsid w:val="003662D9"/>
    <w:rsid w:val="00372EFC"/>
    <w:rsid w:val="00375039"/>
    <w:rsid w:val="00375F08"/>
    <w:rsid w:val="00377FAD"/>
    <w:rsid w:val="0038188E"/>
    <w:rsid w:val="0038281D"/>
    <w:rsid w:val="003849D0"/>
    <w:rsid w:val="00385768"/>
    <w:rsid w:val="00385B07"/>
    <w:rsid w:val="0038746D"/>
    <w:rsid w:val="00390AAA"/>
    <w:rsid w:val="0039412F"/>
    <w:rsid w:val="003955B6"/>
    <w:rsid w:val="003959A4"/>
    <w:rsid w:val="00396A34"/>
    <w:rsid w:val="003A00F4"/>
    <w:rsid w:val="003A037C"/>
    <w:rsid w:val="003A12D0"/>
    <w:rsid w:val="003A284D"/>
    <w:rsid w:val="003A31F2"/>
    <w:rsid w:val="003A6662"/>
    <w:rsid w:val="003A6985"/>
    <w:rsid w:val="003B0F68"/>
    <w:rsid w:val="003B16BE"/>
    <w:rsid w:val="003B2BE5"/>
    <w:rsid w:val="003C079D"/>
    <w:rsid w:val="003C5125"/>
    <w:rsid w:val="003C52B3"/>
    <w:rsid w:val="003C6CF1"/>
    <w:rsid w:val="003D0844"/>
    <w:rsid w:val="003D2285"/>
    <w:rsid w:val="003D430E"/>
    <w:rsid w:val="003E14FA"/>
    <w:rsid w:val="003E1F59"/>
    <w:rsid w:val="003E47FD"/>
    <w:rsid w:val="003E507C"/>
    <w:rsid w:val="003E5157"/>
    <w:rsid w:val="003E5C19"/>
    <w:rsid w:val="003E7D85"/>
    <w:rsid w:val="003F3CBB"/>
    <w:rsid w:val="003F562A"/>
    <w:rsid w:val="003F6B6A"/>
    <w:rsid w:val="004036AD"/>
    <w:rsid w:val="00405593"/>
    <w:rsid w:val="00406937"/>
    <w:rsid w:val="00406A25"/>
    <w:rsid w:val="00406FF1"/>
    <w:rsid w:val="004127E0"/>
    <w:rsid w:val="0041456F"/>
    <w:rsid w:val="00414855"/>
    <w:rsid w:val="0041736B"/>
    <w:rsid w:val="0042185B"/>
    <w:rsid w:val="00422CC4"/>
    <w:rsid w:val="0042424C"/>
    <w:rsid w:val="00425F94"/>
    <w:rsid w:val="0042632F"/>
    <w:rsid w:val="0042635D"/>
    <w:rsid w:val="004305E8"/>
    <w:rsid w:val="0043102E"/>
    <w:rsid w:val="0043150F"/>
    <w:rsid w:val="0043171D"/>
    <w:rsid w:val="00431F15"/>
    <w:rsid w:val="00434403"/>
    <w:rsid w:val="004374A5"/>
    <w:rsid w:val="00444871"/>
    <w:rsid w:val="00444D8B"/>
    <w:rsid w:val="00455E22"/>
    <w:rsid w:val="00456BF2"/>
    <w:rsid w:val="00466CC4"/>
    <w:rsid w:val="00472165"/>
    <w:rsid w:val="004728C3"/>
    <w:rsid w:val="0047599F"/>
    <w:rsid w:val="00480673"/>
    <w:rsid w:val="00483093"/>
    <w:rsid w:val="00483864"/>
    <w:rsid w:val="004838F0"/>
    <w:rsid w:val="004843B3"/>
    <w:rsid w:val="00491648"/>
    <w:rsid w:val="00491E6D"/>
    <w:rsid w:val="00492F4B"/>
    <w:rsid w:val="004931FE"/>
    <w:rsid w:val="0049501E"/>
    <w:rsid w:val="00495037"/>
    <w:rsid w:val="00495430"/>
    <w:rsid w:val="004A0698"/>
    <w:rsid w:val="004A0A2C"/>
    <w:rsid w:val="004A2D6E"/>
    <w:rsid w:val="004A47A4"/>
    <w:rsid w:val="004A5431"/>
    <w:rsid w:val="004A6788"/>
    <w:rsid w:val="004A7879"/>
    <w:rsid w:val="004A7DE9"/>
    <w:rsid w:val="004B397E"/>
    <w:rsid w:val="004B6EBC"/>
    <w:rsid w:val="004B73FD"/>
    <w:rsid w:val="004C00C4"/>
    <w:rsid w:val="004C30CF"/>
    <w:rsid w:val="004C3967"/>
    <w:rsid w:val="004C578E"/>
    <w:rsid w:val="004C7889"/>
    <w:rsid w:val="004C7A84"/>
    <w:rsid w:val="004D0AC6"/>
    <w:rsid w:val="004D2988"/>
    <w:rsid w:val="004D3DCD"/>
    <w:rsid w:val="004D5F9F"/>
    <w:rsid w:val="004D719A"/>
    <w:rsid w:val="004F1883"/>
    <w:rsid w:val="004F4CCB"/>
    <w:rsid w:val="004F71B1"/>
    <w:rsid w:val="0050155C"/>
    <w:rsid w:val="00507E36"/>
    <w:rsid w:val="00514730"/>
    <w:rsid w:val="00515D94"/>
    <w:rsid w:val="00520A06"/>
    <w:rsid w:val="00520CC8"/>
    <w:rsid w:val="0052386B"/>
    <w:rsid w:val="005239CC"/>
    <w:rsid w:val="0052792C"/>
    <w:rsid w:val="00531FF0"/>
    <w:rsid w:val="0053605D"/>
    <w:rsid w:val="00536206"/>
    <w:rsid w:val="0053705A"/>
    <w:rsid w:val="005437F4"/>
    <w:rsid w:val="00544591"/>
    <w:rsid w:val="005449B3"/>
    <w:rsid w:val="00545E97"/>
    <w:rsid w:val="005509E6"/>
    <w:rsid w:val="00555BFF"/>
    <w:rsid w:val="00557320"/>
    <w:rsid w:val="00565514"/>
    <w:rsid w:val="00571EDF"/>
    <w:rsid w:val="00573B2C"/>
    <w:rsid w:val="005752C7"/>
    <w:rsid w:val="00576C3D"/>
    <w:rsid w:val="00577523"/>
    <w:rsid w:val="00580E35"/>
    <w:rsid w:val="00581C90"/>
    <w:rsid w:val="00581D0E"/>
    <w:rsid w:val="005862B8"/>
    <w:rsid w:val="00586346"/>
    <w:rsid w:val="00586CAB"/>
    <w:rsid w:val="00587407"/>
    <w:rsid w:val="00587CE3"/>
    <w:rsid w:val="00591BAC"/>
    <w:rsid w:val="00592702"/>
    <w:rsid w:val="00593388"/>
    <w:rsid w:val="00593A18"/>
    <w:rsid w:val="005A0598"/>
    <w:rsid w:val="005A0D6D"/>
    <w:rsid w:val="005A265A"/>
    <w:rsid w:val="005A3C06"/>
    <w:rsid w:val="005A4CD2"/>
    <w:rsid w:val="005A51E9"/>
    <w:rsid w:val="005A5C5A"/>
    <w:rsid w:val="005A5F7F"/>
    <w:rsid w:val="005A755C"/>
    <w:rsid w:val="005B0614"/>
    <w:rsid w:val="005B2FA0"/>
    <w:rsid w:val="005B7A6A"/>
    <w:rsid w:val="005C110C"/>
    <w:rsid w:val="005C5242"/>
    <w:rsid w:val="005D092B"/>
    <w:rsid w:val="005D19EF"/>
    <w:rsid w:val="005D212D"/>
    <w:rsid w:val="005D39AE"/>
    <w:rsid w:val="005D5DA0"/>
    <w:rsid w:val="005D7C3F"/>
    <w:rsid w:val="005E78CE"/>
    <w:rsid w:val="005F2960"/>
    <w:rsid w:val="005F4793"/>
    <w:rsid w:val="005F4C7D"/>
    <w:rsid w:val="00601800"/>
    <w:rsid w:val="00605C61"/>
    <w:rsid w:val="00605F2F"/>
    <w:rsid w:val="00606A13"/>
    <w:rsid w:val="00607653"/>
    <w:rsid w:val="00611416"/>
    <w:rsid w:val="0061611D"/>
    <w:rsid w:val="006227AC"/>
    <w:rsid w:val="00624F43"/>
    <w:rsid w:val="00625DDB"/>
    <w:rsid w:val="00627F10"/>
    <w:rsid w:val="00630769"/>
    <w:rsid w:val="006319BA"/>
    <w:rsid w:val="00633132"/>
    <w:rsid w:val="00635077"/>
    <w:rsid w:val="00635196"/>
    <w:rsid w:val="0063647D"/>
    <w:rsid w:val="00637444"/>
    <w:rsid w:val="00643560"/>
    <w:rsid w:val="006445AD"/>
    <w:rsid w:val="00646651"/>
    <w:rsid w:val="00651621"/>
    <w:rsid w:val="00653105"/>
    <w:rsid w:val="0065536E"/>
    <w:rsid w:val="006561BD"/>
    <w:rsid w:val="0065798B"/>
    <w:rsid w:val="00660254"/>
    <w:rsid w:val="00663D13"/>
    <w:rsid w:val="006653B7"/>
    <w:rsid w:val="00671A3D"/>
    <w:rsid w:val="0067271E"/>
    <w:rsid w:val="0067609F"/>
    <w:rsid w:val="00676CAD"/>
    <w:rsid w:val="006773F0"/>
    <w:rsid w:val="006812F9"/>
    <w:rsid w:val="006850B6"/>
    <w:rsid w:val="0068543D"/>
    <w:rsid w:val="00685CD5"/>
    <w:rsid w:val="0068692F"/>
    <w:rsid w:val="00692236"/>
    <w:rsid w:val="006940A4"/>
    <w:rsid w:val="006942A3"/>
    <w:rsid w:val="00697B15"/>
    <w:rsid w:val="006A1857"/>
    <w:rsid w:val="006A621F"/>
    <w:rsid w:val="006A74CA"/>
    <w:rsid w:val="006B1D48"/>
    <w:rsid w:val="006B56DC"/>
    <w:rsid w:val="006B65D0"/>
    <w:rsid w:val="006B6E97"/>
    <w:rsid w:val="006B70C1"/>
    <w:rsid w:val="006C1A9B"/>
    <w:rsid w:val="006C3C98"/>
    <w:rsid w:val="006C4BC7"/>
    <w:rsid w:val="006C58CC"/>
    <w:rsid w:val="006C5DF6"/>
    <w:rsid w:val="006D2FDF"/>
    <w:rsid w:val="006E4881"/>
    <w:rsid w:val="006F3373"/>
    <w:rsid w:val="006F3F5D"/>
    <w:rsid w:val="006F6CB9"/>
    <w:rsid w:val="00700BDC"/>
    <w:rsid w:val="007052E0"/>
    <w:rsid w:val="00705428"/>
    <w:rsid w:val="00707831"/>
    <w:rsid w:val="00711879"/>
    <w:rsid w:val="00716C6E"/>
    <w:rsid w:val="00721519"/>
    <w:rsid w:val="0072199A"/>
    <w:rsid w:val="00722620"/>
    <w:rsid w:val="007306E0"/>
    <w:rsid w:val="0073161E"/>
    <w:rsid w:val="007336D5"/>
    <w:rsid w:val="00736532"/>
    <w:rsid w:val="00741201"/>
    <w:rsid w:val="00741284"/>
    <w:rsid w:val="00741F1F"/>
    <w:rsid w:val="00745AA0"/>
    <w:rsid w:val="00750150"/>
    <w:rsid w:val="00751D0B"/>
    <w:rsid w:val="00753875"/>
    <w:rsid w:val="00754362"/>
    <w:rsid w:val="007548D4"/>
    <w:rsid w:val="00755533"/>
    <w:rsid w:val="0075700F"/>
    <w:rsid w:val="007575A3"/>
    <w:rsid w:val="00761FB3"/>
    <w:rsid w:val="00762666"/>
    <w:rsid w:val="0076386B"/>
    <w:rsid w:val="0076473F"/>
    <w:rsid w:val="00767BB7"/>
    <w:rsid w:val="007706B5"/>
    <w:rsid w:val="00772A5B"/>
    <w:rsid w:val="00772D5E"/>
    <w:rsid w:val="00773465"/>
    <w:rsid w:val="00777A58"/>
    <w:rsid w:val="00783746"/>
    <w:rsid w:val="00783B8A"/>
    <w:rsid w:val="00784D8A"/>
    <w:rsid w:val="007901F6"/>
    <w:rsid w:val="00793531"/>
    <w:rsid w:val="00796F2C"/>
    <w:rsid w:val="007A1BFE"/>
    <w:rsid w:val="007A3D5A"/>
    <w:rsid w:val="007A66ED"/>
    <w:rsid w:val="007A7ECC"/>
    <w:rsid w:val="007B0A78"/>
    <w:rsid w:val="007B666F"/>
    <w:rsid w:val="007B6FDA"/>
    <w:rsid w:val="007C3E6E"/>
    <w:rsid w:val="007C6F90"/>
    <w:rsid w:val="007D0CD2"/>
    <w:rsid w:val="007D201B"/>
    <w:rsid w:val="007D2C88"/>
    <w:rsid w:val="007D57BC"/>
    <w:rsid w:val="007E229F"/>
    <w:rsid w:val="007E447A"/>
    <w:rsid w:val="007E7408"/>
    <w:rsid w:val="007F6F56"/>
    <w:rsid w:val="007F7499"/>
    <w:rsid w:val="007F7767"/>
    <w:rsid w:val="00802AE1"/>
    <w:rsid w:val="008034FE"/>
    <w:rsid w:val="00803B04"/>
    <w:rsid w:val="00804464"/>
    <w:rsid w:val="00807223"/>
    <w:rsid w:val="00811469"/>
    <w:rsid w:val="00811C2D"/>
    <w:rsid w:val="00813B04"/>
    <w:rsid w:val="00821739"/>
    <w:rsid w:val="00821977"/>
    <w:rsid w:val="00822CB5"/>
    <w:rsid w:val="008234AD"/>
    <w:rsid w:val="00823992"/>
    <w:rsid w:val="00826122"/>
    <w:rsid w:val="008268E5"/>
    <w:rsid w:val="00831588"/>
    <w:rsid w:val="0083447E"/>
    <w:rsid w:val="008345A4"/>
    <w:rsid w:val="00834867"/>
    <w:rsid w:val="00834CC7"/>
    <w:rsid w:val="00844836"/>
    <w:rsid w:val="00845052"/>
    <w:rsid w:val="00850F91"/>
    <w:rsid w:val="008529F2"/>
    <w:rsid w:val="00854E61"/>
    <w:rsid w:val="00854F3B"/>
    <w:rsid w:val="00855D80"/>
    <w:rsid w:val="00856EE4"/>
    <w:rsid w:val="00857FFC"/>
    <w:rsid w:val="00860D78"/>
    <w:rsid w:val="00860EAA"/>
    <w:rsid w:val="00861C8D"/>
    <w:rsid w:val="0086345A"/>
    <w:rsid w:val="0086561C"/>
    <w:rsid w:val="00874884"/>
    <w:rsid w:val="00880C18"/>
    <w:rsid w:val="0088182D"/>
    <w:rsid w:val="00884891"/>
    <w:rsid w:val="0088635E"/>
    <w:rsid w:val="008866D5"/>
    <w:rsid w:val="00886926"/>
    <w:rsid w:val="00887F8D"/>
    <w:rsid w:val="00892894"/>
    <w:rsid w:val="00893F7D"/>
    <w:rsid w:val="0089459B"/>
    <w:rsid w:val="00894761"/>
    <w:rsid w:val="008956BB"/>
    <w:rsid w:val="00896194"/>
    <w:rsid w:val="0089725F"/>
    <w:rsid w:val="00897939"/>
    <w:rsid w:val="008A0F0E"/>
    <w:rsid w:val="008A58DE"/>
    <w:rsid w:val="008A69EF"/>
    <w:rsid w:val="008B305F"/>
    <w:rsid w:val="008B5845"/>
    <w:rsid w:val="008C0B1A"/>
    <w:rsid w:val="008C33D9"/>
    <w:rsid w:val="008C3C64"/>
    <w:rsid w:val="008C4E1A"/>
    <w:rsid w:val="008C5175"/>
    <w:rsid w:val="008C5CDD"/>
    <w:rsid w:val="008C7202"/>
    <w:rsid w:val="008D019C"/>
    <w:rsid w:val="008D25E7"/>
    <w:rsid w:val="008D3172"/>
    <w:rsid w:val="008D7197"/>
    <w:rsid w:val="008D7562"/>
    <w:rsid w:val="008E0ADB"/>
    <w:rsid w:val="008E6397"/>
    <w:rsid w:val="008E647A"/>
    <w:rsid w:val="008F11A6"/>
    <w:rsid w:val="008F1668"/>
    <w:rsid w:val="008F6BFD"/>
    <w:rsid w:val="0090026A"/>
    <w:rsid w:val="009018A9"/>
    <w:rsid w:val="00901D46"/>
    <w:rsid w:val="00901EE6"/>
    <w:rsid w:val="009021E9"/>
    <w:rsid w:val="00903A77"/>
    <w:rsid w:val="009053AD"/>
    <w:rsid w:val="00912B8A"/>
    <w:rsid w:val="00914BF7"/>
    <w:rsid w:val="0091714E"/>
    <w:rsid w:val="009212C6"/>
    <w:rsid w:val="00921C1F"/>
    <w:rsid w:val="009242CB"/>
    <w:rsid w:val="00926BC4"/>
    <w:rsid w:val="009306AE"/>
    <w:rsid w:val="009341F9"/>
    <w:rsid w:val="009361CA"/>
    <w:rsid w:val="00937F89"/>
    <w:rsid w:val="009432AF"/>
    <w:rsid w:val="009433E4"/>
    <w:rsid w:val="00943B0A"/>
    <w:rsid w:val="00943B15"/>
    <w:rsid w:val="0094487D"/>
    <w:rsid w:val="00946B52"/>
    <w:rsid w:val="00950096"/>
    <w:rsid w:val="00950699"/>
    <w:rsid w:val="009615C2"/>
    <w:rsid w:val="00967142"/>
    <w:rsid w:val="0097098F"/>
    <w:rsid w:val="00972082"/>
    <w:rsid w:val="00976096"/>
    <w:rsid w:val="00980633"/>
    <w:rsid w:val="00981772"/>
    <w:rsid w:val="0098241F"/>
    <w:rsid w:val="009879AF"/>
    <w:rsid w:val="00987BE5"/>
    <w:rsid w:val="00991A6D"/>
    <w:rsid w:val="0099346E"/>
    <w:rsid w:val="00996750"/>
    <w:rsid w:val="009A063C"/>
    <w:rsid w:val="009A09F7"/>
    <w:rsid w:val="009A1AFD"/>
    <w:rsid w:val="009A1EB4"/>
    <w:rsid w:val="009A4B9B"/>
    <w:rsid w:val="009A73DC"/>
    <w:rsid w:val="009B2D3D"/>
    <w:rsid w:val="009B4E06"/>
    <w:rsid w:val="009B53FD"/>
    <w:rsid w:val="009C06D6"/>
    <w:rsid w:val="009C0C7F"/>
    <w:rsid w:val="009C3601"/>
    <w:rsid w:val="009C538D"/>
    <w:rsid w:val="009C5E15"/>
    <w:rsid w:val="009D1745"/>
    <w:rsid w:val="009D317A"/>
    <w:rsid w:val="009D5A8F"/>
    <w:rsid w:val="009E0322"/>
    <w:rsid w:val="009E243F"/>
    <w:rsid w:val="009E2D21"/>
    <w:rsid w:val="009E33A0"/>
    <w:rsid w:val="009F110A"/>
    <w:rsid w:val="009F3242"/>
    <w:rsid w:val="009F4025"/>
    <w:rsid w:val="009F4C4B"/>
    <w:rsid w:val="009F7220"/>
    <w:rsid w:val="00A00847"/>
    <w:rsid w:val="00A00F94"/>
    <w:rsid w:val="00A01B75"/>
    <w:rsid w:val="00A0309B"/>
    <w:rsid w:val="00A032C4"/>
    <w:rsid w:val="00A03647"/>
    <w:rsid w:val="00A04E96"/>
    <w:rsid w:val="00A107CF"/>
    <w:rsid w:val="00A10E9D"/>
    <w:rsid w:val="00A115D6"/>
    <w:rsid w:val="00A11A62"/>
    <w:rsid w:val="00A12E23"/>
    <w:rsid w:val="00A154A5"/>
    <w:rsid w:val="00A15B69"/>
    <w:rsid w:val="00A20FCB"/>
    <w:rsid w:val="00A223D6"/>
    <w:rsid w:val="00A22BC1"/>
    <w:rsid w:val="00A23BCA"/>
    <w:rsid w:val="00A247F1"/>
    <w:rsid w:val="00A24DB2"/>
    <w:rsid w:val="00A24FA8"/>
    <w:rsid w:val="00A3328A"/>
    <w:rsid w:val="00A33551"/>
    <w:rsid w:val="00A3591A"/>
    <w:rsid w:val="00A40342"/>
    <w:rsid w:val="00A47EE7"/>
    <w:rsid w:val="00A51AAC"/>
    <w:rsid w:val="00A545D5"/>
    <w:rsid w:val="00A56CA6"/>
    <w:rsid w:val="00A56D1C"/>
    <w:rsid w:val="00A6397F"/>
    <w:rsid w:val="00A65353"/>
    <w:rsid w:val="00A7150F"/>
    <w:rsid w:val="00A71C88"/>
    <w:rsid w:val="00A73565"/>
    <w:rsid w:val="00A85ED2"/>
    <w:rsid w:val="00A867AD"/>
    <w:rsid w:val="00A927E5"/>
    <w:rsid w:val="00A94197"/>
    <w:rsid w:val="00A94A78"/>
    <w:rsid w:val="00AA0770"/>
    <w:rsid w:val="00AA6C5F"/>
    <w:rsid w:val="00AB027B"/>
    <w:rsid w:val="00AB13AD"/>
    <w:rsid w:val="00AB1FD3"/>
    <w:rsid w:val="00AB3380"/>
    <w:rsid w:val="00AB448A"/>
    <w:rsid w:val="00AC2864"/>
    <w:rsid w:val="00AC38F0"/>
    <w:rsid w:val="00AC46CF"/>
    <w:rsid w:val="00AC67D6"/>
    <w:rsid w:val="00AD17D2"/>
    <w:rsid w:val="00AD24EB"/>
    <w:rsid w:val="00AD3C41"/>
    <w:rsid w:val="00AD3E35"/>
    <w:rsid w:val="00AE020B"/>
    <w:rsid w:val="00AE5721"/>
    <w:rsid w:val="00AE5F5B"/>
    <w:rsid w:val="00AE68BE"/>
    <w:rsid w:val="00AE6C28"/>
    <w:rsid w:val="00AE79E3"/>
    <w:rsid w:val="00AF119D"/>
    <w:rsid w:val="00AF3F1C"/>
    <w:rsid w:val="00AF5C13"/>
    <w:rsid w:val="00AF7619"/>
    <w:rsid w:val="00B00139"/>
    <w:rsid w:val="00B01A1C"/>
    <w:rsid w:val="00B039A0"/>
    <w:rsid w:val="00B03C2E"/>
    <w:rsid w:val="00B0407B"/>
    <w:rsid w:val="00B0450D"/>
    <w:rsid w:val="00B103CC"/>
    <w:rsid w:val="00B10AEA"/>
    <w:rsid w:val="00B110CF"/>
    <w:rsid w:val="00B124A0"/>
    <w:rsid w:val="00B136AF"/>
    <w:rsid w:val="00B204E0"/>
    <w:rsid w:val="00B208EC"/>
    <w:rsid w:val="00B20F6B"/>
    <w:rsid w:val="00B25E95"/>
    <w:rsid w:val="00B2708B"/>
    <w:rsid w:val="00B303B4"/>
    <w:rsid w:val="00B32B72"/>
    <w:rsid w:val="00B36C66"/>
    <w:rsid w:val="00B40846"/>
    <w:rsid w:val="00B426E6"/>
    <w:rsid w:val="00B50CF8"/>
    <w:rsid w:val="00B51DE1"/>
    <w:rsid w:val="00B569AC"/>
    <w:rsid w:val="00B614D8"/>
    <w:rsid w:val="00B6176B"/>
    <w:rsid w:val="00B64C8E"/>
    <w:rsid w:val="00B6611D"/>
    <w:rsid w:val="00B7071F"/>
    <w:rsid w:val="00B732C1"/>
    <w:rsid w:val="00B75C5C"/>
    <w:rsid w:val="00B76BD6"/>
    <w:rsid w:val="00B80A77"/>
    <w:rsid w:val="00B84704"/>
    <w:rsid w:val="00B85FD2"/>
    <w:rsid w:val="00B90785"/>
    <w:rsid w:val="00B937B7"/>
    <w:rsid w:val="00B9411F"/>
    <w:rsid w:val="00BA00CB"/>
    <w:rsid w:val="00BB68B3"/>
    <w:rsid w:val="00BC1BAD"/>
    <w:rsid w:val="00BC2213"/>
    <w:rsid w:val="00BD0C59"/>
    <w:rsid w:val="00BD627E"/>
    <w:rsid w:val="00BD6550"/>
    <w:rsid w:val="00BE22D5"/>
    <w:rsid w:val="00BE31FB"/>
    <w:rsid w:val="00BE3C09"/>
    <w:rsid w:val="00BE6183"/>
    <w:rsid w:val="00BE6891"/>
    <w:rsid w:val="00BF01FB"/>
    <w:rsid w:val="00BF1801"/>
    <w:rsid w:val="00BF1A18"/>
    <w:rsid w:val="00BF1E13"/>
    <w:rsid w:val="00BF26AF"/>
    <w:rsid w:val="00BF2D9D"/>
    <w:rsid w:val="00BF420D"/>
    <w:rsid w:val="00BF4C45"/>
    <w:rsid w:val="00BF59D9"/>
    <w:rsid w:val="00BF6684"/>
    <w:rsid w:val="00BF6A8D"/>
    <w:rsid w:val="00BF73C6"/>
    <w:rsid w:val="00C055CD"/>
    <w:rsid w:val="00C06DB6"/>
    <w:rsid w:val="00C10C37"/>
    <w:rsid w:val="00C135FA"/>
    <w:rsid w:val="00C14800"/>
    <w:rsid w:val="00C15CA4"/>
    <w:rsid w:val="00C167BA"/>
    <w:rsid w:val="00C167D8"/>
    <w:rsid w:val="00C21A6B"/>
    <w:rsid w:val="00C22D26"/>
    <w:rsid w:val="00C22F38"/>
    <w:rsid w:val="00C25EF0"/>
    <w:rsid w:val="00C34EDB"/>
    <w:rsid w:val="00C34FD7"/>
    <w:rsid w:val="00C36185"/>
    <w:rsid w:val="00C36523"/>
    <w:rsid w:val="00C4049A"/>
    <w:rsid w:val="00C40984"/>
    <w:rsid w:val="00C411BB"/>
    <w:rsid w:val="00C41DBD"/>
    <w:rsid w:val="00C46A74"/>
    <w:rsid w:val="00C51C55"/>
    <w:rsid w:val="00C51D4A"/>
    <w:rsid w:val="00C53CA1"/>
    <w:rsid w:val="00C6081C"/>
    <w:rsid w:val="00C61542"/>
    <w:rsid w:val="00C6232F"/>
    <w:rsid w:val="00C7029F"/>
    <w:rsid w:val="00C702FD"/>
    <w:rsid w:val="00C7032E"/>
    <w:rsid w:val="00C70974"/>
    <w:rsid w:val="00C71BE9"/>
    <w:rsid w:val="00C74EB1"/>
    <w:rsid w:val="00C7608C"/>
    <w:rsid w:val="00C76EA3"/>
    <w:rsid w:val="00C80176"/>
    <w:rsid w:val="00C8054C"/>
    <w:rsid w:val="00C80EFD"/>
    <w:rsid w:val="00C84FBA"/>
    <w:rsid w:val="00C85768"/>
    <w:rsid w:val="00C86923"/>
    <w:rsid w:val="00C8693A"/>
    <w:rsid w:val="00C943D1"/>
    <w:rsid w:val="00C9642B"/>
    <w:rsid w:val="00C97211"/>
    <w:rsid w:val="00CA3F64"/>
    <w:rsid w:val="00CA4371"/>
    <w:rsid w:val="00CB6EC7"/>
    <w:rsid w:val="00CC0D4E"/>
    <w:rsid w:val="00CC36A8"/>
    <w:rsid w:val="00CC3AC7"/>
    <w:rsid w:val="00CC4349"/>
    <w:rsid w:val="00CC4527"/>
    <w:rsid w:val="00CC757B"/>
    <w:rsid w:val="00CC7BAA"/>
    <w:rsid w:val="00CD0509"/>
    <w:rsid w:val="00CD240F"/>
    <w:rsid w:val="00CD4AA3"/>
    <w:rsid w:val="00CD7914"/>
    <w:rsid w:val="00CE1391"/>
    <w:rsid w:val="00CE2299"/>
    <w:rsid w:val="00CE2D37"/>
    <w:rsid w:val="00CE3207"/>
    <w:rsid w:val="00CE3274"/>
    <w:rsid w:val="00CE5D13"/>
    <w:rsid w:val="00CE75E2"/>
    <w:rsid w:val="00CE799F"/>
    <w:rsid w:val="00CF022D"/>
    <w:rsid w:val="00CF2AB6"/>
    <w:rsid w:val="00CF532A"/>
    <w:rsid w:val="00D00F9C"/>
    <w:rsid w:val="00D037BA"/>
    <w:rsid w:val="00D07875"/>
    <w:rsid w:val="00D07C0D"/>
    <w:rsid w:val="00D10A37"/>
    <w:rsid w:val="00D1297A"/>
    <w:rsid w:val="00D232F7"/>
    <w:rsid w:val="00D23814"/>
    <w:rsid w:val="00D25C78"/>
    <w:rsid w:val="00D27C6B"/>
    <w:rsid w:val="00D354AA"/>
    <w:rsid w:val="00D36C9D"/>
    <w:rsid w:val="00D42D13"/>
    <w:rsid w:val="00D446E8"/>
    <w:rsid w:val="00D519BA"/>
    <w:rsid w:val="00D52227"/>
    <w:rsid w:val="00D57EB2"/>
    <w:rsid w:val="00D708A3"/>
    <w:rsid w:val="00D71F7B"/>
    <w:rsid w:val="00D729A9"/>
    <w:rsid w:val="00D73CF0"/>
    <w:rsid w:val="00D7508C"/>
    <w:rsid w:val="00D75CDA"/>
    <w:rsid w:val="00D76447"/>
    <w:rsid w:val="00D816BE"/>
    <w:rsid w:val="00D82DB0"/>
    <w:rsid w:val="00D83D5E"/>
    <w:rsid w:val="00D91950"/>
    <w:rsid w:val="00D91FBD"/>
    <w:rsid w:val="00D92EEA"/>
    <w:rsid w:val="00D933E7"/>
    <w:rsid w:val="00D96609"/>
    <w:rsid w:val="00DA0B1A"/>
    <w:rsid w:val="00DA1680"/>
    <w:rsid w:val="00DA2640"/>
    <w:rsid w:val="00DA48F7"/>
    <w:rsid w:val="00DA6E82"/>
    <w:rsid w:val="00DB04A7"/>
    <w:rsid w:val="00DB0A99"/>
    <w:rsid w:val="00DB1524"/>
    <w:rsid w:val="00DB2F3D"/>
    <w:rsid w:val="00DB3149"/>
    <w:rsid w:val="00DB5581"/>
    <w:rsid w:val="00DB5AEA"/>
    <w:rsid w:val="00DC3E3C"/>
    <w:rsid w:val="00DC65DF"/>
    <w:rsid w:val="00DC742C"/>
    <w:rsid w:val="00DD1E5D"/>
    <w:rsid w:val="00DE0C90"/>
    <w:rsid w:val="00DE2747"/>
    <w:rsid w:val="00DE42E1"/>
    <w:rsid w:val="00DE72BC"/>
    <w:rsid w:val="00DE75D5"/>
    <w:rsid w:val="00DF13AD"/>
    <w:rsid w:val="00DF4579"/>
    <w:rsid w:val="00DF4A47"/>
    <w:rsid w:val="00DF58C3"/>
    <w:rsid w:val="00DF669E"/>
    <w:rsid w:val="00DF7821"/>
    <w:rsid w:val="00E000EC"/>
    <w:rsid w:val="00E00429"/>
    <w:rsid w:val="00E00B69"/>
    <w:rsid w:val="00E00E03"/>
    <w:rsid w:val="00E00EE2"/>
    <w:rsid w:val="00E0143B"/>
    <w:rsid w:val="00E03448"/>
    <w:rsid w:val="00E054D5"/>
    <w:rsid w:val="00E1088D"/>
    <w:rsid w:val="00E16222"/>
    <w:rsid w:val="00E20752"/>
    <w:rsid w:val="00E2390C"/>
    <w:rsid w:val="00E2457B"/>
    <w:rsid w:val="00E300F1"/>
    <w:rsid w:val="00E32BAE"/>
    <w:rsid w:val="00E40A36"/>
    <w:rsid w:val="00E4335A"/>
    <w:rsid w:val="00E51091"/>
    <w:rsid w:val="00E51F19"/>
    <w:rsid w:val="00E57B61"/>
    <w:rsid w:val="00E619BB"/>
    <w:rsid w:val="00E61E05"/>
    <w:rsid w:val="00E6520B"/>
    <w:rsid w:val="00E671FB"/>
    <w:rsid w:val="00E70B11"/>
    <w:rsid w:val="00E71C08"/>
    <w:rsid w:val="00E817FF"/>
    <w:rsid w:val="00E819DB"/>
    <w:rsid w:val="00E95747"/>
    <w:rsid w:val="00EA748E"/>
    <w:rsid w:val="00EA79B1"/>
    <w:rsid w:val="00EB1678"/>
    <w:rsid w:val="00EB734A"/>
    <w:rsid w:val="00EC0C78"/>
    <w:rsid w:val="00EC2103"/>
    <w:rsid w:val="00EC250E"/>
    <w:rsid w:val="00EC4CD0"/>
    <w:rsid w:val="00EC5E25"/>
    <w:rsid w:val="00EC60D8"/>
    <w:rsid w:val="00EC674A"/>
    <w:rsid w:val="00EC7A74"/>
    <w:rsid w:val="00ED0273"/>
    <w:rsid w:val="00ED1CDC"/>
    <w:rsid w:val="00ED6371"/>
    <w:rsid w:val="00ED6C5E"/>
    <w:rsid w:val="00EE205F"/>
    <w:rsid w:val="00EE24B0"/>
    <w:rsid w:val="00EE474D"/>
    <w:rsid w:val="00EE4F25"/>
    <w:rsid w:val="00EE6CD4"/>
    <w:rsid w:val="00EE7F91"/>
    <w:rsid w:val="00EF064B"/>
    <w:rsid w:val="00EF0DE5"/>
    <w:rsid w:val="00EF1F83"/>
    <w:rsid w:val="00EF4B0B"/>
    <w:rsid w:val="00EF799F"/>
    <w:rsid w:val="00F058E0"/>
    <w:rsid w:val="00F05E87"/>
    <w:rsid w:val="00F0651B"/>
    <w:rsid w:val="00F0665E"/>
    <w:rsid w:val="00F10580"/>
    <w:rsid w:val="00F1143E"/>
    <w:rsid w:val="00F1279A"/>
    <w:rsid w:val="00F252BE"/>
    <w:rsid w:val="00F274CD"/>
    <w:rsid w:val="00F3512A"/>
    <w:rsid w:val="00F46112"/>
    <w:rsid w:val="00F46B70"/>
    <w:rsid w:val="00F4727E"/>
    <w:rsid w:val="00F47AF6"/>
    <w:rsid w:val="00F52732"/>
    <w:rsid w:val="00F5520E"/>
    <w:rsid w:val="00F55D74"/>
    <w:rsid w:val="00F57FCA"/>
    <w:rsid w:val="00F6248C"/>
    <w:rsid w:val="00F62D3B"/>
    <w:rsid w:val="00F667C6"/>
    <w:rsid w:val="00F671E5"/>
    <w:rsid w:val="00F70096"/>
    <w:rsid w:val="00F70E20"/>
    <w:rsid w:val="00F713F4"/>
    <w:rsid w:val="00F75B19"/>
    <w:rsid w:val="00F75B84"/>
    <w:rsid w:val="00F76B63"/>
    <w:rsid w:val="00F76F70"/>
    <w:rsid w:val="00F76F78"/>
    <w:rsid w:val="00F77417"/>
    <w:rsid w:val="00F8056D"/>
    <w:rsid w:val="00F833CA"/>
    <w:rsid w:val="00F8533E"/>
    <w:rsid w:val="00F85B80"/>
    <w:rsid w:val="00F865C4"/>
    <w:rsid w:val="00F91691"/>
    <w:rsid w:val="00F9223E"/>
    <w:rsid w:val="00F9332E"/>
    <w:rsid w:val="00F943AA"/>
    <w:rsid w:val="00F94F37"/>
    <w:rsid w:val="00F951DC"/>
    <w:rsid w:val="00F95599"/>
    <w:rsid w:val="00F955CC"/>
    <w:rsid w:val="00F9635C"/>
    <w:rsid w:val="00F968D3"/>
    <w:rsid w:val="00FA223A"/>
    <w:rsid w:val="00FA361E"/>
    <w:rsid w:val="00FA45A2"/>
    <w:rsid w:val="00FA573A"/>
    <w:rsid w:val="00FA5D6E"/>
    <w:rsid w:val="00FB28DB"/>
    <w:rsid w:val="00FB7BB7"/>
    <w:rsid w:val="00FC0029"/>
    <w:rsid w:val="00FC062D"/>
    <w:rsid w:val="00FC22A5"/>
    <w:rsid w:val="00FC501E"/>
    <w:rsid w:val="00FC5DA0"/>
    <w:rsid w:val="00FC658D"/>
    <w:rsid w:val="00FD1311"/>
    <w:rsid w:val="00FD3E1E"/>
    <w:rsid w:val="00FE0C4A"/>
    <w:rsid w:val="00FE0DFD"/>
    <w:rsid w:val="00FE1D41"/>
    <w:rsid w:val="00FE42C9"/>
    <w:rsid w:val="00FE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A89809-751F-419E-8184-0A6CE1EB0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4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2;&#1086;&#1080;%20&#1076;&#1086;&#1082;&#1091;&#1084;&#1077;&#1085;&#1090;&#1099;\&#1047;&#1072;&#1075;&#1088;&#1091;&#1079;&#1082;&#1080;\&#1093;&#1086;&#1082;&#1082;&#1077;&#1081;%20&#1086;&#1092;%20&#1087;&#1088;&#1086;&#1090;&#1086;&#1082;&#1086;&#108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00B41-76CC-4A30-BBE5-E51769909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хоккей оф протокол</Template>
  <TotalTime>448</TotalTime>
  <Pages>1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космос дюсш</cp:lastModifiedBy>
  <cp:revision>44</cp:revision>
  <cp:lastPrinted>2016-01-16T08:02:00Z</cp:lastPrinted>
  <dcterms:created xsi:type="dcterms:W3CDTF">2015-11-06T08:56:00Z</dcterms:created>
  <dcterms:modified xsi:type="dcterms:W3CDTF">2016-05-08T12:39:00Z</dcterms:modified>
</cp:coreProperties>
</file>