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Детский хоккейный турнир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CF68DA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CF68DA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CF68DA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F68DA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  «</w:t>
            </w:r>
            <w:r w:rsidR="00CF68DA">
              <w:rPr>
                <w:b/>
                <w:sz w:val="20"/>
                <w:szCs w:val="28"/>
              </w:rPr>
              <w:t>Космос</w:t>
            </w:r>
            <w:r w:rsidR="006B1D48">
              <w:rPr>
                <w:b/>
                <w:sz w:val="20"/>
                <w:szCs w:val="28"/>
              </w:rPr>
              <w:t>»</w:t>
            </w:r>
            <w:r w:rsidR="00CF68DA">
              <w:rPr>
                <w:b/>
                <w:sz w:val="20"/>
                <w:szCs w:val="28"/>
              </w:rPr>
              <w:t xml:space="preserve"> г.Калуга</w:t>
            </w:r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ФАМИЛИЯ,  ИМЯ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F68DA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9E243F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CF68DA" w:rsidRPr="00901D4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Степан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C6232F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F68DA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Григорьянц Игорь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F68DA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Аброськин Илья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F68DA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Агудин Егор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Кирилл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Матвей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Егор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Бронислав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Капотов Кирилл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Карпушин Арсений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Роман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Маркелов Максим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Махлаев Матвей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 Дмитрий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Надточиев Илья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Ободовский Богдан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Арсений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Николай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Дмитрий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Мешканцов Захар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Шичанин Георгий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Семен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 xml:space="preserve">Проверка игроков (№)_Подпись___                                Тренер        </w:t>
            </w:r>
            <w:r w:rsidR="001958F6">
              <w:rPr>
                <w:b/>
                <w:sz w:val="20"/>
                <w:szCs w:val="28"/>
              </w:rPr>
              <w:t>Селиванов Ю.С.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DA" w:rsidRPr="00E817FF" w:rsidRDefault="00CF68DA" w:rsidP="00CF68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CF68DA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CF68DA" w:rsidRPr="00755533" w:rsidRDefault="00CF68DA" w:rsidP="00CF68DA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CF68DA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68DA" w:rsidRPr="008034FE" w:rsidRDefault="00CF68DA" w:rsidP="00CF68D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  <w:lang w:val="en-US"/>
              </w:rPr>
              <w:t xml:space="preserve">     </w:t>
            </w:r>
            <w:r>
              <w:rPr>
                <w:b/>
                <w:sz w:val="20"/>
                <w:szCs w:val="28"/>
              </w:rPr>
              <w:t xml:space="preserve">«Энергетик» г.Ржев   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68DA" w:rsidRPr="008034FE" w:rsidRDefault="00CF68DA" w:rsidP="00CF68D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68DA" w:rsidRPr="008034FE" w:rsidRDefault="00CF68DA" w:rsidP="00CF68D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F68DA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F68DA" w:rsidRPr="00BF73C6" w:rsidRDefault="00CF68DA" w:rsidP="00CF68DA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CF68DA" w:rsidRPr="00BF73C6" w:rsidRDefault="00CF68DA" w:rsidP="00CF68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F68DA" w:rsidRPr="00BF73C6" w:rsidRDefault="00CF68DA" w:rsidP="00CF68D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F68DA" w:rsidRPr="00BF73C6" w:rsidRDefault="00CF68DA" w:rsidP="00CF68D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9E243F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</w:t>
            </w:r>
          </w:p>
        </w:tc>
        <w:tc>
          <w:tcPr>
            <w:tcW w:w="3433" w:type="dxa"/>
            <w:gridSpan w:val="3"/>
          </w:tcPr>
          <w:p w:rsidR="00CF68DA" w:rsidRPr="00131582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C6232F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Черемных Александр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CF68DA" w:rsidRPr="00BF73C6" w:rsidRDefault="00A17AB3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Мидлак Егор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F68DA" w:rsidRPr="00BF73C6" w:rsidRDefault="001958F6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Алексей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Игорь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F68DA" w:rsidRPr="00BF73C6" w:rsidRDefault="00065A1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Бубырёв Владислав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F68DA" w:rsidRPr="00BF73C6" w:rsidRDefault="008B500E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Егор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CF68DA" w:rsidRPr="00BF73C6" w:rsidRDefault="005F631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Музжавлев Егор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6E7B4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6E7B4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6E7B4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F68DA" w:rsidRPr="00BF73C6" w:rsidRDefault="006E7B4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F68DA" w:rsidRPr="00BF73C6" w:rsidRDefault="006E7B42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Влас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Ожогин Максим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Дмитрий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Веселов Владимир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Сармат</w:t>
            </w: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Колоненков Андрей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Лосан Глеб</w:t>
            </w: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Pr="00BF73C6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68DA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68DA" w:rsidRDefault="00CF68DA" w:rsidP="00CF68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F68DA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DA" w:rsidRPr="00BF73C6" w:rsidRDefault="00CF68DA" w:rsidP="00CF68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F68DA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DA" w:rsidRPr="00643560" w:rsidRDefault="00CF68DA" w:rsidP="00CF68D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Проверка игроков (№)_Подпись___                                Тренер        </w:t>
            </w:r>
            <w:r w:rsidR="001958F6">
              <w:rPr>
                <w:b/>
                <w:sz w:val="20"/>
                <w:szCs w:val="28"/>
              </w:rPr>
              <w:t>Петер К.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8DA" w:rsidRPr="00E817FF" w:rsidRDefault="00CF68DA" w:rsidP="00CF68DA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58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500E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7B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6E7B42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CF68DA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CF68DA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17A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17A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A17AB3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A17AB3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58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8B500E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E7B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6E7B42"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6E7B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6E7B42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958F6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958F6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958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58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58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5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7B42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E7B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8B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8B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8B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8B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58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B5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E7B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6E7B42"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E7B42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E7B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E7B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E7B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8B50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8B50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Ермолюк С.Е.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CF68DA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CF68DA">
              <w:rPr>
                <w:b/>
                <w:sz w:val="18"/>
                <w:szCs w:val="18"/>
              </w:rPr>
              <w:t>Крутова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CF68DA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r w:rsidR="00CF68DA">
              <w:rPr>
                <w:b/>
                <w:iCs/>
                <w:sz w:val="20"/>
                <w:szCs w:val="15"/>
              </w:rPr>
              <w:t>Шарин С.И.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CF68DA" w:rsidRDefault="00745AA0" w:rsidP="002C3FBE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CF68DA" w:rsidRPr="00CF68DA">
              <w:rPr>
                <w:b/>
                <w:iCs/>
                <w:sz w:val="20"/>
                <w:szCs w:val="15"/>
              </w:rPr>
              <w:t>Костяев М.А.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lastRenderedPageBreak/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5A1A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1B31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958F6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5F6312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E7B42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00E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17AB3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CF68D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0160-39DC-4F68-AB31-7434D009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440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43</cp:revision>
  <cp:lastPrinted>2016-01-16T08:02:00Z</cp:lastPrinted>
  <dcterms:created xsi:type="dcterms:W3CDTF">2015-11-06T08:56:00Z</dcterms:created>
  <dcterms:modified xsi:type="dcterms:W3CDTF">2016-05-08T08:28:00Z</dcterms:modified>
</cp:coreProperties>
</file>