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266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76"/>
        <w:gridCol w:w="408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2985"/>
      </w:tblGrid>
      <w:tr w:rsidR="00857FFC" w:rsidRPr="00643560" w:rsidTr="005752C7">
        <w:trPr>
          <w:gridAfter w:val="1"/>
          <w:wAfter w:w="2985" w:type="dxa"/>
          <w:trHeight w:val="250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E3207" w:rsidP="005752C7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>Официальный протокол</w:t>
            </w:r>
            <w:r w:rsidR="000D606D">
              <w:rPr>
                <w:b/>
                <w:sz w:val="24"/>
                <w:szCs w:val="24"/>
              </w:rPr>
              <w:t xml:space="preserve">  матча</w:t>
            </w:r>
            <w:r>
              <w:rPr>
                <w:b/>
                <w:sz w:val="40"/>
              </w:rPr>
              <w:tab/>
            </w:r>
            <w:r w:rsidR="00850F91">
              <w:rPr>
                <w:b/>
                <w:sz w:val="40"/>
              </w:rPr>
              <w:t xml:space="preserve">  </w:t>
            </w:r>
            <w:r w:rsidR="008034FE"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5752C7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45AA0" w:rsidRDefault="00745AA0" w:rsidP="005752C7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857FFC" w:rsidRPr="00643560" w:rsidTr="005752C7">
        <w:trPr>
          <w:gridAfter w:val="1"/>
          <w:wAfter w:w="2985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26521" w:rsidRDefault="00422CC4" w:rsidP="00422CC4">
            <w:pPr>
              <w:pStyle w:val="a4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Детский хоккейный турнир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0D606D" w:rsidP="005752C7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745AA0" w:rsidRDefault="006A4FB4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07.05.2016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1443D2" w:rsidRDefault="006A4FB4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5752C7">
        <w:trPr>
          <w:gridAfter w:val="1"/>
          <w:wAfter w:w="2985" w:type="dxa"/>
          <w:trHeight w:val="163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26521" w:rsidRDefault="000D606D" w:rsidP="005752C7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745AA0">
              <w:rPr>
                <w:sz w:val="18"/>
              </w:rPr>
              <w:t xml:space="preserve"> </w:t>
            </w:r>
            <w:r w:rsidR="00831588" w:rsidRPr="00326521">
              <w:rPr>
                <w:b/>
                <w:sz w:val="18"/>
              </w:rPr>
              <w:t>ДЮСШ «Космос» г.Калуга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443D2" w:rsidRDefault="006A4FB4" w:rsidP="005752C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4FB4" w:rsidP="005752C7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57FFC" w:rsidRPr="00643560" w:rsidTr="005752C7">
        <w:trPr>
          <w:gridAfter w:val="1"/>
          <w:wAfter w:w="2985" w:type="dxa"/>
          <w:trHeight w:val="168"/>
        </w:trPr>
        <w:tc>
          <w:tcPr>
            <w:tcW w:w="46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</w:t>
            </w:r>
            <w:r w:rsidR="005752C7">
              <w:rPr>
                <w:b/>
                <w:sz w:val="20"/>
                <w:szCs w:val="28"/>
              </w:rPr>
              <w:t>»</w:t>
            </w:r>
            <w:r w:rsidR="006B1D48">
              <w:rPr>
                <w:b/>
                <w:sz w:val="20"/>
                <w:szCs w:val="28"/>
              </w:rPr>
              <w:t xml:space="preserve">     «</w:t>
            </w:r>
            <w:r w:rsidR="006A4FB4">
              <w:rPr>
                <w:b/>
                <w:sz w:val="20"/>
                <w:szCs w:val="28"/>
              </w:rPr>
              <w:t>Россошь</w:t>
            </w:r>
            <w:r w:rsidR="006B1D48">
              <w:rPr>
                <w:b/>
                <w:sz w:val="20"/>
                <w:szCs w:val="28"/>
              </w:rPr>
              <w:t>»</w:t>
            </w:r>
            <w:r w:rsidR="006A4FB4">
              <w:rPr>
                <w:b/>
                <w:sz w:val="20"/>
                <w:szCs w:val="28"/>
              </w:rPr>
              <w:t xml:space="preserve"> г.Россошь</w:t>
            </w:r>
          </w:p>
        </w:tc>
        <w:tc>
          <w:tcPr>
            <w:tcW w:w="340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752C7">
        <w:trPr>
          <w:gridAfter w:val="1"/>
          <w:wAfter w:w="2985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5752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ФАМИЛИЯ,  ИМЯ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5752C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A4FB4" w:rsidRPr="00BF73C6" w:rsidTr="005752C7">
        <w:trPr>
          <w:gridAfter w:val="1"/>
          <w:wAfter w:w="2985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9E243F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6A4FB4" w:rsidRPr="00901D4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Живолуп Илья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C6232F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A4FB4" w:rsidRPr="00C6232F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A4FB4" w:rsidRPr="00C6232F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C6232F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C6232F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C6232F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C6232F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A4FB4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Иван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8A026C" w:rsidP="008A026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8A026C" w:rsidP="008A026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6A4FB4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Вишневский Руслан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6A4FB4" w:rsidRPr="00BF73C6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6A4FB4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Иван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A4FB4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Гутара Егор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A4FB4" w:rsidRPr="00BF73C6" w:rsidRDefault="008A026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6A4FB4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Калиниченко Егор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390AC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Ващенко Максим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  <w:trHeight w:val="211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Загребин Артур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Прилепин Иван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Илья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Лубкин Матвей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Корякин Артемий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Арсений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Крафт Илья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Никита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Фисенко Федор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Денис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Ордынский Михаил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2" w:type="dxa"/>
            <w:gridSpan w:val="2"/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  <w:trHeight w:val="175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>Проверка игроков (№)_Подпись___                                Тренер        Бурдин Г.В.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FB4" w:rsidRPr="00E817FF" w:rsidRDefault="006A4FB4" w:rsidP="006A4FB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Подпись________________</w:t>
            </w:r>
          </w:p>
        </w:tc>
      </w:tr>
      <w:tr w:rsidR="006A4FB4" w:rsidRPr="008034FE" w:rsidTr="005752C7">
        <w:trPr>
          <w:trHeight w:val="50"/>
        </w:trPr>
        <w:tc>
          <w:tcPr>
            <w:tcW w:w="14042" w:type="dxa"/>
            <w:gridSpan w:val="32"/>
            <w:tcBorders>
              <w:top w:val="nil"/>
              <w:left w:val="nil"/>
              <w:bottom w:val="single" w:sz="12" w:space="0" w:color="auto"/>
            </w:tcBorders>
          </w:tcPr>
          <w:p w:rsidR="006A4FB4" w:rsidRPr="00755533" w:rsidRDefault="006A4FB4" w:rsidP="006A4FB4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6A4FB4" w:rsidRPr="00643560" w:rsidTr="005752C7">
        <w:trPr>
          <w:gridAfter w:val="1"/>
          <w:wAfter w:w="2985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4FB4" w:rsidRPr="008034FE" w:rsidRDefault="006A4FB4" w:rsidP="006A4FB4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  <w:lang w:val="en-US"/>
              </w:rPr>
              <w:t xml:space="preserve">     </w:t>
            </w:r>
            <w:r>
              <w:rPr>
                <w:b/>
                <w:sz w:val="20"/>
                <w:szCs w:val="28"/>
              </w:rPr>
              <w:t xml:space="preserve">«Орбита» г.Зелиноград   </w:t>
            </w:r>
          </w:p>
        </w:tc>
        <w:tc>
          <w:tcPr>
            <w:tcW w:w="34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4FB4" w:rsidRPr="008034FE" w:rsidRDefault="006A4FB4" w:rsidP="006A4FB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4FB4" w:rsidRPr="008034FE" w:rsidRDefault="006A4FB4" w:rsidP="006A4FB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A4FB4" w:rsidRPr="00BF73C6" w:rsidTr="005752C7">
        <w:trPr>
          <w:gridAfter w:val="1"/>
          <w:wAfter w:w="2985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A4FB4" w:rsidRPr="00BF73C6" w:rsidRDefault="006A4FB4" w:rsidP="006A4FB4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ФАМИЛИЯ,  ИМЯ                 </w:t>
            </w:r>
            <w:r w:rsidRPr="00BF73C6">
              <w:rPr>
                <w:b/>
                <w:sz w:val="16"/>
                <w:szCs w:val="28"/>
              </w:rPr>
              <w:t xml:space="preserve">  (К/А)</w:t>
            </w:r>
          </w:p>
        </w:tc>
        <w:tc>
          <w:tcPr>
            <w:tcW w:w="425" w:type="dxa"/>
            <w:vAlign w:val="center"/>
          </w:tcPr>
          <w:p w:rsidR="006A4FB4" w:rsidRPr="00BF73C6" w:rsidRDefault="006A4FB4" w:rsidP="006A4FB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6A4FB4" w:rsidRPr="00BF73C6" w:rsidRDefault="006A4FB4" w:rsidP="006A4FB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265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A4FB4" w:rsidRPr="00BF73C6" w:rsidRDefault="006A4FB4" w:rsidP="006A4FB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A4FB4" w:rsidRPr="00BF73C6" w:rsidRDefault="006A4FB4" w:rsidP="006A4FB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9E243F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6A4FB4" w:rsidRPr="00901D4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Андрей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C6232F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6A4FB4" w:rsidRPr="00C6232F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A4FB4" w:rsidRPr="00C6232F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C6232F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C6232F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C6232F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C6232F" w:rsidRDefault="00D629A2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  Максим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Иван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B33DEC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Дулькин Дмитрий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73515B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Солдатов Константин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Когунь Антон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Матрохин Артем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Луссс Ярослав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Даниил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Назмиев Платон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Тагиров Линар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Подеренко Иван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Денис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Никита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  <w:trHeight w:val="109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Данила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Цыкарев Андрейц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433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Павел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Михаил</w:t>
            </w: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  <w:trHeight w:val="129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Цыкарев Евгений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Мазалов Дмитрий</w:t>
            </w: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A4FB4" w:rsidRPr="00BF73C6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99675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A4FB4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A4FB4" w:rsidRDefault="006A4FB4" w:rsidP="006A4F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6A4FB4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FB4" w:rsidRPr="00BF73C6" w:rsidRDefault="006A4FB4" w:rsidP="006A4FB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4FB4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FB4" w:rsidRPr="00643560" w:rsidRDefault="006A4FB4" w:rsidP="006A4FB4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Проверка игроков (№)_Подпись___                                Тренер    Жидких А.И.    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FB4" w:rsidRPr="00E817FF" w:rsidRDefault="006A4FB4" w:rsidP="006A4FB4">
            <w:pPr>
              <w:pStyle w:val="a4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</w:t>
            </w:r>
          </w:p>
        </w:tc>
      </w:tr>
    </w:tbl>
    <w:p w:rsidR="004C00C4" w:rsidRPr="002D3CE2" w:rsidRDefault="005752C7" w:rsidP="004C00C4">
      <w:pPr>
        <w:pStyle w:val="a4"/>
        <w:rPr>
          <w:sz w:val="6"/>
        </w:rPr>
      </w:pPr>
      <w:r>
        <w:rPr>
          <w:sz w:val="6"/>
        </w:rPr>
        <w:br w:type="textWrapping" w:clear="all"/>
      </w: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90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3515B" w:rsidP="009212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622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622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6A4FB4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6A4FB4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r w:rsidR="00DA6E82">
              <w:rPr>
                <w:sz w:val="20"/>
                <w:szCs w:val="18"/>
              </w:rPr>
              <w:t xml:space="preserve"> 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36206" w:rsidRDefault="0056228B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56228B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90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E14FA" w:rsidRDefault="0073515B" w:rsidP="003E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622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56228B"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B65D0" w:rsidRDefault="005622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07653" w:rsidRDefault="0056228B" w:rsidP="003A31F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6228B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6228B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90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351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6228B" w:rsidP="001900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622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C6232F" w:rsidRDefault="0056228B" w:rsidP="0056228B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90A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351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622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56228B"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6228B" w:rsidP="001B74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622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326521" w:rsidRDefault="009A4B9B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6A4FB4">
              <w:rPr>
                <w:b/>
                <w:sz w:val="18"/>
                <w:szCs w:val="18"/>
              </w:rPr>
              <w:t>Богомолов А.А.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326521" w:rsidRDefault="00745AA0" w:rsidP="005752C7">
            <w:pPr>
              <w:pStyle w:val="a4"/>
              <w:rPr>
                <w:b/>
                <w:sz w:val="18"/>
                <w:szCs w:val="18"/>
              </w:rPr>
            </w:pPr>
            <w:r w:rsidRPr="00326521"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6A4FB4">
              <w:rPr>
                <w:b/>
                <w:sz w:val="18"/>
                <w:szCs w:val="18"/>
              </w:rPr>
              <w:t>Крутова О.В.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326521" w:rsidRDefault="00D10A37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6A4FB4">
              <w:rPr>
                <w:b/>
                <w:sz w:val="18"/>
                <w:szCs w:val="18"/>
              </w:rPr>
              <w:t>Климов В.И.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4C00C4" w:rsidRDefault="00745AA0" w:rsidP="004C00C4">
            <w:pPr>
              <w:pStyle w:val="a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326521" w:rsidRDefault="00BF6684" w:rsidP="005752C7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326521">
              <w:rPr>
                <w:iCs/>
                <w:sz w:val="20"/>
                <w:szCs w:val="15"/>
              </w:rPr>
              <w:t xml:space="preserve"> </w:t>
            </w:r>
            <w:r w:rsidR="005752C7">
              <w:rPr>
                <w:b/>
                <w:iCs/>
                <w:sz w:val="20"/>
                <w:szCs w:val="15"/>
              </w:rPr>
              <w:t xml:space="preserve"> </w:t>
            </w:r>
            <w:r w:rsidR="006A4FB4">
              <w:rPr>
                <w:b/>
                <w:iCs/>
                <w:sz w:val="20"/>
                <w:szCs w:val="15"/>
              </w:rPr>
              <w:t>Шарин С.И.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753875" w:rsidRDefault="00745AA0" w:rsidP="002C3FBE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6A4FB4">
              <w:rPr>
                <w:iCs/>
                <w:sz w:val="20"/>
                <w:szCs w:val="15"/>
              </w:rPr>
              <w:t>Костяев М.А.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D10A3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C00C4"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78"/>
    <w:rsid w:val="00000A3E"/>
    <w:rsid w:val="00005631"/>
    <w:rsid w:val="00012CAB"/>
    <w:rsid w:val="0001477B"/>
    <w:rsid w:val="000150FF"/>
    <w:rsid w:val="00016D13"/>
    <w:rsid w:val="00017009"/>
    <w:rsid w:val="0002171A"/>
    <w:rsid w:val="00021EA0"/>
    <w:rsid w:val="00026048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5254"/>
    <w:rsid w:val="00060A1F"/>
    <w:rsid w:val="00064E30"/>
    <w:rsid w:val="000654D4"/>
    <w:rsid w:val="00065520"/>
    <w:rsid w:val="000664FA"/>
    <w:rsid w:val="00070C96"/>
    <w:rsid w:val="00074DF9"/>
    <w:rsid w:val="0007768C"/>
    <w:rsid w:val="00083449"/>
    <w:rsid w:val="00084150"/>
    <w:rsid w:val="0008475F"/>
    <w:rsid w:val="00092EDB"/>
    <w:rsid w:val="00093479"/>
    <w:rsid w:val="00094486"/>
    <w:rsid w:val="00095332"/>
    <w:rsid w:val="000A23BD"/>
    <w:rsid w:val="000A2452"/>
    <w:rsid w:val="000A2CED"/>
    <w:rsid w:val="000B60F3"/>
    <w:rsid w:val="000C0BCF"/>
    <w:rsid w:val="000C273B"/>
    <w:rsid w:val="000C47F5"/>
    <w:rsid w:val="000D1414"/>
    <w:rsid w:val="000D2D0D"/>
    <w:rsid w:val="000D606D"/>
    <w:rsid w:val="000E0463"/>
    <w:rsid w:val="000E1B37"/>
    <w:rsid w:val="000E2090"/>
    <w:rsid w:val="000E4F1C"/>
    <w:rsid w:val="000E5482"/>
    <w:rsid w:val="000E6CD0"/>
    <w:rsid w:val="000F0417"/>
    <w:rsid w:val="000F3D0C"/>
    <w:rsid w:val="000F4AFB"/>
    <w:rsid w:val="000F4B00"/>
    <w:rsid w:val="000F6299"/>
    <w:rsid w:val="000F7733"/>
    <w:rsid w:val="0010167D"/>
    <w:rsid w:val="001020E7"/>
    <w:rsid w:val="00105303"/>
    <w:rsid w:val="0010699A"/>
    <w:rsid w:val="001141F3"/>
    <w:rsid w:val="00116611"/>
    <w:rsid w:val="0011671E"/>
    <w:rsid w:val="00117949"/>
    <w:rsid w:val="00124812"/>
    <w:rsid w:val="00125EB6"/>
    <w:rsid w:val="00131582"/>
    <w:rsid w:val="00135D93"/>
    <w:rsid w:val="00140CDD"/>
    <w:rsid w:val="001418F0"/>
    <w:rsid w:val="00143FD4"/>
    <w:rsid w:val="001443D2"/>
    <w:rsid w:val="00144733"/>
    <w:rsid w:val="00145AB9"/>
    <w:rsid w:val="001460BD"/>
    <w:rsid w:val="00150FEF"/>
    <w:rsid w:val="00151F0E"/>
    <w:rsid w:val="00154B58"/>
    <w:rsid w:val="00161D4F"/>
    <w:rsid w:val="00161E1B"/>
    <w:rsid w:val="0016381F"/>
    <w:rsid w:val="00164B0F"/>
    <w:rsid w:val="00164DCF"/>
    <w:rsid w:val="001650F8"/>
    <w:rsid w:val="00166227"/>
    <w:rsid w:val="001677D2"/>
    <w:rsid w:val="00171FC7"/>
    <w:rsid w:val="00183355"/>
    <w:rsid w:val="001844B1"/>
    <w:rsid w:val="00185944"/>
    <w:rsid w:val="00185DF1"/>
    <w:rsid w:val="0018739E"/>
    <w:rsid w:val="00190009"/>
    <w:rsid w:val="00193143"/>
    <w:rsid w:val="00195468"/>
    <w:rsid w:val="001A087E"/>
    <w:rsid w:val="001A44F6"/>
    <w:rsid w:val="001A76D2"/>
    <w:rsid w:val="001A7CB6"/>
    <w:rsid w:val="001B0B51"/>
    <w:rsid w:val="001B0E69"/>
    <w:rsid w:val="001B4FEC"/>
    <w:rsid w:val="001B74B6"/>
    <w:rsid w:val="001B7694"/>
    <w:rsid w:val="001B7D2A"/>
    <w:rsid w:val="001C43D0"/>
    <w:rsid w:val="001C50AB"/>
    <w:rsid w:val="001C5CEC"/>
    <w:rsid w:val="001C7AD7"/>
    <w:rsid w:val="001D4E9F"/>
    <w:rsid w:val="001D5D1B"/>
    <w:rsid w:val="001D74F0"/>
    <w:rsid w:val="001D75EE"/>
    <w:rsid w:val="001E0584"/>
    <w:rsid w:val="001E311F"/>
    <w:rsid w:val="001E6BB6"/>
    <w:rsid w:val="001F350A"/>
    <w:rsid w:val="001F3571"/>
    <w:rsid w:val="001F40DD"/>
    <w:rsid w:val="001F6491"/>
    <w:rsid w:val="001F68C4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340E"/>
    <w:rsid w:val="00273722"/>
    <w:rsid w:val="00281BAA"/>
    <w:rsid w:val="002911CA"/>
    <w:rsid w:val="002921FD"/>
    <w:rsid w:val="002924D4"/>
    <w:rsid w:val="00293158"/>
    <w:rsid w:val="0029348C"/>
    <w:rsid w:val="002937C0"/>
    <w:rsid w:val="0029477D"/>
    <w:rsid w:val="00294A0B"/>
    <w:rsid w:val="002A156D"/>
    <w:rsid w:val="002A7543"/>
    <w:rsid w:val="002A7967"/>
    <w:rsid w:val="002A7F99"/>
    <w:rsid w:val="002A7F9F"/>
    <w:rsid w:val="002B00FF"/>
    <w:rsid w:val="002B244F"/>
    <w:rsid w:val="002C22A3"/>
    <w:rsid w:val="002C278D"/>
    <w:rsid w:val="002C36C9"/>
    <w:rsid w:val="002C3FBE"/>
    <w:rsid w:val="002C44F3"/>
    <w:rsid w:val="002C6999"/>
    <w:rsid w:val="002D1193"/>
    <w:rsid w:val="002D1D8F"/>
    <w:rsid w:val="002D379F"/>
    <w:rsid w:val="002D3CE2"/>
    <w:rsid w:val="002D4102"/>
    <w:rsid w:val="002E00CF"/>
    <w:rsid w:val="002E12A2"/>
    <w:rsid w:val="002E12D2"/>
    <w:rsid w:val="002E5A00"/>
    <w:rsid w:val="002F06E5"/>
    <w:rsid w:val="002F2B2C"/>
    <w:rsid w:val="002F6B3F"/>
    <w:rsid w:val="002F700E"/>
    <w:rsid w:val="003001E2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6521"/>
    <w:rsid w:val="003352F8"/>
    <w:rsid w:val="0034084F"/>
    <w:rsid w:val="00347609"/>
    <w:rsid w:val="00350D7B"/>
    <w:rsid w:val="00352ECA"/>
    <w:rsid w:val="0035679F"/>
    <w:rsid w:val="00356CA2"/>
    <w:rsid w:val="00361CF9"/>
    <w:rsid w:val="00362A74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746D"/>
    <w:rsid w:val="00390AAA"/>
    <w:rsid w:val="00390ACB"/>
    <w:rsid w:val="0039412F"/>
    <w:rsid w:val="003955B6"/>
    <w:rsid w:val="003959A4"/>
    <w:rsid w:val="00396A34"/>
    <w:rsid w:val="003A00F4"/>
    <w:rsid w:val="003A037C"/>
    <w:rsid w:val="003A12D0"/>
    <w:rsid w:val="003A284D"/>
    <w:rsid w:val="003A31F2"/>
    <w:rsid w:val="003A6662"/>
    <w:rsid w:val="003A6985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2CC4"/>
    <w:rsid w:val="0042424C"/>
    <w:rsid w:val="00425F94"/>
    <w:rsid w:val="0042632F"/>
    <w:rsid w:val="0042635D"/>
    <w:rsid w:val="0043102E"/>
    <w:rsid w:val="0043150F"/>
    <w:rsid w:val="0043171D"/>
    <w:rsid w:val="00431F15"/>
    <w:rsid w:val="00434403"/>
    <w:rsid w:val="004374A5"/>
    <w:rsid w:val="00444871"/>
    <w:rsid w:val="00444D8B"/>
    <w:rsid w:val="00455E22"/>
    <w:rsid w:val="00456BF2"/>
    <w:rsid w:val="00466CC4"/>
    <w:rsid w:val="00472165"/>
    <w:rsid w:val="004728C3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A0698"/>
    <w:rsid w:val="004A0A2C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7889"/>
    <w:rsid w:val="004C7A84"/>
    <w:rsid w:val="004D0AC6"/>
    <w:rsid w:val="004D2988"/>
    <w:rsid w:val="004D3DCD"/>
    <w:rsid w:val="004D5F9F"/>
    <w:rsid w:val="004D719A"/>
    <w:rsid w:val="004F1883"/>
    <w:rsid w:val="004F4CCB"/>
    <w:rsid w:val="004F71B1"/>
    <w:rsid w:val="0050155C"/>
    <w:rsid w:val="00507E36"/>
    <w:rsid w:val="00514730"/>
    <w:rsid w:val="00515D94"/>
    <w:rsid w:val="00520A06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509E6"/>
    <w:rsid w:val="00555BFF"/>
    <w:rsid w:val="00557320"/>
    <w:rsid w:val="0056228B"/>
    <w:rsid w:val="00565514"/>
    <w:rsid w:val="00571EDF"/>
    <w:rsid w:val="00573B2C"/>
    <w:rsid w:val="005752C7"/>
    <w:rsid w:val="00576C3D"/>
    <w:rsid w:val="00577523"/>
    <w:rsid w:val="00580E35"/>
    <w:rsid w:val="00581C90"/>
    <w:rsid w:val="00581D0E"/>
    <w:rsid w:val="005862B8"/>
    <w:rsid w:val="00586346"/>
    <w:rsid w:val="00586CAB"/>
    <w:rsid w:val="00587407"/>
    <w:rsid w:val="00587CE3"/>
    <w:rsid w:val="00591BAC"/>
    <w:rsid w:val="00592702"/>
    <w:rsid w:val="00593388"/>
    <w:rsid w:val="00593A18"/>
    <w:rsid w:val="005A0598"/>
    <w:rsid w:val="005A0D6D"/>
    <w:rsid w:val="005A265A"/>
    <w:rsid w:val="005A3C06"/>
    <w:rsid w:val="005A4CD2"/>
    <w:rsid w:val="005A51E9"/>
    <w:rsid w:val="005A5C5A"/>
    <w:rsid w:val="005A5F7F"/>
    <w:rsid w:val="005A755C"/>
    <w:rsid w:val="005B0614"/>
    <w:rsid w:val="005B2FA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2960"/>
    <w:rsid w:val="005F4793"/>
    <w:rsid w:val="005F4C7D"/>
    <w:rsid w:val="00601800"/>
    <w:rsid w:val="00605C61"/>
    <w:rsid w:val="00606A13"/>
    <w:rsid w:val="00607653"/>
    <w:rsid w:val="00611416"/>
    <w:rsid w:val="0061611D"/>
    <w:rsid w:val="006227AC"/>
    <w:rsid w:val="00624F43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CAD"/>
    <w:rsid w:val="006773F0"/>
    <w:rsid w:val="006812F9"/>
    <w:rsid w:val="006850B6"/>
    <w:rsid w:val="0068543D"/>
    <w:rsid w:val="00685CD5"/>
    <w:rsid w:val="0068692F"/>
    <w:rsid w:val="00692236"/>
    <w:rsid w:val="006940A4"/>
    <w:rsid w:val="006942A3"/>
    <w:rsid w:val="00697B15"/>
    <w:rsid w:val="006A1857"/>
    <w:rsid w:val="006A4FB4"/>
    <w:rsid w:val="006A621F"/>
    <w:rsid w:val="006A74CA"/>
    <w:rsid w:val="006B1D48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E4881"/>
    <w:rsid w:val="006F3373"/>
    <w:rsid w:val="006F3F5D"/>
    <w:rsid w:val="006F6CB9"/>
    <w:rsid w:val="00700BDC"/>
    <w:rsid w:val="007052E0"/>
    <w:rsid w:val="00705428"/>
    <w:rsid w:val="00707831"/>
    <w:rsid w:val="00711879"/>
    <w:rsid w:val="00716C6E"/>
    <w:rsid w:val="00721519"/>
    <w:rsid w:val="0072199A"/>
    <w:rsid w:val="00722620"/>
    <w:rsid w:val="007306E0"/>
    <w:rsid w:val="0073161E"/>
    <w:rsid w:val="007336D5"/>
    <w:rsid w:val="0073515B"/>
    <w:rsid w:val="00736532"/>
    <w:rsid w:val="007401AA"/>
    <w:rsid w:val="00741201"/>
    <w:rsid w:val="00741284"/>
    <w:rsid w:val="00741F1F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386B"/>
    <w:rsid w:val="0076473F"/>
    <w:rsid w:val="00767BB7"/>
    <w:rsid w:val="007706B5"/>
    <w:rsid w:val="00772A5B"/>
    <w:rsid w:val="00772D5E"/>
    <w:rsid w:val="00773465"/>
    <w:rsid w:val="00777A58"/>
    <w:rsid w:val="00783746"/>
    <w:rsid w:val="00783B8A"/>
    <w:rsid w:val="00784D8A"/>
    <w:rsid w:val="007901F6"/>
    <w:rsid w:val="00793531"/>
    <w:rsid w:val="00796F2C"/>
    <w:rsid w:val="007A1BFE"/>
    <w:rsid w:val="007A3D5A"/>
    <w:rsid w:val="007A66ED"/>
    <w:rsid w:val="007A7ECC"/>
    <w:rsid w:val="007B0A78"/>
    <w:rsid w:val="007B666F"/>
    <w:rsid w:val="007B6FDA"/>
    <w:rsid w:val="007C3E6E"/>
    <w:rsid w:val="007C6F90"/>
    <w:rsid w:val="007D0CD2"/>
    <w:rsid w:val="007D201B"/>
    <w:rsid w:val="007D2C88"/>
    <w:rsid w:val="007D57BC"/>
    <w:rsid w:val="007E229F"/>
    <w:rsid w:val="007E447A"/>
    <w:rsid w:val="007E7408"/>
    <w:rsid w:val="007F6F56"/>
    <w:rsid w:val="007F7499"/>
    <w:rsid w:val="007F7767"/>
    <w:rsid w:val="00802AE1"/>
    <w:rsid w:val="008034FE"/>
    <w:rsid w:val="00803B04"/>
    <w:rsid w:val="00804464"/>
    <w:rsid w:val="00807223"/>
    <w:rsid w:val="00811469"/>
    <w:rsid w:val="00811C2D"/>
    <w:rsid w:val="00813B04"/>
    <w:rsid w:val="00821739"/>
    <w:rsid w:val="00821977"/>
    <w:rsid w:val="00822CB5"/>
    <w:rsid w:val="008234AD"/>
    <w:rsid w:val="00823992"/>
    <w:rsid w:val="00826122"/>
    <w:rsid w:val="008268E5"/>
    <w:rsid w:val="00831588"/>
    <w:rsid w:val="0083447E"/>
    <w:rsid w:val="008345A4"/>
    <w:rsid w:val="00834867"/>
    <w:rsid w:val="00834CC7"/>
    <w:rsid w:val="00844836"/>
    <w:rsid w:val="00845052"/>
    <w:rsid w:val="00850F91"/>
    <w:rsid w:val="008529F2"/>
    <w:rsid w:val="00854E61"/>
    <w:rsid w:val="00854F3B"/>
    <w:rsid w:val="00855D80"/>
    <w:rsid w:val="00856EE4"/>
    <w:rsid w:val="00857FFC"/>
    <w:rsid w:val="00860D78"/>
    <w:rsid w:val="00860EAA"/>
    <w:rsid w:val="00861C8D"/>
    <w:rsid w:val="0086345A"/>
    <w:rsid w:val="0086561C"/>
    <w:rsid w:val="00874884"/>
    <w:rsid w:val="00880C18"/>
    <w:rsid w:val="0088182D"/>
    <w:rsid w:val="00884891"/>
    <w:rsid w:val="0088635E"/>
    <w:rsid w:val="008866D5"/>
    <w:rsid w:val="00886926"/>
    <w:rsid w:val="00887F8D"/>
    <w:rsid w:val="00892894"/>
    <w:rsid w:val="00893F7D"/>
    <w:rsid w:val="0089459B"/>
    <w:rsid w:val="00894761"/>
    <w:rsid w:val="008956BB"/>
    <w:rsid w:val="00896194"/>
    <w:rsid w:val="0089725F"/>
    <w:rsid w:val="00897939"/>
    <w:rsid w:val="008A026C"/>
    <w:rsid w:val="008A0F0E"/>
    <w:rsid w:val="008A58DE"/>
    <w:rsid w:val="008A69EF"/>
    <w:rsid w:val="008B305F"/>
    <w:rsid w:val="008B5845"/>
    <w:rsid w:val="008C0B1A"/>
    <w:rsid w:val="008C33D9"/>
    <w:rsid w:val="008C3C64"/>
    <w:rsid w:val="008C4E1A"/>
    <w:rsid w:val="008C5175"/>
    <w:rsid w:val="008C5CDD"/>
    <w:rsid w:val="008C7202"/>
    <w:rsid w:val="008D019C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6BFD"/>
    <w:rsid w:val="0090026A"/>
    <w:rsid w:val="009018A9"/>
    <w:rsid w:val="00901D46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42CB"/>
    <w:rsid w:val="00926BC4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6B52"/>
    <w:rsid w:val="00950096"/>
    <w:rsid w:val="00950699"/>
    <w:rsid w:val="009615C2"/>
    <w:rsid w:val="00967142"/>
    <w:rsid w:val="0097098F"/>
    <w:rsid w:val="00972082"/>
    <w:rsid w:val="00980633"/>
    <w:rsid w:val="0098241F"/>
    <w:rsid w:val="009879AF"/>
    <w:rsid w:val="00987BE5"/>
    <w:rsid w:val="00991A6D"/>
    <w:rsid w:val="0099346E"/>
    <w:rsid w:val="00996750"/>
    <w:rsid w:val="009A063C"/>
    <w:rsid w:val="009A09F7"/>
    <w:rsid w:val="009A1AFD"/>
    <w:rsid w:val="009A1EB4"/>
    <w:rsid w:val="009A4B9B"/>
    <w:rsid w:val="009A73DC"/>
    <w:rsid w:val="009B2D3D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E0322"/>
    <w:rsid w:val="009E243F"/>
    <w:rsid w:val="009E2D21"/>
    <w:rsid w:val="009E33A0"/>
    <w:rsid w:val="009F110A"/>
    <w:rsid w:val="009F3242"/>
    <w:rsid w:val="009F4025"/>
    <w:rsid w:val="009F4C4B"/>
    <w:rsid w:val="009F7220"/>
    <w:rsid w:val="00A00847"/>
    <w:rsid w:val="00A00F94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7EE7"/>
    <w:rsid w:val="00A51AAC"/>
    <w:rsid w:val="00A545D5"/>
    <w:rsid w:val="00A56CA6"/>
    <w:rsid w:val="00A56D1C"/>
    <w:rsid w:val="00A6397F"/>
    <w:rsid w:val="00A65353"/>
    <w:rsid w:val="00A7150F"/>
    <w:rsid w:val="00A71C88"/>
    <w:rsid w:val="00A73565"/>
    <w:rsid w:val="00A85ED2"/>
    <w:rsid w:val="00A867AD"/>
    <w:rsid w:val="00A927E5"/>
    <w:rsid w:val="00A94197"/>
    <w:rsid w:val="00A94A78"/>
    <w:rsid w:val="00AA077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67D6"/>
    <w:rsid w:val="00AD17D2"/>
    <w:rsid w:val="00AD24EB"/>
    <w:rsid w:val="00AD3C41"/>
    <w:rsid w:val="00AD3E35"/>
    <w:rsid w:val="00AE020B"/>
    <w:rsid w:val="00AE5721"/>
    <w:rsid w:val="00AE5F5B"/>
    <w:rsid w:val="00AE68BE"/>
    <w:rsid w:val="00AE6C28"/>
    <w:rsid w:val="00AE79E3"/>
    <w:rsid w:val="00AF3F1C"/>
    <w:rsid w:val="00AF5C13"/>
    <w:rsid w:val="00AF7619"/>
    <w:rsid w:val="00B00139"/>
    <w:rsid w:val="00B01A1C"/>
    <w:rsid w:val="00B039A0"/>
    <w:rsid w:val="00B0407B"/>
    <w:rsid w:val="00B0450D"/>
    <w:rsid w:val="00B103CC"/>
    <w:rsid w:val="00B10AEA"/>
    <w:rsid w:val="00B110CF"/>
    <w:rsid w:val="00B124A0"/>
    <w:rsid w:val="00B136AF"/>
    <w:rsid w:val="00B204E0"/>
    <w:rsid w:val="00B208EC"/>
    <w:rsid w:val="00B20F6B"/>
    <w:rsid w:val="00B25E95"/>
    <w:rsid w:val="00B2708B"/>
    <w:rsid w:val="00B303B4"/>
    <w:rsid w:val="00B32B72"/>
    <w:rsid w:val="00B33DEC"/>
    <w:rsid w:val="00B36C66"/>
    <w:rsid w:val="00B40846"/>
    <w:rsid w:val="00B426E6"/>
    <w:rsid w:val="00B50CF8"/>
    <w:rsid w:val="00B51DE1"/>
    <w:rsid w:val="00B569AC"/>
    <w:rsid w:val="00B614D8"/>
    <w:rsid w:val="00B6176B"/>
    <w:rsid w:val="00B64C8E"/>
    <w:rsid w:val="00B6611D"/>
    <w:rsid w:val="00B7071F"/>
    <w:rsid w:val="00B732C1"/>
    <w:rsid w:val="00B75C5C"/>
    <w:rsid w:val="00B76BD6"/>
    <w:rsid w:val="00B80A77"/>
    <w:rsid w:val="00B84704"/>
    <w:rsid w:val="00B85FD2"/>
    <w:rsid w:val="00B90785"/>
    <w:rsid w:val="00B937B7"/>
    <w:rsid w:val="00B9411F"/>
    <w:rsid w:val="00BA00CB"/>
    <w:rsid w:val="00BB68B3"/>
    <w:rsid w:val="00BC1BAD"/>
    <w:rsid w:val="00BC2213"/>
    <w:rsid w:val="00BD0C59"/>
    <w:rsid w:val="00BD627E"/>
    <w:rsid w:val="00BD6550"/>
    <w:rsid w:val="00BE22D5"/>
    <w:rsid w:val="00BE31FB"/>
    <w:rsid w:val="00BE3C09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6A8D"/>
    <w:rsid w:val="00BF73C6"/>
    <w:rsid w:val="00C055CD"/>
    <w:rsid w:val="00C06DB6"/>
    <w:rsid w:val="00C10C37"/>
    <w:rsid w:val="00C135FA"/>
    <w:rsid w:val="00C14800"/>
    <w:rsid w:val="00C15CA4"/>
    <w:rsid w:val="00C167BA"/>
    <w:rsid w:val="00C167D8"/>
    <w:rsid w:val="00C21A6B"/>
    <w:rsid w:val="00C22D26"/>
    <w:rsid w:val="00C22F38"/>
    <w:rsid w:val="00C25EF0"/>
    <w:rsid w:val="00C34EDB"/>
    <w:rsid w:val="00C34FD7"/>
    <w:rsid w:val="00C36185"/>
    <w:rsid w:val="00C36523"/>
    <w:rsid w:val="00C4049A"/>
    <w:rsid w:val="00C40984"/>
    <w:rsid w:val="00C411BB"/>
    <w:rsid w:val="00C41DBD"/>
    <w:rsid w:val="00C46A74"/>
    <w:rsid w:val="00C51C55"/>
    <w:rsid w:val="00C51D4A"/>
    <w:rsid w:val="00C53CA1"/>
    <w:rsid w:val="00C6081C"/>
    <w:rsid w:val="00C61542"/>
    <w:rsid w:val="00C6232F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54C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B6EC7"/>
    <w:rsid w:val="00CC0D4E"/>
    <w:rsid w:val="00CC36A8"/>
    <w:rsid w:val="00CC3AC7"/>
    <w:rsid w:val="00CC4349"/>
    <w:rsid w:val="00CC4527"/>
    <w:rsid w:val="00CC757B"/>
    <w:rsid w:val="00CC7BAA"/>
    <w:rsid w:val="00CD0509"/>
    <w:rsid w:val="00CD240F"/>
    <w:rsid w:val="00CD4AA3"/>
    <w:rsid w:val="00CD7914"/>
    <w:rsid w:val="00CE1391"/>
    <w:rsid w:val="00CE2299"/>
    <w:rsid w:val="00CE2D37"/>
    <w:rsid w:val="00CE3207"/>
    <w:rsid w:val="00CE3274"/>
    <w:rsid w:val="00CE5D13"/>
    <w:rsid w:val="00CE75E2"/>
    <w:rsid w:val="00CE799F"/>
    <w:rsid w:val="00CF022D"/>
    <w:rsid w:val="00CF2AB6"/>
    <w:rsid w:val="00CF532A"/>
    <w:rsid w:val="00D00F9C"/>
    <w:rsid w:val="00D037BA"/>
    <w:rsid w:val="00D07875"/>
    <w:rsid w:val="00D07C0D"/>
    <w:rsid w:val="00D10A37"/>
    <w:rsid w:val="00D1297A"/>
    <w:rsid w:val="00D232F7"/>
    <w:rsid w:val="00D23814"/>
    <w:rsid w:val="00D25C78"/>
    <w:rsid w:val="00D27C6B"/>
    <w:rsid w:val="00D354AA"/>
    <w:rsid w:val="00D36C9D"/>
    <w:rsid w:val="00D42D13"/>
    <w:rsid w:val="00D446E8"/>
    <w:rsid w:val="00D519BA"/>
    <w:rsid w:val="00D52227"/>
    <w:rsid w:val="00D57EB2"/>
    <w:rsid w:val="00D629A2"/>
    <w:rsid w:val="00D708A3"/>
    <w:rsid w:val="00D71F7B"/>
    <w:rsid w:val="00D729A9"/>
    <w:rsid w:val="00D73CF0"/>
    <w:rsid w:val="00D7508C"/>
    <w:rsid w:val="00D75CDA"/>
    <w:rsid w:val="00D76447"/>
    <w:rsid w:val="00D816BE"/>
    <w:rsid w:val="00D82DB0"/>
    <w:rsid w:val="00D83D5E"/>
    <w:rsid w:val="00D91950"/>
    <w:rsid w:val="00D91FBD"/>
    <w:rsid w:val="00D92EEA"/>
    <w:rsid w:val="00D933E7"/>
    <w:rsid w:val="00D96609"/>
    <w:rsid w:val="00DA0B1A"/>
    <w:rsid w:val="00DA1680"/>
    <w:rsid w:val="00DA2640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3E3C"/>
    <w:rsid w:val="00DC65DF"/>
    <w:rsid w:val="00DC742C"/>
    <w:rsid w:val="00DD1E5D"/>
    <w:rsid w:val="00DE0C90"/>
    <w:rsid w:val="00DE2747"/>
    <w:rsid w:val="00DE42E1"/>
    <w:rsid w:val="00DE72BC"/>
    <w:rsid w:val="00DE75D5"/>
    <w:rsid w:val="00DF13AD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390C"/>
    <w:rsid w:val="00E2457B"/>
    <w:rsid w:val="00E300F1"/>
    <w:rsid w:val="00E32BAE"/>
    <w:rsid w:val="00E40A36"/>
    <w:rsid w:val="00E4335A"/>
    <w:rsid w:val="00E51091"/>
    <w:rsid w:val="00E51F19"/>
    <w:rsid w:val="00E57B61"/>
    <w:rsid w:val="00E619BB"/>
    <w:rsid w:val="00E6520B"/>
    <w:rsid w:val="00E671FB"/>
    <w:rsid w:val="00E70B11"/>
    <w:rsid w:val="00E71C08"/>
    <w:rsid w:val="00E817FF"/>
    <w:rsid w:val="00E819DB"/>
    <w:rsid w:val="00E95747"/>
    <w:rsid w:val="00EA748E"/>
    <w:rsid w:val="00EA79B1"/>
    <w:rsid w:val="00EB1678"/>
    <w:rsid w:val="00EB734A"/>
    <w:rsid w:val="00EC0C78"/>
    <w:rsid w:val="00EC2103"/>
    <w:rsid w:val="00EC250E"/>
    <w:rsid w:val="00EC4CD0"/>
    <w:rsid w:val="00EC5E25"/>
    <w:rsid w:val="00EC60D8"/>
    <w:rsid w:val="00EC674A"/>
    <w:rsid w:val="00EC7A74"/>
    <w:rsid w:val="00ED0273"/>
    <w:rsid w:val="00ED1CDC"/>
    <w:rsid w:val="00ED6C5E"/>
    <w:rsid w:val="00EE205F"/>
    <w:rsid w:val="00EE24B0"/>
    <w:rsid w:val="00EE474D"/>
    <w:rsid w:val="00EE4F25"/>
    <w:rsid w:val="00EE6CD4"/>
    <w:rsid w:val="00EE7F91"/>
    <w:rsid w:val="00EF064B"/>
    <w:rsid w:val="00EF0DE5"/>
    <w:rsid w:val="00EF1F83"/>
    <w:rsid w:val="00EF4B0B"/>
    <w:rsid w:val="00EF799F"/>
    <w:rsid w:val="00F058E0"/>
    <w:rsid w:val="00F05E87"/>
    <w:rsid w:val="00F0651B"/>
    <w:rsid w:val="00F0665E"/>
    <w:rsid w:val="00F10580"/>
    <w:rsid w:val="00F1143E"/>
    <w:rsid w:val="00F1279A"/>
    <w:rsid w:val="00F252BE"/>
    <w:rsid w:val="00F274CD"/>
    <w:rsid w:val="00F3512A"/>
    <w:rsid w:val="00F46112"/>
    <w:rsid w:val="00F46B70"/>
    <w:rsid w:val="00F4727E"/>
    <w:rsid w:val="00F47AF6"/>
    <w:rsid w:val="00F52732"/>
    <w:rsid w:val="00F5520E"/>
    <w:rsid w:val="00F55D74"/>
    <w:rsid w:val="00F57FCA"/>
    <w:rsid w:val="00F6248C"/>
    <w:rsid w:val="00F62D3B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6F78"/>
    <w:rsid w:val="00F77417"/>
    <w:rsid w:val="00F8056D"/>
    <w:rsid w:val="00F833CA"/>
    <w:rsid w:val="00F8533E"/>
    <w:rsid w:val="00F85B80"/>
    <w:rsid w:val="00F865C4"/>
    <w:rsid w:val="00F91691"/>
    <w:rsid w:val="00F9223E"/>
    <w:rsid w:val="00F9332E"/>
    <w:rsid w:val="00F943AA"/>
    <w:rsid w:val="00F94F37"/>
    <w:rsid w:val="00F951DC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22A5"/>
    <w:rsid w:val="00FC501E"/>
    <w:rsid w:val="00FC5DA0"/>
    <w:rsid w:val="00FC658D"/>
    <w:rsid w:val="00FD1311"/>
    <w:rsid w:val="00FD3E1E"/>
    <w:rsid w:val="00FE0C4A"/>
    <w:rsid w:val="00FE0DFD"/>
    <w:rsid w:val="00FE1D41"/>
    <w:rsid w:val="00FE42C9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9809-751F-419E-8184-0A6CE1E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50F7-EB18-41F8-BE65-10F540AA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445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космос дюсш</cp:lastModifiedBy>
  <cp:revision>43</cp:revision>
  <cp:lastPrinted>2016-01-16T08:02:00Z</cp:lastPrinted>
  <dcterms:created xsi:type="dcterms:W3CDTF">2015-11-06T08:56:00Z</dcterms:created>
  <dcterms:modified xsi:type="dcterms:W3CDTF">2016-05-07T13:38:00Z</dcterms:modified>
</cp:coreProperties>
</file>