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4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425"/>
        <w:gridCol w:w="266"/>
        <w:gridCol w:w="1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76"/>
        <w:gridCol w:w="408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2985"/>
      </w:tblGrid>
      <w:tr w:rsidR="00857FFC" w:rsidRPr="00643560" w:rsidTr="005752C7">
        <w:trPr>
          <w:gridAfter w:val="1"/>
          <w:wAfter w:w="2985" w:type="dxa"/>
          <w:trHeight w:val="250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CE3207" w:rsidP="005752C7">
            <w:pPr>
              <w:pStyle w:val="a4"/>
              <w:tabs>
                <w:tab w:val="left" w:pos="2070"/>
                <w:tab w:val="center" w:pos="4496"/>
              </w:tabs>
              <w:ind w:firstLine="708"/>
              <w:rPr>
                <w:b/>
              </w:rPr>
            </w:pPr>
            <w:r>
              <w:rPr>
                <w:b/>
                <w:sz w:val="40"/>
              </w:rPr>
              <w:tab/>
            </w:r>
            <w:r>
              <w:rPr>
                <w:b/>
                <w:sz w:val="24"/>
                <w:szCs w:val="24"/>
              </w:rPr>
              <w:t>Официальный протокол</w:t>
            </w:r>
            <w:r w:rsidR="000D606D">
              <w:rPr>
                <w:b/>
                <w:sz w:val="24"/>
                <w:szCs w:val="24"/>
              </w:rPr>
              <w:t xml:space="preserve">  матча</w:t>
            </w:r>
            <w:r>
              <w:rPr>
                <w:b/>
                <w:sz w:val="40"/>
              </w:rPr>
              <w:tab/>
            </w:r>
            <w:r w:rsidR="00850F91">
              <w:rPr>
                <w:b/>
                <w:sz w:val="40"/>
              </w:rPr>
              <w:t xml:space="preserve">  </w:t>
            </w:r>
            <w:r w:rsidR="008034FE"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5752C7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45AA0" w:rsidRDefault="00745AA0" w:rsidP="005752C7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857FFC" w:rsidRPr="00643560" w:rsidTr="005752C7">
        <w:trPr>
          <w:gridAfter w:val="1"/>
          <w:wAfter w:w="2985" w:type="dxa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326521" w:rsidRDefault="00422CC4" w:rsidP="00422CC4">
            <w:pPr>
              <w:pStyle w:val="a4"/>
              <w:ind w:right="-108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Детский хоккейный турнир</w:t>
            </w:r>
            <w:proofErr w:type="gramEnd"/>
            <w:r>
              <w:rPr>
                <w:b/>
                <w:sz w:val="18"/>
              </w:rPr>
              <w:t xml:space="preserve">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0D606D" w:rsidP="005752C7">
            <w:pPr>
              <w:pStyle w:val="a4"/>
              <w:ind w:left="-97"/>
              <w:rPr>
                <w:sz w:val="18"/>
              </w:rPr>
            </w:pPr>
            <w:r>
              <w:rPr>
                <w:sz w:val="18"/>
              </w:rPr>
              <w:t xml:space="preserve">  Дата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57FFC" w:rsidRPr="00745AA0" w:rsidRDefault="00007179" w:rsidP="005752C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07.05.2016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5752C7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1443D2" w:rsidRDefault="00007179" w:rsidP="005752C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5752C7">
        <w:trPr>
          <w:gridAfter w:val="1"/>
          <w:wAfter w:w="2985" w:type="dxa"/>
          <w:trHeight w:val="163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326521" w:rsidRDefault="000D606D" w:rsidP="005752C7">
            <w:pPr>
              <w:pStyle w:val="a4"/>
              <w:tabs>
                <w:tab w:val="left" w:pos="180"/>
                <w:tab w:val="center" w:pos="2237"/>
              </w:tabs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 w:rsidR="00745AA0">
              <w:rPr>
                <w:sz w:val="18"/>
              </w:rPr>
              <w:t xml:space="preserve"> </w:t>
            </w:r>
            <w:r w:rsidR="00831588" w:rsidRPr="00326521">
              <w:rPr>
                <w:b/>
                <w:sz w:val="18"/>
              </w:rPr>
              <w:t>ДЮСШ «Космос» г.Калуга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1443D2" w:rsidRDefault="00007179" w:rsidP="005752C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5752C7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07179" w:rsidP="005752C7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857FFC" w:rsidRPr="00643560" w:rsidTr="005752C7">
        <w:trPr>
          <w:gridAfter w:val="1"/>
          <w:wAfter w:w="2985" w:type="dxa"/>
          <w:trHeight w:val="168"/>
        </w:trPr>
        <w:tc>
          <w:tcPr>
            <w:tcW w:w="467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proofErr w:type="gramStart"/>
            <w:r w:rsidRPr="008034FE">
              <w:rPr>
                <w:b/>
                <w:sz w:val="20"/>
                <w:szCs w:val="28"/>
              </w:rPr>
              <w:t>А</w:t>
            </w:r>
            <w:r w:rsidR="005752C7">
              <w:rPr>
                <w:b/>
                <w:sz w:val="20"/>
                <w:szCs w:val="28"/>
              </w:rPr>
              <w:t>»</w:t>
            </w:r>
            <w:r w:rsidR="006B1D48">
              <w:rPr>
                <w:b/>
                <w:sz w:val="20"/>
                <w:szCs w:val="28"/>
              </w:rPr>
              <w:t xml:space="preserve">   </w:t>
            </w:r>
            <w:proofErr w:type="gramEnd"/>
            <w:r w:rsidR="006B1D48">
              <w:rPr>
                <w:b/>
                <w:sz w:val="20"/>
                <w:szCs w:val="28"/>
              </w:rPr>
              <w:t xml:space="preserve">  «</w:t>
            </w:r>
            <w:r w:rsidR="00007179">
              <w:rPr>
                <w:b/>
                <w:sz w:val="20"/>
                <w:szCs w:val="28"/>
              </w:rPr>
              <w:t>Синяя птица</w:t>
            </w:r>
            <w:r w:rsidR="006B1D48">
              <w:rPr>
                <w:b/>
                <w:sz w:val="20"/>
                <w:szCs w:val="28"/>
              </w:rPr>
              <w:t>»</w:t>
            </w:r>
            <w:r w:rsidR="00007179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007179">
              <w:rPr>
                <w:b/>
                <w:sz w:val="20"/>
                <w:szCs w:val="28"/>
              </w:rPr>
              <w:t>г.Москва</w:t>
            </w:r>
            <w:proofErr w:type="spellEnd"/>
          </w:p>
        </w:tc>
        <w:tc>
          <w:tcPr>
            <w:tcW w:w="340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7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5752C7">
        <w:trPr>
          <w:gridAfter w:val="1"/>
          <w:wAfter w:w="2985" w:type="dxa"/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5752C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5752C7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07179" w:rsidRPr="00BF73C6" w:rsidTr="005752C7">
        <w:trPr>
          <w:gridAfter w:val="1"/>
          <w:wAfter w:w="2985" w:type="dxa"/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179" w:rsidRPr="009E243F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3412" w:type="dxa"/>
            <w:gridSpan w:val="2"/>
          </w:tcPr>
          <w:p w:rsidR="00007179" w:rsidRPr="00131582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Кижапкин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07179" w:rsidRPr="00C6232F" w:rsidRDefault="000874F0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007179" w:rsidRPr="00C6232F" w:rsidRDefault="000874F0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7179" w:rsidRPr="00C6232F" w:rsidRDefault="000874F0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179" w:rsidRPr="00C6232F" w:rsidRDefault="000874F0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179" w:rsidRPr="00C6232F" w:rsidRDefault="000874F0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C6232F" w:rsidRDefault="000874F0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C6232F" w:rsidRDefault="000874F0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007179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Георгий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07179" w:rsidRPr="00BF73C6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007179" w:rsidRPr="00BF73C6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7179" w:rsidRPr="00BF73C6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179" w:rsidRPr="00BF73C6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179" w:rsidRPr="00BF73C6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007179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Амбарцумов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25" w:type="dxa"/>
          </w:tcPr>
          <w:p w:rsidR="00007179" w:rsidRDefault="00007179" w:rsidP="0000717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 Богдан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 Иван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12" w:type="dxa"/>
            <w:gridSpan w:val="2"/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Алексей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BF73C6" w:rsidTr="005752C7">
        <w:trPr>
          <w:gridAfter w:val="1"/>
          <w:wAfter w:w="2985" w:type="dxa"/>
          <w:trHeight w:val="16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Галкин Роман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BF73C6" w:rsidTr="005752C7">
        <w:trPr>
          <w:gridAfter w:val="1"/>
          <w:wAfter w:w="2985" w:type="dxa"/>
          <w:trHeight w:val="211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Гумаров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Гуняков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Александр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Коляскин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Костяев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25" w:type="dxa"/>
          </w:tcPr>
          <w:p w:rsidR="00007179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Краснов Федор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Лисицин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Миненко Алексей</w:t>
            </w:r>
          </w:p>
        </w:tc>
        <w:tc>
          <w:tcPr>
            <w:tcW w:w="425" w:type="dxa"/>
          </w:tcPr>
          <w:p w:rsidR="00007179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12" w:type="dxa"/>
            <w:gridSpan w:val="2"/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Романьков Никита</w:t>
            </w:r>
          </w:p>
        </w:tc>
        <w:tc>
          <w:tcPr>
            <w:tcW w:w="425" w:type="dxa"/>
          </w:tcPr>
          <w:p w:rsidR="00007179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Дмитрий</w:t>
            </w:r>
          </w:p>
        </w:tc>
        <w:tc>
          <w:tcPr>
            <w:tcW w:w="425" w:type="dxa"/>
          </w:tcPr>
          <w:p w:rsidR="00007179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Суворов Максим</w:t>
            </w:r>
          </w:p>
        </w:tc>
        <w:tc>
          <w:tcPr>
            <w:tcW w:w="425" w:type="dxa"/>
          </w:tcPr>
          <w:p w:rsidR="00007179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Супрун Игорь</w:t>
            </w:r>
          </w:p>
        </w:tc>
        <w:tc>
          <w:tcPr>
            <w:tcW w:w="425" w:type="dxa"/>
          </w:tcPr>
          <w:p w:rsidR="00007179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BF73C6" w:rsidTr="005752C7">
        <w:trPr>
          <w:gridAfter w:val="1"/>
          <w:wAfter w:w="2985" w:type="dxa"/>
          <w:trHeight w:val="16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Тягунов Владимир</w:t>
            </w:r>
          </w:p>
        </w:tc>
        <w:tc>
          <w:tcPr>
            <w:tcW w:w="425" w:type="dxa"/>
          </w:tcPr>
          <w:p w:rsidR="00007179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BF73C6" w:rsidTr="005752C7">
        <w:trPr>
          <w:gridAfter w:val="1"/>
          <w:wAfter w:w="2985" w:type="dxa"/>
          <w:trHeight w:val="16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Шередека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BF73C6" w:rsidTr="005752C7">
        <w:trPr>
          <w:gridAfter w:val="1"/>
          <w:wAfter w:w="2985" w:type="dxa"/>
          <w:trHeight w:val="16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Лев</w:t>
            </w:r>
          </w:p>
        </w:tc>
        <w:tc>
          <w:tcPr>
            <w:tcW w:w="425" w:type="dxa"/>
          </w:tcPr>
          <w:p w:rsidR="00007179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BF73C6" w:rsidTr="005752C7">
        <w:trPr>
          <w:gridAfter w:val="1"/>
          <w:wAfter w:w="2985" w:type="dxa"/>
          <w:trHeight w:val="16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Яромонов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425" w:type="dxa"/>
          </w:tcPr>
          <w:p w:rsidR="00007179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643560" w:rsidTr="005752C7">
        <w:trPr>
          <w:gridAfter w:val="1"/>
          <w:wAfter w:w="2985" w:type="dxa"/>
          <w:trHeight w:val="175"/>
        </w:trPr>
        <w:tc>
          <w:tcPr>
            <w:tcW w:w="808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8"/>
              </w:rPr>
              <w:t>Проверка игроков (</w:t>
            </w:r>
            <w:proofErr w:type="gramStart"/>
            <w:r>
              <w:rPr>
                <w:b/>
                <w:sz w:val="20"/>
                <w:szCs w:val="28"/>
              </w:rPr>
              <w:t>№)_</w:t>
            </w:r>
            <w:proofErr w:type="gramEnd"/>
            <w:r>
              <w:rPr>
                <w:b/>
                <w:sz w:val="20"/>
                <w:szCs w:val="28"/>
              </w:rPr>
              <w:t>Подпись___                                Тренер        Субботин А.А.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179" w:rsidRPr="00E817FF" w:rsidRDefault="00007179" w:rsidP="0000717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817FF">
              <w:rPr>
                <w:b/>
                <w:sz w:val="18"/>
                <w:szCs w:val="18"/>
              </w:rPr>
              <w:t>Подпись________________</w:t>
            </w:r>
          </w:p>
        </w:tc>
      </w:tr>
      <w:tr w:rsidR="00007179" w:rsidRPr="008034FE" w:rsidTr="005752C7">
        <w:trPr>
          <w:trHeight w:val="50"/>
        </w:trPr>
        <w:tc>
          <w:tcPr>
            <w:tcW w:w="14042" w:type="dxa"/>
            <w:gridSpan w:val="32"/>
            <w:tcBorders>
              <w:top w:val="nil"/>
              <w:left w:val="nil"/>
              <w:bottom w:val="single" w:sz="12" w:space="0" w:color="auto"/>
            </w:tcBorders>
          </w:tcPr>
          <w:p w:rsidR="00007179" w:rsidRPr="00755533" w:rsidRDefault="00007179" w:rsidP="00007179">
            <w:pPr>
              <w:pStyle w:val="a4"/>
              <w:rPr>
                <w:i/>
                <w:sz w:val="16"/>
                <w:szCs w:val="10"/>
              </w:rPr>
            </w:pPr>
            <w:r>
              <w:rPr>
                <w:i/>
                <w:sz w:val="16"/>
                <w:szCs w:val="10"/>
              </w:rPr>
              <w:t xml:space="preserve">  </w:t>
            </w:r>
          </w:p>
        </w:tc>
      </w:tr>
      <w:tr w:rsidR="00007179" w:rsidRPr="00643560" w:rsidTr="005752C7">
        <w:trPr>
          <w:gridAfter w:val="1"/>
          <w:wAfter w:w="2985" w:type="dxa"/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7179" w:rsidRPr="008034FE" w:rsidRDefault="00007179" w:rsidP="00007179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</w:t>
            </w:r>
            <w:proofErr w:type="gramStart"/>
            <w:r>
              <w:rPr>
                <w:b/>
                <w:sz w:val="20"/>
                <w:szCs w:val="28"/>
              </w:rPr>
              <w:t>Б»</w:t>
            </w:r>
            <w:r>
              <w:rPr>
                <w:b/>
                <w:sz w:val="20"/>
                <w:szCs w:val="28"/>
                <w:lang w:val="en-US"/>
              </w:rPr>
              <w:t xml:space="preserve">   </w:t>
            </w:r>
            <w:proofErr w:type="gramEnd"/>
            <w:r>
              <w:rPr>
                <w:b/>
                <w:sz w:val="20"/>
                <w:szCs w:val="28"/>
                <w:lang w:val="en-US"/>
              </w:rPr>
              <w:t xml:space="preserve">  </w:t>
            </w:r>
            <w:r>
              <w:rPr>
                <w:b/>
                <w:sz w:val="20"/>
                <w:szCs w:val="28"/>
              </w:rPr>
              <w:t xml:space="preserve">«Энергетик» </w:t>
            </w:r>
            <w:proofErr w:type="spellStart"/>
            <w:r>
              <w:rPr>
                <w:b/>
                <w:sz w:val="20"/>
                <w:szCs w:val="28"/>
              </w:rPr>
              <w:t>г.Ржев</w:t>
            </w:r>
            <w:proofErr w:type="spellEnd"/>
            <w:r>
              <w:rPr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341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7179" w:rsidRPr="008034FE" w:rsidRDefault="00007179" w:rsidP="00007179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7179" w:rsidRPr="008034FE" w:rsidRDefault="00007179" w:rsidP="00007179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07179" w:rsidRPr="00BF73C6" w:rsidTr="005752C7">
        <w:trPr>
          <w:gridAfter w:val="1"/>
          <w:wAfter w:w="2985" w:type="dxa"/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007179" w:rsidRPr="00BF73C6" w:rsidRDefault="00007179" w:rsidP="00007179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ФАМИЛИЯ,  ИМЯ                 </w:t>
            </w:r>
            <w:r w:rsidRPr="00BF73C6">
              <w:rPr>
                <w:b/>
                <w:sz w:val="16"/>
                <w:szCs w:val="28"/>
              </w:rPr>
              <w:t xml:space="preserve">  (К/А)</w:t>
            </w:r>
          </w:p>
        </w:tc>
        <w:tc>
          <w:tcPr>
            <w:tcW w:w="425" w:type="dxa"/>
            <w:vAlign w:val="center"/>
          </w:tcPr>
          <w:p w:rsidR="00007179" w:rsidRPr="00BF73C6" w:rsidRDefault="00007179" w:rsidP="0000717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  <w:vAlign w:val="center"/>
          </w:tcPr>
          <w:p w:rsidR="00007179" w:rsidRPr="00BF73C6" w:rsidRDefault="00007179" w:rsidP="0000717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  <w:vAlign w:val="center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265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07179" w:rsidRPr="00BF73C6" w:rsidRDefault="00007179" w:rsidP="00007179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07179" w:rsidRPr="00BF73C6" w:rsidRDefault="00007179" w:rsidP="00007179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0717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007179" w:rsidRPr="009E243F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18</w:t>
            </w:r>
          </w:p>
        </w:tc>
        <w:tc>
          <w:tcPr>
            <w:tcW w:w="3433" w:type="dxa"/>
            <w:gridSpan w:val="3"/>
          </w:tcPr>
          <w:p w:rsidR="00007179" w:rsidRPr="00131582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Вишняков Егор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007179" w:rsidRPr="00BF73C6" w:rsidRDefault="008A3823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179" w:rsidRPr="00BF73C6" w:rsidRDefault="008A3823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179" w:rsidRPr="00BF73C6" w:rsidRDefault="008A3823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007179" w:rsidRPr="00BF73C6" w:rsidRDefault="008A3823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007179" w:rsidRPr="00BF73C6" w:rsidRDefault="008A3823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007179" w:rsidRPr="00C6232F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07179" w:rsidRPr="00C6232F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7179" w:rsidRPr="00C6232F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179" w:rsidRPr="00C6232F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179" w:rsidRPr="00C6232F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C6232F" w:rsidRDefault="00AE78A8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C6232F" w:rsidRDefault="00AE78A8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00717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Черемных Александр</w:t>
            </w:r>
          </w:p>
        </w:tc>
        <w:tc>
          <w:tcPr>
            <w:tcW w:w="425" w:type="dxa"/>
          </w:tcPr>
          <w:p w:rsidR="00007179" w:rsidRDefault="00007179" w:rsidP="0000717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007179" w:rsidRPr="00BF73C6" w:rsidRDefault="008A3823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179" w:rsidRPr="00BF73C6" w:rsidRDefault="008A3823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179" w:rsidRPr="00BF73C6" w:rsidRDefault="008A3823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007179" w:rsidRPr="00BF73C6" w:rsidRDefault="008A3823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00717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Мидлак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007179" w:rsidRPr="00BF73C6" w:rsidRDefault="00864950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179" w:rsidRPr="00BF73C6" w:rsidRDefault="00864950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179" w:rsidRPr="00BF73C6" w:rsidRDefault="00864950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007179" w:rsidRPr="00BF73C6" w:rsidRDefault="00864950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007179" w:rsidRPr="00BF73C6" w:rsidRDefault="00864950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Шаповалов Алексей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007179" w:rsidRPr="00BF73C6" w:rsidRDefault="000874F0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179" w:rsidRPr="00BF73C6" w:rsidRDefault="000874F0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179" w:rsidRPr="00BF73C6" w:rsidRDefault="000874F0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007179" w:rsidRPr="00BF73C6" w:rsidRDefault="000874F0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Игорь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007179" w:rsidRPr="00BF73C6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179" w:rsidRPr="00BF73C6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179" w:rsidRPr="00BF73C6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007179" w:rsidRPr="00BF73C6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007179" w:rsidRPr="00BF73C6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Бубырёв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007179" w:rsidRPr="00BF73C6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179" w:rsidRPr="00BF73C6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179" w:rsidRPr="00BF73C6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007179" w:rsidRPr="00BF73C6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007179" w:rsidRPr="00BF73C6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Жирнов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007179" w:rsidRPr="00BF73C6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179" w:rsidRPr="00BF73C6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179" w:rsidRPr="00BF73C6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007179" w:rsidRPr="00BF73C6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007179" w:rsidRPr="00BF73C6" w:rsidRDefault="0068158B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Музжавлев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007179" w:rsidRPr="00BF73C6" w:rsidRDefault="00DF2096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179" w:rsidRPr="00BF73C6" w:rsidRDefault="00DF2096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179" w:rsidRPr="00BF73C6" w:rsidRDefault="00DF2096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007179" w:rsidRPr="00BF73C6" w:rsidRDefault="00DF2096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Рощин Влас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007179" w:rsidRPr="00BF73C6" w:rsidRDefault="00DF2096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179" w:rsidRPr="00BF73C6" w:rsidRDefault="00DF2096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179" w:rsidRPr="00BF73C6" w:rsidRDefault="00DF2096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007179" w:rsidRPr="00BF73C6" w:rsidRDefault="00DF2096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007179" w:rsidRPr="00BF73C6" w:rsidRDefault="00DF2096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Ожогин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007179" w:rsidRPr="00BF73C6" w:rsidRDefault="00AE78A8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179" w:rsidRPr="00BF73C6" w:rsidRDefault="00AE78A8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179" w:rsidRPr="00BF73C6" w:rsidRDefault="00AE78A8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007179" w:rsidRPr="00BF73C6" w:rsidRDefault="00AE78A8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007179" w:rsidRPr="00BF73C6" w:rsidRDefault="00AE78A8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Стогов Дмитрий</w:t>
            </w:r>
          </w:p>
        </w:tc>
        <w:tc>
          <w:tcPr>
            <w:tcW w:w="425" w:type="dxa"/>
          </w:tcPr>
          <w:p w:rsidR="00007179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007179" w:rsidRPr="00BF73C6" w:rsidRDefault="00AE78A8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179" w:rsidRPr="00BF73C6" w:rsidRDefault="00AE78A8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179" w:rsidRPr="00BF73C6" w:rsidRDefault="00AE78A8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007179" w:rsidRPr="00BF73C6" w:rsidRDefault="00AE78A8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007179" w:rsidRPr="00BF73C6" w:rsidRDefault="00AE78A8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Веселов Владимир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007179" w:rsidRPr="00BF73C6" w:rsidRDefault="00AE78A8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179" w:rsidRPr="00BF73C6" w:rsidRDefault="00AE78A8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179" w:rsidRPr="00BF73C6" w:rsidRDefault="00AE78A8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007179" w:rsidRPr="00BF73C6" w:rsidRDefault="00AE78A8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007179" w:rsidRPr="00BF73C6" w:rsidRDefault="00AE78A8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Бойцов Сармат</w:t>
            </w: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007179" w:rsidRPr="00BF73C6" w:rsidRDefault="00AE78A8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33" w:type="dxa"/>
            <w:gridSpan w:val="3"/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Колоненков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425" w:type="dxa"/>
          </w:tcPr>
          <w:p w:rsidR="00007179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643560" w:rsidTr="005752C7">
        <w:trPr>
          <w:gridAfter w:val="1"/>
          <w:wAfter w:w="2985" w:type="dxa"/>
          <w:trHeight w:val="109"/>
        </w:trPr>
        <w:tc>
          <w:tcPr>
            <w:tcW w:w="537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Лосан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425" w:type="dxa"/>
          </w:tcPr>
          <w:p w:rsidR="00007179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07179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07179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07179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007179" w:rsidRPr="00BF73C6" w:rsidRDefault="003645DA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643560" w:rsidTr="005752C7">
        <w:trPr>
          <w:gridAfter w:val="1"/>
          <w:wAfter w:w="2985" w:type="dxa"/>
          <w:trHeight w:val="129"/>
        </w:trPr>
        <w:tc>
          <w:tcPr>
            <w:tcW w:w="537" w:type="dxa"/>
            <w:tcBorders>
              <w:lef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07179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007179" w:rsidRPr="00BF73C6" w:rsidRDefault="000F1EB8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179" w:rsidRPr="00BF73C6" w:rsidRDefault="000F1EB8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179" w:rsidRPr="00BF73C6" w:rsidRDefault="000F1EB8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007179" w:rsidRPr="00BF73C6" w:rsidRDefault="000F1EB8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007179" w:rsidRPr="00BF73C6" w:rsidRDefault="000F1EB8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07179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07179" w:rsidRPr="00BF73C6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99675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07179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07179" w:rsidRDefault="00007179" w:rsidP="00007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007179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179" w:rsidRPr="00643560" w:rsidTr="005752C7">
        <w:trPr>
          <w:gridAfter w:val="1"/>
          <w:wAfter w:w="2985" w:type="dxa"/>
        </w:trPr>
        <w:tc>
          <w:tcPr>
            <w:tcW w:w="8080" w:type="dxa"/>
            <w:gridSpan w:val="18"/>
            <w:tcBorders>
              <w:lef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179" w:rsidRPr="00BF73C6" w:rsidRDefault="00007179" w:rsidP="000071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7179" w:rsidRPr="00643560" w:rsidTr="005752C7">
        <w:trPr>
          <w:gridAfter w:val="1"/>
          <w:wAfter w:w="2985" w:type="dxa"/>
        </w:trPr>
        <w:tc>
          <w:tcPr>
            <w:tcW w:w="808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179" w:rsidRPr="00643560" w:rsidRDefault="00007179" w:rsidP="00007179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Проверка игроков (</w:t>
            </w:r>
            <w:proofErr w:type="gramStart"/>
            <w:r>
              <w:rPr>
                <w:b/>
                <w:sz w:val="20"/>
                <w:szCs w:val="28"/>
              </w:rPr>
              <w:t>№)_</w:t>
            </w:r>
            <w:proofErr w:type="gramEnd"/>
            <w:r>
              <w:rPr>
                <w:b/>
                <w:sz w:val="20"/>
                <w:szCs w:val="28"/>
              </w:rPr>
              <w:t>Подпись___                                Тренер        Петер К.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179" w:rsidRPr="00E817FF" w:rsidRDefault="00007179" w:rsidP="00007179">
            <w:pPr>
              <w:pStyle w:val="a4"/>
              <w:rPr>
                <w:b/>
                <w:sz w:val="18"/>
                <w:szCs w:val="18"/>
              </w:rPr>
            </w:pPr>
            <w:r w:rsidRPr="00E817FF">
              <w:rPr>
                <w:b/>
                <w:sz w:val="18"/>
                <w:szCs w:val="18"/>
              </w:rPr>
              <w:t>Подпись____________</w:t>
            </w:r>
          </w:p>
        </w:tc>
      </w:tr>
    </w:tbl>
    <w:p w:rsidR="004C00C4" w:rsidRPr="002D3CE2" w:rsidRDefault="005752C7" w:rsidP="004C00C4">
      <w:pPr>
        <w:pStyle w:val="a4"/>
        <w:rPr>
          <w:sz w:val="6"/>
        </w:rPr>
      </w:pPr>
      <w:r>
        <w:rPr>
          <w:sz w:val="6"/>
        </w:rPr>
        <w:br w:type="textWrapping" w:clear="all"/>
      </w: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095332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055254" w:rsidP="0010699A">
            <w:pPr>
              <w:pStyle w:val="a4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E78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E78A8" w:rsidP="009212C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F1E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D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0F1EB8"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50D7B" w:rsidRDefault="00007179" w:rsidP="001D74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350D7B" w:rsidRDefault="00007179" w:rsidP="00DA6E82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  <w:r w:rsidR="00DA6E82">
              <w:rPr>
                <w:sz w:val="20"/>
                <w:szCs w:val="18"/>
              </w:rPr>
              <w:t xml:space="preserve"> 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A38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A38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536206" w:rsidRDefault="008A3823" w:rsidP="001D74F0">
            <w:pPr>
              <w:pStyle w:val="a4"/>
              <w:tabs>
                <w:tab w:val="center" w:pos="22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536206" w:rsidRDefault="008A3823" w:rsidP="00352EC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E78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3E14FA" w:rsidRDefault="00AE78A8" w:rsidP="003E1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F1E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D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0F1EB8">
              <w:rPr>
                <w:sz w:val="20"/>
                <w:szCs w:val="18"/>
              </w:rPr>
              <w:t>19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6B65D0" w:rsidRDefault="000F1E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607653" w:rsidRDefault="000F1EB8" w:rsidP="003A31F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E78A8" w:rsidP="0052792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E78A8" w:rsidP="00F667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AE78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E78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E78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E78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F1EB8" w:rsidP="0019000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D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0F1EB8"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C6232F" w:rsidRDefault="00AE78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C6232F" w:rsidRDefault="00AE78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06" w:type="dxa"/>
            <w:gridSpan w:val="2"/>
            <w:vAlign w:val="center"/>
          </w:tcPr>
          <w:p w:rsidR="004C00C4" w:rsidRPr="00C6232F" w:rsidRDefault="00AE78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6232F" w:rsidRDefault="00AE78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E78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E78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F1E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D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0F1EB8">
              <w:rPr>
                <w:sz w:val="20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6232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6232F" w:rsidRDefault="004C00C4" w:rsidP="001B74B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E78A8" w:rsidP="001B74B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E78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06" w:type="dxa"/>
            <w:gridSpan w:val="2"/>
          </w:tcPr>
          <w:p w:rsidR="004C00C4" w:rsidRPr="00755533" w:rsidRDefault="00AE78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E78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8A38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Д.В.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AE78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AE78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AE78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AE78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8A3823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Ермолюк</w:t>
            </w:r>
            <w:proofErr w:type="spellEnd"/>
            <w:r>
              <w:rPr>
                <w:sz w:val="18"/>
                <w:szCs w:val="18"/>
              </w:rPr>
              <w:t xml:space="preserve"> С.Е.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AE78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AE78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326521" w:rsidRDefault="009A4B9B" w:rsidP="005752C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r w:rsidR="00007179">
              <w:rPr>
                <w:b/>
                <w:sz w:val="18"/>
                <w:szCs w:val="18"/>
              </w:rPr>
              <w:t>Богомолов А.А.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326521" w:rsidRDefault="00745AA0" w:rsidP="005752C7">
            <w:pPr>
              <w:pStyle w:val="a4"/>
              <w:rPr>
                <w:b/>
                <w:sz w:val="18"/>
                <w:szCs w:val="18"/>
              </w:rPr>
            </w:pPr>
            <w:r w:rsidRPr="00326521">
              <w:rPr>
                <w:b/>
                <w:sz w:val="18"/>
                <w:szCs w:val="18"/>
              </w:rPr>
              <w:t xml:space="preserve">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007179">
              <w:rPr>
                <w:b/>
                <w:sz w:val="18"/>
                <w:szCs w:val="18"/>
              </w:rPr>
              <w:t>Крутова</w:t>
            </w:r>
            <w:proofErr w:type="spellEnd"/>
            <w:r w:rsidR="00007179">
              <w:rPr>
                <w:b/>
                <w:sz w:val="18"/>
                <w:szCs w:val="18"/>
              </w:rPr>
              <w:t xml:space="preserve"> О.В.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326521" w:rsidRDefault="00D10A37" w:rsidP="005752C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007179">
              <w:rPr>
                <w:b/>
                <w:sz w:val="18"/>
                <w:szCs w:val="18"/>
              </w:rPr>
              <w:t>Климов В.И.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350D7B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007179" w:rsidRDefault="00745AA0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50D7B" w:rsidRPr="00326521" w:rsidRDefault="00BF6684" w:rsidP="005752C7">
            <w:pPr>
              <w:pStyle w:val="a4"/>
              <w:rPr>
                <w:b/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r w:rsidR="00326521">
              <w:rPr>
                <w:iCs/>
                <w:sz w:val="20"/>
                <w:szCs w:val="15"/>
              </w:rPr>
              <w:t xml:space="preserve"> </w:t>
            </w:r>
            <w:r w:rsidR="005752C7">
              <w:rPr>
                <w:b/>
                <w:iCs/>
                <w:sz w:val="20"/>
                <w:szCs w:val="15"/>
              </w:rPr>
              <w:t xml:space="preserve"> </w:t>
            </w:r>
            <w:r w:rsidR="00007179">
              <w:rPr>
                <w:b/>
                <w:iCs/>
                <w:sz w:val="20"/>
                <w:szCs w:val="15"/>
              </w:rPr>
              <w:t>Шарин С.И.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007179" w:rsidRDefault="00745AA0" w:rsidP="002C3FBE">
            <w:pPr>
              <w:pStyle w:val="a4"/>
              <w:rPr>
                <w:b/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proofErr w:type="spellStart"/>
            <w:r w:rsidR="00007179" w:rsidRPr="00007179">
              <w:rPr>
                <w:b/>
                <w:iCs/>
                <w:sz w:val="20"/>
                <w:szCs w:val="15"/>
              </w:rPr>
              <w:t>Костяе</w:t>
            </w:r>
            <w:r w:rsidR="00007179">
              <w:rPr>
                <w:b/>
                <w:iCs/>
                <w:sz w:val="20"/>
                <w:szCs w:val="15"/>
              </w:rPr>
              <w:t>в</w:t>
            </w:r>
            <w:proofErr w:type="spellEnd"/>
            <w:r w:rsidR="00007179" w:rsidRPr="00007179">
              <w:rPr>
                <w:b/>
                <w:iCs/>
                <w:sz w:val="20"/>
                <w:szCs w:val="15"/>
              </w:rPr>
              <w:t xml:space="preserve"> М.А.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026048" w:rsidRDefault="00D10A37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4C00C4"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3A6985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EF799F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Default="00164DCF" w:rsidP="00914BF7">
      <w:pPr>
        <w:pStyle w:val="a4"/>
        <w:rPr>
          <w:rFonts w:ascii="Times New Roman" w:hAnsi="Times New Roman"/>
          <w:sz w:val="20"/>
          <w:szCs w:val="20"/>
          <w:u w:val="single"/>
        </w:rPr>
      </w:pPr>
      <w:r w:rsidRPr="00BF73C6">
        <w:rPr>
          <w:sz w:val="4"/>
        </w:rPr>
        <w:t xml:space="preserve"> </w:t>
      </w:r>
    </w:p>
    <w:p w:rsidR="009C3601" w:rsidRPr="00026048" w:rsidRDefault="009C3601" w:rsidP="00BF73C6">
      <w:pPr>
        <w:pStyle w:val="a4"/>
        <w:rPr>
          <w:sz w:val="4"/>
        </w:rPr>
      </w:pPr>
    </w:p>
    <w:sectPr w:rsidR="009C3601" w:rsidRPr="00026048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F78"/>
    <w:rsid w:val="00000A3E"/>
    <w:rsid w:val="00005631"/>
    <w:rsid w:val="00007179"/>
    <w:rsid w:val="00012CAB"/>
    <w:rsid w:val="0001477B"/>
    <w:rsid w:val="000150FF"/>
    <w:rsid w:val="00016D13"/>
    <w:rsid w:val="00017009"/>
    <w:rsid w:val="0002171A"/>
    <w:rsid w:val="00021EA0"/>
    <w:rsid w:val="00026048"/>
    <w:rsid w:val="00032676"/>
    <w:rsid w:val="00033B4C"/>
    <w:rsid w:val="00036547"/>
    <w:rsid w:val="00036989"/>
    <w:rsid w:val="00037F9E"/>
    <w:rsid w:val="00037FC8"/>
    <w:rsid w:val="0004333B"/>
    <w:rsid w:val="00050C79"/>
    <w:rsid w:val="00050E47"/>
    <w:rsid w:val="00055254"/>
    <w:rsid w:val="00060A1F"/>
    <w:rsid w:val="00064E30"/>
    <w:rsid w:val="000654D4"/>
    <w:rsid w:val="00065520"/>
    <w:rsid w:val="000664FA"/>
    <w:rsid w:val="00070C96"/>
    <w:rsid w:val="00074DF9"/>
    <w:rsid w:val="0007768C"/>
    <w:rsid w:val="00083449"/>
    <w:rsid w:val="00084150"/>
    <w:rsid w:val="0008475F"/>
    <w:rsid w:val="000874F0"/>
    <w:rsid w:val="00092EDB"/>
    <w:rsid w:val="00093479"/>
    <w:rsid w:val="00094486"/>
    <w:rsid w:val="00095332"/>
    <w:rsid w:val="000A23BD"/>
    <w:rsid w:val="000A2452"/>
    <w:rsid w:val="000A2CED"/>
    <w:rsid w:val="000B60F3"/>
    <w:rsid w:val="000C0BCF"/>
    <w:rsid w:val="000C273B"/>
    <w:rsid w:val="000C47F5"/>
    <w:rsid w:val="000D1414"/>
    <w:rsid w:val="000D2D0D"/>
    <w:rsid w:val="000D606D"/>
    <w:rsid w:val="000E0463"/>
    <w:rsid w:val="000E1B37"/>
    <w:rsid w:val="000E2090"/>
    <w:rsid w:val="000E4F1C"/>
    <w:rsid w:val="000E5482"/>
    <w:rsid w:val="000E6CD0"/>
    <w:rsid w:val="000F0417"/>
    <w:rsid w:val="000F1EB8"/>
    <w:rsid w:val="000F3D0C"/>
    <w:rsid w:val="000F4AFB"/>
    <w:rsid w:val="000F4B00"/>
    <w:rsid w:val="000F6299"/>
    <w:rsid w:val="000F7733"/>
    <w:rsid w:val="0010167D"/>
    <w:rsid w:val="001020E7"/>
    <w:rsid w:val="00105303"/>
    <w:rsid w:val="0010699A"/>
    <w:rsid w:val="001141F3"/>
    <w:rsid w:val="00116611"/>
    <w:rsid w:val="0011671E"/>
    <w:rsid w:val="00117949"/>
    <w:rsid w:val="00124812"/>
    <w:rsid w:val="00125EB6"/>
    <w:rsid w:val="00131582"/>
    <w:rsid w:val="00135D93"/>
    <w:rsid w:val="00140CDD"/>
    <w:rsid w:val="001418F0"/>
    <w:rsid w:val="00143FD4"/>
    <w:rsid w:val="001443D2"/>
    <w:rsid w:val="00144733"/>
    <w:rsid w:val="00145AB9"/>
    <w:rsid w:val="001460BD"/>
    <w:rsid w:val="00150FEF"/>
    <w:rsid w:val="00151F0E"/>
    <w:rsid w:val="00154B58"/>
    <w:rsid w:val="00161D4F"/>
    <w:rsid w:val="00161E1B"/>
    <w:rsid w:val="0016381F"/>
    <w:rsid w:val="00164B0F"/>
    <w:rsid w:val="00164DCF"/>
    <w:rsid w:val="001650F8"/>
    <w:rsid w:val="00166227"/>
    <w:rsid w:val="001677D2"/>
    <w:rsid w:val="00171FC7"/>
    <w:rsid w:val="00183355"/>
    <w:rsid w:val="001844B1"/>
    <w:rsid w:val="00185944"/>
    <w:rsid w:val="00185DF1"/>
    <w:rsid w:val="0018739E"/>
    <w:rsid w:val="00190009"/>
    <w:rsid w:val="00193143"/>
    <w:rsid w:val="00195468"/>
    <w:rsid w:val="001A087E"/>
    <w:rsid w:val="001A44F6"/>
    <w:rsid w:val="001A76D2"/>
    <w:rsid w:val="001A7CB6"/>
    <w:rsid w:val="001B0B51"/>
    <w:rsid w:val="001B0E69"/>
    <w:rsid w:val="001B4FEC"/>
    <w:rsid w:val="001B74B6"/>
    <w:rsid w:val="001B7694"/>
    <w:rsid w:val="001B7D2A"/>
    <w:rsid w:val="001C43D0"/>
    <w:rsid w:val="001C50AB"/>
    <w:rsid w:val="001C5CEC"/>
    <w:rsid w:val="001C7AD7"/>
    <w:rsid w:val="001D4E9F"/>
    <w:rsid w:val="001D5D1B"/>
    <w:rsid w:val="001D74F0"/>
    <w:rsid w:val="001D75EE"/>
    <w:rsid w:val="001E0584"/>
    <w:rsid w:val="001E311F"/>
    <w:rsid w:val="001E6BB6"/>
    <w:rsid w:val="001F350A"/>
    <w:rsid w:val="001F3571"/>
    <w:rsid w:val="001F40DD"/>
    <w:rsid w:val="001F6491"/>
    <w:rsid w:val="001F68C4"/>
    <w:rsid w:val="00201351"/>
    <w:rsid w:val="002036AE"/>
    <w:rsid w:val="00204EFD"/>
    <w:rsid w:val="002075F8"/>
    <w:rsid w:val="002105AE"/>
    <w:rsid w:val="00211259"/>
    <w:rsid w:val="0021257A"/>
    <w:rsid w:val="00212A41"/>
    <w:rsid w:val="00212FF5"/>
    <w:rsid w:val="002200B5"/>
    <w:rsid w:val="00220D1B"/>
    <w:rsid w:val="00222AF2"/>
    <w:rsid w:val="00225570"/>
    <w:rsid w:val="00226E52"/>
    <w:rsid w:val="00230C3B"/>
    <w:rsid w:val="002311EA"/>
    <w:rsid w:val="002313C6"/>
    <w:rsid w:val="00231FE8"/>
    <w:rsid w:val="00232908"/>
    <w:rsid w:val="00236DCA"/>
    <w:rsid w:val="00240BC6"/>
    <w:rsid w:val="002419F7"/>
    <w:rsid w:val="0025352A"/>
    <w:rsid w:val="00254387"/>
    <w:rsid w:val="0026160D"/>
    <w:rsid w:val="00261AB0"/>
    <w:rsid w:val="00261B34"/>
    <w:rsid w:val="00264583"/>
    <w:rsid w:val="00267E07"/>
    <w:rsid w:val="002710F9"/>
    <w:rsid w:val="00271665"/>
    <w:rsid w:val="0027340E"/>
    <w:rsid w:val="00273722"/>
    <w:rsid w:val="00281BAA"/>
    <w:rsid w:val="002911CA"/>
    <w:rsid w:val="002921FD"/>
    <w:rsid w:val="002924D4"/>
    <w:rsid w:val="00293158"/>
    <w:rsid w:val="0029348C"/>
    <w:rsid w:val="002937C0"/>
    <w:rsid w:val="0029477D"/>
    <w:rsid w:val="00294A0B"/>
    <w:rsid w:val="002A156D"/>
    <w:rsid w:val="002A7543"/>
    <w:rsid w:val="002A7967"/>
    <w:rsid w:val="002A7F99"/>
    <w:rsid w:val="002A7F9F"/>
    <w:rsid w:val="002B00FF"/>
    <w:rsid w:val="002B244F"/>
    <w:rsid w:val="002C22A3"/>
    <w:rsid w:val="002C278D"/>
    <w:rsid w:val="002C36C9"/>
    <w:rsid w:val="002C3FBE"/>
    <w:rsid w:val="002C44F3"/>
    <w:rsid w:val="002C6999"/>
    <w:rsid w:val="002D1193"/>
    <w:rsid w:val="002D1D8F"/>
    <w:rsid w:val="002D379F"/>
    <w:rsid w:val="002D3CE2"/>
    <w:rsid w:val="002D4102"/>
    <w:rsid w:val="002E00CF"/>
    <w:rsid w:val="002E12A2"/>
    <w:rsid w:val="002E12D2"/>
    <w:rsid w:val="002E5A00"/>
    <w:rsid w:val="002F06E5"/>
    <w:rsid w:val="002F2B2C"/>
    <w:rsid w:val="002F6B3F"/>
    <w:rsid w:val="002F700E"/>
    <w:rsid w:val="003001E2"/>
    <w:rsid w:val="00302CE0"/>
    <w:rsid w:val="003047C9"/>
    <w:rsid w:val="003049E5"/>
    <w:rsid w:val="00305D56"/>
    <w:rsid w:val="00307B1C"/>
    <w:rsid w:val="00311DE5"/>
    <w:rsid w:val="003132CD"/>
    <w:rsid w:val="00313EA9"/>
    <w:rsid w:val="00315C1D"/>
    <w:rsid w:val="003164F1"/>
    <w:rsid w:val="0031795F"/>
    <w:rsid w:val="003208BF"/>
    <w:rsid w:val="00320BCF"/>
    <w:rsid w:val="00321A87"/>
    <w:rsid w:val="00321D2D"/>
    <w:rsid w:val="00322749"/>
    <w:rsid w:val="00326521"/>
    <w:rsid w:val="003352F8"/>
    <w:rsid w:val="0034084F"/>
    <w:rsid w:val="00347609"/>
    <w:rsid w:val="00350D7B"/>
    <w:rsid w:val="00352ECA"/>
    <w:rsid w:val="0035679F"/>
    <w:rsid w:val="00356CA2"/>
    <w:rsid w:val="00361CF9"/>
    <w:rsid w:val="00362A74"/>
    <w:rsid w:val="003645DA"/>
    <w:rsid w:val="003662D9"/>
    <w:rsid w:val="00372EFC"/>
    <w:rsid w:val="00375039"/>
    <w:rsid w:val="00375F08"/>
    <w:rsid w:val="00377FAD"/>
    <w:rsid w:val="0038188E"/>
    <w:rsid w:val="0038281D"/>
    <w:rsid w:val="003849D0"/>
    <w:rsid w:val="00385768"/>
    <w:rsid w:val="00385B07"/>
    <w:rsid w:val="0038746D"/>
    <w:rsid w:val="00390AAA"/>
    <w:rsid w:val="0039412F"/>
    <w:rsid w:val="003955B6"/>
    <w:rsid w:val="003959A4"/>
    <w:rsid w:val="00396A34"/>
    <w:rsid w:val="003A00F4"/>
    <w:rsid w:val="003A037C"/>
    <w:rsid w:val="003A12D0"/>
    <w:rsid w:val="003A284D"/>
    <w:rsid w:val="003A31F2"/>
    <w:rsid w:val="003A6662"/>
    <w:rsid w:val="003A6985"/>
    <w:rsid w:val="003B0F68"/>
    <w:rsid w:val="003B16BE"/>
    <w:rsid w:val="003B2BE5"/>
    <w:rsid w:val="003C079D"/>
    <w:rsid w:val="003C5125"/>
    <w:rsid w:val="003C52B3"/>
    <w:rsid w:val="003C6CF1"/>
    <w:rsid w:val="003D0844"/>
    <w:rsid w:val="003D2285"/>
    <w:rsid w:val="003D430E"/>
    <w:rsid w:val="003E14FA"/>
    <w:rsid w:val="003E1F59"/>
    <w:rsid w:val="003E47FD"/>
    <w:rsid w:val="003E507C"/>
    <w:rsid w:val="003E5157"/>
    <w:rsid w:val="003E5C19"/>
    <w:rsid w:val="003E7D85"/>
    <w:rsid w:val="003F3CBB"/>
    <w:rsid w:val="003F562A"/>
    <w:rsid w:val="003F6B6A"/>
    <w:rsid w:val="004036AD"/>
    <w:rsid w:val="00405593"/>
    <w:rsid w:val="00406937"/>
    <w:rsid w:val="00406A25"/>
    <w:rsid w:val="00406FF1"/>
    <w:rsid w:val="004127E0"/>
    <w:rsid w:val="0041456F"/>
    <w:rsid w:val="00414855"/>
    <w:rsid w:val="0041736B"/>
    <w:rsid w:val="0042185B"/>
    <w:rsid w:val="00422CC4"/>
    <w:rsid w:val="0042424C"/>
    <w:rsid w:val="00425F94"/>
    <w:rsid w:val="0042632F"/>
    <w:rsid w:val="0042635D"/>
    <w:rsid w:val="0043102E"/>
    <w:rsid w:val="0043150F"/>
    <w:rsid w:val="0043171D"/>
    <w:rsid w:val="00431F15"/>
    <w:rsid w:val="00434403"/>
    <w:rsid w:val="004374A5"/>
    <w:rsid w:val="00444871"/>
    <w:rsid w:val="00444D8B"/>
    <w:rsid w:val="00455E22"/>
    <w:rsid w:val="00456BF2"/>
    <w:rsid w:val="00466CC4"/>
    <w:rsid w:val="00472165"/>
    <w:rsid w:val="004728C3"/>
    <w:rsid w:val="0047599F"/>
    <w:rsid w:val="00480673"/>
    <w:rsid w:val="00483093"/>
    <w:rsid w:val="00483864"/>
    <w:rsid w:val="004838F0"/>
    <w:rsid w:val="004843B3"/>
    <w:rsid w:val="00491648"/>
    <w:rsid w:val="00491E6D"/>
    <w:rsid w:val="00492F4B"/>
    <w:rsid w:val="004931FE"/>
    <w:rsid w:val="0049501E"/>
    <w:rsid w:val="00495037"/>
    <w:rsid w:val="00495430"/>
    <w:rsid w:val="004A0698"/>
    <w:rsid w:val="004A0A2C"/>
    <w:rsid w:val="004A2D6E"/>
    <w:rsid w:val="004A47A4"/>
    <w:rsid w:val="004A5431"/>
    <w:rsid w:val="004A6788"/>
    <w:rsid w:val="004A7879"/>
    <w:rsid w:val="004A7DE9"/>
    <w:rsid w:val="004B397E"/>
    <w:rsid w:val="004B6EBC"/>
    <w:rsid w:val="004B73FD"/>
    <w:rsid w:val="004C00C4"/>
    <w:rsid w:val="004C30CF"/>
    <w:rsid w:val="004C3967"/>
    <w:rsid w:val="004C578E"/>
    <w:rsid w:val="004C7889"/>
    <w:rsid w:val="004C7A84"/>
    <w:rsid w:val="004D0AC6"/>
    <w:rsid w:val="004D2988"/>
    <w:rsid w:val="004D3DCD"/>
    <w:rsid w:val="004D5F9F"/>
    <w:rsid w:val="004D719A"/>
    <w:rsid w:val="004F1883"/>
    <w:rsid w:val="004F4CCB"/>
    <w:rsid w:val="004F71B1"/>
    <w:rsid w:val="0050155C"/>
    <w:rsid w:val="00507E36"/>
    <w:rsid w:val="00514730"/>
    <w:rsid w:val="00515D94"/>
    <w:rsid w:val="00520A06"/>
    <w:rsid w:val="00520CC8"/>
    <w:rsid w:val="0052386B"/>
    <w:rsid w:val="005239CC"/>
    <w:rsid w:val="0052792C"/>
    <w:rsid w:val="00531FF0"/>
    <w:rsid w:val="0053605D"/>
    <w:rsid w:val="00536206"/>
    <w:rsid w:val="0053705A"/>
    <w:rsid w:val="005437F4"/>
    <w:rsid w:val="00544591"/>
    <w:rsid w:val="005449B3"/>
    <w:rsid w:val="00545E97"/>
    <w:rsid w:val="005509E6"/>
    <w:rsid w:val="00555BFF"/>
    <w:rsid w:val="00557320"/>
    <w:rsid w:val="00565514"/>
    <w:rsid w:val="00571EDF"/>
    <w:rsid w:val="00573B2C"/>
    <w:rsid w:val="005752C7"/>
    <w:rsid w:val="00576C3D"/>
    <w:rsid w:val="00577523"/>
    <w:rsid w:val="00580E35"/>
    <w:rsid w:val="00581C90"/>
    <w:rsid w:val="00581D0E"/>
    <w:rsid w:val="005862B8"/>
    <w:rsid w:val="00586346"/>
    <w:rsid w:val="00586CAB"/>
    <w:rsid w:val="00587407"/>
    <w:rsid w:val="00587CE3"/>
    <w:rsid w:val="00591BAC"/>
    <w:rsid w:val="00592702"/>
    <w:rsid w:val="00593388"/>
    <w:rsid w:val="00593A18"/>
    <w:rsid w:val="005A0598"/>
    <w:rsid w:val="005A0D6D"/>
    <w:rsid w:val="005A265A"/>
    <w:rsid w:val="005A3C06"/>
    <w:rsid w:val="005A4CD2"/>
    <w:rsid w:val="005A51E9"/>
    <w:rsid w:val="005A5C5A"/>
    <w:rsid w:val="005A5F7F"/>
    <w:rsid w:val="005A755C"/>
    <w:rsid w:val="005B0614"/>
    <w:rsid w:val="005B2FA0"/>
    <w:rsid w:val="005B7A6A"/>
    <w:rsid w:val="005C110C"/>
    <w:rsid w:val="005C5242"/>
    <w:rsid w:val="005D092B"/>
    <w:rsid w:val="005D19EF"/>
    <w:rsid w:val="005D212D"/>
    <w:rsid w:val="005D39AE"/>
    <w:rsid w:val="005D5DA0"/>
    <w:rsid w:val="005D7C3F"/>
    <w:rsid w:val="005E78CE"/>
    <w:rsid w:val="005F2960"/>
    <w:rsid w:val="005F4793"/>
    <w:rsid w:val="005F4C7D"/>
    <w:rsid w:val="00601800"/>
    <w:rsid w:val="00605C61"/>
    <w:rsid w:val="00606A13"/>
    <w:rsid w:val="00607653"/>
    <w:rsid w:val="00611416"/>
    <w:rsid w:val="0061611D"/>
    <w:rsid w:val="006227AC"/>
    <w:rsid w:val="00624F43"/>
    <w:rsid w:val="00625DDB"/>
    <w:rsid w:val="00627F10"/>
    <w:rsid w:val="00630769"/>
    <w:rsid w:val="006319BA"/>
    <w:rsid w:val="00633132"/>
    <w:rsid w:val="00635077"/>
    <w:rsid w:val="00635196"/>
    <w:rsid w:val="0063647D"/>
    <w:rsid w:val="00637444"/>
    <w:rsid w:val="00643560"/>
    <w:rsid w:val="006445AD"/>
    <w:rsid w:val="00646651"/>
    <w:rsid w:val="00651621"/>
    <w:rsid w:val="00653105"/>
    <w:rsid w:val="0065536E"/>
    <w:rsid w:val="006561BD"/>
    <w:rsid w:val="0065798B"/>
    <w:rsid w:val="00660254"/>
    <w:rsid w:val="00663D13"/>
    <w:rsid w:val="006653B7"/>
    <w:rsid w:val="00671A3D"/>
    <w:rsid w:val="0067271E"/>
    <w:rsid w:val="0067609F"/>
    <w:rsid w:val="00676136"/>
    <w:rsid w:val="00676CAD"/>
    <w:rsid w:val="006773F0"/>
    <w:rsid w:val="006812F9"/>
    <w:rsid w:val="0068158B"/>
    <w:rsid w:val="006850B6"/>
    <w:rsid w:val="0068543D"/>
    <w:rsid w:val="00685CD5"/>
    <w:rsid w:val="0068692F"/>
    <w:rsid w:val="00692236"/>
    <w:rsid w:val="006940A4"/>
    <w:rsid w:val="006942A3"/>
    <w:rsid w:val="00697B15"/>
    <w:rsid w:val="006A1857"/>
    <w:rsid w:val="006A621F"/>
    <w:rsid w:val="006A74CA"/>
    <w:rsid w:val="006B1D48"/>
    <w:rsid w:val="006B56DC"/>
    <w:rsid w:val="006B65D0"/>
    <w:rsid w:val="006B6E97"/>
    <w:rsid w:val="006B70C1"/>
    <w:rsid w:val="006C1A9B"/>
    <w:rsid w:val="006C3C98"/>
    <w:rsid w:val="006C4BC7"/>
    <w:rsid w:val="006C58CC"/>
    <w:rsid w:val="006C5DF6"/>
    <w:rsid w:val="006D2FDF"/>
    <w:rsid w:val="006E4881"/>
    <w:rsid w:val="006F3373"/>
    <w:rsid w:val="006F3F5D"/>
    <w:rsid w:val="006F6CB9"/>
    <w:rsid w:val="00700BDC"/>
    <w:rsid w:val="007052E0"/>
    <w:rsid w:val="00705428"/>
    <w:rsid w:val="00707831"/>
    <w:rsid w:val="00711879"/>
    <w:rsid w:val="00716C6E"/>
    <w:rsid w:val="00721519"/>
    <w:rsid w:val="0072199A"/>
    <w:rsid w:val="00722620"/>
    <w:rsid w:val="007306E0"/>
    <w:rsid w:val="0073161E"/>
    <w:rsid w:val="007336D5"/>
    <w:rsid w:val="00736532"/>
    <w:rsid w:val="00741201"/>
    <w:rsid w:val="00741284"/>
    <w:rsid w:val="00741F1F"/>
    <w:rsid w:val="00745AA0"/>
    <w:rsid w:val="00750150"/>
    <w:rsid w:val="00751D0B"/>
    <w:rsid w:val="00753875"/>
    <w:rsid w:val="00754362"/>
    <w:rsid w:val="007548D4"/>
    <w:rsid w:val="00755533"/>
    <w:rsid w:val="0075700F"/>
    <w:rsid w:val="007575A3"/>
    <w:rsid w:val="00761FB3"/>
    <w:rsid w:val="00762666"/>
    <w:rsid w:val="0076386B"/>
    <w:rsid w:val="0076473F"/>
    <w:rsid w:val="00767BB7"/>
    <w:rsid w:val="007706B5"/>
    <w:rsid w:val="00772A5B"/>
    <w:rsid w:val="00772D5E"/>
    <w:rsid w:val="00773465"/>
    <w:rsid w:val="00777A58"/>
    <w:rsid w:val="00783746"/>
    <w:rsid w:val="00783B8A"/>
    <w:rsid w:val="00784D8A"/>
    <w:rsid w:val="007901F6"/>
    <w:rsid w:val="00793531"/>
    <w:rsid w:val="00796F2C"/>
    <w:rsid w:val="007A1BFE"/>
    <w:rsid w:val="007A3D5A"/>
    <w:rsid w:val="007A66ED"/>
    <w:rsid w:val="007A7ECC"/>
    <w:rsid w:val="007B0A78"/>
    <w:rsid w:val="007B666F"/>
    <w:rsid w:val="007B6FDA"/>
    <w:rsid w:val="007C3E6E"/>
    <w:rsid w:val="007C6F90"/>
    <w:rsid w:val="007D0CD2"/>
    <w:rsid w:val="007D201B"/>
    <w:rsid w:val="007D2C88"/>
    <w:rsid w:val="007D57BC"/>
    <w:rsid w:val="007E229F"/>
    <w:rsid w:val="007E447A"/>
    <w:rsid w:val="007E7408"/>
    <w:rsid w:val="007F6F56"/>
    <w:rsid w:val="007F7499"/>
    <w:rsid w:val="007F7767"/>
    <w:rsid w:val="00802AE1"/>
    <w:rsid w:val="008034FE"/>
    <w:rsid w:val="00803B04"/>
    <w:rsid w:val="00804464"/>
    <w:rsid w:val="00807223"/>
    <w:rsid w:val="00811469"/>
    <w:rsid w:val="00811C2D"/>
    <w:rsid w:val="00813B04"/>
    <w:rsid w:val="00821739"/>
    <w:rsid w:val="00821977"/>
    <w:rsid w:val="00822CB5"/>
    <w:rsid w:val="008234AD"/>
    <w:rsid w:val="00823992"/>
    <w:rsid w:val="00826122"/>
    <w:rsid w:val="008268E5"/>
    <w:rsid w:val="00831588"/>
    <w:rsid w:val="0083447E"/>
    <w:rsid w:val="008345A4"/>
    <w:rsid w:val="00834867"/>
    <w:rsid w:val="00834CC7"/>
    <w:rsid w:val="00844836"/>
    <w:rsid w:val="00845052"/>
    <w:rsid w:val="00850F91"/>
    <w:rsid w:val="008529F2"/>
    <w:rsid w:val="00854E61"/>
    <w:rsid w:val="00854F3B"/>
    <w:rsid w:val="00855D80"/>
    <w:rsid w:val="00856EE4"/>
    <w:rsid w:val="00857FFC"/>
    <w:rsid w:val="00860D78"/>
    <w:rsid w:val="00860EAA"/>
    <w:rsid w:val="00861C8D"/>
    <w:rsid w:val="0086345A"/>
    <w:rsid w:val="00864950"/>
    <w:rsid w:val="0086561C"/>
    <w:rsid w:val="00874884"/>
    <w:rsid w:val="00880C18"/>
    <w:rsid w:val="0088182D"/>
    <w:rsid w:val="00884891"/>
    <w:rsid w:val="0088635E"/>
    <w:rsid w:val="008866D5"/>
    <w:rsid w:val="00886926"/>
    <w:rsid w:val="00887F8D"/>
    <w:rsid w:val="00892894"/>
    <w:rsid w:val="00893F7D"/>
    <w:rsid w:val="0089459B"/>
    <w:rsid w:val="00894761"/>
    <w:rsid w:val="008956BB"/>
    <w:rsid w:val="00896194"/>
    <w:rsid w:val="0089725F"/>
    <w:rsid w:val="00897939"/>
    <w:rsid w:val="008A0F0E"/>
    <w:rsid w:val="008A3823"/>
    <w:rsid w:val="008A58DE"/>
    <w:rsid w:val="008A69EF"/>
    <w:rsid w:val="008B305F"/>
    <w:rsid w:val="008B5845"/>
    <w:rsid w:val="008C0B1A"/>
    <w:rsid w:val="008C33D9"/>
    <w:rsid w:val="008C3C64"/>
    <w:rsid w:val="008C4E1A"/>
    <w:rsid w:val="008C5175"/>
    <w:rsid w:val="008C5CDD"/>
    <w:rsid w:val="008C7202"/>
    <w:rsid w:val="008D019C"/>
    <w:rsid w:val="008D25E7"/>
    <w:rsid w:val="008D3172"/>
    <w:rsid w:val="008D7197"/>
    <w:rsid w:val="008D7562"/>
    <w:rsid w:val="008E0ADB"/>
    <w:rsid w:val="008E6397"/>
    <w:rsid w:val="008E647A"/>
    <w:rsid w:val="008F11A6"/>
    <w:rsid w:val="008F1668"/>
    <w:rsid w:val="008F6BFD"/>
    <w:rsid w:val="0090026A"/>
    <w:rsid w:val="009018A9"/>
    <w:rsid w:val="00901D46"/>
    <w:rsid w:val="00901EE6"/>
    <w:rsid w:val="009021E9"/>
    <w:rsid w:val="00903A77"/>
    <w:rsid w:val="009053AD"/>
    <w:rsid w:val="00912B8A"/>
    <w:rsid w:val="00914BF7"/>
    <w:rsid w:val="0091714E"/>
    <w:rsid w:val="009212C6"/>
    <w:rsid w:val="00921C1F"/>
    <w:rsid w:val="009242CB"/>
    <w:rsid w:val="00926BC4"/>
    <w:rsid w:val="009306AE"/>
    <w:rsid w:val="009341F9"/>
    <w:rsid w:val="009361CA"/>
    <w:rsid w:val="00937F89"/>
    <w:rsid w:val="009432AF"/>
    <w:rsid w:val="009433E4"/>
    <w:rsid w:val="00943B0A"/>
    <w:rsid w:val="00943B15"/>
    <w:rsid w:val="0094487D"/>
    <w:rsid w:val="00946B52"/>
    <w:rsid w:val="00950096"/>
    <w:rsid w:val="00950699"/>
    <w:rsid w:val="009615C2"/>
    <w:rsid w:val="00967142"/>
    <w:rsid w:val="0097098F"/>
    <w:rsid w:val="00972082"/>
    <w:rsid w:val="00980633"/>
    <w:rsid w:val="0098241F"/>
    <w:rsid w:val="009879AF"/>
    <w:rsid w:val="00987BE5"/>
    <w:rsid w:val="00991A6D"/>
    <w:rsid w:val="0099346E"/>
    <w:rsid w:val="00996750"/>
    <w:rsid w:val="009A063C"/>
    <w:rsid w:val="009A09F7"/>
    <w:rsid w:val="009A1AFD"/>
    <w:rsid w:val="009A1EB4"/>
    <w:rsid w:val="009A4B9B"/>
    <w:rsid w:val="009A73DC"/>
    <w:rsid w:val="009B2D3D"/>
    <w:rsid w:val="009B4E06"/>
    <w:rsid w:val="009B53FD"/>
    <w:rsid w:val="009C06D6"/>
    <w:rsid w:val="009C0C7F"/>
    <w:rsid w:val="009C3601"/>
    <w:rsid w:val="009C538D"/>
    <w:rsid w:val="009C5E15"/>
    <w:rsid w:val="009D1745"/>
    <w:rsid w:val="009D317A"/>
    <w:rsid w:val="009D5A8F"/>
    <w:rsid w:val="009E0322"/>
    <w:rsid w:val="009E243F"/>
    <w:rsid w:val="009E2D21"/>
    <w:rsid w:val="009E33A0"/>
    <w:rsid w:val="009F110A"/>
    <w:rsid w:val="009F3242"/>
    <w:rsid w:val="009F4025"/>
    <w:rsid w:val="009F4C4B"/>
    <w:rsid w:val="009F7220"/>
    <w:rsid w:val="00A00847"/>
    <w:rsid w:val="00A00F94"/>
    <w:rsid w:val="00A01B75"/>
    <w:rsid w:val="00A0309B"/>
    <w:rsid w:val="00A032C4"/>
    <w:rsid w:val="00A03647"/>
    <w:rsid w:val="00A04E96"/>
    <w:rsid w:val="00A107CF"/>
    <w:rsid w:val="00A10E9D"/>
    <w:rsid w:val="00A115D6"/>
    <w:rsid w:val="00A11A62"/>
    <w:rsid w:val="00A12E23"/>
    <w:rsid w:val="00A154A5"/>
    <w:rsid w:val="00A15B69"/>
    <w:rsid w:val="00A20FCB"/>
    <w:rsid w:val="00A223D6"/>
    <w:rsid w:val="00A22BC1"/>
    <w:rsid w:val="00A23BCA"/>
    <w:rsid w:val="00A247F1"/>
    <w:rsid w:val="00A24DB2"/>
    <w:rsid w:val="00A24FA8"/>
    <w:rsid w:val="00A3328A"/>
    <w:rsid w:val="00A33551"/>
    <w:rsid w:val="00A3591A"/>
    <w:rsid w:val="00A40342"/>
    <w:rsid w:val="00A47EE7"/>
    <w:rsid w:val="00A51AAC"/>
    <w:rsid w:val="00A545D5"/>
    <w:rsid w:val="00A56CA6"/>
    <w:rsid w:val="00A56D1C"/>
    <w:rsid w:val="00A6397F"/>
    <w:rsid w:val="00A65353"/>
    <w:rsid w:val="00A7150F"/>
    <w:rsid w:val="00A71C88"/>
    <w:rsid w:val="00A73565"/>
    <w:rsid w:val="00A85ED2"/>
    <w:rsid w:val="00A867AD"/>
    <w:rsid w:val="00A927E5"/>
    <w:rsid w:val="00A94197"/>
    <w:rsid w:val="00A94A78"/>
    <w:rsid w:val="00AA0770"/>
    <w:rsid w:val="00AA6C5F"/>
    <w:rsid w:val="00AB027B"/>
    <w:rsid w:val="00AB13AD"/>
    <w:rsid w:val="00AB1FD3"/>
    <w:rsid w:val="00AB3380"/>
    <w:rsid w:val="00AB448A"/>
    <w:rsid w:val="00AC2864"/>
    <w:rsid w:val="00AC38F0"/>
    <w:rsid w:val="00AC46CF"/>
    <w:rsid w:val="00AC67D6"/>
    <w:rsid w:val="00AD17D2"/>
    <w:rsid w:val="00AD24EB"/>
    <w:rsid w:val="00AD3C41"/>
    <w:rsid w:val="00AD3E35"/>
    <w:rsid w:val="00AE020B"/>
    <w:rsid w:val="00AE5721"/>
    <w:rsid w:val="00AE5F5B"/>
    <w:rsid w:val="00AE68BE"/>
    <w:rsid w:val="00AE6C28"/>
    <w:rsid w:val="00AE78A8"/>
    <w:rsid w:val="00AE79E3"/>
    <w:rsid w:val="00AF3F1C"/>
    <w:rsid w:val="00AF5C13"/>
    <w:rsid w:val="00AF7619"/>
    <w:rsid w:val="00B00139"/>
    <w:rsid w:val="00B01A1C"/>
    <w:rsid w:val="00B039A0"/>
    <w:rsid w:val="00B0407B"/>
    <w:rsid w:val="00B0450D"/>
    <w:rsid w:val="00B103CC"/>
    <w:rsid w:val="00B10AEA"/>
    <w:rsid w:val="00B110CF"/>
    <w:rsid w:val="00B124A0"/>
    <w:rsid w:val="00B136AF"/>
    <w:rsid w:val="00B204E0"/>
    <w:rsid w:val="00B208EC"/>
    <w:rsid w:val="00B20F6B"/>
    <w:rsid w:val="00B25E95"/>
    <w:rsid w:val="00B2708B"/>
    <w:rsid w:val="00B303B4"/>
    <w:rsid w:val="00B32B72"/>
    <w:rsid w:val="00B36C66"/>
    <w:rsid w:val="00B40846"/>
    <w:rsid w:val="00B426E6"/>
    <w:rsid w:val="00B50CF8"/>
    <w:rsid w:val="00B51DE1"/>
    <w:rsid w:val="00B569AC"/>
    <w:rsid w:val="00B614D8"/>
    <w:rsid w:val="00B6176B"/>
    <w:rsid w:val="00B64C8E"/>
    <w:rsid w:val="00B6611D"/>
    <w:rsid w:val="00B7071F"/>
    <w:rsid w:val="00B732C1"/>
    <w:rsid w:val="00B75C5C"/>
    <w:rsid w:val="00B76BD6"/>
    <w:rsid w:val="00B80A77"/>
    <w:rsid w:val="00B84704"/>
    <w:rsid w:val="00B85FD2"/>
    <w:rsid w:val="00B90785"/>
    <w:rsid w:val="00B937B7"/>
    <w:rsid w:val="00B9411F"/>
    <w:rsid w:val="00BA00CB"/>
    <w:rsid w:val="00BB68B3"/>
    <w:rsid w:val="00BC1BAD"/>
    <w:rsid w:val="00BC2213"/>
    <w:rsid w:val="00BD0C59"/>
    <w:rsid w:val="00BD627E"/>
    <w:rsid w:val="00BD6550"/>
    <w:rsid w:val="00BE22D5"/>
    <w:rsid w:val="00BE31FB"/>
    <w:rsid w:val="00BE3C09"/>
    <w:rsid w:val="00BE6183"/>
    <w:rsid w:val="00BE6891"/>
    <w:rsid w:val="00BF01FB"/>
    <w:rsid w:val="00BF1801"/>
    <w:rsid w:val="00BF1A18"/>
    <w:rsid w:val="00BF1E13"/>
    <w:rsid w:val="00BF26AF"/>
    <w:rsid w:val="00BF2D9D"/>
    <w:rsid w:val="00BF420D"/>
    <w:rsid w:val="00BF4C45"/>
    <w:rsid w:val="00BF59D9"/>
    <w:rsid w:val="00BF6684"/>
    <w:rsid w:val="00BF6A8D"/>
    <w:rsid w:val="00BF73C6"/>
    <w:rsid w:val="00C055CD"/>
    <w:rsid w:val="00C06DB6"/>
    <w:rsid w:val="00C10C37"/>
    <w:rsid w:val="00C135FA"/>
    <w:rsid w:val="00C14800"/>
    <w:rsid w:val="00C15CA4"/>
    <w:rsid w:val="00C167BA"/>
    <w:rsid w:val="00C167D8"/>
    <w:rsid w:val="00C21A6B"/>
    <w:rsid w:val="00C22D26"/>
    <w:rsid w:val="00C22F38"/>
    <w:rsid w:val="00C25EF0"/>
    <w:rsid w:val="00C34EDB"/>
    <w:rsid w:val="00C34FD7"/>
    <w:rsid w:val="00C36185"/>
    <w:rsid w:val="00C36523"/>
    <w:rsid w:val="00C4049A"/>
    <w:rsid w:val="00C40984"/>
    <w:rsid w:val="00C411BB"/>
    <w:rsid w:val="00C41DBD"/>
    <w:rsid w:val="00C46A74"/>
    <w:rsid w:val="00C51C55"/>
    <w:rsid w:val="00C51D4A"/>
    <w:rsid w:val="00C53CA1"/>
    <w:rsid w:val="00C6081C"/>
    <w:rsid w:val="00C61542"/>
    <w:rsid w:val="00C6232F"/>
    <w:rsid w:val="00C7029F"/>
    <w:rsid w:val="00C702FD"/>
    <w:rsid w:val="00C7032E"/>
    <w:rsid w:val="00C70974"/>
    <w:rsid w:val="00C71BE9"/>
    <w:rsid w:val="00C74EB1"/>
    <w:rsid w:val="00C7608C"/>
    <w:rsid w:val="00C76EA3"/>
    <w:rsid w:val="00C80176"/>
    <w:rsid w:val="00C8054C"/>
    <w:rsid w:val="00C80EFD"/>
    <w:rsid w:val="00C84FBA"/>
    <w:rsid w:val="00C85768"/>
    <w:rsid w:val="00C86923"/>
    <w:rsid w:val="00C8693A"/>
    <w:rsid w:val="00C943D1"/>
    <w:rsid w:val="00C9642B"/>
    <w:rsid w:val="00C97211"/>
    <w:rsid w:val="00CA3F64"/>
    <w:rsid w:val="00CA4371"/>
    <w:rsid w:val="00CB6EC7"/>
    <w:rsid w:val="00CC0D4E"/>
    <w:rsid w:val="00CC36A8"/>
    <w:rsid w:val="00CC3AC7"/>
    <w:rsid w:val="00CC4349"/>
    <w:rsid w:val="00CC4527"/>
    <w:rsid w:val="00CC757B"/>
    <w:rsid w:val="00CC7BAA"/>
    <w:rsid w:val="00CD0509"/>
    <w:rsid w:val="00CD240F"/>
    <w:rsid w:val="00CD4AA3"/>
    <w:rsid w:val="00CD7914"/>
    <w:rsid w:val="00CE1391"/>
    <w:rsid w:val="00CE2299"/>
    <w:rsid w:val="00CE2D37"/>
    <w:rsid w:val="00CE3207"/>
    <w:rsid w:val="00CE3274"/>
    <w:rsid w:val="00CE5D13"/>
    <w:rsid w:val="00CE75E2"/>
    <w:rsid w:val="00CE799F"/>
    <w:rsid w:val="00CF022D"/>
    <w:rsid w:val="00CF2AB6"/>
    <w:rsid w:val="00CF532A"/>
    <w:rsid w:val="00D00F9C"/>
    <w:rsid w:val="00D037BA"/>
    <w:rsid w:val="00D07875"/>
    <w:rsid w:val="00D07C0D"/>
    <w:rsid w:val="00D10A37"/>
    <w:rsid w:val="00D1297A"/>
    <w:rsid w:val="00D232F7"/>
    <w:rsid w:val="00D23814"/>
    <w:rsid w:val="00D25C78"/>
    <w:rsid w:val="00D27C6B"/>
    <w:rsid w:val="00D354AA"/>
    <w:rsid w:val="00D36C9D"/>
    <w:rsid w:val="00D42D13"/>
    <w:rsid w:val="00D446E8"/>
    <w:rsid w:val="00D519BA"/>
    <w:rsid w:val="00D52227"/>
    <w:rsid w:val="00D57EB2"/>
    <w:rsid w:val="00D708A3"/>
    <w:rsid w:val="00D71F7B"/>
    <w:rsid w:val="00D729A9"/>
    <w:rsid w:val="00D73CF0"/>
    <w:rsid w:val="00D7508C"/>
    <w:rsid w:val="00D75CDA"/>
    <w:rsid w:val="00D76447"/>
    <w:rsid w:val="00D816BE"/>
    <w:rsid w:val="00D82DB0"/>
    <w:rsid w:val="00D83D5E"/>
    <w:rsid w:val="00D91950"/>
    <w:rsid w:val="00D91FBD"/>
    <w:rsid w:val="00D92EEA"/>
    <w:rsid w:val="00D933E7"/>
    <w:rsid w:val="00D96609"/>
    <w:rsid w:val="00DA0B1A"/>
    <w:rsid w:val="00DA1680"/>
    <w:rsid w:val="00DA2640"/>
    <w:rsid w:val="00DA48F7"/>
    <w:rsid w:val="00DA6E82"/>
    <w:rsid w:val="00DB04A7"/>
    <w:rsid w:val="00DB0A99"/>
    <w:rsid w:val="00DB1524"/>
    <w:rsid w:val="00DB2F3D"/>
    <w:rsid w:val="00DB3149"/>
    <w:rsid w:val="00DB5581"/>
    <w:rsid w:val="00DB5AEA"/>
    <w:rsid w:val="00DC3E3C"/>
    <w:rsid w:val="00DC65DF"/>
    <w:rsid w:val="00DC742C"/>
    <w:rsid w:val="00DD1E5D"/>
    <w:rsid w:val="00DE0C90"/>
    <w:rsid w:val="00DE2747"/>
    <w:rsid w:val="00DE42E1"/>
    <w:rsid w:val="00DE72BC"/>
    <w:rsid w:val="00DE75D5"/>
    <w:rsid w:val="00DF13AD"/>
    <w:rsid w:val="00DF2096"/>
    <w:rsid w:val="00DF4579"/>
    <w:rsid w:val="00DF4A47"/>
    <w:rsid w:val="00DF58C3"/>
    <w:rsid w:val="00DF669E"/>
    <w:rsid w:val="00DF7821"/>
    <w:rsid w:val="00E000EC"/>
    <w:rsid w:val="00E00429"/>
    <w:rsid w:val="00E00B69"/>
    <w:rsid w:val="00E00E03"/>
    <w:rsid w:val="00E00EE2"/>
    <w:rsid w:val="00E0143B"/>
    <w:rsid w:val="00E03448"/>
    <w:rsid w:val="00E054D5"/>
    <w:rsid w:val="00E1088D"/>
    <w:rsid w:val="00E16222"/>
    <w:rsid w:val="00E20752"/>
    <w:rsid w:val="00E2390C"/>
    <w:rsid w:val="00E2457B"/>
    <w:rsid w:val="00E300F1"/>
    <w:rsid w:val="00E32BAE"/>
    <w:rsid w:val="00E40A36"/>
    <w:rsid w:val="00E4335A"/>
    <w:rsid w:val="00E51091"/>
    <w:rsid w:val="00E51F19"/>
    <w:rsid w:val="00E57B61"/>
    <w:rsid w:val="00E619BB"/>
    <w:rsid w:val="00E6520B"/>
    <w:rsid w:val="00E671FB"/>
    <w:rsid w:val="00E70B11"/>
    <w:rsid w:val="00E71C08"/>
    <w:rsid w:val="00E817FF"/>
    <w:rsid w:val="00E819DB"/>
    <w:rsid w:val="00E95747"/>
    <w:rsid w:val="00EA748E"/>
    <w:rsid w:val="00EA79B1"/>
    <w:rsid w:val="00EB1678"/>
    <w:rsid w:val="00EB734A"/>
    <w:rsid w:val="00EC0C78"/>
    <w:rsid w:val="00EC2103"/>
    <w:rsid w:val="00EC250E"/>
    <w:rsid w:val="00EC4CD0"/>
    <w:rsid w:val="00EC5E25"/>
    <w:rsid w:val="00EC60D8"/>
    <w:rsid w:val="00EC674A"/>
    <w:rsid w:val="00EC7A74"/>
    <w:rsid w:val="00ED0273"/>
    <w:rsid w:val="00ED1CDC"/>
    <w:rsid w:val="00ED6C5E"/>
    <w:rsid w:val="00EE205F"/>
    <w:rsid w:val="00EE24B0"/>
    <w:rsid w:val="00EE474D"/>
    <w:rsid w:val="00EE4F25"/>
    <w:rsid w:val="00EE6CD4"/>
    <w:rsid w:val="00EE7F91"/>
    <w:rsid w:val="00EF064B"/>
    <w:rsid w:val="00EF0DE5"/>
    <w:rsid w:val="00EF1F83"/>
    <w:rsid w:val="00EF4B0B"/>
    <w:rsid w:val="00EF799F"/>
    <w:rsid w:val="00F058E0"/>
    <w:rsid w:val="00F05E87"/>
    <w:rsid w:val="00F0651B"/>
    <w:rsid w:val="00F0665E"/>
    <w:rsid w:val="00F10580"/>
    <w:rsid w:val="00F1143E"/>
    <w:rsid w:val="00F1279A"/>
    <w:rsid w:val="00F252BE"/>
    <w:rsid w:val="00F274CD"/>
    <w:rsid w:val="00F3512A"/>
    <w:rsid w:val="00F46112"/>
    <w:rsid w:val="00F46B70"/>
    <w:rsid w:val="00F4727E"/>
    <w:rsid w:val="00F47AF6"/>
    <w:rsid w:val="00F52732"/>
    <w:rsid w:val="00F5520E"/>
    <w:rsid w:val="00F55D74"/>
    <w:rsid w:val="00F57FCA"/>
    <w:rsid w:val="00F6248C"/>
    <w:rsid w:val="00F62D3B"/>
    <w:rsid w:val="00F667C6"/>
    <w:rsid w:val="00F671E5"/>
    <w:rsid w:val="00F70096"/>
    <w:rsid w:val="00F70E20"/>
    <w:rsid w:val="00F713F4"/>
    <w:rsid w:val="00F75B19"/>
    <w:rsid w:val="00F75B84"/>
    <w:rsid w:val="00F76B63"/>
    <w:rsid w:val="00F76F70"/>
    <w:rsid w:val="00F76F78"/>
    <w:rsid w:val="00F77417"/>
    <w:rsid w:val="00F8056D"/>
    <w:rsid w:val="00F833CA"/>
    <w:rsid w:val="00F8533E"/>
    <w:rsid w:val="00F85B80"/>
    <w:rsid w:val="00F865C4"/>
    <w:rsid w:val="00F91691"/>
    <w:rsid w:val="00F9223E"/>
    <w:rsid w:val="00F9332E"/>
    <w:rsid w:val="00F943AA"/>
    <w:rsid w:val="00F94F37"/>
    <w:rsid w:val="00F951DC"/>
    <w:rsid w:val="00F95599"/>
    <w:rsid w:val="00F955CC"/>
    <w:rsid w:val="00F9635C"/>
    <w:rsid w:val="00F968D3"/>
    <w:rsid w:val="00FA223A"/>
    <w:rsid w:val="00FA361E"/>
    <w:rsid w:val="00FA45A2"/>
    <w:rsid w:val="00FA573A"/>
    <w:rsid w:val="00FA5D6E"/>
    <w:rsid w:val="00FB28DB"/>
    <w:rsid w:val="00FB7BB7"/>
    <w:rsid w:val="00FC0029"/>
    <w:rsid w:val="00FC062D"/>
    <w:rsid w:val="00FC22A5"/>
    <w:rsid w:val="00FC501E"/>
    <w:rsid w:val="00FC5DA0"/>
    <w:rsid w:val="00FC658D"/>
    <w:rsid w:val="00FD1311"/>
    <w:rsid w:val="00FD3E1E"/>
    <w:rsid w:val="00FE0C4A"/>
    <w:rsid w:val="00FE0DFD"/>
    <w:rsid w:val="00FE1D41"/>
    <w:rsid w:val="00FE42C9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89809-751F-419E-8184-0A6CE1EB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7;&#1072;&#1075;&#1088;&#1091;&#1079;&#1082;&#1080;\&#1093;&#1086;&#1082;&#1082;&#1077;&#1081;%20&#1086;&#1092;%20&#1087;&#1088;&#1086;&#1090;&#1086;&#1082;&#1086;&#108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2528-6D09-4CA8-BFF7-29DE3BB7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хоккей оф протокол</Template>
  <TotalTime>448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космос дюсш</cp:lastModifiedBy>
  <cp:revision>43</cp:revision>
  <cp:lastPrinted>2016-01-16T08:02:00Z</cp:lastPrinted>
  <dcterms:created xsi:type="dcterms:W3CDTF">2015-11-06T08:56:00Z</dcterms:created>
  <dcterms:modified xsi:type="dcterms:W3CDTF">2016-05-07T11:36:00Z</dcterms:modified>
</cp:coreProperties>
</file>