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 xml:space="preserve">Официальный </w:t>
            </w:r>
            <w:proofErr w:type="gramStart"/>
            <w:r>
              <w:rPr>
                <w:b/>
                <w:sz w:val="24"/>
                <w:szCs w:val="24"/>
              </w:rPr>
              <w:t>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proofErr w:type="gramEnd"/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8F210C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8F210C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 xml:space="preserve">ДЮСШ «Космос» </w:t>
            </w:r>
            <w:proofErr w:type="spellStart"/>
            <w:r w:rsidR="00831588" w:rsidRPr="00326521">
              <w:rPr>
                <w:b/>
                <w:sz w:val="18"/>
              </w:rPr>
              <w:t>г.Калуга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8F210C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F210C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8F210C">
              <w:rPr>
                <w:b/>
                <w:sz w:val="20"/>
                <w:szCs w:val="28"/>
              </w:rPr>
              <w:t>Космос</w:t>
            </w:r>
            <w:r w:rsidR="006B1D48">
              <w:rPr>
                <w:b/>
                <w:sz w:val="20"/>
                <w:szCs w:val="28"/>
              </w:rPr>
              <w:t>»</w:t>
            </w:r>
            <w:r w:rsidR="008F210C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8F210C">
              <w:rPr>
                <w:b/>
                <w:sz w:val="20"/>
                <w:szCs w:val="28"/>
              </w:rPr>
              <w:t>г.Калуга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F210C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9E243F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8F210C" w:rsidRPr="00901D4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C6232F" w:rsidRDefault="001E6478" w:rsidP="001E647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C6232F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F210C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Григорьянц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F210C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Аброськин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F210C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Агудин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Кирилл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Матвей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Егор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Капотов Кирилл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Роман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Маркелов Максим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Дмитрий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Надточиев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Ободовский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Арсений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Николай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Мешканцов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Шичанин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Семен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Селиванов Ю.С.   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10C" w:rsidRPr="00E817FF" w:rsidRDefault="008F210C" w:rsidP="008F210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8F210C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8F210C" w:rsidRPr="00755533" w:rsidRDefault="008F210C" w:rsidP="008F210C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8F210C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10C" w:rsidRPr="008034FE" w:rsidRDefault="008F210C" w:rsidP="008F210C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 w:rsidRPr="008F210C">
              <w:rPr>
                <w:b/>
                <w:sz w:val="20"/>
                <w:szCs w:val="28"/>
              </w:rPr>
              <w:t xml:space="preserve">   </w:t>
            </w:r>
            <w:proofErr w:type="gramEnd"/>
            <w:r w:rsidRPr="008F210C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«Орбита» г. Зеленоград 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10C" w:rsidRPr="008034FE" w:rsidRDefault="008F210C" w:rsidP="008F210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10C" w:rsidRPr="008034FE" w:rsidRDefault="008F210C" w:rsidP="008F210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F210C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F210C" w:rsidRPr="00BF73C6" w:rsidRDefault="008F210C" w:rsidP="008F210C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</w:t>
            </w:r>
            <w:proofErr w:type="gramStart"/>
            <w:r>
              <w:rPr>
                <w:b/>
                <w:sz w:val="16"/>
                <w:szCs w:val="28"/>
              </w:rPr>
              <w:t>ФАМИЛИЯ,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F210C" w:rsidRPr="00BF73C6" w:rsidRDefault="008F210C" w:rsidP="008F210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F210C" w:rsidRPr="00BF73C6" w:rsidRDefault="008F210C" w:rsidP="008F210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9E243F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8F210C" w:rsidRPr="00901D4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Андрей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F210C" w:rsidRPr="00BF73C6" w:rsidRDefault="001E6478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C6232F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Радченко  Максим</w:t>
            </w:r>
            <w:proofErr w:type="gramEnd"/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F210C" w:rsidRPr="00BF73C6" w:rsidRDefault="007F699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F210C" w:rsidRPr="00BF73C6" w:rsidRDefault="005B6520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Дулькин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8F210C" w:rsidRPr="00BF73C6" w:rsidRDefault="00CB3922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Солдатов Константин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Когунь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F210C" w:rsidRPr="00BF73C6" w:rsidRDefault="0036093A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Матрохин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Луссс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Даниил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Назмиев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Тагиров </w:t>
            </w:r>
            <w:proofErr w:type="spellStart"/>
            <w:r>
              <w:rPr>
                <w:sz w:val="18"/>
                <w:szCs w:val="18"/>
              </w:rPr>
              <w:t>Линар</w:t>
            </w:r>
            <w:proofErr w:type="spellEnd"/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Подеренко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Денис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Никита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Данила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Цыкарев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Андрейц</w:t>
            </w:r>
            <w:proofErr w:type="spellEnd"/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33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Павел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Михаил</w:t>
            </w:r>
          </w:p>
        </w:tc>
        <w:tc>
          <w:tcPr>
            <w:tcW w:w="425" w:type="dxa"/>
          </w:tcPr>
          <w:p w:rsidR="008F210C" w:rsidRPr="00BF73C6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Цыкарев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8F210C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Мазалов Дмитрий</w:t>
            </w:r>
          </w:p>
        </w:tc>
        <w:tc>
          <w:tcPr>
            <w:tcW w:w="425" w:type="dxa"/>
          </w:tcPr>
          <w:p w:rsidR="008F210C" w:rsidRDefault="008F210C" w:rsidP="008F21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8F210C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10C" w:rsidRPr="00BF73C6" w:rsidRDefault="008F210C" w:rsidP="008F210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210C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10C" w:rsidRPr="00643560" w:rsidRDefault="008F210C" w:rsidP="008F210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   Жидких А.И.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10C" w:rsidRPr="00E817FF" w:rsidRDefault="008F210C" w:rsidP="008F210C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3922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1E6478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1E6478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36093A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36093A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CB3922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C540D8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6093A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6093A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39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0D8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B39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C540D8">
              <w:rPr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6093A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09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CA5D5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Ермолюк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CA5D5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CA5D59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A5D59">
              <w:rPr>
                <w:b/>
                <w:sz w:val="18"/>
                <w:szCs w:val="18"/>
              </w:rPr>
              <w:t>Крутова</w:t>
            </w:r>
            <w:proofErr w:type="spellEnd"/>
            <w:r w:rsidR="00CA5D59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CA5D59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r w:rsidR="00CA5D59">
              <w:rPr>
                <w:b/>
                <w:iCs/>
                <w:sz w:val="20"/>
                <w:szCs w:val="15"/>
              </w:rPr>
              <w:t>Шарин С.И.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proofErr w:type="gramStart"/>
            <w:r w:rsidR="00CA5D59">
              <w:rPr>
                <w:iCs/>
                <w:sz w:val="20"/>
                <w:szCs w:val="15"/>
              </w:rPr>
              <w:t>Костяев</w:t>
            </w:r>
            <w:proofErr w:type="spellEnd"/>
            <w:r w:rsidR="00CA5D59">
              <w:rPr>
                <w:iCs/>
                <w:sz w:val="20"/>
                <w:szCs w:val="15"/>
              </w:rPr>
              <w:t xml:space="preserve">  М.А.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478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093A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1CBE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652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992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210C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540D8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A5D59"/>
    <w:rsid w:val="00CB3922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1C7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D187-C3E7-466E-9912-DF5C23FF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443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43</cp:revision>
  <cp:lastPrinted>2016-01-16T08:02:00Z</cp:lastPrinted>
  <dcterms:created xsi:type="dcterms:W3CDTF">2015-11-06T08:56:00Z</dcterms:created>
  <dcterms:modified xsi:type="dcterms:W3CDTF">2016-05-07T09:35:00Z</dcterms:modified>
</cp:coreProperties>
</file>