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"/>
        <w:gridCol w:w="1128"/>
        <w:gridCol w:w="2277"/>
        <w:gridCol w:w="425"/>
        <w:gridCol w:w="266"/>
        <w:gridCol w:w="17"/>
        <w:gridCol w:w="390"/>
        <w:gridCol w:w="17"/>
        <w:gridCol w:w="347"/>
        <w:gridCol w:w="8"/>
        <w:gridCol w:w="362"/>
        <w:gridCol w:w="569"/>
        <w:gridCol w:w="8"/>
        <w:gridCol w:w="566"/>
        <w:gridCol w:w="144"/>
        <w:gridCol w:w="423"/>
        <w:gridCol w:w="585"/>
        <w:gridCol w:w="408"/>
        <w:gridCol w:w="12"/>
        <w:gridCol w:w="359"/>
        <w:gridCol w:w="62"/>
        <w:gridCol w:w="8"/>
        <w:gridCol w:w="419"/>
        <w:gridCol w:w="8"/>
        <w:gridCol w:w="362"/>
        <w:gridCol w:w="62"/>
        <w:gridCol w:w="432"/>
        <w:gridCol w:w="427"/>
        <w:gridCol w:w="428"/>
        <w:gridCol w:w="2974"/>
      </w:tblGrid>
      <w:tr w:rsidR="00857FFC" w:rsidRPr="00643560" w:rsidTr="00057E98">
        <w:trPr>
          <w:gridAfter w:val="1"/>
          <w:wAfter w:w="2974" w:type="dxa"/>
          <w:trHeight w:val="250"/>
        </w:trPr>
        <w:tc>
          <w:tcPr>
            <w:tcW w:w="8501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5752C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>Официальный 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5752C7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5752C7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057E98">
        <w:trPr>
          <w:gridAfter w:val="1"/>
          <w:wAfter w:w="2974" w:type="dxa"/>
        </w:trPr>
        <w:tc>
          <w:tcPr>
            <w:tcW w:w="167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86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422CC4" w:rsidP="00422CC4">
            <w:pPr>
              <w:pStyle w:val="a4"/>
              <w:ind w:right="-10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Детский хоккейный турнир</w:t>
            </w:r>
            <w:proofErr w:type="gramEnd"/>
            <w:r>
              <w:rPr>
                <w:b/>
                <w:sz w:val="18"/>
              </w:rPr>
              <w:t xml:space="preserve">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5752C7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900AB5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06.05.2016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900AB5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057E98">
        <w:trPr>
          <w:gridAfter w:val="1"/>
          <w:wAfter w:w="2974" w:type="dxa"/>
          <w:trHeight w:val="163"/>
        </w:trPr>
        <w:tc>
          <w:tcPr>
            <w:tcW w:w="167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86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5752C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>ДЮСШ «Космос» г.Калуга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8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900AB5" w:rsidP="005752C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00AB5" w:rsidP="005752C7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057E98">
        <w:trPr>
          <w:gridAfter w:val="1"/>
          <w:wAfter w:w="2974" w:type="dxa"/>
          <w:trHeight w:val="168"/>
        </w:trPr>
        <w:tc>
          <w:tcPr>
            <w:tcW w:w="466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 </w:t>
            </w:r>
            <w:proofErr w:type="gramEnd"/>
            <w:r w:rsidR="006B1D48">
              <w:rPr>
                <w:b/>
                <w:sz w:val="20"/>
                <w:szCs w:val="28"/>
              </w:rPr>
              <w:t xml:space="preserve">  «</w:t>
            </w:r>
            <w:r w:rsidR="00900AB5">
              <w:rPr>
                <w:b/>
                <w:sz w:val="20"/>
                <w:szCs w:val="28"/>
              </w:rPr>
              <w:t>Синяя птица</w:t>
            </w:r>
            <w:r w:rsidR="006B1D48">
              <w:rPr>
                <w:b/>
                <w:sz w:val="20"/>
                <w:szCs w:val="28"/>
              </w:rPr>
              <w:t>»</w:t>
            </w:r>
            <w:r w:rsidR="00900AB5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900AB5">
              <w:rPr>
                <w:b/>
                <w:sz w:val="20"/>
                <w:szCs w:val="28"/>
              </w:rPr>
              <w:t>г.Москва</w:t>
            </w:r>
            <w:proofErr w:type="spellEnd"/>
          </w:p>
        </w:tc>
        <w:tc>
          <w:tcPr>
            <w:tcW w:w="341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7E98">
        <w:trPr>
          <w:gridAfter w:val="1"/>
          <w:wAfter w:w="2974" w:type="dxa"/>
          <w:trHeight w:val="170"/>
        </w:trPr>
        <w:tc>
          <w:tcPr>
            <w:tcW w:w="54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05" w:type="dxa"/>
            <w:gridSpan w:val="2"/>
            <w:vAlign w:val="center"/>
          </w:tcPr>
          <w:p w:rsidR="00212FF5" w:rsidRPr="00BF73C6" w:rsidRDefault="00212FF5" w:rsidP="005752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34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4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5752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6" w:type="dxa"/>
            <w:gridSpan w:val="3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00AB5" w:rsidRPr="00BF73C6" w:rsidTr="00057E98">
        <w:trPr>
          <w:gridAfter w:val="1"/>
          <w:wAfter w:w="2974" w:type="dxa"/>
          <w:trHeight w:val="70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9E243F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405" w:type="dxa"/>
            <w:gridSpan w:val="2"/>
          </w:tcPr>
          <w:p w:rsidR="00900AB5" w:rsidRPr="00131582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Кижапкин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4" w:type="dxa"/>
            <w:gridSpan w:val="2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C6232F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900AB5" w:rsidRPr="00C6232F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0AB5" w:rsidRPr="00C6232F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C6232F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C6232F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C6232F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C6232F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00AB5" w:rsidRPr="00BF73C6" w:rsidTr="00057E98">
        <w:trPr>
          <w:gridAfter w:val="1"/>
          <w:wAfter w:w="2974" w:type="dxa"/>
          <w:trHeight w:val="210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Георгий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4" w:type="dxa"/>
            <w:gridSpan w:val="2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900AB5" w:rsidRPr="00BF73C6" w:rsidTr="00057E98">
        <w:trPr>
          <w:gridAfter w:val="1"/>
          <w:wAfter w:w="2974" w:type="dxa"/>
          <w:trHeight w:val="210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Амбарцумов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29(Б</w:t>
            </w:r>
            <w:r w:rsidR="002E2A7F"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A8621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00AB5" w:rsidRPr="00BF73C6" w:rsidTr="00057E98">
        <w:trPr>
          <w:gridAfter w:val="1"/>
          <w:wAfter w:w="2974" w:type="dxa"/>
          <w:trHeight w:val="210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Богдан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00AB5" w:rsidRPr="00BF73C6" w:rsidTr="00057E98">
        <w:trPr>
          <w:gridAfter w:val="1"/>
          <w:wAfter w:w="2974" w:type="dxa"/>
          <w:trHeight w:val="210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Иван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00AB5" w:rsidRPr="00BF73C6" w:rsidRDefault="004A2B20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4" w:type="dxa"/>
            <w:gridSpan w:val="2"/>
          </w:tcPr>
          <w:p w:rsidR="00900AB5" w:rsidRPr="00BF73C6" w:rsidRDefault="004A2B20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210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05" w:type="dxa"/>
            <w:gridSpan w:val="2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Алексей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165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Роман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211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Гумаров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213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Гуняков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213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213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Коляскин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213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Костяев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213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Федор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Лисицин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  <w:gridSpan w:val="2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Миненко Алексей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05" w:type="dxa"/>
            <w:gridSpan w:val="2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Романьков Никита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Дмитрий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05" w:type="dxa"/>
            <w:gridSpan w:val="2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Максим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Супрун Игорь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165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Тягунов Владимир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173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05" w:type="dxa"/>
            <w:gridSpan w:val="2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Шередека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173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05" w:type="dxa"/>
            <w:gridSpan w:val="2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Лев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173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05" w:type="dxa"/>
            <w:gridSpan w:val="2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Яромонов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BF73C6" w:rsidTr="00057E98">
        <w:trPr>
          <w:gridAfter w:val="1"/>
          <w:wAfter w:w="2974" w:type="dxa"/>
          <w:trHeight w:val="173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2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  <w:trHeight w:val="175"/>
        </w:trPr>
        <w:tc>
          <w:tcPr>
            <w:tcW w:w="808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                  Тренер        </w:t>
            </w:r>
            <w:r w:rsidR="00964415">
              <w:rPr>
                <w:b/>
                <w:sz w:val="20"/>
                <w:szCs w:val="28"/>
              </w:rPr>
              <w:t>Субботин А.А.</w:t>
            </w:r>
          </w:p>
        </w:tc>
        <w:tc>
          <w:tcPr>
            <w:tcW w:w="29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AB5" w:rsidRPr="00E817FF" w:rsidRDefault="00900AB5" w:rsidP="00900A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900AB5" w:rsidRPr="008034FE" w:rsidTr="005752C7">
        <w:trPr>
          <w:trHeight w:val="50"/>
        </w:trPr>
        <w:tc>
          <w:tcPr>
            <w:tcW w:w="14042" w:type="dxa"/>
            <w:gridSpan w:val="31"/>
            <w:tcBorders>
              <w:top w:val="nil"/>
              <w:left w:val="nil"/>
              <w:bottom w:val="single" w:sz="12" w:space="0" w:color="auto"/>
            </w:tcBorders>
          </w:tcPr>
          <w:p w:rsidR="00900AB5" w:rsidRPr="00755533" w:rsidRDefault="00900AB5" w:rsidP="00900AB5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900AB5" w:rsidRPr="00643560" w:rsidTr="00057E98">
        <w:trPr>
          <w:gridAfter w:val="1"/>
          <w:wAfter w:w="2974" w:type="dxa"/>
          <w:trHeight w:val="223"/>
        </w:trPr>
        <w:tc>
          <w:tcPr>
            <w:tcW w:w="46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AB5" w:rsidRPr="008034FE" w:rsidRDefault="00900AB5" w:rsidP="00900AB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</w:t>
            </w:r>
            <w:proofErr w:type="gramStart"/>
            <w:r>
              <w:rPr>
                <w:b/>
                <w:sz w:val="20"/>
                <w:szCs w:val="28"/>
              </w:rPr>
              <w:t>Б»</w:t>
            </w:r>
            <w:r>
              <w:rPr>
                <w:b/>
                <w:sz w:val="20"/>
                <w:szCs w:val="28"/>
                <w:lang w:val="en-US"/>
              </w:rPr>
              <w:t xml:space="preserve">   </w:t>
            </w:r>
            <w:proofErr w:type="gramEnd"/>
            <w:r>
              <w:rPr>
                <w:b/>
                <w:sz w:val="20"/>
                <w:szCs w:val="28"/>
                <w:lang w:val="en-US"/>
              </w:rPr>
              <w:t xml:space="preserve">  </w:t>
            </w:r>
            <w:r>
              <w:rPr>
                <w:b/>
                <w:sz w:val="20"/>
                <w:szCs w:val="28"/>
              </w:rPr>
              <w:t xml:space="preserve">«Россошь» </w:t>
            </w:r>
            <w:proofErr w:type="spellStart"/>
            <w:r>
              <w:rPr>
                <w:b/>
                <w:sz w:val="20"/>
                <w:szCs w:val="28"/>
              </w:rPr>
              <w:t>г.Россошь</w:t>
            </w:r>
            <w:proofErr w:type="spellEnd"/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343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AB5" w:rsidRPr="008034FE" w:rsidRDefault="00900AB5" w:rsidP="00900AB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AB5" w:rsidRPr="008034FE" w:rsidRDefault="00900AB5" w:rsidP="00900AB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00AB5" w:rsidRPr="00BF73C6" w:rsidTr="00057E98">
        <w:trPr>
          <w:gridAfter w:val="1"/>
          <w:wAfter w:w="2974" w:type="dxa"/>
          <w:trHeight w:val="17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23" w:type="dxa"/>
            <w:gridSpan w:val="3"/>
            <w:vAlign w:val="center"/>
          </w:tcPr>
          <w:p w:rsidR="00900AB5" w:rsidRPr="00BF73C6" w:rsidRDefault="00900AB5" w:rsidP="00900AB5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ФАМИЛИЯ,  ИМЯ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5" w:type="dxa"/>
            <w:vAlign w:val="center"/>
          </w:tcPr>
          <w:p w:rsidR="00900AB5" w:rsidRPr="00BF73C6" w:rsidRDefault="00900AB5" w:rsidP="00900A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900AB5" w:rsidRPr="00BF73C6" w:rsidRDefault="00900AB5" w:rsidP="00900A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7" w:type="dxa"/>
            <w:gridSpan w:val="3"/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4" w:type="dxa"/>
            <w:gridSpan w:val="2"/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33" w:type="dxa"/>
            <w:gridSpan w:val="3"/>
            <w:vAlign w:val="center"/>
          </w:tcPr>
          <w:p w:rsidR="00900AB5" w:rsidRPr="00BF73C6" w:rsidRDefault="00900AB5" w:rsidP="00900AB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64" w:type="dxa"/>
            <w:gridSpan w:val="4"/>
            <w:vAlign w:val="center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00AB5" w:rsidRPr="00BF73C6" w:rsidRDefault="00900AB5" w:rsidP="00900AB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9E243F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3" w:type="dxa"/>
            <w:gridSpan w:val="3"/>
          </w:tcPr>
          <w:p w:rsidR="00900AB5" w:rsidRPr="00901D4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Живолуп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4" w:type="dxa"/>
            <w:gridSpan w:val="2"/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C6232F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3" w:type="dxa"/>
            <w:gridSpan w:val="3"/>
          </w:tcPr>
          <w:p w:rsidR="00900AB5" w:rsidRPr="00C6232F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0AB5" w:rsidRPr="00C6232F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C6232F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C6232F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C6232F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C6232F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Иван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gridSpan w:val="2"/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3" w:type="dxa"/>
            <w:gridSpan w:val="3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Руслан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4" w:type="dxa"/>
            <w:gridSpan w:val="2"/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3" w:type="dxa"/>
            <w:gridSpan w:val="3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Иван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900AB5" w:rsidRPr="00BF73C6" w:rsidRDefault="00133A2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" w:type="dxa"/>
            <w:gridSpan w:val="3"/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2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2" w:type="dxa"/>
            <w:tcBorders>
              <w:left w:val="dashed" w:sz="4" w:space="0" w:color="auto"/>
              <w:bottom w:val="single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Гутара Егор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3" w:type="dxa"/>
            <w:gridSpan w:val="3"/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342AE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Егор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Ващенко Максим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gridSpan w:val="2"/>
          </w:tcPr>
          <w:p w:rsidR="00900AB5" w:rsidRPr="00BF73C6" w:rsidRDefault="006A50C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Загребин Артур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16467D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16467D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16467D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00AB5" w:rsidRPr="00BF73C6" w:rsidRDefault="0016467D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4" w:type="dxa"/>
            <w:gridSpan w:val="2"/>
          </w:tcPr>
          <w:p w:rsidR="00900AB5" w:rsidRPr="00BF73C6" w:rsidRDefault="0016467D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4" w:type="dxa"/>
            <w:gridSpan w:val="2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Илья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Лубкин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Корякин Артемий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D17CB4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11269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11269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00AB5" w:rsidRPr="00BF73C6" w:rsidRDefault="0011269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gridSpan w:val="2"/>
          </w:tcPr>
          <w:p w:rsidR="00900AB5" w:rsidRPr="00BF73C6" w:rsidRDefault="0011269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23" w:type="dxa"/>
            <w:gridSpan w:val="3"/>
          </w:tcPr>
          <w:p w:rsidR="00900AB5" w:rsidRPr="00BF73C6" w:rsidRDefault="00A8621A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Арсений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11269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11269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11269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00AB5" w:rsidRPr="00BF73C6" w:rsidRDefault="0011269A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Крафт Илья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4" w:type="dxa"/>
            <w:gridSpan w:val="2"/>
          </w:tcPr>
          <w:p w:rsidR="00900AB5" w:rsidRPr="00BF73C6" w:rsidRDefault="002E2A7F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  <w:trHeight w:val="109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Никита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Фисенко Федор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23" w:type="dxa"/>
            <w:gridSpan w:val="3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Денис</w:t>
            </w: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  <w:trHeight w:val="129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23" w:type="dxa"/>
            <w:gridSpan w:val="3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Ордынский Михаил</w:t>
            </w: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3"/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00AB5" w:rsidRPr="00BF73C6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99675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tcBorders>
              <w:left w:val="single" w:sz="4" w:space="0" w:color="auto"/>
            </w:tcBorders>
          </w:tcPr>
          <w:p w:rsidR="00900AB5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00AB5" w:rsidRDefault="00900AB5" w:rsidP="00900A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auto"/>
            </w:tcBorders>
          </w:tcPr>
          <w:p w:rsidR="00900AB5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tcBorders>
              <w:lef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AB5" w:rsidRPr="00643560" w:rsidTr="00057E98">
        <w:trPr>
          <w:gridAfter w:val="1"/>
          <w:wAfter w:w="2974" w:type="dxa"/>
        </w:trPr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0AB5" w:rsidRPr="00BF73C6" w:rsidRDefault="00900AB5" w:rsidP="00900AB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0AB5" w:rsidRPr="00643560" w:rsidTr="002E2A7F">
        <w:trPr>
          <w:gridAfter w:val="1"/>
          <w:wAfter w:w="2974" w:type="dxa"/>
        </w:trPr>
        <w:tc>
          <w:tcPr>
            <w:tcW w:w="808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AB5" w:rsidRPr="00643560" w:rsidRDefault="00900AB5" w:rsidP="00964415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                  Тренер        </w:t>
            </w:r>
            <w:proofErr w:type="spellStart"/>
            <w:r w:rsidR="00964415">
              <w:rPr>
                <w:b/>
                <w:sz w:val="20"/>
                <w:szCs w:val="28"/>
              </w:rPr>
              <w:t>Бурдин</w:t>
            </w:r>
            <w:proofErr w:type="spellEnd"/>
            <w:r w:rsidR="00964415">
              <w:rPr>
                <w:b/>
                <w:sz w:val="20"/>
                <w:szCs w:val="28"/>
              </w:rPr>
              <w:t xml:space="preserve"> Г.В.</w:t>
            </w:r>
          </w:p>
        </w:tc>
        <w:tc>
          <w:tcPr>
            <w:tcW w:w="29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AB5" w:rsidRPr="00E817FF" w:rsidRDefault="00900AB5" w:rsidP="00900AB5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862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269A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2B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A2B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964415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900AB5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r w:rsidR="00DA6E82">
              <w:rPr>
                <w:sz w:val="20"/>
                <w:szCs w:val="18"/>
              </w:rPr>
              <w:t xml:space="preserve">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862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862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A8621A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A8621A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862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11269A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A2B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4A2B20"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4A2B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4A2B20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8621A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8621A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D17CB4">
              <w:rPr>
                <w:sz w:val="18"/>
              </w:rPr>
              <w:t>0</w:t>
            </w:r>
          </w:p>
        </w:tc>
        <w:tc>
          <w:tcPr>
            <w:tcW w:w="506" w:type="dxa"/>
            <w:gridSpan w:val="2"/>
          </w:tcPr>
          <w:p w:rsidR="004C00C4" w:rsidRPr="00755533" w:rsidRDefault="00A862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862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862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26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2B20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A2B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1126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1126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1126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1126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862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126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A2B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4A2B20"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1269A" w:rsidP="001B74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126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126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126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16467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Шарин С.И.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126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126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A2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A2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16467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6A50C4"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A50C4">
              <w:rPr>
                <w:b/>
                <w:sz w:val="18"/>
                <w:szCs w:val="18"/>
              </w:rPr>
              <w:t>Крутова</w:t>
            </w:r>
            <w:proofErr w:type="spellEnd"/>
            <w:r w:rsidR="006A50C4">
              <w:rPr>
                <w:b/>
                <w:sz w:val="18"/>
                <w:szCs w:val="18"/>
              </w:rPr>
              <w:t xml:space="preserve"> О.В.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6A50C4">
              <w:rPr>
                <w:b/>
                <w:sz w:val="18"/>
                <w:szCs w:val="18"/>
              </w:rPr>
              <w:t>Климов В.И.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4C00C4" w:rsidRDefault="00745AA0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5752C7">
              <w:rPr>
                <w:b/>
                <w:iCs/>
                <w:sz w:val="20"/>
                <w:szCs w:val="15"/>
              </w:rPr>
              <w:t xml:space="preserve"> </w:t>
            </w:r>
            <w:proofErr w:type="spellStart"/>
            <w:r w:rsidR="006A50C4">
              <w:rPr>
                <w:b/>
                <w:iCs/>
                <w:sz w:val="20"/>
                <w:szCs w:val="15"/>
              </w:rPr>
              <w:t>Ермолюк</w:t>
            </w:r>
            <w:proofErr w:type="spellEnd"/>
            <w:r w:rsidR="006A50C4">
              <w:rPr>
                <w:b/>
                <w:iCs/>
                <w:sz w:val="20"/>
                <w:szCs w:val="15"/>
              </w:rPr>
              <w:t xml:space="preserve"> С.Е.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753875" w:rsidRDefault="00745AA0" w:rsidP="002C3FBE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proofErr w:type="spellStart"/>
            <w:r w:rsidR="006A50C4">
              <w:rPr>
                <w:iCs/>
                <w:sz w:val="20"/>
                <w:szCs w:val="15"/>
              </w:rPr>
              <w:t>Пороваев</w:t>
            </w:r>
            <w:proofErr w:type="spellEnd"/>
            <w:r w:rsidR="006A50C4">
              <w:rPr>
                <w:iCs/>
                <w:sz w:val="20"/>
                <w:szCs w:val="15"/>
              </w:rPr>
              <w:t xml:space="preserve"> А.Б.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lastRenderedPageBreak/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57E98"/>
    <w:rsid w:val="00060A1F"/>
    <w:rsid w:val="00064E30"/>
    <w:rsid w:val="000654D4"/>
    <w:rsid w:val="00065520"/>
    <w:rsid w:val="000664FA"/>
    <w:rsid w:val="00070C96"/>
    <w:rsid w:val="00074DF9"/>
    <w:rsid w:val="0007768C"/>
    <w:rsid w:val="00083449"/>
    <w:rsid w:val="00084150"/>
    <w:rsid w:val="0008475F"/>
    <w:rsid w:val="00092EDB"/>
    <w:rsid w:val="00093479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269A"/>
    <w:rsid w:val="001141F3"/>
    <w:rsid w:val="00116611"/>
    <w:rsid w:val="0011671E"/>
    <w:rsid w:val="00117949"/>
    <w:rsid w:val="00124812"/>
    <w:rsid w:val="00125EB6"/>
    <w:rsid w:val="00131582"/>
    <w:rsid w:val="00133A24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4B58"/>
    <w:rsid w:val="00161D4F"/>
    <w:rsid w:val="00161E1B"/>
    <w:rsid w:val="0016381F"/>
    <w:rsid w:val="0016467D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2A7F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2AEF"/>
    <w:rsid w:val="00347609"/>
    <w:rsid w:val="00350D7B"/>
    <w:rsid w:val="00352ECA"/>
    <w:rsid w:val="0035679F"/>
    <w:rsid w:val="00356CA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B20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50C4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C8D"/>
    <w:rsid w:val="0086345A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0AB5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4415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7EE7"/>
    <w:rsid w:val="00A51AAC"/>
    <w:rsid w:val="00A545D5"/>
    <w:rsid w:val="00A56CA6"/>
    <w:rsid w:val="00A56D1C"/>
    <w:rsid w:val="00A6397F"/>
    <w:rsid w:val="00A65353"/>
    <w:rsid w:val="00A7150F"/>
    <w:rsid w:val="00A71C88"/>
    <w:rsid w:val="00A73565"/>
    <w:rsid w:val="00A85ED2"/>
    <w:rsid w:val="00A8621A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5721"/>
    <w:rsid w:val="00AE5F5B"/>
    <w:rsid w:val="00AE68BE"/>
    <w:rsid w:val="00AE6C2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0A37"/>
    <w:rsid w:val="00D1297A"/>
    <w:rsid w:val="00D17CB4"/>
    <w:rsid w:val="00D232F7"/>
    <w:rsid w:val="00D23814"/>
    <w:rsid w:val="00D25C78"/>
    <w:rsid w:val="00D27C6B"/>
    <w:rsid w:val="00D354AA"/>
    <w:rsid w:val="00D36C9D"/>
    <w:rsid w:val="00D42D13"/>
    <w:rsid w:val="00D446E8"/>
    <w:rsid w:val="00D519BA"/>
    <w:rsid w:val="00D52227"/>
    <w:rsid w:val="00D57EB2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300F1"/>
    <w:rsid w:val="00E32BAE"/>
    <w:rsid w:val="00E40A36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CD0"/>
    <w:rsid w:val="00EC5E25"/>
    <w:rsid w:val="00EC60D8"/>
    <w:rsid w:val="00EC674A"/>
    <w:rsid w:val="00EC7A74"/>
    <w:rsid w:val="00ED0273"/>
    <w:rsid w:val="00ED1CDC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6D92-5F94-474E-9AC3-73BDAD1F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471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HOMEPC</cp:lastModifiedBy>
  <cp:revision>43</cp:revision>
  <cp:lastPrinted>2016-01-16T08:02:00Z</cp:lastPrinted>
  <dcterms:created xsi:type="dcterms:W3CDTF">2015-11-06T08:56:00Z</dcterms:created>
  <dcterms:modified xsi:type="dcterms:W3CDTF">2016-05-06T16:43:00Z</dcterms:modified>
</cp:coreProperties>
</file>