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4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425"/>
        <w:gridCol w:w="266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76"/>
        <w:gridCol w:w="408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2985"/>
      </w:tblGrid>
      <w:tr w:rsidR="00857FFC" w:rsidRPr="00643560" w:rsidTr="005752C7">
        <w:trPr>
          <w:gridAfter w:val="1"/>
          <w:wAfter w:w="2985" w:type="dxa"/>
          <w:trHeight w:val="250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CE3207" w:rsidP="005752C7">
            <w:pPr>
              <w:pStyle w:val="a4"/>
              <w:tabs>
                <w:tab w:val="left" w:pos="2070"/>
                <w:tab w:val="center" w:pos="4496"/>
              </w:tabs>
              <w:ind w:firstLine="708"/>
              <w:rPr>
                <w:b/>
              </w:rPr>
            </w:pPr>
            <w:r>
              <w:rPr>
                <w:b/>
                <w:sz w:val="40"/>
              </w:rPr>
              <w:tab/>
            </w:r>
            <w:r>
              <w:rPr>
                <w:b/>
                <w:sz w:val="24"/>
                <w:szCs w:val="24"/>
              </w:rPr>
              <w:t>Официальный протокол</w:t>
            </w:r>
            <w:r w:rsidR="000D606D">
              <w:rPr>
                <w:b/>
                <w:sz w:val="24"/>
                <w:szCs w:val="24"/>
              </w:rPr>
              <w:t xml:space="preserve">  матча</w:t>
            </w:r>
            <w:r>
              <w:rPr>
                <w:b/>
                <w:sz w:val="40"/>
              </w:rPr>
              <w:tab/>
            </w:r>
            <w:r w:rsidR="00850F91">
              <w:rPr>
                <w:b/>
                <w:sz w:val="40"/>
              </w:rPr>
              <w:t xml:space="preserve">  </w:t>
            </w:r>
            <w:r w:rsidR="008034FE"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5752C7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45AA0" w:rsidRDefault="00745AA0" w:rsidP="005752C7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857FFC" w:rsidRPr="00643560" w:rsidTr="005752C7">
        <w:trPr>
          <w:gridAfter w:val="1"/>
          <w:wAfter w:w="2985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326521" w:rsidRDefault="00422CC4" w:rsidP="00422CC4">
            <w:pPr>
              <w:pStyle w:val="a4"/>
              <w:ind w:right="-108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Детский хоккейный турнир</w:t>
            </w:r>
            <w:proofErr w:type="gramEnd"/>
            <w:r>
              <w:rPr>
                <w:b/>
                <w:sz w:val="18"/>
              </w:rPr>
              <w:t xml:space="preserve">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0D606D" w:rsidP="005752C7">
            <w:pPr>
              <w:pStyle w:val="a4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745AA0" w:rsidRDefault="00924B98" w:rsidP="005752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06.05.2016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5752C7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1443D2" w:rsidRDefault="00924B98" w:rsidP="005752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5752C7">
        <w:trPr>
          <w:gridAfter w:val="1"/>
          <w:wAfter w:w="2985" w:type="dxa"/>
          <w:trHeight w:val="163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326521" w:rsidRDefault="000D606D" w:rsidP="005752C7">
            <w:pPr>
              <w:pStyle w:val="a4"/>
              <w:tabs>
                <w:tab w:val="left" w:pos="180"/>
                <w:tab w:val="center" w:pos="2237"/>
              </w:tabs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 w:rsidR="00745AA0">
              <w:rPr>
                <w:sz w:val="18"/>
              </w:rPr>
              <w:t xml:space="preserve"> </w:t>
            </w:r>
            <w:r w:rsidR="00831588" w:rsidRPr="00326521">
              <w:rPr>
                <w:b/>
                <w:sz w:val="18"/>
              </w:rPr>
              <w:t>ДЮСШ «Космос» г.Калуга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1443D2" w:rsidRDefault="00924B98" w:rsidP="005752C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5752C7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24B98" w:rsidP="005752C7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857FFC" w:rsidRPr="00643560" w:rsidTr="005752C7">
        <w:trPr>
          <w:gridAfter w:val="1"/>
          <w:wAfter w:w="2985" w:type="dxa"/>
          <w:trHeight w:val="168"/>
        </w:trPr>
        <w:tc>
          <w:tcPr>
            <w:tcW w:w="467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proofErr w:type="gramStart"/>
            <w:r w:rsidRPr="008034FE">
              <w:rPr>
                <w:b/>
                <w:sz w:val="20"/>
                <w:szCs w:val="28"/>
              </w:rPr>
              <w:t>А</w:t>
            </w:r>
            <w:r w:rsidR="005752C7">
              <w:rPr>
                <w:b/>
                <w:sz w:val="20"/>
                <w:szCs w:val="28"/>
              </w:rPr>
              <w:t>»</w:t>
            </w:r>
            <w:r w:rsidR="006B1D48">
              <w:rPr>
                <w:b/>
                <w:sz w:val="20"/>
                <w:szCs w:val="28"/>
              </w:rPr>
              <w:t xml:space="preserve">   </w:t>
            </w:r>
            <w:proofErr w:type="gramEnd"/>
            <w:r w:rsidR="006B1D48">
              <w:rPr>
                <w:b/>
                <w:sz w:val="20"/>
                <w:szCs w:val="28"/>
              </w:rPr>
              <w:t xml:space="preserve">  «</w:t>
            </w:r>
            <w:r w:rsidR="00924B98">
              <w:rPr>
                <w:b/>
                <w:sz w:val="20"/>
                <w:szCs w:val="28"/>
              </w:rPr>
              <w:t>Космос</w:t>
            </w:r>
            <w:r w:rsidR="006B1D48">
              <w:rPr>
                <w:b/>
                <w:sz w:val="20"/>
                <w:szCs w:val="28"/>
              </w:rPr>
              <w:t>»</w:t>
            </w:r>
            <w:r w:rsidR="00924B98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924B98">
              <w:rPr>
                <w:b/>
                <w:sz w:val="20"/>
                <w:szCs w:val="28"/>
              </w:rPr>
              <w:t>г.Калуга</w:t>
            </w:r>
            <w:proofErr w:type="spellEnd"/>
          </w:p>
        </w:tc>
        <w:tc>
          <w:tcPr>
            <w:tcW w:w="340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752C7">
        <w:trPr>
          <w:gridAfter w:val="1"/>
          <w:wAfter w:w="2985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5752C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5752C7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D0273" w:rsidRPr="00BF73C6" w:rsidTr="005752C7">
        <w:trPr>
          <w:gridAfter w:val="1"/>
          <w:wAfter w:w="2985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0273" w:rsidRPr="009E243F" w:rsidRDefault="00924B9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ED0273" w:rsidRPr="00901D46" w:rsidRDefault="00924B9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Ковтун Степан</w:t>
            </w:r>
          </w:p>
        </w:tc>
        <w:tc>
          <w:tcPr>
            <w:tcW w:w="425" w:type="dxa"/>
          </w:tcPr>
          <w:p w:rsidR="00ED0273" w:rsidRPr="00BF73C6" w:rsidRDefault="00924B98" w:rsidP="005752C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ED0273" w:rsidRPr="00BF73C6" w:rsidRDefault="00924B98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ED0273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0273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0273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ED0273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ED0273" w:rsidRPr="00BF73C6" w:rsidRDefault="00ED0273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0273" w:rsidRPr="00BF73C6" w:rsidRDefault="00ED0273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ED0273" w:rsidRPr="00BF73C6" w:rsidRDefault="00ED0273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ED0273" w:rsidRPr="00C6232F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9" w:type="dxa"/>
            <w:gridSpan w:val="3"/>
          </w:tcPr>
          <w:p w:rsidR="00ED0273" w:rsidRPr="00C6232F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D0273" w:rsidRPr="00C6232F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0273" w:rsidRPr="00C6232F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0273" w:rsidRPr="00C6232F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0273" w:rsidRPr="00C6232F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0273" w:rsidRPr="00C6232F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D729A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924B9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D729A9" w:rsidRPr="00BF73C6" w:rsidRDefault="00924B98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Григорьянц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425" w:type="dxa"/>
          </w:tcPr>
          <w:p w:rsidR="00D729A9" w:rsidRPr="00BF73C6" w:rsidRDefault="00924B98" w:rsidP="005752C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924B98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D729A9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D729A9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9" w:type="dxa"/>
            <w:gridSpan w:val="3"/>
          </w:tcPr>
          <w:p w:rsidR="00D729A9" w:rsidRPr="00BF73C6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BF73C6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D729A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Карпухин Глеб</w:t>
            </w:r>
          </w:p>
        </w:tc>
        <w:tc>
          <w:tcPr>
            <w:tcW w:w="425" w:type="dxa"/>
          </w:tcPr>
          <w:p w:rsidR="00D729A9" w:rsidRDefault="00A16B38" w:rsidP="005752C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A16B38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C62B8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C62B8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C62B8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D729A9" w:rsidRPr="00BF73C6" w:rsidRDefault="00C62B8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D729A9" w:rsidRPr="00BF73C6" w:rsidRDefault="00C62B8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D729A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Аброськин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25" w:type="dxa"/>
          </w:tcPr>
          <w:p w:rsidR="00D729A9" w:rsidRDefault="00A16B38" w:rsidP="005752C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A16B38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714835" w:rsidP="0071483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99</w:t>
            </w:r>
          </w:p>
        </w:tc>
        <w:tc>
          <w:tcPr>
            <w:tcW w:w="429" w:type="dxa"/>
            <w:gridSpan w:val="3"/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D729A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Агудин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5" w:type="dxa"/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A16B38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D729A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Анохин Кирилл</w:t>
            </w:r>
          </w:p>
        </w:tc>
        <w:tc>
          <w:tcPr>
            <w:tcW w:w="425" w:type="dxa"/>
          </w:tcPr>
          <w:p w:rsidR="00D729A9" w:rsidRPr="00BF73C6" w:rsidRDefault="00A16B38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A16B38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Богомолов Матвей</w:t>
            </w:r>
          </w:p>
        </w:tc>
        <w:tc>
          <w:tcPr>
            <w:tcW w:w="425" w:type="dxa"/>
          </w:tcPr>
          <w:p w:rsidR="00D729A9" w:rsidRPr="00BF73C6" w:rsidRDefault="00A16B38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A16B38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211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Зотов Иван</w:t>
            </w:r>
          </w:p>
        </w:tc>
        <w:tc>
          <w:tcPr>
            <w:tcW w:w="425" w:type="dxa"/>
          </w:tcPr>
          <w:p w:rsidR="00D729A9" w:rsidRPr="00BF73C6" w:rsidRDefault="00A16B38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A16B38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Дедов Егор</w:t>
            </w:r>
          </w:p>
        </w:tc>
        <w:tc>
          <w:tcPr>
            <w:tcW w:w="425" w:type="dxa"/>
          </w:tcPr>
          <w:p w:rsidR="00D729A9" w:rsidRPr="00BF73C6" w:rsidRDefault="00A16B38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A16B38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Денисов </w:t>
            </w:r>
            <w:proofErr w:type="spellStart"/>
            <w:r>
              <w:rPr>
                <w:sz w:val="18"/>
                <w:szCs w:val="18"/>
              </w:rPr>
              <w:t>Бронислав</w:t>
            </w:r>
            <w:proofErr w:type="spellEnd"/>
          </w:p>
        </w:tc>
        <w:tc>
          <w:tcPr>
            <w:tcW w:w="425" w:type="dxa"/>
          </w:tcPr>
          <w:p w:rsidR="00D729A9" w:rsidRPr="00BF73C6" w:rsidRDefault="00A16B38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7D5A1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Капотов Кирилл</w:t>
            </w:r>
          </w:p>
        </w:tc>
        <w:tc>
          <w:tcPr>
            <w:tcW w:w="425" w:type="dxa"/>
          </w:tcPr>
          <w:p w:rsidR="00D729A9" w:rsidRDefault="00A16B38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A16B38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Карпушин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425" w:type="dxa"/>
          </w:tcPr>
          <w:p w:rsidR="00D729A9" w:rsidRDefault="00A16B38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A16B38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D729A9" w:rsidRPr="00BF73C6" w:rsidRDefault="00A16B3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Малахов Роман</w:t>
            </w:r>
          </w:p>
        </w:tc>
        <w:tc>
          <w:tcPr>
            <w:tcW w:w="425" w:type="dxa"/>
          </w:tcPr>
          <w:p w:rsidR="00D729A9" w:rsidRPr="00BF73C6" w:rsidRDefault="00A16B38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D729A9" w:rsidRPr="00BF73C6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Маркелов Максим</w:t>
            </w:r>
          </w:p>
        </w:tc>
        <w:tc>
          <w:tcPr>
            <w:tcW w:w="425" w:type="dxa"/>
          </w:tcPr>
          <w:p w:rsidR="00D729A9" w:rsidRDefault="00A403CB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D729A9" w:rsidRPr="00BF73C6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Махлаев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25" w:type="dxa"/>
          </w:tcPr>
          <w:p w:rsidR="00D729A9" w:rsidRDefault="00A403CB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D729A9" w:rsidRPr="00BF73C6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Миньков Дмитрий</w:t>
            </w:r>
          </w:p>
        </w:tc>
        <w:tc>
          <w:tcPr>
            <w:tcW w:w="425" w:type="dxa"/>
          </w:tcPr>
          <w:p w:rsidR="00D729A9" w:rsidRDefault="00A403CB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D729A9" w:rsidRPr="00BF73C6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Надточиев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25" w:type="dxa"/>
          </w:tcPr>
          <w:p w:rsidR="00D729A9" w:rsidRDefault="00A403CB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D729A9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Ободовский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425" w:type="dxa"/>
          </w:tcPr>
          <w:p w:rsidR="00D729A9" w:rsidRPr="00BF73C6" w:rsidRDefault="00A403CB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D729A9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Арсений</w:t>
            </w:r>
          </w:p>
        </w:tc>
        <w:tc>
          <w:tcPr>
            <w:tcW w:w="425" w:type="dxa"/>
          </w:tcPr>
          <w:p w:rsidR="00D729A9" w:rsidRDefault="00A403CB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7D5A1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D729A9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Щедрин Егор</w:t>
            </w:r>
          </w:p>
        </w:tc>
        <w:tc>
          <w:tcPr>
            <w:tcW w:w="425" w:type="dxa"/>
          </w:tcPr>
          <w:p w:rsidR="00D729A9" w:rsidRDefault="00A403CB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403CB"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D729A9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Николай</w:t>
            </w:r>
          </w:p>
        </w:tc>
        <w:tc>
          <w:tcPr>
            <w:tcW w:w="425" w:type="dxa"/>
          </w:tcPr>
          <w:p w:rsidR="00D729A9" w:rsidRPr="00BF73C6" w:rsidRDefault="00A403CB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D729A9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Иван</w:t>
            </w:r>
          </w:p>
        </w:tc>
        <w:tc>
          <w:tcPr>
            <w:tcW w:w="425" w:type="dxa"/>
          </w:tcPr>
          <w:p w:rsidR="00D729A9" w:rsidRDefault="00A403CB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03CB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A403CB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Горбунов Дмитрий</w:t>
            </w:r>
          </w:p>
        </w:tc>
        <w:tc>
          <w:tcPr>
            <w:tcW w:w="425" w:type="dxa"/>
          </w:tcPr>
          <w:p w:rsidR="00A403CB" w:rsidRDefault="00A403CB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403CB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03CB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A403CB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Илья</w:t>
            </w:r>
          </w:p>
        </w:tc>
        <w:tc>
          <w:tcPr>
            <w:tcW w:w="425" w:type="dxa"/>
          </w:tcPr>
          <w:p w:rsidR="00A403CB" w:rsidRDefault="00A403CB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403CB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03CB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A403CB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Мешканцов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425" w:type="dxa"/>
          </w:tcPr>
          <w:p w:rsidR="00A403CB" w:rsidRDefault="00A403CB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403CB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03CB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412" w:type="dxa"/>
            <w:gridSpan w:val="2"/>
          </w:tcPr>
          <w:p w:rsidR="00A403CB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Шичанин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425" w:type="dxa"/>
          </w:tcPr>
          <w:p w:rsidR="00A403CB" w:rsidRDefault="00A403CB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403CB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03CB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A403CB" w:rsidRDefault="00A403CB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Семен</w:t>
            </w:r>
          </w:p>
        </w:tc>
        <w:tc>
          <w:tcPr>
            <w:tcW w:w="425" w:type="dxa"/>
          </w:tcPr>
          <w:p w:rsidR="00A403CB" w:rsidRDefault="00A403CB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403CB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03CB" w:rsidRPr="00BF73C6" w:rsidRDefault="00A403C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  <w:trHeight w:val="175"/>
        </w:trPr>
        <w:tc>
          <w:tcPr>
            <w:tcW w:w="80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8"/>
              </w:rPr>
              <w:t>Проверка игроков (</w:t>
            </w:r>
            <w:proofErr w:type="gramStart"/>
            <w:r>
              <w:rPr>
                <w:b/>
                <w:sz w:val="20"/>
                <w:szCs w:val="28"/>
              </w:rPr>
              <w:t>№)_</w:t>
            </w:r>
            <w:proofErr w:type="gramEnd"/>
            <w:r>
              <w:rPr>
                <w:b/>
                <w:sz w:val="20"/>
                <w:szCs w:val="28"/>
              </w:rPr>
              <w:t xml:space="preserve">Подпись___                                Тренер        </w:t>
            </w:r>
            <w:r w:rsidR="001B45F2">
              <w:rPr>
                <w:b/>
                <w:sz w:val="20"/>
                <w:szCs w:val="28"/>
              </w:rPr>
              <w:t>Селиванов Ю.С.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A9" w:rsidRPr="00E817FF" w:rsidRDefault="00D729A9" w:rsidP="005752C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Подпись________________</w:t>
            </w:r>
          </w:p>
        </w:tc>
      </w:tr>
      <w:tr w:rsidR="00D729A9" w:rsidRPr="008034FE" w:rsidTr="005752C7">
        <w:trPr>
          <w:trHeight w:val="50"/>
        </w:trPr>
        <w:tc>
          <w:tcPr>
            <w:tcW w:w="14042" w:type="dxa"/>
            <w:gridSpan w:val="32"/>
            <w:tcBorders>
              <w:top w:val="nil"/>
              <w:left w:val="nil"/>
              <w:bottom w:val="single" w:sz="12" w:space="0" w:color="auto"/>
            </w:tcBorders>
          </w:tcPr>
          <w:p w:rsidR="00D729A9" w:rsidRPr="00755533" w:rsidRDefault="00D729A9" w:rsidP="005752C7">
            <w:pPr>
              <w:pStyle w:val="a4"/>
              <w:rPr>
                <w:i/>
                <w:sz w:val="16"/>
                <w:szCs w:val="10"/>
              </w:rPr>
            </w:pPr>
            <w:r>
              <w:rPr>
                <w:i/>
                <w:sz w:val="16"/>
                <w:szCs w:val="10"/>
              </w:rPr>
              <w:t xml:space="preserve">  </w:t>
            </w:r>
          </w:p>
        </w:tc>
      </w:tr>
      <w:tr w:rsidR="00D729A9" w:rsidRPr="00643560" w:rsidTr="005752C7">
        <w:trPr>
          <w:gridAfter w:val="1"/>
          <w:wAfter w:w="2985" w:type="dxa"/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29A9" w:rsidRPr="008034FE" w:rsidRDefault="00E71C08" w:rsidP="005752C7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</w:t>
            </w:r>
            <w:proofErr w:type="gramStart"/>
            <w:r>
              <w:rPr>
                <w:b/>
                <w:sz w:val="20"/>
                <w:szCs w:val="28"/>
              </w:rPr>
              <w:t>Б</w:t>
            </w:r>
            <w:r w:rsidR="00D729A9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  <w:lang w:val="en-US"/>
              </w:rPr>
              <w:t xml:space="preserve">   </w:t>
            </w:r>
            <w:proofErr w:type="gramEnd"/>
            <w:r>
              <w:rPr>
                <w:b/>
                <w:sz w:val="20"/>
                <w:szCs w:val="28"/>
                <w:lang w:val="en-US"/>
              </w:rPr>
              <w:t xml:space="preserve">  </w:t>
            </w:r>
            <w:r>
              <w:rPr>
                <w:b/>
                <w:sz w:val="20"/>
                <w:szCs w:val="28"/>
              </w:rPr>
              <w:t>«</w:t>
            </w:r>
            <w:r w:rsidR="00924B98">
              <w:rPr>
                <w:b/>
                <w:sz w:val="20"/>
                <w:szCs w:val="28"/>
              </w:rPr>
              <w:t>Шершни</w:t>
            </w:r>
            <w:r w:rsidR="005752C7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924B98">
              <w:rPr>
                <w:b/>
                <w:sz w:val="20"/>
                <w:szCs w:val="28"/>
              </w:rPr>
              <w:t>г.Алексин</w:t>
            </w:r>
            <w:proofErr w:type="spellEnd"/>
            <w:r w:rsidR="005752C7"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1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29A9" w:rsidRPr="008034FE" w:rsidRDefault="00D729A9" w:rsidP="005752C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29A9" w:rsidRPr="008034FE" w:rsidRDefault="00D729A9" w:rsidP="005752C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729A9" w:rsidRPr="00BF73C6" w:rsidTr="005752C7">
        <w:trPr>
          <w:gridAfter w:val="1"/>
          <w:wAfter w:w="2985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D729A9" w:rsidRPr="00BF73C6" w:rsidRDefault="00D729A9" w:rsidP="005752C7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ФАМИЛИЯ,  ИМЯ                 </w:t>
            </w:r>
            <w:r w:rsidRPr="00BF73C6">
              <w:rPr>
                <w:b/>
                <w:sz w:val="16"/>
                <w:szCs w:val="28"/>
              </w:rPr>
              <w:t xml:space="preserve">  (К/А)</w:t>
            </w:r>
          </w:p>
        </w:tc>
        <w:tc>
          <w:tcPr>
            <w:tcW w:w="425" w:type="dxa"/>
            <w:vAlign w:val="center"/>
          </w:tcPr>
          <w:p w:rsidR="00D729A9" w:rsidRPr="00BF73C6" w:rsidRDefault="00D729A9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265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729A9" w:rsidRPr="00BF73C6" w:rsidRDefault="00D729A9" w:rsidP="005752C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9E243F" w:rsidRDefault="00E71C0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D5A1A"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D729A9" w:rsidRPr="00131582" w:rsidRDefault="007D5A1A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Астратов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25" w:type="dxa"/>
          </w:tcPr>
          <w:p w:rsidR="00D729A9" w:rsidRPr="00BF73C6" w:rsidRDefault="007D5A1A" w:rsidP="001B45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7D5A1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D729A9" w:rsidRPr="00BF73C6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729A9" w:rsidRPr="00BF73C6" w:rsidRDefault="00724D5B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C6232F" w:rsidRDefault="00995B1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D729A9" w:rsidRPr="00C6232F" w:rsidRDefault="00995B1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C6232F" w:rsidRDefault="00995B1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C6232F" w:rsidRDefault="00995B1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C6232F" w:rsidRDefault="00995B10" w:rsidP="00995B1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C6232F" w:rsidRDefault="00995B1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C6232F" w:rsidRDefault="00995B10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Абдалов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425" w:type="dxa"/>
          </w:tcPr>
          <w:p w:rsidR="00D729A9" w:rsidRPr="00BF73C6" w:rsidRDefault="001B45F2" w:rsidP="001B45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714835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D729A9" w:rsidRPr="00BF73C6" w:rsidRDefault="00D63591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D729A9" w:rsidRPr="00BF73C6" w:rsidRDefault="00D63591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Даниил</w:t>
            </w:r>
          </w:p>
        </w:tc>
        <w:tc>
          <w:tcPr>
            <w:tcW w:w="425" w:type="dxa"/>
          </w:tcPr>
          <w:p w:rsidR="00D729A9" w:rsidRDefault="001B45F2" w:rsidP="001B45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Кукушкин Григорий</w:t>
            </w:r>
          </w:p>
        </w:tc>
        <w:tc>
          <w:tcPr>
            <w:tcW w:w="425" w:type="dxa"/>
          </w:tcPr>
          <w:p w:rsidR="00D729A9" w:rsidRPr="00BF73C6" w:rsidRDefault="001B45F2" w:rsidP="001B45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Рябкин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25" w:type="dxa"/>
          </w:tcPr>
          <w:p w:rsidR="00D729A9" w:rsidRPr="00BF73C6" w:rsidRDefault="001B45F2" w:rsidP="001B45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D729A9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Шароватов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25" w:type="dxa"/>
          </w:tcPr>
          <w:p w:rsidR="00D729A9" w:rsidRPr="00BF73C6" w:rsidRDefault="001B45F2" w:rsidP="001B45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Гавловский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425" w:type="dxa"/>
          </w:tcPr>
          <w:p w:rsidR="00D729A9" w:rsidRPr="00BF73C6" w:rsidRDefault="001B45F2" w:rsidP="001B45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Пантелеев </w:t>
            </w:r>
            <w:proofErr w:type="spellStart"/>
            <w:r>
              <w:rPr>
                <w:sz w:val="18"/>
                <w:szCs w:val="18"/>
              </w:rPr>
              <w:t>Радион</w:t>
            </w:r>
            <w:proofErr w:type="spellEnd"/>
          </w:p>
        </w:tc>
        <w:tc>
          <w:tcPr>
            <w:tcW w:w="425" w:type="dxa"/>
          </w:tcPr>
          <w:p w:rsidR="00D729A9" w:rsidRPr="00BF73C6" w:rsidRDefault="001B45F2" w:rsidP="001B45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 Тимофей</w:t>
            </w:r>
          </w:p>
        </w:tc>
        <w:tc>
          <w:tcPr>
            <w:tcW w:w="425" w:type="dxa"/>
          </w:tcPr>
          <w:p w:rsidR="00D729A9" w:rsidRPr="00BF73C6" w:rsidRDefault="001B45F2" w:rsidP="001B45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Гончарук Артем</w:t>
            </w:r>
          </w:p>
        </w:tc>
        <w:tc>
          <w:tcPr>
            <w:tcW w:w="425" w:type="dxa"/>
          </w:tcPr>
          <w:p w:rsidR="00D729A9" w:rsidRPr="00BF73C6" w:rsidRDefault="001B45F2" w:rsidP="001B45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Собалев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25" w:type="dxa"/>
          </w:tcPr>
          <w:p w:rsidR="00D729A9" w:rsidRPr="00BF73C6" w:rsidRDefault="001B45F2" w:rsidP="001B45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Сапронов Максим</w:t>
            </w:r>
          </w:p>
        </w:tc>
        <w:tc>
          <w:tcPr>
            <w:tcW w:w="425" w:type="dxa"/>
          </w:tcPr>
          <w:p w:rsidR="00D729A9" w:rsidRDefault="001B45F2" w:rsidP="001B45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Панюшкин Даниил</w:t>
            </w:r>
          </w:p>
        </w:tc>
        <w:tc>
          <w:tcPr>
            <w:tcW w:w="425" w:type="dxa"/>
          </w:tcPr>
          <w:p w:rsidR="00D729A9" w:rsidRPr="00BF73C6" w:rsidRDefault="001B45F2" w:rsidP="001B45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Капустин Александр</w:t>
            </w:r>
          </w:p>
        </w:tc>
        <w:tc>
          <w:tcPr>
            <w:tcW w:w="425" w:type="dxa"/>
          </w:tcPr>
          <w:p w:rsidR="00D729A9" w:rsidRPr="00BF73C6" w:rsidRDefault="001B45F2" w:rsidP="001B45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  <w:trHeight w:val="109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D729A9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Лиматов</w:t>
            </w:r>
            <w:proofErr w:type="spellEnd"/>
            <w:r>
              <w:rPr>
                <w:sz w:val="18"/>
                <w:szCs w:val="18"/>
              </w:rPr>
              <w:t xml:space="preserve"> Курбан</w:t>
            </w:r>
          </w:p>
        </w:tc>
        <w:tc>
          <w:tcPr>
            <w:tcW w:w="425" w:type="dxa"/>
          </w:tcPr>
          <w:p w:rsidR="00D729A9" w:rsidRDefault="001B45F2" w:rsidP="001B45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433" w:type="dxa"/>
            <w:gridSpan w:val="3"/>
          </w:tcPr>
          <w:p w:rsidR="00D729A9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Пристинский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425" w:type="dxa"/>
          </w:tcPr>
          <w:p w:rsidR="00D729A9" w:rsidRDefault="001B45F2" w:rsidP="001B45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D729A9" w:rsidRPr="00BF73C6" w:rsidRDefault="001B45F2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Приймак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25" w:type="dxa"/>
          </w:tcPr>
          <w:p w:rsidR="00D729A9" w:rsidRDefault="001B45F2" w:rsidP="001B45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1B45F2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99675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729A9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729A9" w:rsidRDefault="00D729A9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8080" w:type="dxa"/>
            <w:gridSpan w:val="18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80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A9" w:rsidRPr="00643560" w:rsidRDefault="005535F5" w:rsidP="005752C7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Проверка игроков (</w:t>
            </w:r>
            <w:proofErr w:type="gramStart"/>
            <w:r>
              <w:rPr>
                <w:b/>
                <w:sz w:val="20"/>
                <w:szCs w:val="28"/>
              </w:rPr>
              <w:t>№)_</w:t>
            </w:r>
            <w:proofErr w:type="gramEnd"/>
            <w:r>
              <w:rPr>
                <w:b/>
                <w:sz w:val="20"/>
                <w:szCs w:val="28"/>
              </w:rPr>
              <w:t xml:space="preserve">Подпись___                                Тренер        </w:t>
            </w:r>
            <w:proofErr w:type="spellStart"/>
            <w:r w:rsidR="001B45F2">
              <w:rPr>
                <w:b/>
                <w:sz w:val="20"/>
                <w:szCs w:val="28"/>
              </w:rPr>
              <w:t>Беценко</w:t>
            </w:r>
            <w:proofErr w:type="spellEnd"/>
            <w:r w:rsidR="001B45F2">
              <w:rPr>
                <w:b/>
                <w:sz w:val="20"/>
                <w:szCs w:val="28"/>
              </w:rPr>
              <w:t xml:space="preserve"> М.И.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9A9" w:rsidRPr="00E817FF" w:rsidRDefault="00D729A9" w:rsidP="005752C7">
            <w:pPr>
              <w:pStyle w:val="a4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</w:t>
            </w:r>
          </w:p>
        </w:tc>
      </w:tr>
    </w:tbl>
    <w:p w:rsidR="004C00C4" w:rsidRPr="002D3CE2" w:rsidRDefault="005752C7" w:rsidP="004C00C4">
      <w:pPr>
        <w:pStyle w:val="a4"/>
        <w:rPr>
          <w:sz w:val="6"/>
        </w:rPr>
      </w:pPr>
      <w:r>
        <w:rPr>
          <w:sz w:val="6"/>
        </w:rPr>
        <w:br w:type="textWrapping" w:clear="all"/>
      </w: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095332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055254" w:rsidP="0010699A">
            <w:pPr>
              <w:pStyle w:val="a4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B45F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14835" w:rsidP="009212C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6359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D63591"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50D7B" w:rsidRDefault="001B45F2" w:rsidP="001D74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350D7B" w:rsidRDefault="001B45F2" w:rsidP="00DA6E82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  <w:r w:rsidR="00DA6E82">
              <w:rPr>
                <w:sz w:val="20"/>
                <w:szCs w:val="18"/>
              </w:rPr>
              <w:t xml:space="preserve"> 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B45F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B45F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536206" w:rsidRDefault="001B45F2" w:rsidP="001D74F0">
            <w:pPr>
              <w:pStyle w:val="a4"/>
              <w:tabs>
                <w:tab w:val="center" w:pos="22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536206" w:rsidRDefault="001B45F2" w:rsidP="00352EC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B45F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3E14FA" w:rsidRDefault="00D63591" w:rsidP="003E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6359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D63591"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6B65D0" w:rsidRDefault="00D6359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607653" w:rsidRDefault="00D63591" w:rsidP="003A31F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B45F2" w:rsidP="0052792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B45F2" w:rsidP="00F667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1B45F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B45F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B45F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148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63591" w:rsidP="0019000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6359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="000D606D">
              <w:rPr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C6232F" w:rsidRDefault="001B45F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C6232F" w:rsidRDefault="001B45F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C6232F" w:rsidRDefault="00714835" w:rsidP="00714835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7148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B45F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148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6359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D63591"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6232F" w:rsidRDefault="004C00C4" w:rsidP="001B74B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B45F2" w:rsidP="001B74B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B45F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6359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6359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924B98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Ермолюк</w:t>
            </w:r>
            <w:proofErr w:type="spellEnd"/>
            <w:r>
              <w:rPr>
                <w:sz w:val="18"/>
                <w:szCs w:val="18"/>
              </w:rPr>
              <w:t xml:space="preserve"> С.Е.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924B9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Д.В.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326521" w:rsidRDefault="009A4B9B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924B98">
              <w:rPr>
                <w:b/>
                <w:sz w:val="18"/>
                <w:szCs w:val="18"/>
              </w:rPr>
              <w:t>Богомолов А.А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326521" w:rsidRDefault="00745AA0" w:rsidP="005752C7">
            <w:pPr>
              <w:pStyle w:val="a4"/>
              <w:rPr>
                <w:b/>
                <w:sz w:val="18"/>
                <w:szCs w:val="18"/>
              </w:rPr>
            </w:pPr>
            <w:r w:rsidRPr="00326521">
              <w:rPr>
                <w:b/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24B98">
              <w:rPr>
                <w:b/>
                <w:sz w:val="18"/>
                <w:szCs w:val="18"/>
              </w:rPr>
              <w:t>Крутова</w:t>
            </w:r>
            <w:proofErr w:type="spellEnd"/>
            <w:r w:rsidR="00924B98">
              <w:rPr>
                <w:b/>
                <w:sz w:val="18"/>
                <w:szCs w:val="18"/>
              </w:rPr>
              <w:t xml:space="preserve"> О.В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326521" w:rsidRDefault="00D10A37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924B98">
              <w:rPr>
                <w:b/>
                <w:sz w:val="18"/>
                <w:szCs w:val="18"/>
              </w:rPr>
              <w:t>Климов В.И.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350D7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4C00C4" w:rsidRDefault="00745AA0" w:rsidP="004C00C4">
            <w:pPr>
              <w:pStyle w:val="a4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 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50D7B" w:rsidRPr="00326521" w:rsidRDefault="00BF6684" w:rsidP="005752C7">
            <w:pPr>
              <w:pStyle w:val="a4"/>
              <w:rPr>
                <w:b/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r w:rsidR="00326521">
              <w:rPr>
                <w:iCs/>
                <w:sz w:val="20"/>
                <w:szCs w:val="15"/>
              </w:rPr>
              <w:t xml:space="preserve"> </w:t>
            </w:r>
            <w:r w:rsidR="005752C7">
              <w:rPr>
                <w:b/>
                <w:iCs/>
                <w:sz w:val="20"/>
                <w:szCs w:val="15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753875" w:rsidRDefault="00745AA0" w:rsidP="002C3FBE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026048" w:rsidRDefault="00D10A37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4C00C4"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3A6985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EF799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Default="00164DCF" w:rsidP="00914BF7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BF73C6">
        <w:rPr>
          <w:sz w:val="4"/>
        </w:rPr>
        <w:t xml:space="preserve"> </w:t>
      </w:r>
    </w:p>
    <w:p w:rsidR="009C3601" w:rsidRPr="00026048" w:rsidRDefault="009C3601" w:rsidP="00BF73C6">
      <w:pPr>
        <w:pStyle w:val="a4"/>
        <w:rPr>
          <w:sz w:val="4"/>
        </w:rPr>
      </w:pPr>
    </w:p>
    <w:sectPr w:rsidR="009C3601" w:rsidRPr="00026048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F78"/>
    <w:rsid w:val="00000A3E"/>
    <w:rsid w:val="00005631"/>
    <w:rsid w:val="00012CAB"/>
    <w:rsid w:val="0001477B"/>
    <w:rsid w:val="000150FF"/>
    <w:rsid w:val="00016D13"/>
    <w:rsid w:val="00017009"/>
    <w:rsid w:val="0002171A"/>
    <w:rsid w:val="00021EA0"/>
    <w:rsid w:val="00026048"/>
    <w:rsid w:val="00032676"/>
    <w:rsid w:val="00033B4C"/>
    <w:rsid w:val="00036547"/>
    <w:rsid w:val="00036989"/>
    <w:rsid w:val="00037F9E"/>
    <w:rsid w:val="00037FC8"/>
    <w:rsid w:val="0004333B"/>
    <w:rsid w:val="00050C79"/>
    <w:rsid w:val="00050E47"/>
    <w:rsid w:val="00055254"/>
    <w:rsid w:val="00060A1F"/>
    <w:rsid w:val="00064E30"/>
    <w:rsid w:val="000654D4"/>
    <w:rsid w:val="00065520"/>
    <w:rsid w:val="000664FA"/>
    <w:rsid w:val="00070C96"/>
    <w:rsid w:val="00074DF9"/>
    <w:rsid w:val="0007768C"/>
    <w:rsid w:val="00083449"/>
    <w:rsid w:val="00084150"/>
    <w:rsid w:val="0008475F"/>
    <w:rsid w:val="00092EDB"/>
    <w:rsid w:val="00093479"/>
    <w:rsid w:val="00094486"/>
    <w:rsid w:val="00095332"/>
    <w:rsid w:val="000A23BD"/>
    <w:rsid w:val="000A2452"/>
    <w:rsid w:val="000A2CED"/>
    <w:rsid w:val="000B60F3"/>
    <w:rsid w:val="000C0BCF"/>
    <w:rsid w:val="000C273B"/>
    <w:rsid w:val="000C47F5"/>
    <w:rsid w:val="000D1414"/>
    <w:rsid w:val="000D2D0D"/>
    <w:rsid w:val="000D606D"/>
    <w:rsid w:val="000E0463"/>
    <w:rsid w:val="000E1B37"/>
    <w:rsid w:val="000E2090"/>
    <w:rsid w:val="000E4F1C"/>
    <w:rsid w:val="000E5482"/>
    <w:rsid w:val="000E6CD0"/>
    <w:rsid w:val="000F0417"/>
    <w:rsid w:val="000F3D0C"/>
    <w:rsid w:val="000F4AFB"/>
    <w:rsid w:val="000F4B00"/>
    <w:rsid w:val="000F6299"/>
    <w:rsid w:val="000F7733"/>
    <w:rsid w:val="0010167D"/>
    <w:rsid w:val="001020E7"/>
    <w:rsid w:val="00105303"/>
    <w:rsid w:val="0010699A"/>
    <w:rsid w:val="001141F3"/>
    <w:rsid w:val="00116611"/>
    <w:rsid w:val="0011671E"/>
    <w:rsid w:val="00117949"/>
    <w:rsid w:val="00124812"/>
    <w:rsid w:val="00125EB6"/>
    <w:rsid w:val="00131582"/>
    <w:rsid w:val="00135D93"/>
    <w:rsid w:val="00140CDD"/>
    <w:rsid w:val="001418F0"/>
    <w:rsid w:val="00143FD4"/>
    <w:rsid w:val="001443D2"/>
    <w:rsid w:val="00144733"/>
    <w:rsid w:val="00145AB9"/>
    <w:rsid w:val="001460BD"/>
    <w:rsid w:val="00150FEF"/>
    <w:rsid w:val="00151F0E"/>
    <w:rsid w:val="00154B58"/>
    <w:rsid w:val="00161D4F"/>
    <w:rsid w:val="00161E1B"/>
    <w:rsid w:val="0016381F"/>
    <w:rsid w:val="00164B0F"/>
    <w:rsid w:val="00164DCF"/>
    <w:rsid w:val="001650F8"/>
    <w:rsid w:val="00166227"/>
    <w:rsid w:val="001677D2"/>
    <w:rsid w:val="00171FC7"/>
    <w:rsid w:val="00183355"/>
    <w:rsid w:val="001844B1"/>
    <w:rsid w:val="00185944"/>
    <w:rsid w:val="00185DF1"/>
    <w:rsid w:val="0018739E"/>
    <w:rsid w:val="00190009"/>
    <w:rsid w:val="00193143"/>
    <w:rsid w:val="00195468"/>
    <w:rsid w:val="001A087E"/>
    <w:rsid w:val="001A44F6"/>
    <w:rsid w:val="001A76D2"/>
    <w:rsid w:val="001A7CB6"/>
    <w:rsid w:val="001B0B51"/>
    <w:rsid w:val="001B0E69"/>
    <w:rsid w:val="001B45F2"/>
    <w:rsid w:val="001B4FEC"/>
    <w:rsid w:val="001B74B6"/>
    <w:rsid w:val="001B7694"/>
    <w:rsid w:val="001B7D2A"/>
    <w:rsid w:val="001C43D0"/>
    <w:rsid w:val="001C50AB"/>
    <w:rsid w:val="001C5CEC"/>
    <w:rsid w:val="001C7AD7"/>
    <w:rsid w:val="001D4E9F"/>
    <w:rsid w:val="001D5D1B"/>
    <w:rsid w:val="001D74F0"/>
    <w:rsid w:val="001D75EE"/>
    <w:rsid w:val="001E0584"/>
    <w:rsid w:val="001E311F"/>
    <w:rsid w:val="001E6BB6"/>
    <w:rsid w:val="001F350A"/>
    <w:rsid w:val="001F3571"/>
    <w:rsid w:val="001F40DD"/>
    <w:rsid w:val="001F6491"/>
    <w:rsid w:val="001F68C4"/>
    <w:rsid w:val="00201351"/>
    <w:rsid w:val="002036AE"/>
    <w:rsid w:val="00204EFD"/>
    <w:rsid w:val="002075F8"/>
    <w:rsid w:val="002105AE"/>
    <w:rsid w:val="00211259"/>
    <w:rsid w:val="0021257A"/>
    <w:rsid w:val="00212A41"/>
    <w:rsid w:val="00212FF5"/>
    <w:rsid w:val="002200B5"/>
    <w:rsid w:val="00220D1B"/>
    <w:rsid w:val="00222AF2"/>
    <w:rsid w:val="00225570"/>
    <w:rsid w:val="00226E52"/>
    <w:rsid w:val="00230C3B"/>
    <w:rsid w:val="002311EA"/>
    <w:rsid w:val="002313C6"/>
    <w:rsid w:val="00231FE8"/>
    <w:rsid w:val="00232908"/>
    <w:rsid w:val="00236DCA"/>
    <w:rsid w:val="00240BC6"/>
    <w:rsid w:val="002419F7"/>
    <w:rsid w:val="0025352A"/>
    <w:rsid w:val="00254387"/>
    <w:rsid w:val="0026160D"/>
    <w:rsid w:val="00261AB0"/>
    <w:rsid w:val="00261B34"/>
    <w:rsid w:val="00264583"/>
    <w:rsid w:val="00267E07"/>
    <w:rsid w:val="002710F9"/>
    <w:rsid w:val="00271665"/>
    <w:rsid w:val="0027340E"/>
    <w:rsid w:val="00273722"/>
    <w:rsid w:val="00281BAA"/>
    <w:rsid w:val="002911CA"/>
    <w:rsid w:val="002921FD"/>
    <w:rsid w:val="002924D4"/>
    <w:rsid w:val="00293158"/>
    <w:rsid w:val="0029348C"/>
    <w:rsid w:val="002937C0"/>
    <w:rsid w:val="0029477D"/>
    <w:rsid w:val="00294A0B"/>
    <w:rsid w:val="002A156D"/>
    <w:rsid w:val="002A7543"/>
    <w:rsid w:val="002A7967"/>
    <w:rsid w:val="002A7F99"/>
    <w:rsid w:val="002A7F9F"/>
    <w:rsid w:val="002B00FF"/>
    <w:rsid w:val="002B244F"/>
    <w:rsid w:val="002C22A3"/>
    <w:rsid w:val="002C278D"/>
    <w:rsid w:val="002C36C9"/>
    <w:rsid w:val="002C3FBE"/>
    <w:rsid w:val="002C44F3"/>
    <w:rsid w:val="002C6999"/>
    <w:rsid w:val="002D1193"/>
    <w:rsid w:val="002D1D8F"/>
    <w:rsid w:val="002D379F"/>
    <w:rsid w:val="002D3CE2"/>
    <w:rsid w:val="002D4102"/>
    <w:rsid w:val="002E00CF"/>
    <w:rsid w:val="002E12A2"/>
    <w:rsid w:val="002E12D2"/>
    <w:rsid w:val="002E5A00"/>
    <w:rsid w:val="002F06E5"/>
    <w:rsid w:val="002F2B2C"/>
    <w:rsid w:val="002F6B3F"/>
    <w:rsid w:val="002F700E"/>
    <w:rsid w:val="003001E2"/>
    <w:rsid w:val="00302CE0"/>
    <w:rsid w:val="003047C9"/>
    <w:rsid w:val="003049E5"/>
    <w:rsid w:val="00305D56"/>
    <w:rsid w:val="00307B1C"/>
    <w:rsid w:val="00311DE5"/>
    <w:rsid w:val="003132CD"/>
    <w:rsid w:val="00313EA9"/>
    <w:rsid w:val="00315C1D"/>
    <w:rsid w:val="003164F1"/>
    <w:rsid w:val="0031795F"/>
    <w:rsid w:val="003208BF"/>
    <w:rsid w:val="00320BCF"/>
    <w:rsid w:val="00321A87"/>
    <w:rsid w:val="00321D2D"/>
    <w:rsid w:val="00322749"/>
    <w:rsid w:val="00326521"/>
    <w:rsid w:val="003352F8"/>
    <w:rsid w:val="0034084F"/>
    <w:rsid w:val="00347609"/>
    <w:rsid w:val="00350D7B"/>
    <w:rsid w:val="00352ECA"/>
    <w:rsid w:val="0035679F"/>
    <w:rsid w:val="00356CA2"/>
    <w:rsid w:val="00361CF9"/>
    <w:rsid w:val="00362A74"/>
    <w:rsid w:val="003662D9"/>
    <w:rsid w:val="00372EFC"/>
    <w:rsid w:val="00375039"/>
    <w:rsid w:val="00375F08"/>
    <w:rsid w:val="00377FAD"/>
    <w:rsid w:val="0038188E"/>
    <w:rsid w:val="0038281D"/>
    <w:rsid w:val="003849D0"/>
    <w:rsid w:val="00385768"/>
    <w:rsid w:val="00385B07"/>
    <w:rsid w:val="0038746D"/>
    <w:rsid w:val="00390AAA"/>
    <w:rsid w:val="0039412F"/>
    <w:rsid w:val="003955B6"/>
    <w:rsid w:val="003959A4"/>
    <w:rsid w:val="00396A34"/>
    <w:rsid w:val="003A00F4"/>
    <w:rsid w:val="003A037C"/>
    <w:rsid w:val="003A12D0"/>
    <w:rsid w:val="003A284D"/>
    <w:rsid w:val="003A31F2"/>
    <w:rsid w:val="003A6662"/>
    <w:rsid w:val="003A6985"/>
    <w:rsid w:val="003B0F68"/>
    <w:rsid w:val="003B16BE"/>
    <w:rsid w:val="003B2BE5"/>
    <w:rsid w:val="003C079D"/>
    <w:rsid w:val="003C5125"/>
    <w:rsid w:val="003C52B3"/>
    <w:rsid w:val="003C6CF1"/>
    <w:rsid w:val="003D0844"/>
    <w:rsid w:val="003D2285"/>
    <w:rsid w:val="003D430E"/>
    <w:rsid w:val="003E14FA"/>
    <w:rsid w:val="003E1F59"/>
    <w:rsid w:val="003E47FD"/>
    <w:rsid w:val="003E507C"/>
    <w:rsid w:val="003E5157"/>
    <w:rsid w:val="003E5C19"/>
    <w:rsid w:val="003E7D85"/>
    <w:rsid w:val="003F3CBB"/>
    <w:rsid w:val="003F562A"/>
    <w:rsid w:val="003F6B6A"/>
    <w:rsid w:val="004036AD"/>
    <w:rsid w:val="00405593"/>
    <w:rsid w:val="00406937"/>
    <w:rsid w:val="00406A25"/>
    <w:rsid w:val="00406FF1"/>
    <w:rsid w:val="004127E0"/>
    <w:rsid w:val="0041456F"/>
    <w:rsid w:val="00414855"/>
    <w:rsid w:val="0041736B"/>
    <w:rsid w:val="0042185B"/>
    <w:rsid w:val="00422CC4"/>
    <w:rsid w:val="0042424C"/>
    <w:rsid w:val="00425F94"/>
    <w:rsid w:val="0042632F"/>
    <w:rsid w:val="0042635D"/>
    <w:rsid w:val="0043102E"/>
    <w:rsid w:val="0043150F"/>
    <w:rsid w:val="0043171D"/>
    <w:rsid w:val="00431F15"/>
    <w:rsid w:val="00434403"/>
    <w:rsid w:val="004374A5"/>
    <w:rsid w:val="00444871"/>
    <w:rsid w:val="00444D8B"/>
    <w:rsid w:val="00455E22"/>
    <w:rsid w:val="00456BF2"/>
    <w:rsid w:val="00466CC4"/>
    <w:rsid w:val="00472165"/>
    <w:rsid w:val="004728C3"/>
    <w:rsid w:val="0047599F"/>
    <w:rsid w:val="00480673"/>
    <w:rsid w:val="00483093"/>
    <w:rsid w:val="00483864"/>
    <w:rsid w:val="004838F0"/>
    <w:rsid w:val="004843B3"/>
    <w:rsid w:val="00491648"/>
    <w:rsid w:val="00491E6D"/>
    <w:rsid w:val="00492F4B"/>
    <w:rsid w:val="004931FE"/>
    <w:rsid w:val="0049501E"/>
    <w:rsid w:val="00495037"/>
    <w:rsid w:val="00495430"/>
    <w:rsid w:val="004A0698"/>
    <w:rsid w:val="004A0A2C"/>
    <w:rsid w:val="004A2D6E"/>
    <w:rsid w:val="004A47A4"/>
    <w:rsid w:val="004A5431"/>
    <w:rsid w:val="004A6788"/>
    <w:rsid w:val="004A7879"/>
    <w:rsid w:val="004A7DE9"/>
    <w:rsid w:val="004B397E"/>
    <w:rsid w:val="004B6EBC"/>
    <w:rsid w:val="004B73FD"/>
    <w:rsid w:val="004C00C4"/>
    <w:rsid w:val="004C30CF"/>
    <w:rsid w:val="004C3967"/>
    <w:rsid w:val="004C578E"/>
    <w:rsid w:val="004C7889"/>
    <w:rsid w:val="004C7A84"/>
    <w:rsid w:val="004D0AC6"/>
    <w:rsid w:val="004D2988"/>
    <w:rsid w:val="004D3DCD"/>
    <w:rsid w:val="004D5F9F"/>
    <w:rsid w:val="004D719A"/>
    <w:rsid w:val="004F1883"/>
    <w:rsid w:val="004F4CCB"/>
    <w:rsid w:val="004F71B1"/>
    <w:rsid w:val="0050155C"/>
    <w:rsid w:val="00507E36"/>
    <w:rsid w:val="00514730"/>
    <w:rsid w:val="00515D94"/>
    <w:rsid w:val="00520A06"/>
    <w:rsid w:val="00520CC8"/>
    <w:rsid w:val="0052386B"/>
    <w:rsid w:val="005239CC"/>
    <w:rsid w:val="0052792C"/>
    <w:rsid w:val="00531FF0"/>
    <w:rsid w:val="0053605D"/>
    <w:rsid w:val="00536206"/>
    <w:rsid w:val="0053705A"/>
    <w:rsid w:val="005437F4"/>
    <w:rsid w:val="00544591"/>
    <w:rsid w:val="005449B3"/>
    <w:rsid w:val="00545E97"/>
    <w:rsid w:val="005509E6"/>
    <w:rsid w:val="005535F5"/>
    <w:rsid w:val="00555BFF"/>
    <w:rsid w:val="00557320"/>
    <w:rsid w:val="00565514"/>
    <w:rsid w:val="00571EDF"/>
    <w:rsid w:val="00573B2C"/>
    <w:rsid w:val="005752C7"/>
    <w:rsid w:val="00576C3D"/>
    <w:rsid w:val="00577523"/>
    <w:rsid w:val="00580E35"/>
    <w:rsid w:val="00581C90"/>
    <w:rsid w:val="00581D0E"/>
    <w:rsid w:val="005862B8"/>
    <w:rsid w:val="00586346"/>
    <w:rsid w:val="00586CAB"/>
    <w:rsid w:val="00587407"/>
    <w:rsid w:val="00587CE3"/>
    <w:rsid w:val="00591BAC"/>
    <w:rsid w:val="00592702"/>
    <w:rsid w:val="00593388"/>
    <w:rsid w:val="00593A18"/>
    <w:rsid w:val="005A0598"/>
    <w:rsid w:val="005A0D6D"/>
    <w:rsid w:val="005A265A"/>
    <w:rsid w:val="005A3C06"/>
    <w:rsid w:val="005A4CD2"/>
    <w:rsid w:val="005A51E9"/>
    <w:rsid w:val="005A5C5A"/>
    <w:rsid w:val="005A5F7F"/>
    <w:rsid w:val="005A755C"/>
    <w:rsid w:val="005B0614"/>
    <w:rsid w:val="005B2FA0"/>
    <w:rsid w:val="005B7A6A"/>
    <w:rsid w:val="005C110C"/>
    <w:rsid w:val="005C5242"/>
    <w:rsid w:val="005D092B"/>
    <w:rsid w:val="005D19EF"/>
    <w:rsid w:val="005D212D"/>
    <w:rsid w:val="005D39AE"/>
    <w:rsid w:val="005D5DA0"/>
    <w:rsid w:val="005D7C3F"/>
    <w:rsid w:val="005E78CE"/>
    <w:rsid w:val="005F2960"/>
    <w:rsid w:val="005F4793"/>
    <w:rsid w:val="005F4C7D"/>
    <w:rsid w:val="00601800"/>
    <w:rsid w:val="00605C61"/>
    <w:rsid w:val="00606A13"/>
    <w:rsid w:val="00607653"/>
    <w:rsid w:val="00611416"/>
    <w:rsid w:val="0061611D"/>
    <w:rsid w:val="006227AC"/>
    <w:rsid w:val="00624F43"/>
    <w:rsid w:val="00625DDB"/>
    <w:rsid w:val="00627F10"/>
    <w:rsid w:val="00630769"/>
    <w:rsid w:val="006319BA"/>
    <w:rsid w:val="00633132"/>
    <w:rsid w:val="00635077"/>
    <w:rsid w:val="00635196"/>
    <w:rsid w:val="0063647D"/>
    <w:rsid w:val="00637444"/>
    <w:rsid w:val="00643560"/>
    <w:rsid w:val="006445AD"/>
    <w:rsid w:val="00646651"/>
    <w:rsid w:val="00651621"/>
    <w:rsid w:val="00653105"/>
    <w:rsid w:val="0065536E"/>
    <w:rsid w:val="006561BD"/>
    <w:rsid w:val="0065798B"/>
    <w:rsid w:val="00660254"/>
    <w:rsid w:val="00663D13"/>
    <w:rsid w:val="006653B7"/>
    <w:rsid w:val="00671A3D"/>
    <w:rsid w:val="0067271E"/>
    <w:rsid w:val="0067609F"/>
    <w:rsid w:val="00676CAD"/>
    <w:rsid w:val="006773F0"/>
    <w:rsid w:val="006812F9"/>
    <w:rsid w:val="006850B6"/>
    <w:rsid w:val="0068543D"/>
    <w:rsid w:val="00685CD5"/>
    <w:rsid w:val="0068692F"/>
    <w:rsid w:val="00692236"/>
    <w:rsid w:val="006940A4"/>
    <w:rsid w:val="006942A3"/>
    <w:rsid w:val="00697B15"/>
    <w:rsid w:val="006A1857"/>
    <w:rsid w:val="006A621F"/>
    <w:rsid w:val="006A74CA"/>
    <w:rsid w:val="006B1D48"/>
    <w:rsid w:val="006B56DC"/>
    <w:rsid w:val="006B65D0"/>
    <w:rsid w:val="006B6E97"/>
    <w:rsid w:val="006B70C1"/>
    <w:rsid w:val="006C1A9B"/>
    <w:rsid w:val="006C3C98"/>
    <w:rsid w:val="006C4BC7"/>
    <w:rsid w:val="006C58CC"/>
    <w:rsid w:val="006C5DF6"/>
    <w:rsid w:val="006D2FDF"/>
    <w:rsid w:val="006E4881"/>
    <w:rsid w:val="006F3373"/>
    <w:rsid w:val="006F3F5D"/>
    <w:rsid w:val="006F6CB9"/>
    <w:rsid w:val="00700BDC"/>
    <w:rsid w:val="007052E0"/>
    <w:rsid w:val="00705428"/>
    <w:rsid w:val="00707831"/>
    <w:rsid w:val="00711879"/>
    <w:rsid w:val="00714835"/>
    <w:rsid w:val="00716C6E"/>
    <w:rsid w:val="00721519"/>
    <w:rsid w:val="0072199A"/>
    <w:rsid w:val="00722620"/>
    <w:rsid w:val="00724D5B"/>
    <w:rsid w:val="007306E0"/>
    <w:rsid w:val="0073161E"/>
    <w:rsid w:val="007336D5"/>
    <w:rsid w:val="00736532"/>
    <w:rsid w:val="00741201"/>
    <w:rsid w:val="00741284"/>
    <w:rsid w:val="00741F1F"/>
    <w:rsid w:val="00745AA0"/>
    <w:rsid w:val="00750150"/>
    <w:rsid w:val="00751D0B"/>
    <w:rsid w:val="00753875"/>
    <w:rsid w:val="00754362"/>
    <w:rsid w:val="007548D4"/>
    <w:rsid w:val="00755533"/>
    <w:rsid w:val="0075700F"/>
    <w:rsid w:val="007575A3"/>
    <w:rsid w:val="00761FB3"/>
    <w:rsid w:val="00762666"/>
    <w:rsid w:val="0076386B"/>
    <w:rsid w:val="0076473F"/>
    <w:rsid w:val="00767BB7"/>
    <w:rsid w:val="007706B5"/>
    <w:rsid w:val="00772A5B"/>
    <w:rsid w:val="00772D5E"/>
    <w:rsid w:val="00773465"/>
    <w:rsid w:val="00777A58"/>
    <w:rsid w:val="00783746"/>
    <w:rsid w:val="00783B8A"/>
    <w:rsid w:val="00784D8A"/>
    <w:rsid w:val="007901F6"/>
    <w:rsid w:val="00793531"/>
    <w:rsid w:val="00796F2C"/>
    <w:rsid w:val="007A1BFE"/>
    <w:rsid w:val="007A3D5A"/>
    <w:rsid w:val="007A66ED"/>
    <w:rsid w:val="007A7ECC"/>
    <w:rsid w:val="007B0A78"/>
    <w:rsid w:val="007B666F"/>
    <w:rsid w:val="007B6FDA"/>
    <w:rsid w:val="007C3E6E"/>
    <w:rsid w:val="007C6F90"/>
    <w:rsid w:val="007D0CD2"/>
    <w:rsid w:val="007D201B"/>
    <w:rsid w:val="007D2C88"/>
    <w:rsid w:val="007D57BC"/>
    <w:rsid w:val="007D5A1A"/>
    <w:rsid w:val="007E229F"/>
    <w:rsid w:val="007E447A"/>
    <w:rsid w:val="007E7408"/>
    <w:rsid w:val="007F6F56"/>
    <w:rsid w:val="007F7499"/>
    <w:rsid w:val="007F7767"/>
    <w:rsid w:val="00802AE1"/>
    <w:rsid w:val="008034FE"/>
    <w:rsid w:val="00803B04"/>
    <w:rsid w:val="00804464"/>
    <w:rsid w:val="00807223"/>
    <w:rsid w:val="00811469"/>
    <w:rsid w:val="00811C2D"/>
    <w:rsid w:val="00813B04"/>
    <w:rsid w:val="00821739"/>
    <w:rsid w:val="00821977"/>
    <w:rsid w:val="00822CB5"/>
    <w:rsid w:val="008234AD"/>
    <w:rsid w:val="00823992"/>
    <w:rsid w:val="00826122"/>
    <w:rsid w:val="008268E5"/>
    <w:rsid w:val="00831588"/>
    <w:rsid w:val="0083447E"/>
    <w:rsid w:val="008345A4"/>
    <w:rsid w:val="00834867"/>
    <w:rsid w:val="00834CC7"/>
    <w:rsid w:val="00844836"/>
    <w:rsid w:val="00845052"/>
    <w:rsid w:val="00850F91"/>
    <w:rsid w:val="008529F2"/>
    <w:rsid w:val="00854E61"/>
    <w:rsid w:val="00854F3B"/>
    <w:rsid w:val="00855D80"/>
    <w:rsid w:val="00856EE4"/>
    <w:rsid w:val="00857FFC"/>
    <w:rsid w:val="00860D78"/>
    <w:rsid w:val="00860EAA"/>
    <w:rsid w:val="00861C8D"/>
    <w:rsid w:val="0086345A"/>
    <w:rsid w:val="0086561C"/>
    <w:rsid w:val="00874884"/>
    <w:rsid w:val="00880C18"/>
    <w:rsid w:val="0088182D"/>
    <w:rsid w:val="00884891"/>
    <w:rsid w:val="0088635E"/>
    <w:rsid w:val="008866D5"/>
    <w:rsid w:val="00886926"/>
    <w:rsid w:val="00887F8D"/>
    <w:rsid w:val="00892894"/>
    <w:rsid w:val="00893F7D"/>
    <w:rsid w:val="0089459B"/>
    <w:rsid w:val="00894761"/>
    <w:rsid w:val="008956BB"/>
    <w:rsid w:val="00896194"/>
    <w:rsid w:val="0089725F"/>
    <w:rsid w:val="00897939"/>
    <w:rsid w:val="008A0F0E"/>
    <w:rsid w:val="008A58DE"/>
    <w:rsid w:val="008A69EF"/>
    <w:rsid w:val="008B305F"/>
    <w:rsid w:val="008B5845"/>
    <w:rsid w:val="008C0B1A"/>
    <w:rsid w:val="008C33D9"/>
    <w:rsid w:val="008C3C64"/>
    <w:rsid w:val="008C4E1A"/>
    <w:rsid w:val="008C5175"/>
    <w:rsid w:val="008C5CDD"/>
    <w:rsid w:val="008C7202"/>
    <w:rsid w:val="008D019C"/>
    <w:rsid w:val="008D25E7"/>
    <w:rsid w:val="008D3172"/>
    <w:rsid w:val="008D7197"/>
    <w:rsid w:val="008D7562"/>
    <w:rsid w:val="008E0ADB"/>
    <w:rsid w:val="008E6397"/>
    <w:rsid w:val="008E647A"/>
    <w:rsid w:val="008F11A6"/>
    <w:rsid w:val="008F1668"/>
    <w:rsid w:val="008F6BFD"/>
    <w:rsid w:val="0090026A"/>
    <w:rsid w:val="009018A9"/>
    <w:rsid w:val="00901D46"/>
    <w:rsid w:val="00901EE6"/>
    <w:rsid w:val="009021E9"/>
    <w:rsid w:val="00903A77"/>
    <w:rsid w:val="009053AD"/>
    <w:rsid w:val="00912B8A"/>
    <w:rsid w:val="00914BF7"/>
    <w:rsid w:val="0091714E"/>
    <w:rsid w:val="009212C6"/>
    <w:rsid w:val="00921C1F"/>
    <w:rsid w:val="009242CB"/>
    <w:rsid w:val="00924B98"/>
    <w:rsid w:val="00926BC4"/>
    <w:rsid w:val="009306AE"/>
    <w:rsid w:val="009341F9"/>
    <w:rsid w:val="009361CA"/>
    <w:rsid w:val="00937F89"/>
    <w:rsid w:val="009432AF"/>
    <w:rsid w:val="009433E4"/>
    <w:rsid w:val="00943B0A"/>
    <w:rsid w:val="00943B15"/>
    <w:rsid w:val="0094487D"/>
    <w:rsid w:val="00946B52"/>
    <w:rsid w:val="00950096"/>
    <w:rsid w:val="00950699"/>
    <w:rsid w:val="009615C2"/>
    <w:rsid w:val="00967142"/>
    <w:rsid w:val="0097098F"/>
    <w:rsid w:val="00972082"/>
    <w:rsid w:val="00980633"/>
    <w:rsid w:val="0098241F"/>
    <w:rsid w:val="009879AF"/>
    <w:rsid w:val="00987BE5"/>
    <w:rsid w:val="00991A6D"/>
    <w:rsid w:val="0099346E"/>
    <w:rsid w:val="00995B10"/>
    <w:rsid w:val="00996750"/>
    <w:rsid w:val="009A063C"/>
    <w:rsid w:val="009A09F7"/>
    <w:rsid w:val="009A1AFD"/>
    <w:rsid w:val="009A1EB4"/>
    <w:rsid w:val="009A4B9B"/>
    <w:rsid w:val="009A73DC"/>
    <w:rsid w:val="009B2D3D"/>
    <w:rsid w:val="009B4E06"/>
    <w:rsid w:val="009B53FD"/>
    <w:rsid w:val="009C06D6"/>
    <w:rsid w:val="009C0C7F"/>
    <w:rsid w:val="009C3601"/>
    <w:rsid w:val="009C538D"/>
    <w:rsid w:val="009C5E15"/>
    <w:rsid w:val="009D1745"/>
    <w:rsid w:val="009D317A"/>
    <w:rsid w:val="009D5A8F"/>
    <w:rsid w:val="009E0322"/>
    <w:rsid w:val="009E243F"/>
    <w:rsid w:val="009E2D21"/>
    <w:rsid w:val="009E33A0"/>
    <w:rsid w:val="009F110A"/>
    <w:rsid w:val="009F3242"/>
    <w:rsid w:val="009F4025"/>
    <w:rsid w:val="009F4C4B"/>
    <w:rsid w:val="009F7220"/>
    <w:rsid w:val="00A00847"/>
    <w:rsid w:val="00A00F94"/>
    <w:rsid w:val="00A01B75"/>
    <w:rsid w:val="00A0309B"/>
    <w:rsid w:val="00A032C4"/>
    <w:rsid w:val="00A03647"/>
    <w:rsid w:val="00A04E96"/>
    <w:rsid w:val="00A107CF"/>
    <w:rsid w:val="00A10E9D"/>
    <w:rsid w:val="00A115D6"/>
    <w:rsid w:val="00A11A62"/>
    <w:rsid w:val="00A12E23"/>
    <w:rsid w:val="00A154A5"/>
    <w:rsid w:val="00A15B69"/>
    <w:rsid w:val="00A16B38"/>
    <w:rsid w:val="00A20FCB"/>
    <w:rsid w:val="00A223D6"/>
    <w:rsid w:val="00A22BC1"/>
    <w:rsid w:val="00A23BCA"/>
    <w:rsid w:val="00A247F1"/>
    <w:rsid w:val="00A24DB2"/>
    <w:rsid w:val="00A24FA8"/>
    <w:rsid w:val="00A3328A"/>
    <w:rsid w:val="00A33551"/>
    <w:rsid w:val="00A3591A"/>
    <w:rsid w:val="00A40342"/>
    <w:rsid w:val="00A403CB"/>
    <w:rsid w:val="00A47EE7"/>
    <w:rsid w:val="00A51AAC"/>
    <w:rsid w:val="00A545D5"/>
    <w:rsid w:val="00A56CA6"/>
    <w:rsid w:val="00A56D1C"/>
    <w:rsid w:val="00A6397F"/>
    <w:rsid w:val="00A65353"/>
    <w:rsid w:val="00A7150F"/>
    <w:rsid w:val="00A71C88"/>
    <w:rsid w:val="00A73565"/>
    <w:rsid w:val="00A85ED2"/>
    <w:rsid w:val="00A867AD"/>
    <w:rsid w:val="00A927E5"/>
    <w:rsid w:val="00A94197"/>
    <w:rsid w:val="00A94A78"/>
    <w:rsid w:val="00AA0770"/>
    <w:rsid w:val="00AA6C5F"/>
    <w:rsid w:val="00AB027B"/>
    <w:rsid w:val="00AB13AD"/>
    <w:rsid w:val="00AB1FD3"/>
    <w:rsid w:val="00AB3380"/>
    <w:rsid w:val="00AB448A"/>
    <w:rsid w:val="00AC2864"/>
    <w:rsid w:val="00AC38F0"/>
    <w:rsid w:val="00AC46CF"/>
    <w:rsid w:val="00AC67D6"/>
    <w:rsid w:val="00AD17D2"/>
    <w:rsid w:val="00AD24EB"/>
    <w:rsid w:val="00AD3C41"/>
    <w:rsid w:val="00AD3E35"/>
    <w:rsid w:val="00AE020B"/>
    <w:rsid w:val="00AE5721"/>
    <w:rsid w:val="00AE5F5B"/>
    <w:rsid w:val="00AE68BE"/>
    <w:rsid w:val="00AE6C28"/>
    <w:rsid w:val="00AE79E3"/>
    <w:rsid w:val="00AF3F1C"/>
    <w:rsid w:val="00AF5C13"/>
    <w:rsid w:val="00AF7619"/>
    <w:rsid w:val="00B00139"/>
    <w:rsid w:val="00B01A1C"/>
    <w:rsid w:val="00B039A0"/>
    <w:rsid w:val="00B0407B"/>
    <w:rsid w:val="00B0450D"/>
    <w:rsid w:val="00B103CC"/>
    <w:rsid w:val="00B10AEA"/>
    <w:rsid w:val="00B110CF"/>
    <w:rsid w:val="00B124A0"/>
    <w:rsid w:val="00B136AF"/>
    <w:rsid w:val="00B204E0"/>
    <w:rsid w:val="00B208EC"/>
    <w:rsid w:val="00B20F6B"/>
    <w:rsid w:val="00B25E95"/>
    <w:rsid w:val="00B2708B"/>
    <w:rsid w:val="00B303B4"/>
    <w:rsid w:val="00B32B72"/>
    <w:rsid w:val="00B36C66"/>
    <w:rsid w:val="00B40846"/>
    <w:rsid w:val="00B426E6"/>
    <w:rsid w:val="00B50CF8"/>
    <w:rsid w:val="00B51DE1"/>
    <w:rsid w:val="00B569AC"/>
    <w:rsid w:val="00B614D8"/>
    <w:rsid w:val="00B6176B"/>
    <w:rsid w:val="00B64C8E"/>
    <w:rsid w:val="00B6611D"/>
    <w:rsid w:val="00B7071F"/>
    <w:rsid w:val="00B732C1"/>
    <w:rsid w:val="00B75C5C"/>
    <w:rsid w:val="00B76BD6"/>
    <w:rsid w:val="00B80A77"/>
    <w:rsid w:val="00B84704"/>
    <w:rsid w:val="00B85FD2"/>
    <w:rsid w:val="00B90785"/>
    <w:rsid w:val="00B937B7"/>
    <w:rsid w:val="00B9411F"/>
    <w:rsid w:val="00BA00CB"/>
    <w:rsid w:val="00BB68B3"/>
    <w:rsid w:val="00BC1BAD"/>
    <w:rsid w:val="00BC2213"/>
    <w:rsid w:val="00BD0C59"/>
    <w:rsid w:val="00BD627E"/>
    <w:rsid w:val="00BD6550"/>
    <w:rsid w:val="00BE22D5"/>
    <w:rsid w:val="00BE31FB"/>
    <w:rsid w:val="00BE3C09"/>
    <w:rsid w:val="00BE6183"/>
    <w:rsid w:val="00BE6891"/>
    <w:rsid w:val="00BF01FB"/>
    <w:rsid w:val="00BF1801"/>
    <w:rsid w:val="00BF1A18"/>
    <w:rsid w:val="00BF1E13"/>
    <w:rsid w:val="00BF26AF"/>
    <w:rsid w:val="00BF2D9D"/>
    <w:rsid w:val="00BF420D"/>
    <w:rsid w:val="00BF4C45"/>
    <w:rsid w:val="00BF59D9"/>
    <w:rsid w:val="00BF6684"/>
    <w:rsid w:val="00BF6A8D"/>
    <w:rsid w:val="00BF73C6"/>
    <w:rsid w:val="00C055CD"/>
    <w:rsid w:val="00C06DB6"/>
    <w:rsid w:val="00C10C37"/>
    <w:rsid w:val="00C135FA"/>
    <w:rsid w:val="00C14800"/>
    <w:rsid w:val="00C15CA4"/>
    <w:rsid w:val="00C167BA"/>
    <w:rsid w:val="00C167D8"/>
    <w:rsid w:val="00C21A6B"/>
    <w:rsid w:val="00C22D26"/>
    <w:rsid w:val="00C22F38"/>
    <w:rsid w:val="00C25EF0"/>
    <w:rsid w:val="00C34EDB"/>
    <w:rsid w:val="00C34FD7"/>
    <w:rsid w:val="00C36185"/>
    <w:rsid w:val="00C36523"/>
    <w:rsid w:val="00C4049A"/>
    <w:rsid w:val="00C40984"/>
    <w:rsid w:val="00C411BB"/>
    <w:rsid w:val="00C41DBD"/>
    <w:rsid w:val="00C46A74"/>
    <w:rsid w:val="00C51C55"/>
    <w:rsid w:val="00C51D4A"/>
    <w:rsid w:val="00C53CA1"/>
    <w:rsid w:val="00C6081C"/>
    <w:rsid w:val="00C61542"/>
    <w:rsid w:val="00C6232F"/>
    <w:rsid w:val="00C62B80"/>
    <w:rsid w:val="00C7029F"/>
    <w:rsid w:val="00C702FD"/>
    <w:rsid w:val="00C7032E"/>
    <w:rsid w:val="00C70974"/>
    <w:rsid w:val="00C71BE9"/>
    <w:rsid w:val="00C74EB1"/>
    <w:rsid w:val="00C7608C"/>
    <w:rsid w:val="00C76EA3"/>
    <w:rsid w:val="00C80176"/>
    <w:rsid w:val="00C8054C"/>
    <w:rsid w:val="00C80EFD"/>
    <w:rsid w:val="00C84FBA"/>
    <w:rsid w:val="00C85768"/>
    <w:rsid w:val="00C86923"/>
    <w:rsid w:val="00C8693A"/>
    <w:rsid w:val="00C943D1"/>
    <w:rsid w:val="00C9642B"/>
    <w:rsid w:val="00C97211"/>
    <w:rsid w:val="00CA3F64"/>
    <w:rsid w:val="00CA4371"/>
    <w:rsid w:val="00CB6EC7"/>
    <w:rsid w:val="00CC0D4E"/>
    <w:rsid w:val="00CC36A8"/>
    <w:rsid w:val="00CC3AC7"/>
    <w:rsid w:val="00CC4349"/>
    <w:rsid w:val="00CC4527"/>
    <w:rsid w:val="00CC757B"/>
    <w:rsid w:val="00CC7BAA"/>
    <w:rsid w:val="00CD0509"/>
    <w:rsid w:val="00CD240F"/>
    <w:rsid w:val="00CD4AA3"/>
    <w:rsid w:val="00CD7914"/>
    <w:rsid w:val="00CE1391"/>
    <w:rsid w:val="00CE2299"/>
    <w:rsid w:val="00CE2D37"/>
    <w:rsid w:val="00CE3207"/>
    <w:rsid w:val="00CE3274"/>
    <w:rsid w:val="00CE5D13"/>
    <w:rsid w:val="00CE75E2"/>
    <w:rsid w:val="00CE799F"/>
    <w:rsid w:val="00CF022D"/>
    <w:rsid w:val="00CF2AB6"/>
    <w:rsid w:val="00CF532A"/>
    <w:rsid w:val="00D00F9C"/>
    <w:rsid w:val="00D037BA"/>
    <w:rsid w:val="00D07875"/>
    <w:rsid w:val="00D07C0D"/>
    <w:rsid w:val="00D10A37"/>
    <w:rsid w:val="00D1297A"/>
    <w:rsid w:val="00D232F7"/>
    <w:rsid w:val="00D23814"/>
    <w:rsid w:val="00D25C78"/>
    <w:rsid w:val="00D27C6B"/>
    <w:rsid w:val="00D354AA"/>
    <w:rsid w:val="00D36C9D"/>
    <w:rsid w:val="00D42D13"/>
    <w:rsid w:val="00D446E8"/>
    <w:rsid w:val="00D519BA"/>
    <w:rsid w:val="00D52227"/>
    <w:rsid w:val="00D57EB2"/>
    <w:rsid w:val="00D63591"/>
    <w:rsid w:val="00D708A3"/>
    <w:rsid w:val="00D71F7B"/>
    <w:rsid w:val="00D729A9"/>
    <w:rsid w:val="00D73CF0"/>
    <w:rsid w:val="00D7508C"/>
    <w:rsid w:val="00D75CDA"/>
    <w:rsid w:val="00D76447"/>
    <w:rsid w:val="00D816BE"/>
    <w:rsid w:val="00D82DB0"/>
    <w:rsid w:val="00D83D5E"/>
    <w:rsid w:val="00D91950"/>
    <w:rsid w:val="00D91FBD"/>
    <w:rsid w:val="00D92EEA"/>
    <w:rsid w:val="00D933E7"/>
    <w:rsid w:val="00D96609"/>
    <w:rsid w:val="00DA0B1A"/>
    <w:rsid w:val="00DA1680"/>
    <w:rsid w:val="00DA2640"/>
    <w:rsid w:val="00DA48F7"/>
    <w:rsid w:val="00DA6E82"/>
    <w:rsid w:val="00DB04A7"/>
    <w:rsid w:val="00DB0A99"/>
    <w:rsid w:val="00DB1524"/>
    <w:rsid w:val="00DB2F3D"/>
    <w:rsid w:val="00DB3149"/>
    <w:rsid w:val="00DB5581"/>
    <w:rsid w:val="00DB5AEA"/>
    <w:rsid w:val="00DC3E3C"/>
    <w:rsid w:val="00DC65DF"/>
    <w:rsid w:val="00DC742C"/>
    <w:rsid w:val="00DD1E5D"/>
    <w:rsid w:val="00DE0C90"/>
    <w:rsid w:val="00DE2747"/>
    <w:rsid w:val="00DE42E1"/>
    <w:rsid w:val="00DE72BC"/>
    <w:rsid w:val="00DE75D5"/>
    <w:rsid w:val="00DF13AD"/>
    <w:rsid w:val="00DF4579"/>
    <w:rsid w:val="00DF4A47"/>
    <w:rsid w:val="00DF58C3"/>
    <w:rsid w:val="00DF669E"/>
    <w:rsid w:val="00DF7821"/>
    <w:rsid w:val="00E000EC"/>
    <w:rsid w:val="00E00429"/>
    <w:rsid w:val="00E00B69"/>
    <w:rsid w:val="00E00E03"/>
    <w:rsid w:val="00E00EE2"/>
    <w:rsid w:val="00E0143B"/>
    <w:rsid w:val="00E03448"/>
    <w:rsid w:val="00E054D5"/>
    <w:rsid w:val="00E1088D"/>
    <w:rsid w:val="00E16222"/>
    <w:rsid w:val="00E20752"/>
    <w:rsid w:val="00E2390C"/>
    <w:rsid w:val="00E2457B"/>
    <w:rsid w:val="00E300F1"/>
    <w:rsid w:val="00E32BAE"/>
    <w:rsid w:val="00E40A36"/>
    <w:rsid w:val="00E4335A"/>
    <w:rsid w:val="00E51091"/>
    <w:rsid w:val="00E51F19"/>
    <w:rsid w:val="00E57B61"/>
    <w:rsid w:val="00E619BB"/>
    <w:rsid w:val="00E6520B"/>
    <w:rsid w:val="00E671FB"/>
    <w:rsid w:val="00E70B11"/>
    <w:rsid w:val="00E71C08"/>
    <w:rsid w:val="00E817FF"/>
    <w:rsid w:val="00E819DB"/>
    <w:rsid w:val="00E95747"/>
    <w:rsid w:val="00EA748E"/>
    <w:rsid w:val="00EA79B1"/>
    <w:rsid w:val="00EB1678"/>
    <w:rsid w:val="00EB734A"/>
    <w:rsid w:val="00EC0C78"/>
    <w:rsid w:val="00EC2103"/>
    <w:rsid w:val="00EC250E"/>
    <w:rsid w:val="00EC4CD0"/>
    <w:rsid w:val="00EC5E25"/>
    <w:rsid w:val="00EC60D8"/>
    <w:rsid w:val="00EC674A"/>
    <w:rsid w:val="00EC7A74"/>
    <w:rsid w:val="00ED0273"/>
    <w:rsid w:val="00ED1CDC"/>
    <w:rsid w:val="00ED6C5E"/>
    <w:rsid w:val="00EE205F"/>
    <w:rsid w:val="00EE24B0"/>
    <w:rsid w:val="00EE474D"/>
    <w:rsid w:val="00EE4F25"/>
    <w:rsid w:val="00EE6CD4"/>
    <w:rsid w:val="00EE7F91"/>
    <w:rsid w:val="00EF064B"/>
    <w:rsid w:val="00EF0DE5"/>
    <w:rsid w:val="00EF1F83"/>
    <w:rsid w:val="00EF4B0B"/>
    <w:rsid w:val="00EF799F"/>
    <w:rsid w:val="00F058E0"/>
    <w:rsid w:val="00F05E87"/>
    <w:rsid w:val="00F0651B"/>
    <w:rsid w:val="00F0665E"/>
    <w:rsid w:val="00F10580"/>
    <w:rsid w:val="00F1143E"/>
    <w:rsid w:val="00F1279A"/>
    <w:rsid w:val="00F252BE"/>
    <w:rsid w:val="00F274CD"/>
    <w:rsid w:val="00F3512A"/>
    <w:rsid w:val="00F46112"/>
    <w:rsid w:val="00F46B70"/>
    <w:rsid w:val="00F4727E"/>
    <w:rsid w:val="00F47AF6"/>
    <w:rsid w:val="00F52732"/>
    <w:rsid w:val="00F5520E"/>
    <w:rsid w:val="00F55D74"/>
    <w:rsid w:val="00F57FCA"/>
    <w:rsid w:val="00F6248C"/>
    <w:rsid w:val="00F62D3B"/>
    <w:rsid w:val="00F667C6"/>
    <w:rsid w:val="00F671E5"/>
    <w:rsid w:val="00F70096"/>
    <w:rsid w:val="00F70E20"/>
    <w:rsid w:val="00F713F4"/>
    <w:rsid w:val="00F75B19"/>
    <w:rsid w:val="00F75B84"/>
    <w:rsid w:val="00F76B63"/>
    <w:rsid w:val="00F76F70"/>
    <w:rsid w:val="00F76F78"/>
    <w:rsid w:val="00F77417"/>
    <w:rsid w:val="00F8056D"/>
    <w:rsid w:val="00F833CA"/>
    <w:rsid w:val="00F8533E"/>
    <w:rsid w:val="00F85B80"/>
    <w:rsid w:val="00F865C4"/>
    <w:rsid w:val="00F91691"/>
    <w:rsid w:val="00F9223E"/>
    <w:rsid w:val="00F9332E"/>
    <w:rsid w:val="00F943AA"/>
    <w:rsid w:val="00F94F37"/>
    <w:rsid w:val="00F951DC"/>
    <w:rsid w:val="00F95599"/>
    <w:rsid w:val="00F955CC"/>
    <w:rsid w:val="00F9635C"/>
    <w:rsid w:val="00F968D3"/>
    <w:rsid w:val="00FA223A"/>
    <w:rsid w:val="00FA361E"/>
    <w:rsid w:val="00FA45A2"/>
    <w:rsid w:val="00FA573A"/>
    <w:rsid w:val="00FA5D6E"/>
    <w:rsid w:val="00FB28DB"/>
    <w:rsid w:val="00FB7BB7"/>
    <w:rsid w:val="00FC0029"/>
    <w:rsid w:val="00FC062D"/>
    <w:rsid w:val="00FC22A5"/>
    <w:rsid w:val="00FC501E"/>
    <w:rsid w:val="00FC5DA0"/>
    <w:rsid w:val="00FC658D"/>
    <w:rsid w:val="00FD1311"/>
    <w:rsid w:val="00FD3E1E"/>
    <w:rsid w:val="00FE0C4A"/>
    <w:rsid w:val="00FE0DFD"/>
    <w:rsid w:val="00FE1D41"/>
    <w:rsid w:val="00FE42C9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9809-751F-419E-8184-0A6CE1E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7;&#1072;&#1075;&#1088;&#1091;&#1079;&#1082;&#1080;\&#1093;&#1086;&#1082;&#1082;&#1077;&#1081;%20&#1086;&#1092;%20&#1087;&#1088;&#1086;&#1090;&#1086;&#1082;&#1086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C432-9341-4C7E-8739-56FF5BAA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хоккей оф протокол</Template>
  <TotalTime>465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HOMEPC</cp:lastModifiedBy>
  <cp:revision>42</cp:revision>
  <cp:lastPrinted>2016-01-16T08:02:00Z</cp:lastPrinted>
  <dcterms:created xsi:type="dcterms:W3CDTF">2015-11-06T08:56:00Z</dcterms:created>
  <dcterms:modified xsi:type="dcterms:W3CDTF">2016-05-06T11:32:00Z</dcterms:modified>
</cp:coreProperties>
</file>