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Детский хоккейный турнир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1937D7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6.05.2016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1937D7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1937D7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D1DF4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</w:t>
            </w:r>
            <w:r w:rsidR="001937D7">
              <w:rPr>
                <w:b/>
                <w:sz w:val="20"/>
                <w:szCs w:val="28"/>
              </w:rPr>
              <w:t>ХК</w:t>
            </w:r>
            <w:r w:rsidR="006B1D48">
              <w:rPr>
                <w:b/>
                <w:sz w:val="20"/>
                <w:szCs w:val="28"/>
              </w:rPr>
              <w:t xml:space="preserve">   «</w:t>
            </w:r>
            <w:r w:rsidR="001937D7">
              <w:rPr>
                <w:b/>
                <w:sz w:val="20"/>
                <w:szCs w:val="28"/>
              </w:rPr>
              <w:t>Россошь</w:t>
            </w:r>
            <w:r w:rsidR="006B1D48">
              <w:rPr>
                <w:b/>
                <w:sz w:val="20"/>
                <w:szCs w:val="28"/>
              </w:rPr>
              <w:t>»</w:t>
            </w:r>
            <w:r w:rsidR="001937D7">
              <w:rPr>
                <w:b/>
                <w:sz w:val="20"/>
                <w:szCs w:val="28"/>
              </w:rPr>
              <w:t xml:space="preserve"> г.Россошь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ФАМИЛИЯ,  ИМЯ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0273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0273" w:rsidRPr="009E243F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ED0273" w:rsidRPr="00901D4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Живолуп Илья</w:t>
            </w:r>
          </w:p>
        </w:tc>
        <w:tc>
          <w:tcPr>
            <w:tcW w:w="425" w:type="dxa"/>
          </w:tcPr>
          <w:p w:rsidR="00ED0273" w:rsidRPr="00BF73C6" w:rsidRDefault="004342A5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ED0273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ED0273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0273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0273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D0273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0273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Иван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342A5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Руслан</w:t>
            </w:r>
          </w:p>
        </w:tc>
        <w:tc>
          <w:tcPr>
            <w:tcW w:w="425" w:type="dxa"/>
          </w:tcPr>
          <w:p w:rsidR="00D729A9" w:rsidRDefault="004342A5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425" w:type="dxa"/>
          </w:tcPr>
          <w:p w:rsidR="00D729A9" w:rsidRDefault="004342A5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C3636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C3636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C3636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729A9" w:rsidRPr="00BF73C6" w:rsidRDefault="00C3636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4(Б)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D07B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Егор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Максим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Загребин Артур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Прилепин Иван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D729A9" w:rsidRPr="00BF73C6" w:rsidRDefault="004342A5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Илья</w:t>
            </w:r>
          </w:p>
        </w:tc>
        <w:tc>
          <w:tcPr>
            <w:tcW w:w="425" w:type="dxa"/>
          </w:tcPr>
          <w:p w:rsidR="00D729A9" w:rsidRPr="00BF73C6" w:rsidRDefault="004342A5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4342A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Лубкин Матвей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729A9" w:rsidRPr="00BF73C6" w:rsidRDefault="00D93D0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Арсений</w:t>
            </w:r>
            <w:bookmarkStart w:id="0" w:name="_GoBack"/>
            <w:bookmarkEnd w:id="0"/>
          </w:p>
        </w:tc>
        <w:tc>
          <w:tcPr>
            <w:tcW w:w="425" w:type="dxa"/>
          </w:tcPr>
          <w:p w:rsidR="00D729A9" w:rsidRPr="00BF73C6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Крафт Илья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Никита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Федор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Денис</w:t>
            </w:r>
          </w:p>
        </w:tc>
        <w:tc>
          <w:tcPr>
            <w:tcW w:w="425" w:type="dxa"/>
          </w:tcPr>
          <w:p w:rsidR="00D729A9" w:rsidRPr="00BF73C6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D729A9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Михаил</w:t>
            </w:r>
          </w:p>
        </w:tc>
        <w:tc>
          <w:tcPr>
            <w:tcW w:w="425" w:type="dxa"/>
          </w:tcPr>
          <w:p w:rsidR="00D729A9" w:rsidRDefault="00B401E0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2" w:type="dxa"/>
            <w:gridSpan w:val="2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 xml:space="preserve">Проверка игроков (№)_Подпись___                                Тренер  </w:t>
            </w:r>
            <w:r w:rsidR="00B401E0">
              <w:rPr>
                <w:b/>
                <w:sz w:val="20"/>
                <w:szCs w:val="28"/>
              </w:rPr>
              <w:t>Бурдин Г.В.</w:t>
            </w:r>
            <w:r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E817FF" w:rsidRDefault="00D729A9" w:rsidP="005752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D729A9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D729A9" w:rsidRPr="00755533" w:rsidRDefault="00D729A9" w:rsidP="005752C7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D729A9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E71C08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</w:t>
            </w:r>
            <w:r w:rsidR="00D729A9">
              <w:rPr>
                <w:b/>
                <w:sz w:val="20"/>
                <w:szCs w:val="28"/>
              </w:rPr>
              <w:t>»</w:t>
            </w:r>
            <w:r w:rsidRPr="001937D7">
              <w:rPr>
                <w:b/>
                <w:sz w:val="20"/>
                <w:szCs w:val="28"/>
              </w:rPr>
              <w:t xml:space="preserve">  </w:t>
            </w:r>
            <w:r w:rsidR="001937D7">
              <w:rPr>
                <w:b/>
                <w:sz w:val="20"/>
                <w:szCs w:val="28"/>
              </w:rPr>
              <w:t>ХК</w:t>
            </w:r>
            <w:r w:rsidRPr="001937D7">
              <w:rPr>
                <w:b/>
                <w:sz w:val="20"/>
                <w:szCs w:val="28"/>
              </w:rPr>
              <w:t xml:space="preserve">   </w:t>
            </w:r>
            <w:r>
              <w:rPr>
                <w:b/>
                <w:sz w:val="20"/>
                <w:szCs w:val="28"/>
              </w:rPr>
              <w:t>«</w:t>
            </w:r>
            <w:r w:rsidR="001937D7">
              <w:rPr>
                <w:b/>
                <w:sz w:val="20"/>
                <w:szCs w:val="28"/>
              </w:rPr>
              <w:t>Энергетик</w:t>
            </w:r>
            <w:r w:rsidR="005752C7">
              <w:rPr>
                <w:b/>
                <w:sz w:val="20"/>
                <w:szCs w:val="28"/>
              </w:rPr>
              <w:t xml:space="preserve">»   </w:t>
            </w:r>
            <w:r w:rsidR="001937D7">
              <w:rPr>
                <w:b/>
                <w:sz w:val="20"/>
                <w:szCs w:val="28"/>
              </w:rPr>
              <w:t>г.Ржев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29A9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729A9" w:rsidRPr="00BF73C6" w:rsidRDefault="00D729A9" w:rsidP="005752C7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9E243F" w:rsidRDefault="00E71C0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401E0"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D729A9" w:rsidRPr="00131582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425" w:type="dxa"/>
          </w:tcPr>
          <w:p w:rsidR="00D729A9" w:rsidRPr="00BF73C6" w:rsidRDefault="00B401E0" w:rsidP="008D1DF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729A9" w:rsidRPr="00BF73C6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C6232F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Черемных Александр</w:t>
            </w:r>
          </w:p>
        </w:tc>
        <w:tc>
          <w:tcPr>
            <w:tcW w:w="425" w:type="dxa"/>
          </w:tcPr>
          <w:p w:rsidR="00D729A9" w:rsidRDefault="00B401E0" w:rsidP="008D1DF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D729A9" w:rsidRPr="00BF73C6" w:rsidRDefault="0084425F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Мидлак Егор</w:t>
            </w:r>
          </w:p>
        </w:tc>
        <w:tc>
          <w:tcPr>
            <w:tcW w:w="425" w:type="dxa"/>
          </w:tcPr>
          <w:p w:rsidR="00D729A9" w:rsidRPr="00BF73C6" w:rsidRDefault="00B401E0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F9531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F9531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F9531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729A9" w:rsidRPr="00BF73C6" w:rsidRDefault="00F9531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729A9" w:rsidRPr="00BF73C6" w:rsidRDefault="00F9531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D729A9" w:rsidRPr="00BF73C6" w:rsidRDefault="00B401E0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Алексей</w:t>
            </w:r>
          </w:p>
        </w:tc>
        <w:tc>
          <w:tcPr>
            <w:tcW w:w="425" w:type="dxa"/>
          </w:tcPr>
          <w:p w:rsidR="00D729A9" w:rsidRPr="00BF73C6" w:rsidRDefault="00B401E0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B401E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D729A9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Игорь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Бубырёв Владислав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Егор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Музжавлев Егор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Ожогин Максим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Дмитрий</w:t>
            </w:r>
          </w:p>
        </w:tc>
        <w:tc>
          <w:tcPr>
            <w:tcW w:w="425" w:type="dxa"/>
          </w:tcPr>
          <w:p w:rsidR="00D729A9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Веселов Владимир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Сармат</w:t>
            </w:r>
          </w:p>
        </w:tc>
        <w:tc>
          <w:tcPr>
            <w:tcW w:w="425" w:type="dxa"/>
          </w:tcPr>
          <w:p w:rsidR="00D729A9" w:rsidRPr="00BF73C6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D729A9" w:rsidRDefault="005F0E6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Колоненков Андрей</w:t>
            </w:r>
          </w:p>
        </w:tc>
        <w:tc>
          <w:tcPr>
            <w:tcW w:w="425" w:type="dxa"/>
          </w:tcPr>
          <w:p w:rsidR="00D729A9" w:rsidRDefault="005F0E6A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5F0E6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8D1DF4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729A9" w:rsidRDefault="008D1DF4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Лосан Глеб</w:t>
            </w:r>
          </w:p>
        </w:tc>
        <w:tc>
          <w:tcPr>
            <w:tcW w:w="425" w:type="dxa"/>
          </w:tcPr>
          <w:p w:rsidR="00D729A9" w:rsidRDefault="008D1DF4" w:rsidP="008D1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8D1DF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643560" w:rsidRDefault="00AF700F" w:rsidP="005752C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Проверка игроков (№)_Подпись___                                Тренер        </w:t>
            </w:r>
            <w:r w:rsidR="008D1DF4">
              <w:rPr>
                <w:b/>
                <w:sz w:val="20"/>
                <w:szCs w:val="28"/>
              </w:rPr>
              <w:t>Петер К.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9A9" w:rsidRPr="00E817FF" w:rsidRDefault="00D729A9" w:rsidP="005752C7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D1D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45C0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8D1DF4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8D1DF4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8D1DF4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8D1DF4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D1D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7445C0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7445C0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7445C0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D1DF4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D1DF4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D1D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45C0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363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8D1D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C3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C3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D1D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4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C3636C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3636C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3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3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8D1D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Ермолюк С.Е.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826CB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7445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9D6E6C">
              <w:rPr>
                <w:b/>
                <w:sz w:val="18"/>
                <w:szCs w:val="18"/>
              </w:rPr>
              <w:t>Богомолов А.А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9D6E6C">
              <w:rPr>
                <w:b/>
                <w:sz w:val="18"/>
                <w:szCs w:val="18"/>
              </w:rPr>
              <w:t>Крутова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D6E6C">
              <w:rPr>
                <w:b/>
                <w:sz w:val="18"/>
                <w:szCs w:val="18"/>
              </w:rPr>
              <w:t>Климов В.И.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D6E6C" w:rsidRDefault="00745AA0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8D1DF4">
              <w:rPr>
                <w:iCs/>
                <w:sz w:val="20"/>
                <w:szCs w:val="15"/>
              </w:rPr>
              <w:t>Шарин С.И.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8D1DF4">
              <w:rPr>
                <w:iCs/>
                <w:sz w:val="20"/>
                <w:szCs w:val="15"/>
              </w:rPr>
              <w:t>Костяев М.А.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37D7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2A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0E6A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45C0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26CB6"/>
    <w:rsid w:val="00831588"/>
    <w:rsid w:val="0083447E"/>
    <w:rsid w:val="008345A4"/>
    <w:rsid w:val="00834867"/>
    <w:rsid w:val="00834CC7"/>
    <w:rsid w:val="0084425F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1DF4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D6E6C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00F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1E0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36C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07B5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3D0A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319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F01-7008-4720-BF87-BA83376C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458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HOMEPC</cp:lastModifiedBy>
  <cp:revision>48</cp:revision>
  <cp:lastPrinted>2016-01-16T08:02:00Z</cp:lastPrinted>
  <dcterms:created xsi:type="dcterms:W3CDTF">2015-11-06T08:56:00Z</dcterms:created>
  <dcterms:modified xsi:type="dcterms:W3CDTF">2016-05-06T15:43:00Z</dcterms:modified>
</cp:coreProperties>
</file>