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5752C7">
        <w:trPr>
          <w:gridAfter w:val="1"/>
          <w:wAfter w:w="2985" w:type="dxa"/>
          <w:trHeight w:val="250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5752C7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 xml:space="preserve">Официальный </w:t>
            </w:r>
            <w:proofErr w:type="gramStart"/>
            <w:r>
              <w:rPr>
                <w:b/>
                <w:sz w:val="24"/>
                <w:szCs w:val="24"/>
              </w:rPr>
              <w:t>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proofErr w:type="gramEnd"/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5752C7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5752C7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5752C7">
        <w:trPr>
          <w:gridAfter w:val="1"/>
          <w:wAfter w:w="2985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422CC4" w:rsidP="00422CC4">
            <w:pPr>
              <w:pStyle w:val="a4"/>
              <w:ind w:right="-108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Детский хоккейный турнир</w:t>
            </w:r>
            <w:proofErr w:type="gramEnd"/>
            <w:r>
              <w:rPr>
                <w:b/>
                <w:sz w:val="18"/>
              </w:rPr>
              <w:t xml:space="preserve">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5752C7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E27F3A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6.05.2016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E27F3A" w:rsidP="005752C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5752C7">
        <w:trPr>
          <w:gridAfter w:val="1"/>
          <w:wAfter w:w="2985" w:type="dxa"/>
          <w:trHeight w:val="163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5752C7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 xml:space="preserve">ДЮСШ «Космос» </w:t>
            </w:r>
            <w:proofErr w:type="spellStart"/>
            <w:r w:rsidR="00831588" w:rsidRPr="00326521">
              <w:rPr>
                <w:b/>
                <w:sz w:val="18"/>
              </w:rPr>
              <w:t>г.Калуга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5752C7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E27F3A" w:rsidP="005752C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5752C7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27F3A" w:rsidP="005752C7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5752C7">
        <w:trPr>
          <w:gridAfter w:val="1"/>
          <w:wAfter w:w="2985" w:type="dxa"/>
          <w:trHeight w:val="168"/>
        </w:trPr>
        <w:tc>
          <w:tcPr>
            <w:tcW w:w="467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CF213B">
              <w:rPr>
                <w:b/>
                <w:sz w:val="20"/>
                <w:szCs w:val="28"/>
              </w:rPr>
              <w:t>ХК</w:t>
            </w:r>
            <w:r w:rsidR="006B1D48">
              <w:rPr>
                <w:b/>
                <w:sz w:val="20"/>
                <w:szCs w:val="28"/>
              </w:rPr>
              <w:t xml:space="preserve">  «</w:t>
            </w:r>
            <w:r w:rsidR="00E27F3A">
              <w:rPr>
                <w:b/>
                <w:sz w:val="20"/>
                <w:szCs w:val="28"/>
              </w:rPr>
              <w:t>Орбита</w:t>
            </w:r>
            <w:r w:rsidR="006B1D48">
              <w:rPr>
                <w:b/>
                <w:sz w:val="20"/>
                <w:szCs w:val="28"/>
              </w:rPr>
              <w:t>»</w:t>
            </w:r>
            <w:r w:rsidR="00E27F3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E27F3A">
              <w:rPr>
                <w:b/>
                <w:sz w:val="20"/>
                <w:szCs w:val="28"/>
              </w:rPr>
              <w:t>г.Зеленоград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52C7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52C7">
        <w:trPr>
          <w:gridAfter w:val="1"/>
          <w:wAfter w:w="2985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5752C7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5752C7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0273" w:rsidRPr="00BF73C6" w:rsidTr="005752C7">
        <w:trPr>
          <w:gridAfter w:val="1"/>
          <w:wAfter w:w="2985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0273" w:rsidRPr="009E243F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ED0273" w:rsidRPr="00901D4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Андрей</w:t>
            </w:r>
          </w:p>
        </w:tc>
        <w:tc>
          <w:tcPr>
            <w:tcW w:w="425" w:type="dxa"/>
          </w:tcPr>
          <w:p w:rsidR="00ED0273" w:rsidRPr="00BF73C6" w:rsidRDefault="00E242E6" w:rsidP="005466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ED0273" w:rsidRPr="00BF73C6" w:rsidRDefault="00E242E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ED0273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0273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0273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ED0273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ED0273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ED0273" w:rsidRPr="00BF73C6" w:rsidRDefault="00ED02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0273" w:rsidRPr="00C6232F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Радченко  Максим</w:t>
            </w:r>
            <w:proofErr w:type="gramEnd"/>
          </w:p>
        </w:tc>
        <w:tc>
          <w:tcPr>
            <w:tcW w:w="425" w:type="dxa"/>
          </w:tcPr>
          <w:p w:rsidR="00D729A9" w:rsidRPr="00BF73C6" w:rsidRDefault="00E242E6" w:rsidP="005466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Иван</w:t>
            </w:r>
          </w:p>
        </w:tc>
        <w:tc>
          <w:tcPr>
            <w:tcW w:w="425" w:type="dxa"/>
          </w:tcPr>
          <w:p w:rsidR="00D729A9" w:rsidRDefault="00E242E6" w:rsidP="005466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Дулькин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</w:tcPr>
          <w:p w:rsidR="00D729A9" w:rsidRDefault="00E242E6" w:rsidP="005466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Солдатов Константин</w:t>
            </w:r>
          </w:p>
        </w:tc>
        <w:tc>
          <w:tcPr>
            <w:tcW w:w="425" w:type="dxa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729A9" w:rsidRPr="00BF73C6" w:rsidTr="005752C7">
        <w:trPr>
          <w:gridAfter w:val="1"/>
          <w:wAfter w:w="2985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Когунь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425" w:type="dxa"/>
          </w:tcPr>
          <w:p w:rsidR="00D729A9" w:rsidRPr="00BF73C6" w:rsidRDefault="00E242E6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729A9" w:rsidRPr="00BF73C6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D729A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Матрохин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25" w:type="dxa"/>
          </w:tcPr>
          <w:p w:rsidR="00D729A9" w:rsidRPr="00BF73C6" w:rsidRDefault="00E242E6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729A9" w:rsidRPr="00BF73C6" w:rsidTr="005752C7">
        <w:trPr>
          <w:gridAfter w:val="1"/>
          <w:wAfter w:w="2985" w:type="dxa"/>
          <w:trHeight w:val="211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Луссс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25" w:type="dxa"/>
          </w:tcPr>
          <w:p w:rsidR="00D729A9" w:rsidRPr="00BF73C6" w:rsidRDefault="00E242E6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4D5A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D729A9" w:rsidRPr="00BF73C6" w:rsidRDefault="00E242E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Даниил</w:t>
            </w:r>
          </w:p>
        </w:tc>
        <w:tc>
          <w:tcPr>
            <w:tcW w:w="425" w:type="dxa"/>
          </w:tcPr>
          <w:p w:rsidR="00D729A9" w:rsidRPr="00BF73C6" w:rsidRDefault="00E242E6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Назмиев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425" w:type="dxa"/>
          </w:tcPr>
          <w:p w:rsidR="00D729A9" w:rsidRPr="00BF73C6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Тагиров </w:t>
            </w:r>
            <w:proofErr w:type="spellStart"/>
            <w:r>
              <w:rPr>
                <w:sz w:val="18"/>
                <w:szCs w:val="18"/>
              </w:rPr>
              <w:t>Линар</w:t>
            </w:r>
            <w:proofErr w:type="spellEnd"/>
          </w:p>
        </w:tc>
        <w:tc>
          <w:tcPr>
            <w:tcW w:w="425" w:type="dxa"/>
          </w:tcPr>
          <w:p w:rsidR="00D729A9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Подеренко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D729A9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Денис</w:t>
            </w:r>
          </w:p>
        </w:tc>
        <w:tc>
          <w:tcPr>
            <w:tcW w:w="425" w:type="dxa"/>
          </w:tcPr>
          <w:p w:rsidR="00D729A9" w:rsidRPr="00BF73C6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Никита</w:t>
            </w:r>
          </w:p>
        </w:tc>
        <w:tc>
          <w:tcPr>
            <w:tcW w:w="425" w:type="dxa"/>
          </w:tcPr>
          <w:p w:rsidR="00D729A9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Данила</w:t>
            </w:r>
          </w:p>
        </w:tc>
        <w:tc>
          <w:tcPr>
            <w:tcW w:w="425" w:type="dxa"/>
          </w:tcPr>
          <w:p w:rsidR="00D729A9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Цыкарев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Андрейц</w:t>
            </w:r>
            <w:proofErr w:type="spellEnd"/>
          </w:p>
        </w:tc>
        <w:tc>
          <w:tcPr>
            <w:tcW w:w="425" w:type="dxa"/>
          </w:tcPr>
          <w:p w:rsidR="00D729A9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412" w:type="dxa"/>
            <w:gridSpan w:val="2"/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Павел</w:t>
            </w:r>
          </w:p>
        </w:tc>
        <w:tc>
          <w:tcPr>
            <w:tcW w:w="425" w:type="dxa"/>
          </w:tcPr>
          <w:p w:rsidR="00D729A9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Некрасов Михаил</w:t>
            </w:r>
          </w:p>
        </w:tc>
        <w:tc>
          <w:tcPr>
            <w:tcW w:w="425" w:type="dxa"/>
          </w:tcPr>
          <w:p w:rsidR="00D729A9" w:rsidRPr="00BF73C6" w:rsidRDefault="009F33AD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</w:tcPr>
          <w:p w:rsidR="00D729A9" w:rsidRDefault="009F33AD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Цыкарев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425" w:type="dxa"/>
          </w:tcPr>
          <w:p w:rsidR="00D729A9" w:rsidRDefault="00546606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6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D729A9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Мазалов Дмитрий</w:t>
            </w:r>
          </w:p>
        </w:tc>
        <w:tc>
          <w:tcPr>
            <w:tcW w:w="425" w:type="dxa"/>
          </w:tcPr>
          <w:p w:rsidR="00D729A9" w:rsidRDefault="00546606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2" w:type="dxa"/>
            <w:gridSpan w:val="2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BF73C6" w:rsidTr="005752C7">
        <w:trPr>
          <w:gridAfter w:val="1"/>
          <w:wAfter w:w="2985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729A9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729A9" w:rsidRDefault="00D729A9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729A9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75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 </w:t>
            </w:r>
            <w:r w:rsidR="00546606">
              <w:rPr>
                <w:b/>
                <w:sz w:val="20"/>
                <w:szCs w:val="28"/>
              </w:rPr>
              <w:t>Жидких А.И.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E817FF" w:rsidRDefault="00D729A9" w:rsidP="005752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D729A9" w:rsidRPr="008034FE" w:rsidTr="005752C7">
        <w:trPr>
          <w:trHeight w:val="50"/>
        </w:trPr>
        <w:tc>
          <w:tcPr>
            <w:tcW w:w="14042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D729A9" w:rsidRPr="00755533" w:rsidRDefault="00D729A9" w:rsidP="005752C7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D729A9" w:rsidRPr="00643560" w:rsidTr="005752C7">
        <w:trPr>
          <w:gridAfter w:val="1"/>
          <w:wAfter w:w="2985" w:type="dxa"/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E71C08" w:rsidP="005752C7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</w:t>
            </w:r>
            <w:r w:rsidR="00D729A9">
              <w:rPr>
                <w:b/>
                <w:sz w:val="20"/>
                <w:szCs w:val="28"/>
              </w:rPr>
              <w:t>»</w:t>
            </w:r>
            <w:r w:rsidRPr="00E27F3A">
              <w:rPr>
                <w:b/>
                <w:sz w:val="20"/>
                <w:szCs w:val="28"/>
              </w:rPr>
              <w:t xml:space="preserve">  </w:t>
            </w:r>
            <w:r w:rsidR="00CF213B">
              <w:rPr>
                <w:b/>
                <w:sz w:val="20"/>
                <w:szCs w:val="28"/>
              </w:rPr>
              <w:t>ХК</w:t>
            </w:r>
            <w:proofErr w:type="gramEnd"/>
            <w:r w:rsidRPr="00E27F3A">
              <w:rPr>
                <w:b/>
                <w:sz w:val="20"/>
                <w:szCs w:val="28"/>
              </w:rPr>
              <w:t xml:space="preserve">   </w:t>
            </w:r>
            <w:r>
              <w:rPr>
                <w:b/>
                <w:sz w:val="20"/>
                <w:szCs w:val="28"/>
              </w:rPr>
              <w:t>«</w:t>
            </w:r>
            <w:r w:rsidR="00E27F3A">
              <w:rPr>
                <w:b/>
                <w:sz w:val="20"/>
                <w:szCs w:val="28"/>
              </w:rPr>
              <w:t>Синяя-птица</w:t>
            </w:r>
            <w:r w:rsidR="005752C7">
              <w:rPr>
                <w:b/>
                <w:sz w:val="20"/>
                <w:szCs w:val="28"/>
              </w:rPr>
              <w:t xml:space="preserve">»   </w:t>
            </w:r>
            <w:proofErr w:type="spellStart"/>
            <w:r w:rsidR="00E27F3A">
              <w:rPr>
                <w:b/>
                <w:sz w:val="20"/>
                <w:szCs w:val="28"/>
              </w:rPr>
              <w:t>г.Москва</w:t>
            </w:r>
            <w:proofErr w:type="spellEnd"/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D729A9" w:rsidP="005752C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9A9" w:rsidRPr="008034FE" w:rsidRDefault="00D729A9" w:rsidP="005752C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729A9" w:rsidRPr="00BF73C6" w:rsidTr="005752C7">
        <w:trPr>
          <w:gridAfter w:val="1"/>
          <w:wAfter w:w="2985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729A9" w:rsidRPr="00BF73C6" w:rsidRDefault="00D729A9" w:rsidP="005752C7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</w:t>
            </w:r>
            <w:proofErr w:type="gramStart"/>
            <w:r>
              <w:rPr>
                <w:b/>
                <w:sz w:val="16"/>
                <w:szCs w:val="28"/>
              </w:rPr>
              <w:t>ФАМИЛИЯ,  ИМЯ</w:t>
            </w:r>
            <w:proofErr w:type="gramEnd"/>
            <w:r>
              <w:rPr>
                <w:b/>
                <w:sz w:val="16"/>
                <w:szCs w:val="28"/>
              </w:rPr>
              <w:t xml:space="preserve">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5" w:type="dxa"/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729A9" w:rsidRPr="00BF73C6" w:rsidRDefault="00D729A9" w:rsidP="005752C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729A9" w:rsidRPr="00BF73C6" w:rsidRDefault="00D729A9" w:rsidP="005752C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9E243F" w:rsidRDefault="00E71C08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6606"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D729A9" w:rsidRPr="00131582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Кижапкин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C6232F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Георгий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CF748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Амбарцумов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5" w:type="dxa"/>
          </w:tcPr>
          <w:p w:rsidR="00D729A9" w:rsidRDefault="00C3512C" w:rsidP="00C351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271744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Богдан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Иван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D729A9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Алексей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Роман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Гумаров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Гуняков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25" w:type="dxa"/>
          </w:tcPr>
          <w:p w:rsidR="00D729A9" w:rsidRPr="00BF73C6" w:rsidRDefault="00546606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546606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D729A9" w:rsidRPr="00BF73C6" w:rsidRDefault="00546606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  <w:tc>
          <w:tcPr>
            <w:tcW w:w="425" w:type="dxa"/>
          </w:tcPr>
          <w:p w:rsidR="00D729A9" w:rsidRPr="00BF73C6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Коляскин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25" w:type="dxa"/>
          </w:tcPr>
          <w:p w:rsidR="00D729A9" w:rsidRPr="00BF73C6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5" w:type="dxa"/>
          </w:tcPr>
          <w:p w:rsidR="00D729A9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Федор</w:t>
            </w:r>
          </w:p>
        </w:tc>
        <w:tc>
          <w:tcPr>
            <w:tcW w:w="425" w:type="dxa"/>
          </w:tcPr>
          <w:p w:rsidR="00D729A9" w:rsidRPr="00BF73C6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Лисицин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5" w:type="dxa"/>
          </w:tcPr>
          <w:p w:rsidR="00D729A9" w:rsidRPr="00BF73C6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09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D729A9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Миненко Алексей</w:t>
            </w:r>
          </w:p>
        </w:tc>
        <w:tc>
          <w:tcPr>
            <w:tcW w:w="425" w:type="dxa"/>
          </w:tcPr>
          <w:p w:rsidR="00D729A9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D729A9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Романьков Никита</w:t>
            </w:r>
          </w:p>
        </w:tc>
        <w:tc>
          <w:tcPr>
            <w:tcW w:w="425" w:type="dxa"/>
          </w:tcPr>
          <w:p w:rsidR="00D729A9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Дмитрий</w:t>
            </w:r>
          </w:p>
        </w:tc>
        <w:tc>
          <w:tcPr>
            <w:tcW w:w="425" w:type="dxa"/>
          </w:tcPr>
          <w:p w:rsidR="00D729A9" w:rsidRDefault="00C3512C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D729A9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Максим</w:t>
            </w:r>
          </w:p>
        </w:tc>
        <w:tc>
          <w:tcPr>
            <w:tcW w:w="425" w:type="dxa"/>
          </w:tcPr>
          <w:p w:rsidR="00D729A9" w:rsidRDefault="004D7873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Pr="00BF73C6" w:rsidRDefault="004D7873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  <w:trHeight w:val="129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</w:tcPr>
          <w:p w:rsidR="00D729A9" w:rsidRPr="00BF73C6" w:rsidRDefault="004D7873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Супрун Игорь</w:t>
            </w:r>
          </w:p>
        </w:tc>
        <w:tc>
          <w:tcPr>
            <w:tcW w:w="425" w:type="dxa"/>
          </w:tcPr>
          <w:p w:rsidR="00D729A9" w:rsidRDefault="00071E2A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071E2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D729A9" w:rsidRPr="00BF73C6" w:rsidRDefault="00071E2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Тягунов Владимир</w:t>
            </w:r>
          </w:p>
        </w:tc>
        <w:tc>
          <w:tcPr>
            <w:tcW w:w="425" w:type="dxa"/>
          </w:tcPr>
          <w:p w:rsidR="00D729A9" w:rsidRDefault="00071E2A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Default="00071E2A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D729A9" w:rsidRDefault="00071E2A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Шередека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25" w:type="dxa"/>
          </w:tcPr>
          <w:p w:rsidR="00D729A9" w:rsidRPr="00BF73C6" w:rsidRDefault="00071E2A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071E2A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729A9" w:rsidRPr="00BF73C6" w:rsidRDefault="00C3512C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D729A9" w:rsidRDefault="00C3512C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Лев</w:t>
            </w:r>
          </w:p>
        </w:tc>
        <w:tc>
          <w:tcPr>
            <w:tcW w:w="425" w:type="dxa"/>
          </w:tcPr>
          <w:p w:rsidR="00D729A9" w:rsidRDefault="00C3512C" w:rsidP="00C35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D729A9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512C" w:rsidRPr="00996750" w:rsidTr="005752C7">
        <w:trPr>
          <w:gridAfter w:val="1"/>
          <w:wAfter w:w="2985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C3512C" w:rsidRDefault="00C3512C" w:rsidP="005752C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Яромонов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5" w:type="dxa"/>
          </w:tcPr>
          <w:p w:rsidR="00C3512C" w:rsidRDefault="00C3512C" w:rsidP="005752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3512C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512C" w:rsidRPr="00BF73C6" w:rsidRDefault="00C3512C" w:rsidP="005752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BF73C6" w:rsidRDefault="00D729A9" w:rsidP="005752C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29A9" w:rsidRPr="00643560" w:rsidTr="005752C7">
        <w:trPr>
          <w:gridAfter w:val="1"/>
          <w:wAfter w:w="2985" w:type="dxa"/>
        </w:trPr>
        <w:tc>
          <w:tcPr>
            <w:tcW w:w="80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9A9" w:rsidRPr="00643560" w:rsidRDefault="006D5961" w:rsidP="005752C7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</w:t>
            </w:r>
            <w:r w:rsidR="00CF748C">
              <w:rPr>
                <w:b/>
                <w:sz w:val="20"/>
                <w:szCs w:val="28"/>
              </w:rPr>
              <w:t>Субботин А.А.</w:t>
            </w:r>
            <w:r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9A9" w:rsidRPr="00E817FF" w:rsidRDefault="00D729A9" w:rsidP="005752C7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proofErr w:type="gram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</w:t>
            </w:r>
            <w:proofErr w:type="gramEnd"/>
            <w:r w:rsidRPr="0010699A">
              <w:rPr>
                <w:sz w:val="14"/>
              </w:rPr>
              <w:t>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5A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A2A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731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731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47318B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47318B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  <w:r w:rsidR="00DA6E82">
              <w:rPr>
                <w:sz w:val="20"/>
                <w:szCs w:val="18"/>
              </w:rPr>
              <w:t xml:space="preserve">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D5A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D5A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4D5A2A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4D5A2A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5A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4D5A2A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731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47318B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C35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C3512C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D5A2A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D5A2A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D5A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D5A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5A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D5A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3512C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35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="000D606D">
              <w:rPr>
                <w:sz w:val="20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5A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D5A2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35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D606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="00C3512C"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7318B" w:rsidP="001B74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731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DA324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ШАРИН С.И.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DA324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Д.В.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6A4086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27F3A">
              <w:rPr>
                <w:b/>
                <w:sz w:val="18"/>
                <w:szCs w:val="18"/>
              </w:rPr>
              <w:t>Крутова</w:t>
            </w:r>
            <w:proofErr w:type="spellEnd"/>
            <w:r w:rsidR="00E27F3A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E27F3A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5752C7">
              <w:rPr>
                <w:b/>
                <w:iCs/>
                <w:sz w:val="20"/>
                <w:szCs w:val="15"/>
              </w:rPr>
              <w:t xml:space="preserve"> </w:t>
            </w:r>
            <w:r w:rsidR="00DA3244">
              <w:rPr>
                <w:b/>
                <w:iCs/>
                <w:sz w:val="20"/>
                <w:szCs w:val="15"/>
              </w:rPr>
              <w:t>ЕРМОЛЮК С.Е.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753875" w:rsidRDefault="00745AA0" w:rsidP="002C3FB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DA3244">
              <w:rPr>
                <w:iCs/>
                <w:sz w:val="20"/>
                <w:szCs w:val="15"/>
              </w:rPr>
              <w:t>КУПРИЙ В.Н.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1E2A"/>
    <w:rsid w:val="00074DF9"/>
    <w:rsid w:val="0007768C"/>
    <w:rsid w:val="00083449"/>
    <w:rsid w:val="00084150"/>
    <w:rsid w:val="0008475F"/>
    <w:rsid w:val="00092EDB"/>
    <w:rsid w:val="00093479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1744"/>
    <w:rsid w:val="0027340E"/>
    <w:rsid w:val="00273722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318B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A2A"/>
    <w:rsid w:val="004D5F9F"/>
    <w:rsid w:val="004D719A"/>
    <w:rsid w:val="004D7873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46606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7B15"/>
    <w:rsid w:val="006A1857"/>
    <w:rsid w:val="006A4086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D5961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F110A"/>
    <w:rsid w:val="009F3242"/>
    <w:rsid w:val="009F33AD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7EE7"/>
    <w:rsid w:val="00A51AAC"/>
    <w:rsid w:val="00A545D5"/>
    <w:rsid w:val="00A56CA6"/>
    <w:rsid w:val="00A56D1C"/>
    <w:rsid w:val="00A6397F"/>
    <w:rsid w:val="00A65353"/>
    <w:rsid w:val="00A7150F"/>
    <w:rsid w:val="00A71C88"/>
    <w:rsid w:val="00A73565"/>
    <w:rsid w:val="00A85ED2"/>
    <w:rsid w:val="00A867AD"/>
    <w:rsid w:val="00A927E5"/>
    <w:rsid w:val="00A94197"/>
    <w:rsid w:val="00A94A78"/>
    <w:rsid w:val="00AA077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67D6"/>
    <w:rsid w:val="00AD17D2"/>
    <w:rsid w:val="00AD24EB"/>
    <w:rsid w:val="00AD3C41"/>
    <w:rsid w:val="00AD3E35"/>
    <w:rsid w:val="00AE020B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69AC"/>
    <w:rsid w:val="00B614D8"/>
    <w:rsid w:val="00B6176B"/>
    <w:rsid w:val="00B64C8E"/>
    <w:rsid w:val="00B6611D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512C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2299"/>
    <w:rsid w:val="00CE2D37"/>
    <w:rsid w:val="00CE3207"/>
    <w:rsid w:val="00CE3274"/>
    <w:rsid w:val="00CE5D13"/>
    <w:rsid w:val="00CE75E2"/>
    <w:rsid w:val="00CE799F"/>
    <w:rsid w:val="00CF022D"/>
    <w:rsid w:val="00CF213B"/>
    <w:rsid w:val="00CF2AB6"/>
    <w:rsid w:val="00CF532A"/>
    <w:rsid w:val="00CF748C"/>
    <w:rsid w:val="00D00F9C"/>
    <w:rsid w:val="00D037BA"/>
    <w:rsid w:val="00D07875"/>
    <w:rsid w:val="00D07C0D"/>
    <w:rsid w:val="00D10A37"/>
    <w:rsid w:val="00D1297A"/>
    <w:rsid w:val="00D232F7"/>
    <w:rsid w:val="00D23814"/>
    <w:rsid w:val="00D25C78"/>
    <w:rsid w:val="00D27C6B"/>
    <w:rsid w:val="00D354AA"/>
    <w:rsid w:val="00D36C9D"/>
    <w:rsid w:val="00D42D13"/>
    <w:rsid w:val="00D446E8"/>
    <w:rsid w:val="00D519BA"/>
    <w:rsid w:val="00D52227"/>
    <w:rsid w:val="00D57EB2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3244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2E6"/>
    <w:rsid w:val="00E2457B"/>
    <w:rsid w:val="00E27F3A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734A"/>
    <w:rsid w:val="00EC0C78"/>
    <w:rsid w:val="00EC2103"/>
    <w:rsid w:val="00EC250E"/>
    <w:rsid w:val="00EC4CD0"/>
    <w:rsid w:val="00EC5E25"/>
    <w:rsid w:val="00EC60D8"/>
    <w:rsid w:val="00EC674A"/>
    <w:rsid w:val="00EC7A74"/>
    <w:rsid w:val="00ED0273"/>
    <w:rsid w:val="00ED1CDC"/>
    <w:rsid w:val="00ED6C5E"/>
    <w:rsid w:val="00EE205F"/>
    <w:rsid w:val="00EE24B0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22A5"/>
    <w:rsid w:val="00FC501E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8BB6-55FF-4B38-893A-CC5474BD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489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HOMEPC</cp:lastModifiedBy>
  <cp:revision>48</cp:revision>
  <cp:lastPrinted>2016-01-16T08:02:00Z</cp:lastPrinted>
  <dcterms:created xsi:type="dcterms:W3CDTF">2015-11-06T08:56:00Z</dcterms:created>
  <dcterms:modified xsi:type="dcterms:W3CDTF">2016-05-06T08:05:00Z</dcterms:modified>
</cp:coreProperties>
</file>