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"/>
        <w:gridCol w:w="1132"/>
        <w:gridCol w:w="2377"/>
        <w:gridCol w:w="290"/>
        <w:gridCol w:w="37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31"/>
        <w:gridCol w:w="2984"/>
      </w:tblGrid>
      <w:tr w:rsidR="0016060E" w:rsidRPr="00643560" w:rsidTr="0016060E">
        <w:trPr>
          <w:gridAfter w:val="1"/>
          <w:wAfter w:w="2984" w:type="dxa"/>
          <w:trHeight w:val="250"/>
        </w:trPr>
        <w:tc>
          <w:tcPr>
            <w:tcW w:w="8498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060E" w:rsidRPr="008034FE" w:rsidRDefault="0016060E" w:rsidP="00CE320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>Официальный протокол  матча</w:t>
            </w:r>
            <w:r>
              <w:rPr>
                <w:b/>
                <w:sz w:val="40"/>
              </w:rPr>
              <w:tab/>
              <w:t xml:space="preserve">  </w:t>
            </w: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60E" w:rsidRPr="00745AA0" w:rsidRDefault="0016060E" w:rsidP="0016060E">
            <w:pPr>
              <w:pStyle w:val="a4"/>
              <w:jc w:val="right"/>
              <w:rPr>
                <w:sz w:val="18"/>
              </w:rPr>
            </w:pP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060E" w:rsidRPr="00745AA0" w:rsidRDefault="0016060E" w:rsidP="00946B52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9468F2" w:rsidRPr="00643560" w:rsidTr="0016060E">
        <w:trPr>
          <w:gridAfter w:val="1"/>
          <w:wAfter w:w="2984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68F2" w:rsidRPr="00643560" w:rsidRDefault="009468F2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68F2" w:rsidRPr="00B1318C" w:rsidRDefault="00B1318C" w:rsidP="00B1318C">
            <w:pPr>
              <w:pStyle w:val="a4"/>
              <w:ind w:right="-108"/>
              <w:rPr>
                <w:b/>
                <w:sz w:val="16"/>
                <w:szCs w:val="16"/>
              </w:rPr>
            </w:pPr>
            <w:r w:rsidRPr="00B1318C">
              <w:rPr>
                <w:b/>
                <w:sz w:val="16"/>
                <w:szCs w:val="16"/>
              </w:rPr>
              <w:t>Детский хоккейный турнир памяти</w:t>
            </w:r>
            <w:r>
              <w:rPr>
                <w:b/>
                <w:sz w:val="16"/>
                <w:szCs w:val="16"/>
              </w:rPr>
              <w:t xml:space="preserve"> Городского Головы Константина Баранова среди команд 2005-2006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68F2" w:rsidRPr="00643560" w:rsidRDefault="009468F2" w:rsidP="00643560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6"/>
            <w:tcBorders>
              <w:top w:val="nil"/>
              <w:right w:val="single" w:sz="4" w:space="0" w:color="auto"/>
            </w:tcBorders>
          </w:tcPr>
          <w:p w:rsidR="009468F2" w:rsidRPr="00745AA0" w:rsidRDefault="00BB1ED2" w:rsidP="00141F24">
            <w:pPr>
              <w:pStyle w:val="a4"/>
              <w:tabs>
                <w:tab w:val="left" w:pos="180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>08.04.2016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468F2" w:rsidRPr="00643560" w:rsidRDefault="009468F2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468F2" w:rsidRPr="001443D2" w:rsidRDefault="00BB1ED2" w:rsidP="00447653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468F2" w:rsidRPr="00643560" w:rsidTr="0016060E">
        <w:trPr>
          <w:gridAfter w:val="1"/>
          <w:wAfter w:w="2984" w:type="dxa"/>
          <w:trHeight w:val="163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8F2" w:rsidRPr="00643560" w:rsidRDefault="009468F2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0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8F2" w:rsidRPr="00326521" w:rsidRDefault="009468F2" w:rsidP="001E1E9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  <w:t xml:space="preserve"> </w:t>
            </w:r>
            <w:r w:rsidRPr="00326521">
              <w:rPr>
                <w:b/>
                <w:sz w:val="18"/>
              </w:rPr>
              <w:t>ДЮСШ «Космос» г.Калуга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8F2" w:rsidRPr="00643560" w:rsidRDefault="009468F2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68F2" w:rsidRPr="001443D2" w:rsidRDefault="00BB1ED2" w:rsidP="008566F2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468F2" w:rsidRPr="00643560" w:rsidRDefault="009468F2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2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468F2" w:rsidRPr="00643560" w:rsidRDefault="00B1318C" w:rsidP="000D606D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468F2" w:rsidRPr="00643560" w:rsidTr="0016060E">
        <w:trPr>
          <w:gridAfter w:val="1"/>
          <w:wAfter w:w="2984" w:type="dxa"/>
          <w:trHeight w:val="168"/>
        </w:trPr>
        <w:tc>
          <w:tcPr>
            <w:tcW w:w="467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68F2" w:rsidRPr="008034FE" w:rsidRDefault="009468F2" w:rsidP="00A73E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 xml:space="preserve">А» </w:t>
            </w:r>
            <w:r w:rsidR="0042194F">
              <w:rPr>
                <w:b/>
                <w:sz w:val="20"/>
                <w:szCs w:val="28"/>
              </w:rPr>
              <w:t xml:space="preserve">  </w:t>
            </w:r>
            <w:proofErr w:type="gramEnd"/>
            <w:r w:rsidR="0042194F">
              <w:rPr>
                <w:b/>
                <w:sz w:val="20"/>
                <w:szCs w:val="28"/>
              </w:rPr>
              <w:t>ЗОЛОТЫЕ ЛЬВЫ 1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468F2" w:rsidRPr="008034FE" w:rsidRDefault="009468F2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</w:t>
            </w:r>
            <w:r w:rsidR="00A73E6B">
              <w:rPr>
                <w:sz w:val="20"/>
                <w:szCs w:val="28"/>
              </w:rPr>
              <w:t xml:space="preserve"> </w:t>
            </w:r>
            <w:r w:rsidRPr="008034FE">
              <w:rPr>
                <w:sz w:val="20"/>
                <w:szCs w:val="28"/>
              </w:rPr>
              <w:t xml:space="preserve">  ворот</w:t>
            </w:r>
          </w:p>
        </w:tc>
        <w:tc>
          <w:tcPr>
            <w:tcW w:w="297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68F2" w:rsidRPr="008034FE" w:rsidRDefault="009468F2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9468F2" w:rsidRPr="00BF73C6" w:rsidTr="0016060E">
        <w:trPr>
          <w:gridAfter w:val="1"/>
          <w:wAfter w:w="2984" w:type="dxa"/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2"/>
            <w:vAlign w:val="center"/>
          </w:tcPr>
          <w:p w:rsidR="009468F2" w:rsidRPr="00BF73C6" w:rsidRDefault="009468F2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7" w:type="dxa"/>
            <w:gridSpan w:val="2"/>
            <w:vAlign w:val="center"/>
          </w:tcPr>
          <w:p w:rsidR="009468F2" w:rsidRPr="00BF73C6" w:rsidRDefault="009468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468F2" w:rsidRPr="00BF73C6" w:rsidRDefault="009468F2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468F2" w:rsidRPr="00BF73C6" w:rsidRDefault="009468F2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9468F2" w:rsidRPr="00BF73C6" w:rsidRDefault="009468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9468F2" w:rsidRPr="00BF73C6" w:rsidRDefault="009468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82108" w:rsidRPr="00BF73C6" w:rsidTr="0016060E">
        <w:trPr>
          <w:gridAfter w:val="1"/>
          <w:wAfter w:w="2984" w:type="dxa"/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9E243F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gridSpan w:val="2"/>
          </w:tcPr>
          <w:p w:rsidR="00982108" w:rsidRPr="00131582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Киргизов Кирилл</w:t>
            </w:r>
          </w:p>
        </w:tc>
        <w:tc>
          <w:tcPr>
            <w:tcW w:w="327" w:type="dxa"/>
            <w:gridSpan w:val="2"/>
          </w:tcPr>
          <w:p w:rsidR="00982108" w:rsidRPr="00BF73C6" w:rsidRDefault="00982108" w:rsidP="00FD5B4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42194F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42194F" w:rsidP="001A087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42194F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42194F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C6232F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82108" w:rsidRPr="00C5344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327" w:type="dxa"/>
            <w:gridSpan w:val="2"/>
          </w:tcPr>
          <w:p w:rsidR="00982108" w:rsidRPr="00BF73C6" w:rsidRDefault="00A73E6B" w:rsidP="00FD5B4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42194F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8756A0" w:rsidP="001A087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Михаил</w:t>
            </w:r>
          </w:p>
        </w:tc>
        <w:tc>
          <w:tcPr>
            <w:tcW w:w="327" w:type="dxa"/>
            <w:gridSpan w:val="2"/>
          </w:tcPr>
          <w:p w:rsidR="00982108" w:rsidRDefault="00BB1ED2" w:rsidP="00FD5B4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42194F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82108" w:rsidRPr="00BF73C6" w:rsidRDefault="008756A0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Сокоев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27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42194F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Надточиев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27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2"/>
          </w:tcPr>
          <w:p w:rsidR="00982108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Обливанцев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27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Мешкаецов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27" w:type="dxa"/>
            <w:gridSpan w:val="2"/>
          </w:tcPr>
          <w:p w:rsidR="00982108" w:rsidRPr="00BF73C6" w:rsidRDefault="00BB1ED2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569" w:type="dxa"/>
          </w:tcPr>
          <w:p w:rsidR="00982108" w:rsidRPr="00BF73C6" w:rsidRDefault="00FE330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1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BB1ED2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09" w:type="dxa"/>
            <w:gridSpan w:val="2"/>
          </w:tcPr>
          <w:p w:rsidR="00982108" w:rsidRPr="00BF73C6" w:rsidRDefault="00BB1ED2" w:rsidP="0042194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Артем</w:t>
            </w:r>
            <w:r w:rsidR="0042194F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7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82108" w:rsidRPr="00BF73C6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82108" w:rsidRPr="00BF73C6" w:rsidRDefault="00287A59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42194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7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82108" w:rsidRPr="00BF73C6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42194F">
            <w:pPr>
              <w:tabs>
                <w:tab w:val="right" w:pos="32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Тимофей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7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82108" w:rsidRPr="00BF73C6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982108" w:rsidRPr="00BF73C6" w:rsidRDefault="00B1318C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Леляев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27" w:type="dxa"/>
            <w:gridSpan w:val="2"/>
          </w:tcPr>
          <w:p w:rsidR="00982108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Бунаков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27" w:type="dxa"/>
            <w:gridSpan w:val="2"/>
          </w:tcPr>
          <w:p w:rsidR="00982108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27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82108" w:rsidRPr="00BF73C6" w:rsidRDefault="006153E3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Михаил</w:t>
            </w:r>
          </w:p>
        </w:tc>
        <w:tc>
          <w:tcPr>
            <w:tcW w:w="327" w:type="dxa"/>
            <w:gridSpan w:val="2"/>
          </w:tcPr>
          <w:p w:rsidR="00982108" w:rsidRDefault="0042194F" w:rsidP="004219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9" w:type="dxa"/>
            <w:gridSpan w:val="2"/>
          </w:tcPr>
          <w:p w:rsidR="00982108" w:rsidRPr="00BF73C6" w:rsidRDefault="0042194F" w:rsidP="00FD5B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Фирсаков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27" w:type="dxa"/>
            <w:gridSpan w:val="2"/>
          </w:tcPr>
          <w:p w:rsidR="00982108" w:rsidRDefault="0042194F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Default="008756A0" w:rsidP="00E43E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7D2C88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Default="00982108" w:rsidP="00FD5B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982108" w:rsidRPr="00BF73C6" w:rsidRDefault="00982108" w:rsidP="00FD5B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982108" w:rsidRDefault="00982108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982108" w:rsidP="00E43EB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2108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FD5B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982108" w:rsidRPr="00BF73C6" w:rsidRDefault="00982108" w:rsidP="00FD5B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982108" w:rsidRDefault="00982108" w:rsidP="00FD5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82108" w:rsidRPr="00BF73C6" w:rsidRDefault="00982108" w:rsidP="00E43EB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982108" w:rsidRPr="00BF73C6" w:rsidRDefault="00982108" w:rsidP="00301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9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BF73C6" w:rsidTr="0016060E">
        <w:trPr>
          <w:gridAfter w:val="1"/>
          <w:wAfter w:w="2984" w:type="dxa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22DA0" w:rsidRPr="00996750" w:rsidRDefault="00722DA0" w:rsidP="00722DA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722DA0" w:rsidRPr="00BC13BF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BF73C6" w:rsidTr="0016060E">
        <w:trPr>
          <w:gridAfter w:val="1"/>
          <w:wAfter w:w="2984" w:type="dxa"/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BF73C6" w:rsidTr="0016060E">
        <w:trPr>
          <w:gridAfter w:val="1"/>
          <w:wAfter w:w="2984" w:type="dxa"/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722DA0" w:rsidRPr="00996750" w:rsidRDefault="00722DA0" w:rsidP="00722DA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2"/>
          </w:tcPr>
          <w:p w:rsidR="00722DA0" w:rsidRPr="00996750" w:rsidRDefault="00722DA0" w:rsidP="00722DA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  <w:trHeight w:val="175"/>
        </w:trPr>
        <w:tc>
          <w:tcPr>
            <w:tcW w:w="8082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A0" w:rsidRPr="00BF73C6" w:rsidRDefault="00722DA0" w:rsidP="00A73E6B">
            <w:pPr>
              <w:tabs>
                <w:tab w:val="left" w:pos="4530"/>
                <w:tab w:val="left" w:pos="4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</w:t>
            </w:r>
            <w:r>
              <w:rPr>
                <w:sz w:val="18"/>
                <w:szCs w:val="18"/>
              </w:rPr>
              <w:tab/>
            </w:r>
            <w:r w:rsidRPr="009468F2">
              <w:rPr>
                <w:b/>
                <w:sz w:val="18"/>
                <w:szCs w:val="18"/>
              </w:rPr>
              <w:t xml:space="preserve">Тренер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8756A0">
              <w:rPr>
                <w:b/>
                <w:sz w:val="18"/>
                <w:szCs w:val="18"/>
              </w:rPr>
              <w:t>Селиванов Ю.С.</w:t>
            </w:r>
          </w:p>
        </w:tc>
        <w:tc>
          <w:tcPr>
            <w:tcW w:w="29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Подпись___________________</w:t>
            </w:r>
          </w:p>
        </w:tc>
      </w:tr>
      <w:tr w:rsidR="00722DA0" w:rsidRPr="008034FE" w:rsidTr="0016060E">
        <w:trPr>
          <w:trHeight w:val="50"/>
        </w:trPr>
        <w:tc>
          <w:tcPr>
            <w:tcW w:w="1105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722DA0" w:rsidRPr="00643560" w:rsidRDefault="008756A0" w:rsidP="00722DA0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ЗОЛОТЫЕ ЛЬВЫ 2</w:t>
            </w:r>
          </w:p>
        </w:tc>
        <w:tc>
          <w:tcPr>
            <w:tcW w:w="2984" w:type="dxa"/>
            <w:vAlign w:val="center"/>
          </w:tcPr>
          <w:p w:rsidR="00722DA0" w:rsidRPr="00755533" w:rsidRDefault="00722DA0" w:rsidP="00722DA0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722DA0" w:rsidRPr="00643560" w:rsidTr="0016060E">
        <w:trPr>
          <w:gridAfter w:val="1"/>
          <w:wAfter w:w="2984" w:type="dxa"/>
          <w:trHeight w:val="223"/>
        </w:trPr>
        <w:tc>
          <w:tcPr>
            <w:tcW w:w="46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DA0" w:rsidRPr="008034FE" w:rsidRDefault="00722DA0" w:rsidP="00A73E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gramEnd"/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DA0" w:rsidRPr="008034FE" w:rsidRDefault="00722DA0" w:rsidP="00722DA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</w:t>
            </w:r>
            <w:r w:rsidR="00A73E6B">
              <w:rPr>
                <w:sz w:val="20"/>
                <w:szCs w:val="28"/>
              </w:rPr>
              <w:t xml:space="preserve"> 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DA0" w:rsidRPr="008034FE" w:rsidRDefault="00722DA0" w:rsidP="00722DA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2DA0" w:rsidRPr="00BF73C6" w:rsidTr="0016060E">
        <w:trPr>
          <w:gridAfter w:val="1"/>
          <w:wAfter w:w="2984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131582" w:rsidRDefault="00B1318C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530" w:type="dxa"/>
            <w:gridSpan w:val="3"/>
            <w:vAlign w:val="center"/>
          </w:tcPr>
          <w:p w:rsidR="00722DA0" w:rsidRPr="00BF73C6" w:rsidRDefault="00722DA0" w:rsidP="00722DA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0" w:type="dxa"/>
            <w:vAlign w:val="center"/>
          </w:tcPr>
          <w:p w:rsidR="00722DA0" w:rsidRPr="00BF73C6" w:rsidRDefault="00722DA0" w:rsidP="00722DA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82108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2DA0" w:rsidRPr="00BF73C6" w:rsidRDefault="00722DA0" w:rsidP="00722DA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722DA0" w:rsidRPr="00BF73C6" w:rsidRDefault="00722DA0" w:rsidP="00722DA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2DA0" w:rsidRPr="00643560" w:rsidTr="0016060E">
        <w:trPr>
          <w:gridAfter w:val="1"/>
          <w:wAfter w:w="2984" w:type="dxa"/>
          <w:trHeight w:val="175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9E243F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0" w:type="dxa"/>
            <w:gridSpan w:val="3"/>
          </w:tcPr>
          <w:p w:rsidR="00722DA0" w:rsidRPr="00131582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Полшков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722DA0" w:rsidRPr="00BF73C6" w:rsidRDefault="00722DA0" w:rsidP="00722D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8756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 w:rsidR="00722D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6153E3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6153E3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6153E3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22DA0" w:rsidRPr="00BF73C6" w:rsidRDefault="006153E3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C6232F" w:rsidRDefault="00496287" w:rsidP="00722DA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C6232F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0" w:type="dxa"/>
            <w:gridSpan w:val="3"/>
          </w:tcPr>
          <w:p w:rsidR="00722DA0" w:rsidRPr="00BF73C6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Федор</w:t>
            </w:r>
          </w:p>
        </w:tc>
        <w:tc>
          <w:tcPr>
            <w:tcW w:w="290" w:type="dxa"/>
          </w:tcPr>
          <w:p w:rsidR="00722DA0" w:rsidRPr="00BF73C6" w:rsidRDefault="008756A0" w:rsidP="00722D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8756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 w:rsidR="00722D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0" w:type="dxa"/>
            <w:gridSpan w:val="3"/>
          </w:tcPr>
          <w:p w:rsidR="00722DA0" w:rsidRPr="00BF73C6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Евгений</w:t>
            </w:r>
          </w:p>
        </w:tc>
        <w:tc>
          <w:tcPr>
            <w:tcW w:w="290" w:type="dxa"/>
          </w:tcPr>
          <w:p w:rsidR="00722DA0" w:rsidRPr="00BF73C6" w:rsidRDefault="008756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8756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0" w:type="dxa"/>
            <w:gridSpan w:val="3"/>
          </w:tcPr>
          <w:p w:rsidR="00722DA0" w:rsidRPr="00BF73C6" w:rsidRDefault="008756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Артём</w:t>
            </w:r>
          </w:p>
        </w:tc>
        <w:tc>
          <w:tcPr>
            <w:tcW w:w="290" w:type="dxa"/>
          </w:tcPr>
          <w:p w:rsidR="00722DA0" w:rsidRPr="00BF73C6" w:rsidRDefault="008756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8756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0" w:type="dxa"/>
            <w:gridSpan w:val="3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Носков Ярослав</w:t>
            </w:r>
          </w:p>
        </w:tc>
        <w:tc>
          <w:tcPr>
            <w:tcW w:w="290" w:type="dxa"/>
          </w:tcPr>
          <w:p w:rsidR="00722DA0" w:rsidRDefault="00496287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0" w:type="dxa"/>
            <w:gridSpan w:val="3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Поросенков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22DA0" w:rsidRDefault="00496287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0" w:type="dxa"/>
            <w:gridSpan w:val="3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Куравский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722DA0" w:rsidRPr="00BF73C6" w:rsidRDefault="00496287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0" w:type="dxa"/>
            <w:gridSpan w:val="3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Прик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0" w:type="dxa"/>
            <w:gridSpan w:val="3"/>
          </w:tcPr>
          <w:p w:rsidR="00722DA0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Москаль Ярослав</w:t>
            </w:r>
          </w:p>
        </w:tc>
        <w:tc>
          <w:tcPr>
            <w:tcW w:w="290" w:type="dxa"/>
          </w:tcPr>
          <w:p w:rsidR="00722DA0" w:rsidRPr="00BF73C6" w:rsidRDefault="00496287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496287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0" w:type="dxa"/>
            <w:gridSpan w:val="3"/>
          </w:tcPr>
          <w:p w:rsidR="00722DA0" w:rsidRPr="00BF73C6" w:rsidRDefault="00496287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Александр</w:t>
            </w:r>
          </w:p>
        </w:tc>
        <w:tc>
          <w:tcPr>
            <w:tcW w:w="290" w:type="dxa"/>
          </w:tcPr>
          <w:p w:rsidR="00722DA0" w:rsidRPr="00BF73C6" w:rsidRDefault="00D82EC9" w:rsidP="004962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0" w:type="dxa"/>
            <w:gridSpan w:val="3"/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Владислав</w:t>
            </w:r>
          </w:p>
        </w:tc>
        <w:tc>
          <w:tcPr>
            <w:tcW w:w="290" w:type="dxa"/>
          </w:tcPr>
          <w:p w:rsidR="00722DA0" w:rsidRPr="00BF73C6" w:rsidRDefault="00D82EC9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0" w:type="dxa"/>
            <w:gridSpan w:val="3"/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Роман</w:t>
            </w:r>
          </w:p>
        </w:tc>
        <w:tc>
          <w:tcPr>
            <w:tcW w:w="290" w:type="dxa"/>
          </w:tcPr>
          <w:p w:rsidR="00722DA0" w:rsidRDefault="00D82EC9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0" w:type="dxa"/>
            <w:gridSpan w:val="3"/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Иван</w:t>
            </w:r>
          </w:p>
        </w:tc>
        <w:tc>
          <w:tcPr>
            <w:tcW w:w="290" w:type="dxa"/>
          </w:tcPr>
          <w:p w:rsidR="00722DA0" w:rsidRPr="00BF73C6" w:rsidRDefault="00D82EC9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0" w:type="dxa"/>
            <w:gridSpan w:val="3"/>
          </w:tcPr>
          <w:p w:rsidR="00722DA0" w:rsidRPr="00BF73C6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22DA0" w:rsidRPr="00BF73C6" w:rsidRDefault="00D82EC9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0" w:type="dxa"/>
            <w:gridSpan w:val="3"/>
          </w:tcPr>
          <w:p w:rsidR="00722DA0" w:rsidRPr="00BF73C6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Становов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722DA0" w:rsidRPr="00BF73C6" w:rsidRDefault="00D82EC9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0" w:type="dxa"/>
            <w:gridSpan w:val="3"/>
          </w:tcPr>
          <w:p w:rsidR="00722DA0" w:rsidRDefault="00D82EC9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Дмитрий</w:t>
            </w:r>
          </w:p>
        </w:tc>
        <w:tc>
          <w:tcPr>
            <w:tcW w:w="290" w:type="dxa"/>
          </w:tcPr>
          <w:p w:rsidR="00722DA0" w:rsidRDefault="00D82EC9" w:rsidP="00D82E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D82EC9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  <w:trHeight w:val="129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4D20C9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Pr="004D20C9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Pr="00BF73C6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996750" w:rsidTr="0016060E">
        <w:trPr>
          <w:gridAfter w:val="1"/>
          <w:wAfter w:w="2984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722DA0" w:rsidRPr="009E243F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0" w:type="dxa"/>
            <w:gridSpan w:val="3"/>
          </w:tcPr>
          <w:p w:rsidR="00722DA0" w:rsidRPr="00131582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22DA0" w:rsidRDefault="00722DA0" w:rsidP="00722D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722DA0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8070" w:type="dxa"/>
            <w:gridSpan w:val="19"/>
            <w:tcBorders>
              <w:lef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A0" w:rsidRPr="00BF73C6" w:rsidRDefault="00722DA0" w:rsidP="00722DA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22DA0" w:rsidRPr="00643560" w:rsidTr="0016060E">
        <w:trPr>
          <w:gridAfter w:val="1"/>
          <w:wAfter w:w="2984" w:type="dxa"/>
        </w:trPr>
        <w:tc>
          <w:tcPr>
            <w:tcW w:w="807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A0" w:rsidRPr="00643560" w:rsidRDefault="00722DA0" w:rsidP="00722DA0">
            <w:pPr>
              <w:tabs>
                <w:tab w:val="center" w:pos="3928"/>
                <w:tab w:val="left" w:pos="4560"/>
              </w:tabs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>
              <w:rPr>
                <w:b/>
                <w:sz w:val="18"/>
                <w:szCs w:val="28"/>
              </w:rPr>
              <w:t>Проверка  игроков</w:t>
            </w:r>
            <w:proofErr w:type="gramEnd"/>
            <w:r>
              <w:rPr>
                <w:b/>
                <w:sz w:val="18"/>
                <w:szCs w:val="28"/>
              </w:rPr>
              <w:t xml:space="preserve"> (№)Подпись__</w:t>
            </w:r>
            <w:r w:rsidR="00807D8B">
              <w:rPr>
                <w:b/>
                <w:sz w:val="18"/>
                <w:szCs w:val="28"/>
              </w:rPr>
              <w:t>_________</w:t>
            </w:r>
            <w:r w:rsidR="00807D8B">
              <w:rPr>
                <w:b/>
                <w:sz w:val="18"/>
                <w:szCs w:val="28"/>
              </w:rPr>
              <w:tab/>
              <w:t xml:space="preserve"> </w:t>
            </w:r>
            <w:r w:rsidR="00807D8B">
              <w:rPr>
                <w:b/>
                <w:sz w:val="18"/>
                <w:szCs w:val="28"/>
              </w:rPr>
              <w:tab/>
              <w:t xml:space="preserve">Тренер </w:t>
            </w:r>
            <w:proofErr w:type="spellStart"/>
            <w:r w:rsidR="00D82EC9">
              <w:rPr>
                <w:b/>
                <w:sz w:val="18"/>
                <w:szCs w:val="28"/>
              </w:rPr>
              <w:t>Щетинкин</w:t>
            </w:r>
            <w:proofErr w:type="spellEnd"/>
            <w:r w:rsidR="00D82EC9">
              <w:rPr>
                <w:b/>
                <w:sz w:val="18"/>
                <w:szCs w:val="28"/>
              </w:rPr>
              <w:t xml:space="preserve"> Д.А</w:t>
            </w:r>
          </w:p>
        </w:tc>
        <w:tc>
          <w:tcPr>
            <w:tcW w:w="298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DA0" w:rsidRPr="00782958" w:rsidRDefault="00722DA0" w:rsidP="00722DA0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20"/>
                <w:szCs w:val="20"/>
              </w:rPr>
              <w:t>Подпись_____________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33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318C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4E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E4E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D82EC9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D82EC9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E33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E33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FE3303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FE3303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E33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B1318C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4E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E4EFA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BE43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BE43D1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  <w:bookmarkStart w:id="0" w:name="_GoBack"/>
            <w:bookmarkEnd w:id="0"/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3303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3303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E33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33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E33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31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4EFA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9E4EFA"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287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287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287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287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E33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131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4E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4E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1318C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131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131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131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D82EC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Иванкин А.Н.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E4E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E4E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E4E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E4E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D82EC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Ермолюк</w:t>
            </w:r>
            <w:proofErr w:type="spellEnd"/>
            <w:r>
              <w:rPr>
                <w:sz w:val="18"/>
                <w:szCs w:val="18"/>
              </w:rPr>
              <w:t xml:space="preserve"> С.Е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982108" w:rsidRDefault="00D82EC9" w:rsidP="00577523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982108" w:rsidRDefault="00745AA0" w:rsidP="00A73E6B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07D8B">
              <w:rPr>
                <w:sz w:val="18"/>
                <w:szCs w:val="18"/>
              </w:rPr>
              <w:t>Кру</w:t>
            </w:r>
            <w:r w:rsidR="00A73E6B">
              <w:rPr>
                <w:sz w:val="18"/>
                <w:szCs w:val="18"/>
              </w:rPr>
              <w:t>това</w:t>
            </w:r>
            <w:proofErr w:type="spellEnd"/>
            <w:r w:rsidR="00A73E6B">
              <w:rPr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982108" w:rsidRDefault="00C51D56" w:rsidP="00745AA0">
            <w:pPr>
              <w:pStyle w:val="a4"/>
              <w:rPr>
                <w:b/>
                <w:sz w:val="18"/>
                <w:szCs w:val="18"/>
              </w:rPr>
            </w:pPr>
            <w:r w:rsidRPr="00982108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C5344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C5344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C53446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8566F2" w:rsidRDefault="00D82EC9" w:rsidP="00015A76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b/>
                <w:iCs/>
                <w:sz w:val="20"/>
                <w:szCs w:val="15"/>
              </w:rPr>
              <w:t>Шарин С.А.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350D7B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 w:rsidR="00D82EC9">
              <w:rPr>
                <w:iCs/>
                <w:sz w:val="20"/>
                <w:szCs w:val="15"/>
              </w:rPr>
              <w:t>Костяв</w:t>
            </w:r>
            <w:proofErr w:type="spellEnd"/>
            <w:r w:rsidR="00D82EC9">
              <w:rPr>
                <w:iCs/>
                <w:sz w:val="20"/>
                <w:szCs w:val="15"/>
              </w:rPr>
              <w:t xml:space="preserve"> М.А.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07D8B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6"/>
    <w:rsid w:val="00000A3E"/>
    <w:rsid w:val="00005631"/>
    <w:rsid w:val="00012CAB"/>
    <w:rsid w:val="0001477B"/>
    <w:rsid w:val="000150FF"/>
    <w:rsid w:val="00015A76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6B9"/>
    <w:rsid w:val="00060A1F"/>
    <w:rsid w:val="00064E30"/>
    <w:rsid w:val="000654D4"/>
    <w:rsid w:val="00065520"/>
    <w:rsid w:val="00070C96"/>
    <w:rsid w:val="00074DF9"/>
    <w:rsid w:val="0007768C"/>
    <w:rsid w:val="00083449"/>
    <w:rsid w:val="00084150"/>
    <w:rsid w:val="0008475F"/>
    <w:rsid w:val="000908F6"/>
    <w:rsid w:val="00093479"/>
    <w:rsid w:val="00094486"/>
    <w:rsid w:val="00095332"/>
    <w:rsid w:val="000A23BD"/>
    <w:rsid w:val="000A2452"/>
    <w:rsid w:val="000A2CED"/>
    <w:rsid w:val="000B60F3"/>
    <w:rsid w:val="000B7AB9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0F7C12"/>
    <w:rsid w:val="0010167D"/>
    <w:rsid w:val="001020E7"/>
    <w:rsid w:val="00105303"/>
    <w:rsid w:val="0010699A"/>
    <w:rsid w:val="00111BC3"/>
    <w:rsid w:val="001141F3"/>
    <w:rsid w:val="00116611"/>
    <w:rsid w:val="0011671E"/>
    <w:rsid w:val="00117949"/>
    <w:rsid w:val="00124812"/>
    <w:rsid w:val="00125EB6"/>
    <w:rsid w:val="00131582"/>
    <w:rsid w:val="001349E6"/>
    <w:rsid w:val="00135D93"/>
    <w:rsid w:val="00140CDD"/>
    <w:rsid w:val="001418F0"/>
    <w:rsid w:val="00141F24"/>
    <w:rsid w:val="00143FD4"/>
    <w:rsid w:val="001443D2"/>
    <w:rsid w:val="001446A9"/>
    <w:rsid w:val="00144733"/>
    <w:rsid w:val="00145AB9"/>
    <w:rsid w:val="00150FEF"/>
    <w:rsid w:val="00151F0E"/>
    <w:rsid w:val="00154B58"/>
    <w:rsid w:val="0016060E"/>
    <w:rsid w:val="00161D4F"/>
    <w:rsid w:val="00161E1B"/>
    <w:rsid w:val="0016381F"/>
    <w:rsid w:val="00164B0F"/>
    <w:rsid w:val="00164DCF"/>
    <w:rsid w:val="001650F8"/>
    <w:rsid w:val="001652BB"/>
    <w:rsid w:val="00166227"/>
    <w:rsid w:val="001677D2"/>
    <w:rsid w:val="00171FC7"/>
    <w:rsid w:val="00183355"/>
    <w:rsid w:val="001844B1"/>
    <w:rsid w:val="00185944"/>
    <w:rsid w:val="00185DF1"/>
    <w:rsid w:val="0018627C"/>
    <w:rsid w:val="0018739E"/>
    <w:rsid w:val="00190009"/>
    <w:rsid w:val="00193143"/>
    <w:rsid w:val="00195468"/>
    <w:rsid w:val="001A0879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311F"/>
    <w:rsid w:val="001E6BB6"/>
    <w:rsid w:val="001F350A"/>
    <w:rsid w:val="001F3571"/>
    <w:rsid w:val="001F3CFB"/>
    <w:rsid w:val="001F40DD"/>
    <w:rsid w:val="001F5FD6"/>
    <w:rsid w:val="001F6491"/>
    <w:rsid w:val="001F68C4"/>
    <w:rsid w:val="0020002E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14512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81BAA"/>
    <w:rsid w:val="00287A59"/>
    <w:rsid w:val="002911CA"/>
    <w:rsid w:val="002916E7"/>
    <w:rsid w:val="002921FD"/>
    <w:rsid w:val="002924D4"/>
    <w:rsid w:val="0029272C"/>
    <w:rsid w:val="00293158"/>
    <w:rsid w:val="0029348C"/>
    <w:rsid w:val="002937C0"/>
    <w:rsid w:val="0029477D"/>
    <w:rsid w:val="00294A0B"/>
    <w:rsid w:val="002A156D"/>
    <w:rsid w:val="002A6C01"/>
    <w:rsid w:val="002A7543"/>
    <w:rsid w:val="002A7967"/>
    <w:rsid w:val="002A7F99"/>
    <w:rsid w:val="002A7F9F"/>
    <w:rsid w:val="002B00FF"/>
    <w:rsid w:val="002B244F"/>
    <w:rsid w:val="002B2877"/>
    <w:rsid w:val="002B5562"/>
    <w:rsid w:val="002C22A3"/>
    <w:rsid w:val="002C278D"/>
    <w:rsid w:val="002C36C9"/>
    <w:rsid w:val="002C44F3"/>
    <w:rsid w:val="002D1193"/>
    <w:rsid w:val="002D143E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1395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4C77"/>
    <w:rsid w:val="003352F8"/>
    <w:rsid w:val="0034084F"/>
    <w:rsid w:val="00342A3C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5FA7"/>
    <w:rsid w:val="0038746D"/>
    <w:rsid w:val="00390AAA"/>
    <w:rsid w:val="0039412F"/>
    <w:rsid w:val="003955B6"/>
    <w:rsid w:val="003959A4"/>
    <w:rsid w:val="00397CCE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194F"/>
    <w:rsid w:val="0042424C"/>
    <w:rsid w:val="00425F94"/>
    <w:rsid w:val="0042632F"/>
    <w:rsid w:val="0042635D"/>
    <w:rsid w:val="00430729"/>
    <w:rsid w:val="0043102E"/>
    <w:rsid w:val="0043150F"/>
    <w:rsid w:val="0043171D"/>
    <w:rsid w:val="00434403"/>
    <w:rsid w:val="004374A5"/>
    <w:rsid w:val="00444871"/>
    <w:rsid w:val="00444D8B"/>
    <w:rsid w:val="00447653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96287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5C15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4F75B0"/>
    <w:rsid w:val="0050155C"/>
    <w:rsid w:val="00507E36"/>
    <w:rsid w:val="00514730"/>
    <w:rsid w:val="00515D94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7320"/>
    <w:rsid w:val="00565514"/>
    <w:rsid w:val="00571EDF"/>
    <w:rsid w:val="00573B2C"/>
    <w:rsid w:val="00576C3D"/>
    <w:rsid w:val="00577523"/>
    <w:rsid w:val="00580E35"/>
    <w:rsid w:val="00581D0E"/>
    <w:rsid w:val="005862B8"/>
    <w:rsid w:val="00586346"/>
    <w:rsid w:val="00586CAB"/>
    <w:rsid w:val="00587407"/>
    <w:rsid w:val="00587CE3"/>
    <w:rsid w:val="00591BAC"/>
    <w:rsid w:val="00591DA9"/>
    <w:rsid w:val="00592702"/>
    <w:rsid w:val="00593388"/>
    <w:rsid w:val="00593A18"/>
    <w:rsid w:val="005A0598"/>
    <w:rsid w:val="005A0D6D"/>
    <w:rsid w:val="005A265A"/>
    <w:rsid w:val="005A3C06"/>
    <w:rsid w:val="005A51E9"/>
    <w:rsid w:val="005A5C5A"/>
    <w:rsid w:val="005A5F7F"/>
    <w:rsid w:val="005A755C"/>
    <w:rsid w:val="005B0614"/>
    <w:rsid w:val="005B0CB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3CCE"/>
    <w:rsid w:val="00605C61"/>
    <w:rsid w:val="00606A13"/>
    <w:rsid w:val="00607653"/>
    <w:rsid w:val="00611416"/>
    <w:rsid w:val="0061150F"/>
    <w:rsid w:val="006153E3"/>
    <w:rsid w:val="0061611D"/>
    <w:rsid w:val="006227AC"/>
    <w:rsid w:val="00624F43"/>
    <w:rsid w:val="006258BD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294F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621F"/>
    <w:rsid w:val="006A74CA"/>
    <w:rsid w:val="006B1C8A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D3EE6"/>
    <w:rsid w:val="006E4881"/>
    <w:rsid w:val="006F3373"/>
    <w:rsid w:val="006F6CB9"/>
    <w:rsid w:val="00700BDC"/>
    <w:rsid w:val="007052E0"/>
    <w:rsid w:val="00705428"/>
    <w:rsid w:val="00711229"/>
    <w:rsid w:val="00711879"/>
    <w:rsid w:val="007210A7"/>
    <w:rsid w:val="00721519"/>
    <w:rsid w:val="0072199A"/>
    <w:rsid w:val="00722620"/>
    <w:rsid w:val="00722DA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2DD3"/>
    <w:rsid w:val="0076386B"/>
    <w:rsid w:val="0076473F"/>
    <w:rsid w:val="00767BB7"/>
    <w:rsid w:val="007706B5"/>
    <w:rsid w:val="00772A5B"/>
    <w:rsid w:val="00772D5E"/>
    <w:rsid w:val="00773465"/>
    <w:rsid w:val="00777A58"/>
    <w:rsid w:val="00782958"/>
    <w:rsid w:val="00783746"/>
    <w:rsid w:val="00783B8A"/>
    <w:rsid w:val="00784D8A"/>
    <w:rsid w:val="007901F6"/>
    <w:rsid w:val="00793531"/>
    <w:rsid w:val="00796F2C"/>
    <w:rsid w:val="007A0DF2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2DA"/>
    <w:rsid w:val="007E447A"/>
    <w:rsid w:val="007E7408"/>
    <w:rsid w:val="007F6F56"/>
    <w:rsid w:val="007F7767"/>
    <w:rsid w:val="00802AE1"/>
    <w:rsid w:val="008034FE"/>
    <w:rsid w:val="00803B04"/>
    <w:rsid w:val="00804464"/>
    <w:rsid w:val="00807223"/>
    <w:rsid w:val="00807D8B"/>
    <w:rsid w:val="00811469"/>
    <w:rsid w:val="00811C2D"/>
    <w:rsid w:val="00813B04"/>
    <w:rsid w:val="00821739"/>
    <w:rsid w:val="00821977"/>
    <w:rsid w:val="00822CB5"/>
    <w:rsid w:val="008234AD"/>
    <w:rsid w:val="00826122"/>
    <w:rsid w:val="008268E5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6F2"/>
    <w:rsid w:val="00856EE4"/>
    <w:rsid w:val="00857FFC"/>
    <w:rsid w:val="00860D78"/>
    <w:rsid w:val="00860EAA"/>
    <w:rsid w:val="00861C8D"/>
    <w:rsid w:val="0086345A"/>
    <w:rsid w:val="0086561C"/>
    <w:rsid w:val="00874884"/>
    <w:rsid w:val="008756A0"/>
    <w:rsid w:val="00880C18"/>
    <w:rsid w:val="0088182D"/>
    <w:rsid w:val="00884891"/>
    <w:rsid w:val="0088635E"/>
    <w:rsid w:val="00886926"/>
    <w:rsid w:val="00887F8D"/>
    <w:rsid w:val="00892894"/>
    <w:rsid w:val="00893F7D"/>
    <w:rsid w:val="00894761"/>
    <w:rsid w:val="008956BB"/>
    <w:rsid w:val="00896194"/>
    <w:rsid w:val="0089725F"/>
    <w:rsid w:val="00897767"/>
    <w:rsid w:val="00897939"/>
    <w:rsid w:val="008A0F0E"/>
    <w:rsid w:val="008A58DE"/>
    <w:rsid w:val="008A69EF"/>
    <w:rsid w:val="008B305F"/>
    <w:rsid w:val="008B5845"/>
    <w:rsid w:val="008B6D21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2521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8F2"/>
    <w:rsid w:val="00946B52"/>
    <w:rsid w:val="00950096"/>
    <w:rsid w:val="00950699"/>
    <w:rsid w:val="009563B0"/>
    <w:rsid w:val="009615C2"/>
    <w:rsid w:val="00967142"/>
    <w:rsid w:val="0097098F"/>
    <w:rsid w:val="00972082"/>
    <w:rsid w:val="00980633"/>
    <w:rsid w:val="00982108"/>
    <w:rsid w:val="009879AF"/>
    <w:rsid w:val="00987BE5"/>
    <w:rsid w:val="00990ED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E4EFA"/>
    <w:rsid w:val="009E702D"/>
    <w:rsid w:val="009F110A"/>
    <w:rsid w:val="009F3242"/>
    <w:rsid w:val="009F4025"/>
    <w:rsid w:val="009F4C4B"/>
    <w:rsid w:val="009F7220"/>
    <w:rsid w:val="00A00847"/>
    <w:rsid w:val="00A00F94"/>
    <w:rsid w:val="00A012D3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69B"/>
    <w:rsid w:val="00A56CA6"/>
    <w:rsid w:val="00A56D1C"/>
    <w:rsid w:val="00A62BC2"/>
    <w:rsid w:val="00A6397F"/>
    <w:rsid w:val="00A65353"/>
    <w:rsid w:val="00A7150F"/>
    <w:rsid w:val="00A71C88"/>
    <w:rsid w:val="00A73565"/>
    <w:rsid w:val="00A73E6B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D761A"/>
    <w:rsid w:val="00AE020B"/>
    <w:rsid w:val="00AE5721"/>
    <w:rsid w:val="00AE5F5B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18C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43AC6"/>
    <w:rsid w:val="00B50CF8"/>
    <w:rsid w:val="00B51DE1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2A7A"/>
    <w:rsid w:val="00B937B7"/>
    <w:rsid w:val="00B9411F"/>
    <w:rsid w:val="00BA00CB"/>
    <w:rsid w:val="00BA3B0F"/>
    <w:rsid w:val="00BB1ED2"/>
    <w:rsid w:val="00BB2524"/>
    <w:rsid w:val="00BB68B3"/>
    <w:rsid w:val="00BC1BAD"/>
    <w:rsid w:val="00BC2213"/>
    <w:rsid w:val="00BD0C59"/>
    <w:rsid w:val="00BD627E"/>
    <w:rsid w:val="00BE225B"/>
    <w:rsid w:val="00BE22D5"/>
    <w:rsid w:val="00BE31FB"/>
    <w:rsid w:val="00BE3C09"/>
    <w:rsid w:val="00BE43D1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73C6"/>
    <w:rsid w:val="00C055CD"/>
    <w:rsid w:val="00C06DB6"/>
    <w:rsid w:val="00C10C37"/>
    <w:rsid w:val="00C135FA"/>
    <w:rsid w:val="00C14800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1D56"/>
    <w:rsid w:val="00C53446"/>
    <w:rsid w:val="00C53CA1"/>
    <w:rsid w:val="00C6081C"/>
    <w:rsid w:val="00C6232F"/>
    <w:rsid w:val="00C63FB9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AC7"/>
    <w:rsid w:val="00CC4349"/>
    <w:rsid w:val="00CC4527"/>
    <w:rsid w:val="00CC5B01"/>
    <w:rsid w:val="00CC757B"/>
    <w:rsid w:val="00CC7BAA"/>
    <w:rsid w:val="00CD0509"/>
    <w:rsid w:val="00CD240F"/>
    <w:rsid w:val="00CD4AA3"/>
    <w:rsid w:val="00CD62E5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297A"/>
    <w:rsid w:val="00D232F7"/>
    <w:rsid w:val="00D23814"/>
    <w:rsid w:val="00D25C78"/>
    <w:rsid w:val="00D27C6B"/>
    <w:rsid w:val="00D32B06"/>
    <w:rsid w:val="00D34AD6"/>
    <w:rsid w:val="00D354AA"/>
    <w:rsid w:val="00D36C9D"/>
    <w:rsid w:val="00D42D13"/>
    <w:rsid w:val="00D446E8"/>
    <w:rsid w:val="00D519BA"/>
    <w:rsid w:val="00D52227"/>
    <w:rsid w:val="00D53B95"/>
    <w:rsid w:val="00D57EB2"/>
    <w:rsid w:val="00D708A3"/>
    <w:rsid w:val="00D71F7B"/>
    <w:rsid w:val="00D73CF0"/>
    <w:rsid w:val="00D7508C"/>
    <w:rsid w:val="00D76447"/>
    <w:rsid w:val="00D816BE"/>
    <w:rsid w:val="00D82DB0"/>
    <w:rsid w:val="00D82EC9"/>
    <w:rsid w:val="00D83D5E"/>
    <w:rsid w:val="00D91950"/>
    <w:rsid w:val="00D91FBD"/>
    <w:rsid w:val="00D92EEA"/>
    <w:rsid w:val="00D933E7"/>
    <w:rsid w:val="00D962E4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1CFB"/>
    <w:rsid w:val="00DC3C72"/>
    <w:rsid w:val="00DC3E3C"/>
    <w:rsid w:val="00DC65DF"/>
    <w:rsid w:val="00DC742C"/>
    <w:rsid w:val="00DD1E5D"/>
    <w:rsid w:val="00DE0C90"/>
    <w:rsid w:val="00DE2747"/>
    <w:rsid w:val="00DE42E1"/>
    <w:rsid w:val="00DE72BC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171F"/>
    <w:rsid w:val="00E21D3A"/>
    <w:rsid w:val="00E2390C"/>
    <w:rsid w:val="00E2457B"/>
    <w:rsid w:val="00E300F1"/>
    <w:rsid w:val="00E32BAE"/>
    <w:rsid w:val="00E40A36"/>
    <w:rsid w:val="00E4335A"/>
    <w:rsid w:val="00E51091"/>
    <w:rsid w:val="00E51F19"/>
    <w:rsid w:val="00E5756E"/>
    <w:rsid w:val="00E57B61"/>
    <w:rsid w:val="00E619BB"/>
    <w:rsid w:val="00E6520B"/>
    <w:rsid w:val="00E671FB"/>
    <w:rsid w:val="00E6769D"/>
    <w:rsid w:val="00E70B11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1B2"/>
    <w:rsid w:val="00EC4CD0"/>
    <w:rsid w:val="00EC5E25"/>
    <w:rsid w:val="00EC60D8"/>
    <w:rsid w:val="00EC674A"/>
    <w:rsid w:val="00EC7A74"/>
    <w:rsid w:val="00ED02C9"/>
    <w:rsid w:val="00ED6C5E"/>
    <w:rsid w:val="00EE205F"/>
    <w:rsid w:val="00EE24B0"/>
    <w:rsid w:val="00EE474D"/>
    <w:rsid w:val="00EE4F25"/>
    <w:rsid w:val="00EE6CD4"/>
    <w:rsid w:val="00EE7F91"/>
    <w:rsid w:val="00EF0DE5"/>
    <w:rsid w:val="00EF1352"/>
    <w:rsid w:val="00EF1BD2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225C"/>
    <w:rsid w:val="00F252BE"/>
    <w:rsid w:val="00F274CD"/>
    <w:rsid w:val="00F3512A"/>
    <w:rsid w:val="00F46112"/>
    <w:rsid w:val="00F46B70"/>
    <w:rsid w:val="00F47AF6"/>
    <w:rsid w:val="00F52732"/>
    <w:rsid w:val="00F5520E"/>
    <w:rsid w:val="00F55D74"/>
    <w:rsid w:val="00F57FCA"/>
    <w:rsid w:val="00F612EC"/>
    <w:rsid w:val="00F62198"/>
    <w:rsid w:val="00F6248C"/>
    <w:rsid w:val="00F62D3B"/>
    <w:rsid w:val="00F6513E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7417"/>
    <w:rsid w:val="00F8056D"/>
    <w:rsid w:val="00F833CA"/>
    <w:rsid w:val="00F8533E"/>
    <w:rsid w:val="00F85B80"/>
    <w:rsid w:val="00F865C4"/>
    <w:rsid w:val="00F9079C"/>
    <w:rsid w:val="00F91691"/>
    <w:rsid w:val="00F9223E"/>
    <w:rsid w:val="00F92FF3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3E1E"/>
    <w:rsid w:val="00FE0C4A"/>
    <w:rsid w:val="00FE0DFD"/>
    <w:rsid w:val="00FE1D41"/>
    <w:rsid w:val="00FE3303"/>
    <w:rsid w:val="00FE345F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DDCA-9713-4084-8356-90D5742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23D4-0F9B-418C-81AC-436C3F6A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HOMEPC</cp:lastModifiedBy>
  <cp:revision>4</cp:revision>
  <cp:lastPrinted>2016-01-24T09:49:00Z</cp:lastPrinted>
  <dcterms:created xsi:type="dcterms:W3CDTF">2016-04-08T08:33:00Z</dcterms:created>
  <dcterms:modified xsi:type="dcterms:W3CDTF">2016-04-08T08:33:00Z</dcterms:modified>
</cp:coreProperties>
</file>