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52CA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49183C">
              <w:rPr>
                <w:b/>
                <w:i/>
                <w:sz w:val="16"/>
              </w:rPr>
              <w:t xml:space="preserve">памяти </w:t>
            </w:r>
            <w:r w:rsidR="00152CAF">
              <w:rPr>
                <w:b/>
                <w:i/>
                <w:sz w:val="16"/>
              </w:rPr>
              <w:t xml:space="preserve">В.В. </w:t>
            </w:r>
            <w:proofErr w:type="spellStart"/>
            <w:r w:rsidR="00152CAF">
              <w:rPr>
                <w:b/>
                <w:i/>
                <w:sz w:val="16"/>
              </w:rPr>
              <w:t>Копёнкина</w:t>
            </w:r>
            <w:proofErr w:type="spellEnd"/>
            <w:r w:rsidR="00152CAF">
              <w:rPr>
                <w:b/>
                <w:i/>
                <w:sz w:val="16"/>
              </w:rPr>
              <w:t xml:space="preserve"> 2006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3208DF">
              <w:rPr>
                <w:b/>
                <w:i/>
                <w:sz w:val="16"/>
              </w:rPr>
              <w:t>29</w:t>
            </w:r>
            <w:r w:rsidR="00152CAF">
              <w:rPr>
                <w:b/>
                <w:i/>
                <w:sz w:val="16"/>
              </w:rPr>
              <w:t>.03.16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BF52CE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3208DF">
              <w:rPr>
                <w:b/>
                <w:i/>
                <w:sz w:val="16"/>
              </w:rPr>
              <w:t>12.10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3208DF">
              <w:rPr>
                <w:sz w:val="16"/>
              </w:rPr>
              <w:t>51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3208DF">
              <w:rPr>
                <w:sz w:val="16"/>
              </w:rPr>
              <w:t>7</w:t>
            </w:r>
          </w:p>
        </w:tc>
      </w:tr>
      <w:tr w:rsidR="00AC1523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523" w:rsidRDefault="00AC1523" w:rsidP="00AC152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>
              <w:rPr>
                <w:rFonts w:ascii="Cambria" w:hAnsi="Cambria"/>
                <w:b w:val="0"/>
                <w:i w:val="0"/>
                <w:sz w:val="18"/>
              </w:rPr>
              <w:t>Сарматы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523" w:rsidRDefault="00AC1523" w:rsidP="00AC1523">
            <w:pPr>
              <w:rPr>
                <w:sz w:val="16"/>
              </w:rPr>
            </w:pPr>
            <w:r>
              <w:t xml:space="preserve">Оренбург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523" w:rsidRDefault="00AC1523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AC1523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C1523" w:rsidRDefault="00AC1523" w:rsidP="00AC152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C1523" w:rsidRDefault="00AC1523" w:rsidP="00AC152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1523" w:rsidRDefault="00AC1523" w:rsidP="00AC152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AC1523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AC1523" w:rsidP="00AC1523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AC1523" w:rsidRPr="00364B23" w:rsidRDefault="00AC1523" w:rsidP="00AC1523">
            <w:r>
              <w:t>Черепанов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523" w:rsidRDefault="00AC1523" w:rsidP="00AC152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C1523" w:rsidRPr="00C237B0" w:rsidRDefault="00351EF4" w:rsidP="00AC152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10.48</w:t>
            </w:r>
          </w:p>
        </w:tc>
        <w:tc>
          <w:tcPr>
            <w:tcW w:w="279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0.53</w:t>
            </w:r>
          </w:p>
        </w:tc>
        <w:tc>
          <w:tcPr>
            <w:tcW w:w="270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</w:t>
            </w:r>
          </w:p>
        </w:tc>
      </w:tr>
      <w:tr w:rsidR="00AC1523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AC1523" w:rsidP="00AC152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AC1523" w:rsidRPr="00B137F6" w:rsidRDefault="00AC1523" w:rsidP="00AC1523">
            <w:r>
              <w:t>Катан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1523" w:rsidRDefault="00AC1523" w:rsidP="00AC152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C1523" w:rsidRPr="00C237B0" w:rsidRDefault="00AC1523" w:rsidP="00AC152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18.36</w:t>
            </w:r>
          </w:p>
        </w:tc>
        <w:tc>
          <w:tcPr>
            <w:tcW w:w="279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16.54</w:t>
            </w:r>
          </w:p>
        </w:tc>
        <w:tc>
          <w:tcPr>
            <w:tcW w:w="270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18.24</w:t>
            </w:r>
          </w:p>
        </w:tc>
      </w:tr>
      <w:tr w:rsidR="00AC1523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AC1523" w:rsidP="00AC1523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AC1523" w:rsidRPr="00364B23" w:rsidRDefault="00AC1523" w:rsidP="00AC1523">
            <w:proofErr w:type="spellStart"/>
            <w:r>
              <w:t>Ерыгин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AC1523" w:rsidRPr="00364B23" w:rsidRDefault="00AC1523" w:rsidP="00AC152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C1523" w:rsidRPr="00C237B0" w:rsidRDefault="00AC1523" w:rsidP="00AC152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25.26</w:t>
            </w:r>
          </w:p>
        </w:tc>
        <w:tc>
          <w:tcPr>
            <w:tcW w:w="279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17.31</w:t>
            </w:r>
          </w:p>
        </w:tc>
        <w:tc>
          <w:tcPr>
            <w:tcW w:w="270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</w:t>
            </w:r>
          </w:p>
        </w:tc>
      </w:tr>
      <w:tr w:rsidR="00AC1523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AC1523" w:rsidP="00AC152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AC1523" w:rsidRDefault="00AC1523" w:rsidP="00AC1523">
            <w:r>
              <w:t>Романюк Т.</w:t>
            </w:r>
          </w:p>
        </w:tc>
        <w:tc>
          <w:tcPr>
            <w:tcW w:w="280" w:type="dxa"/>
          </w:tcPr>
          <w:p w:rsidR="00AC1523" w:rsidRDefault="00AC1523" w:rsidP="00AC152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C1523" w:rsidRDefault="00AC1523" w:rsidP="00AC152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35.23</w:t>
            </w:r>
          </w:p>
        </w:tc>
        <w:tc>
          <w:tcPr>
            <w:tcW w:w="279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27.51</w:t>
            </w:r>
          </w:p>
        </w:tc>
        <w:tc>
          <w:tcPr>
            <w:tcW w:w="270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29.21</w:t>
            </w:r>
          </w:p>
        </w:tc>
      </w:tr>
      <w:tr w:rsidR="00AC1523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AC1523" w:rsidP="00AC152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AC1523" w:rsidRDefault="000E43A9" w:rsidP="00AC1523">
            <w:proofErr w:type="spellStart"/>
            <w:r>
              <w:t>Звёздочкин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C1523" w:rsidRDefault="00AC1523" w:rsidP="00AC152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38.29</w:t>
            </w:r>
          </w:p>
        </w:tc>
        <w:tc>
          <w:tcPr>
            <w:tcW w:w="279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78" w:type="dxa"/>
            <w:vAlign w:val="center"/>
          </w:tcPr>
          <w:p w:rsidR="00AC1523" w:rsidRPr="00C237B0" w:rsidRDefault="003208DF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37.00</w:t>
            </w:r>
          </w:p>
        </w:tc>
        <w:tc>
          <w:tcPr>
            <w:tcW w:w="270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6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37.29</w:t>
            </w:r>
          </w:p>
        </w:tc>
      </w:tr>
      <w:tr w:rsidR="00AC1523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0E43A9" w:rsidP="00AC152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AC1523" w:rsidRPr="00364B23" w:rsidRDefault="000E43A9" w:rsidP="00AC1523">
            <w:r>
              <w:t>Кустиков А.</w:t>
            </w:r>
          </w:p>
        </w:tc>
        <w:tc>
          <w:tcPr>
            <w:tcW w:w="280" w:type="dxa"/>
          </w:tcPr>
          <w:p w:rsidR="00AC1523" w:rsidRPr="00364B23" w:rsidRDefault="000E43A9" w:rsidP="00AC152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622FBF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42.06</w:t>
            </w:r>
          </w:p>
        </w:tc>
        <w:tc>
          <w:tcPr>
            <w:tcW w:w="270" w:type="dxa"/>
            <w:vAlign w:val="center"/>
          </w:tcPr>
          <w:p w:rsidR="00AC1523" w:rsidRPr="00622FBF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622FBF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C1523" w:rsidRPr="00622FBF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622FBF" w:rsidRDefault="00F75394" w:rsidP="00AC152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43.36</w:t>
            </w:r>
          </w:p>
        </w:tc>
      </w:tr>
      <w:tr w:rsidR="00AC1523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0E43A9" w:rsidP="00AC152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AC1523" w:rsidRPr="00364B23" w:rsidRDefault="000E43A9" w:rsidP="00AC1523">
            <w:r>
              <w:t xml:space="preserve">Синицын М.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AC1523" w:rsidRPr="00364B23" w:rsidRDefault="000E43A9" w:rsidP="00AC152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C1523" w:rsidRPr="00C237B0" w:rsidRDefault="00F75394" w:rsidP="00AC1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F75394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43.36</w:t>
            </w: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AC1523" w:rsidRDefault="000E43A9" w:rsidP="00AC1523">
            <w:r>
              <w:t>Сафонов М.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AC1523" w:rsidRDefault="000E43A9" w:rsidP="00AC1523">
            <w:r>
              <w:t>Молчанов Д.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AC1523" w:rsidRDefault="000E43A9" w:rsidP="00AC1523">
            <w:proofErr w:type="spellStart"/>
            <w:r>
              <w:t>Мурсалимов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0E43A9" w:rsidP="00AC152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AC1523" w:rsidRPr="00364B23" w:rsidRDefault="000E43A9" w:rsidP="00AC1523">
            <w:proofErr w:type="spellStart"/>
            <w:r>
              <w:t>Чичаев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AC1523" w:rsidRPr="00364B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AC1523" w:rsidRDefault="000E43A9" w:rsidP="00AC1523">
            <w:proofErr w:type="spellStart"/>
            <w:r>
              <w:t>Петрухин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AC1523" w:rsidRDefault="000E43A9" w:rsidP="00AC1523">
            <w:r>
              <w:t>Кожухов А.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AC1523" w:rsidRDefault="000E43A9" w:rsidP="00AC1523">
            <w:r>
              <w:t>Плотников Е.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AC1523" w:rsidRDefault="000E43A9" w:rsidP="00AC1523">
            <w:proofErr w:type="spellStart"/>
            <w:r>
              <w:t>Облицов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0E43A9" w:rsidP="00AC1523">
            <w:pPr>
              <w:jc w:val="center"/>
            </w:pPr>
            <w:r>
              <w:t>56</w:t>
            </w:r>
          </w:p>
        </w:tc>
        <w:tc>
          <w:tcPr>
            <w:tcW w:w="2260" w:type="dxa"/>
          </w:tcPr>
          <w:p w:rsidR="00AC1523" w:rsidRPr="00364B23" w:rsidRDefault="000E43A9" w:rsidP="00AC1523">
            <w:proofErr w:type="spellStart"/>
            <w:r>
              <w:t>Холодилин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AC1523" w:rsidRPr="00364B23" w:rsidRDefault="000E43A9" w:rsidP="00AC152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67</w:t>
            </w:r>
          </w:p>
        </w:tc>
        <w:tc>
          <w:tcPr>
            <w:tcW w:w="2260" w:type="dxa"/>
          </w:tcPr>
          <w:p w:rsidR="00AC1523" w:rsidRDefault="000E43A9" w:rsidP="00AC1523">
            <w:r>
              <w:t>Карташов В.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AC1523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Default="000E43A9" w:rsidP="00AC1523">
            <w:pPr>
              <w:jc w:val="center"/>
            </w:pPr>
            <w:r>
              <w:t>68</w:t>
            </w:r>
          </w:p>
        </w:tc>
        <w:tc>
          <w:tcPr>
            <w:tcW w:w="2260" w:type="dxa"/>
          </w:tcPr>
          <w:p w:rsidR="00AC1523" w:rsidRDefault="000E43A9" w:rsidP="00AC1523">
            <w:r>
              <w:t>Иванов А.</w:t>
            </w:r>
          </w:p>
        </w:tc>
        <w:tc>
          <w:tcPr>
            <w:tcW w:w="280" w:type="dxa"/>
          </w:tcPr>
          <w:p w:rsidR="00AC15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Default="000E43A9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0E43A9" w:rsidP="00AC152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AC1523" w:rsidRPr="00364B23" w:rsidRDefault="000E43A9" w:rsidP="00AC1523">
            <w:proofErr w:type="spellStart"/>
            <w:r>
              <w:t>Ракчеев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AC1523" w:rsidRPr="00364B23" w:rsidRDefault="000E43A9" w:rsidP="00AC15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0E43A9" w:rsidP="00AC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AC1523" w:rsidP="00AC1523">
            <w:pPr>
              <w:jc w:val="center"/>
            </w:pPr>
          </w:p>
        </w:tc>
        <w:tc>
          <w:tcPr>
            <w:tcW w:w="2260" w:type="dxa"/>
          </w:tcPr>
          <w:p w:rsidR="00AC1523" w:rsidRPr="00364B23" w:rsidRDefault="00AC1523" w:rsidP="00AC1523"/>
        </w:tc>
        <w:tc>
          <w:tcPr>
            <w:tcW w:w="280" w:type="dxa"/>
          </w:tcPr>
          <w:p w:rsidR="00AC1523" w:rsidRPr="00364B23" w:rsidRDefault="00AC1523" w:rsidP="00AC152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AC1523" w:rsidP="00AC1523">
            <w:pPr>
              <w:jc w:val="center"/>
            </w:pPr>
          </w:p>
        </w:tc>
        <w:tc>
          <w:tcPr>
            <w:tcW w:w="2260" w:type="dxa"/>
          </w:tcPr>
          <w:p w:rsidR="00AC1523" w:rsidRPr="00364B23" w:rsidRDefault="00AC1523" w:rsidP="00AC1523"/>
        </w:tc>
        <w:tc>
          <w:tcPr>
            <w:tcW w:w="280" w:type="dxa"/>
          </w:tcPr>
          <w:p w:rsidR="00AC1523" w:rsidRPr="00364B23" w:rsidRDefault="00AC1523" w:rsidP="00AC152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C1523" w:rsidRPr="00364B23" w:rsidRDefault="00AC1523" w:rsidP="00AC1523">
            <w:pPr>
              <w:jc w:val="center"/>
            </w:pPr>
          </w:p>
        </w:tc>
        <w:tc>
          <w:tcPr>
            <w:tcW w:w="2260" w:type="dxa"/>
          </w:tcPr>
          <w:p w:rsidR="00AC1523" w:rsidRPr="00364B23" w:rsidRDefault="00AC1523" w:rsidP="00AC1523"/>
        </w:tc>
        <w:tc>
          <w:tcPr>
            <w:tcW w:w="280" w:type="dxa"/>
          </w:tcPr>
          <w:p w:rsidR="00AC1523" w:rsidRPr="00364B23" w:rsidRDefault="00AC1523" w:rsidP="00AC152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C1523" w:rsidRPr="00C237B0" w:rsidRDefault="00AC1523" w:rsidP="00AC1523">
            <w:pPr>
              <w:jc w:val="center"/>
              <w:rPr>
                <w:sz w:val="16"/>
                <w:szCs w:val="16"/>
              </w:rPr>
            </w:pPr>
          </w:p>
        </w:tc>
      </w:tr>
      <w:tr w:rsidR="00AC1523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523" w:rsidRDefault="00AC1523" w:rsidP="00AC152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0E43A9">
              <w:t xml:space="preserve">   </w:t>
            </w:r>
            <w:proofErr w:type="spellStart"/>
            <w:r w:rsidR="000E43A9">
              <w:t>Алабужев</w:t>
            </w:r>
            <w:proofErr w:type="spellEnd"/>
            <w:r w:rsidR="000E43A9">
              <w:t xml:space="preserve"> Е.</w:t>
            </w:r>
            <w:r>
              <w:t xml:space="preserve">                 </w:t>
            </w:r>
            <w:r w:rsidR="000E43A9">
              <w:t xml:space="preserve">                           </w:t>
            </w:r>
            <w:r>
              <w:t xml:space="preserve">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AC1523" w:rsidRDefault="00AC1523" w:rsidP="00AC1523">
            <w:pPr>
              <w:pStyle w:val="7"/>
            </w:pPr>
            <w:r>
              <w:t>Начальник команды</w:t>
            </w:r>
          </w:p>
          <w:p w:rsidR="00AC1523" w:rsidRDefault="00AC1523" w:rsidP="00AC1523">
            <w:pPr>
              <w:pStyle w:val="8"/>
            </w:pPr>
            <w:r>
              <w:t>Подпись</w:t>
            </w:r>
          </w:p>
        </w:tc>
      </w:tr>
      <w:tr w:rsidR="003208DF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8DF" w:rsidRDefault="003208DF" w:rsidP="003208DF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 «</w:t>
            </w:r>
            <w:r>
              <w:rPr>
                <w:rFonts w:ascii="Cambria" w:hAnsi="Cambria"/>
                <w:b w:val="0"/>
                <w:i w:val="0"/>
                <w:sz w:val="18"/>
              </w:rPr>
              <w:t>Лада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8DF" w:rsidRDefault="003208DF" w:rsidP="003208DF">
            <w:pPr>
              <w:rPr>
                <w:sz w:val="16"/>
              </w:rPr>
            </w:pPr>
            <w:r>
              <w:t xml:space="preserve">Тольятти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8DF" w:rsidRDefault="003208DF" w:rsidP="00320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208DF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08DF" w:rsidRDefault="003208DF" w:rsidP="003208D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208DF" w:rsidRDefault="003208DF" w:rsidP="003208D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208DF" w:rsidRDefault="003208DF" w:rsidP="003208D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208DF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152CAF" w:rsidRDefault="003208DF" w:rsidP="003208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260" w:type="dxa"/>
          </w:tcPr>
          <w:p w:rsidR="003208DF" w:rsidRPr="00152CAF" w:rsidRDefault="003208DF" w:rsidP="003208DF">
            <w:pPr>
              <w:rPr>
                <w:lang w:val="en-US"/>
              </w:rPr>
            </w:pPr>
            <w:proofErr w:type="spellStart"/>
            <w:r>
              <w:t>Занькин</w:t>
            </w:r>
            <w:proofErr w:type="spellEnd"/>
            <w:r>
              <w:t xml:space="preserve">  К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8DF" w:rsidRDefault="003208DF" w:rsidP="003208D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08DF" w:rsidRPr="00C237B0" w:rsidRDefault="003208DF" w:rsidP="003208D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21.22</w:t>
            </w:r>
          </w:p>
        </w:tc>
        <w:tc>
          <w:tcPr>
            <w:tcW w:w="279" w:type="dxa"/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322292" w:rsidRDefault="00F75394" w:rsidP="003208D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6.47</w:t>
            </w:r>
          </w:p>
        </w:tc>
        <w:tc>
          <w:tcPr>
            <w:tcW w:w="270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</w:tr>
      <w:tr w:rsidR="003208DF" w:rsidRPr="00D52607" w:rsidTr="00F75394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152CAF" w:rsidRDefault="003208DF" w:rsidP="003208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260" w:type="dxa"/>
          </w:tcPr>
          <w:p w:rsidR="003208DF" w:rsidRPr="00152CAF" w:rsidRDefault="003208DF" w:rsidP="003208DF">
            <w:r>
              <w:t>Уткин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8DF" w:rsidRDefault="003208DF" w:rsidP="003208D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08DF" w:rsidRPr="00C237B0" w:rsidRDefault="003208DF" w:rsidP="003208D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F75394" w:rsidRDefault="00F75394" w:rsidP="00F75394">
            <w:pPr>
              <w:pStyle w:val="3"/>
              <w:rPr>
                <w:b w:val="0"/>
                <w:sz w:val="16"/>
                <w:szCs w:val="16"/>
              </w:rPr>
            </w:pPr>
            <w:r w:rsidRPr="00F75394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37.29</w:t>
            </w:r>
          </w:p>
        </w:tc>
        <w:tc>
          <w:tcPr>
            <w:tcW w:w="279" w:type="dxa"/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322292" w:rsidRDefault="00F75394" w:rsidP="003208D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17.16</w:t>
            </w:r>
          </w:p>
        </w:tc>
        <w:tc>
          <w:tcPr>
            <w:tcW w:w="270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18.46</w:t>
            </w:r>
          </w:p>
        </w:tc>
      </w:tr>
      <w:tr w:rsidR="003208DF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208DF" w:rsidRPr="00152CAF" w:rsidRDefault="003208DF" w:rsidP="003208DF">
            <w:pPr>
              <w:rPr>
                <w:lang w:val="en-US"/>
              </w:rPr>
            </w:pPr>
            <w:proofErr w:type="spellStart"/>
            <w:r>
              <w:t>Вергазов</w:t>
            </w:r>
            <w:proofErr w:type="spellEnd"/>
            <w:r>
              <w:t xml:space="preserve">   Р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08DF" w:rsidRPr="00C237B0" w:rsidRDefault="003208DF" w:rsidP="003208D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322292" w:rsidRDefault="00F75394" w:rsidP="003208D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19.37</w:t>
            </w:r>
          </w:p>
        </w:tc>
        <w:tc>
          <w:tcPr>
            <w:tcW w:w="270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</w:t>
            </w:r>
          </w:p>
        </w:tc>
      </w:tr>
      <w:tr w:rsidR="003208DF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3208DF" w:rsidRPr="00152CAF" w:rsidRDefault="003208DF" w:rsidP="003208DF">
            <w:r>
              <w:t>Чесноков</w:t>
            </w:r>
            <w:proofErr w:type="gramStart"/>
            <w:r>
              <w:t xml:space="preserve">  И</w:t>
            </w:r>
            <w:proofErr w:type="gramEnd"/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08DF" w:rsidRDefault="003208DF" w:rsidP="003208D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322292" w:rsidRDefault="00F75394" w:rsidP="003208D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28.18</w:t>
            </w:r>
          </w:p>
        </w:tc>
        <w:tc>
          <w:tcPr>
            <w:tcW w:w="270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29.48</w:t>
            </w:r>
          </w:p>
        </w:tc>
      </w:tr>
      <w:tr w:rsidR="003208DF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3208DF" w:rsidRPr="00152CAF" w:rsidRDefault="003208DF" w:rsidP="003208DF">
            <w:proofErr w:type="spellStart"/>
            <w:r>
              <w:t>Аксаров</w:t>
            </w:r>
            <w:proofErr w:type="spellEnd"/>
            <w:r>
              <w:t xml:space="preserve">  В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208DF" w:rsidRDefault="003208DF" w:rsidP="003208D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322292" w:rsidRDefault="00F75394" w:rsidP="003208D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42.59</w:t>
            </w:r>
          </w:p>
        </w:tc>
        <w:tc>
          <w:tcPr>
            <w:tcW w:w="270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322292" w:rsidRDefault="00F75394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44.29</w:t>
            </w:r>
          </w:p>
        </w:tc>
      </w:tr>
      <w:tr w:rsidR="003208DF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208DF" w:rsidRPr="00774C7F" w:rsidRDefault="003208DF" w:rsidP="003208DF">
            <w:pPr>
              <w:rPr>
                <w:lang w:val="en-US"/>
              </w:rPr>
            </w:pPr>
            <w:proofErr w:type="spellStart"/>
            <w:r>
              <w:t>Крутов</w:t>
            </w:r>
            <w:proofErr w:type="spellEnd"/>
            <w:r>
              <w:t xml:space="preserve">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774C7F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322292" w:rsidRDefault="003208DF" w:rsidP="003208D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322292" w:rsidRDefault="003208DF" w:rsidP="003208D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322292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322292" w:rsidRDefault="003208DF" w:rsidP="003208D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322292" w:rsidRDefault="003208DF" w:rsidP="003208D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322292" w:rsidRDefault="003208DF" w:rsidP="003208DF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3208DF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208DF" w:rsidRPr="00774C7F" w:rsidRDefault="003208DF" w:rsidP="003208DF">
            <w:r>
              <w:t>Игнатов  Н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8C6897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8C6897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8C6897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8C6897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8C6897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E355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208DF" w:rsidRPr="00774C7F" w:rsidRDefault="003208DF" w:rsidP="003208DF">
            <w:pPr>
              <w:rPr>
                <w:lang w:val="en-US"/>
              </w:rPr>
            </w:pPr>
            <w:proofErr w:type="spellStart"/>
            <w:r>
              <w:t>Ворфоломеев</w:t>
            </w:r>
            <w:proofErr w:type="spellEnd"/>
            <w:r>
              <w:t xml:space="preserve">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774C7F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F83411" w:rsidRDefault="003208DF" w:rsidP="003208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3208DF" w:rsidRPr="00F83411" w:rsidRDefault="003208DF" w:rsidP="003208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208DF" w:rsidRPr="00F83411" w:rsidRDefault="003208DF" w:rsidP="003208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F83411" w:rsidRDefault="003208DF" w:rsidP="003208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208DF" w:rsidRPr="00F83411" w:rsidRDefault="003208DF" w:rsidP="003208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F83411" w:rsidRDefault="003208DF" w:rsidP="003208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3208DF" w:rsidRPr="00774C7F" w:rsidRDefault="003208DF" w:rsidP="003208DF">
            <w:proofErr w:type="spellStart"/>
            <w:r>
              <w:t>Кутимов</w:t>
            </w:r>
            <w:proofErr w:type="spellEnd"/>
            <w:r>
              <w:t xml:space="preserve">  Н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44B68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3208DF" w:rsidRPr="00774C7F" w:rsidRDefault="003208DF" w:rsidP="003208DF">
            <w:proofErr w:type="spellStart"/>
            <w:r>
              <w:t>Власкин</w:t>
            </w:r>
            <w:proofErr w:type="spellEnd"/>
            <w:r>
              <w:t xml:space="preserve"> Ю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3208DF" w:rsidRPr="00F771A8" w:rsidRDefault="003208DF" w:rsidP="003208DF">
            <w:proofErr w:type="spellStart"/>
            <w:r>
              <w:t>Чечель</w:t>
            </w:r>
            <w:proofErr w:type="spellEnd"/>
            <w:r>
              <w:t xml:space="preserve"> 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774C7F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3208DF" w:rsidRPr="00F771A8" w:rsidRDefault="003208DF" w:rsidP="003208DF">
            <w:r>
              <w:t>Козлов   И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3208DF" w:rsidRDefault="003208DF" w:rsidP="003208DF">
            <w:r>
              <w:t>Тимощук  М</w:t>
            </w:r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3208DF" w:rsidRPr="00F771A8" w:rsidRDefault="003208DF" w:rsidP="003208DF">
            <w:r>
              <w:t>Шостак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3208DF" w:rsidRPr="00F771A8" w:rsidRDefault="003208DF" w:rsidP="003208DF">
            <w:pPr>
              <w:rPr>
                <w:lang w:val="en-US"/>
              </w:rPr>
            </w:pPr>
            <w:r>
              <w:t>Семенов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F771A8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3208DF" w:rsidRPr="00F771A8" w:rsidRDefault="003208DF" w:rsidP="003208DF">
            <w:pPr>
              <w:rPr>
                <w:lang w:val="en-US"/>
              </w:rPr>
            </w:pPr>
            <w:r>
              <w:t>Мельников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F771A8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Default="003208DF" w:rsidP="003208DF">
            <w:pPr>
              <w:jc w:val="center"/>
            </w:pPr>
            <w:r>
              <w:t>41</w:t>
            </w:r>
          </w:p>
        </w:tc>
        <w:tc>
          <w:tcPr>
            <w:tcW w:w="2260" w:type="dxa"/>
          </w:tcPr>
          <w:p w:rsidR="003208DF" w:rsidRPr="00247BC0" w:rsidRDefault="003208DF" w:rsidP="003208DF">
            <w:pPr>
              <w:rPr>
                <w:lang w:val="en-US"/>
              </w:rPr>
            </w:pPr>
            <w:r>
              <w:t>Клинков  В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3208DF" w:rsidRPr="00364B23" w:rsidRDefault="003208DF" w:rsidP="003208DF">
            <w:proofErr w:type="spellStart"/>
            <w:r>
              <w:t>Белькот</w:t>
            </w:r>
            <w:proofErr w:type="spellEnd"/>
            <w:r>
              <w:t xml:space="preserve">  Н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3208DF" w:rsidRPr="00247BC0" w:rsidRDefault="003208DF" w:rsidP="003208DF">
            <w:r>
              <w:t>Евсеев  И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3208DF" w:rsidRPr="00247BC0" w:rsidRDefault="003208DF" w:rsidP="003208DF">
            <w:r>
              <w:t>Сергеев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3208DF" w:rsidRPr="00247BC0" w:rsidRDefault="003208DF" w:rsidP="003208DF">
            <w:proofErr w:type="spellStart"/>
            <w:r>
              <w:t>Рулин</w:t>
            </w:r>
            <w:proofErr w:type="spellEnd"/>
            <w:r>
              <w:t xml:space="preserve">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208DF" w:rsidRPr="00364B23" w:rsidRDefault="003208DF" w:rsidP="003208DF">
            <w:pPr>
              <w:jc w:val="center"/>
            </w:pPr>
          </w:p>
        </w:tc>
        <w:tc>
          <w:tcPr>
            <w:tcW w:w="2260" w:type="dxa"/>
          </w:tcPr>
          <w:p w:rsidR="003208DF" w:rsidRPr="00364B23" w:rsidRDefault="003208DF" w:rsidP="003208DF"/>
        </w:tc>
        <w:tc>
          <w:tcPr>
            <w:tcW w:w="280" w:type="dxa"/>
          </w:tcPr>
          <w:p w:rsidR="003208DF" w:rsidRPr="00364B23" w:rsidRDefault="003208DF" w:rsidP="003208D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208DF" w:rsidRPr="00C237B0" w:rsidRDefault="003208DF" w:rsidP="003208DF">
            <w:pPr>
              <w:jc w:val="center"/>
              <w:rPr>
                <w:sz w:val="16"/>
                <w:szCs w:val="16"/>
              </w:rPr>
            </w:pPr>
          </w:p>
        </w:tc>
      </w:tr>
      <w:tr w:rsidR="003208DF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8DF" w:rsidRDefault="003208DF" w:rsidP="003208D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</w:t>
            </w:r>
            <w:proofErr w:type="spellStart"/>
            <w:r>
              <w:t>Рулин</w:t>
            </w:r>
            <w:proofErr w:type="spellEnd"/>
            <w:r>
              <w:t xml:space="preserve"> Г.   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208DF" w:rsidRDefault="003208DF" w:rsidP="003208DF">
            <w:pPr>
              <w:pStyle w:val="7"/>
            </w:pPr>
            <w:r>
              <w:t>Начальник команды</w:t>
            </w:r>
          </w:p>
          <w:p w:rsidR="003208DF" w:rsidRDefault="003208DF" w:rsidP="003208DF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3208D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208D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AC152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208DF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3208D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208D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351EF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351EF4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51EF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3208D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208D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13.35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F7539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3208DF" w:rsidP="00E13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3208DF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Ананьев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3208DF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3208DF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43A9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07D1F"/>
    <w:rsid w:val="00112801"/>
    <w:rsid w:val="00112FCF"/>
    <w:rsid w:val="0011475C"/>
    <w:rsid w:val="00115F41"/>
    <w:rsid w:val="00123512"/>
    <w:rsid w:val="001375EF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C7C5C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75F4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208DF"/>
    <w:rsid w:val="003300BF"/>
    <w:rsid w:val="0033037A"/>
    <w:rsid w:val="00335DF9"/>
    <w:rsid w:val="00342ADE"/>
    <w:rsid w:val="003431B2"/>
    <w:rsid w:val="00346B9B"/>
    <w:rsid w:val="00351E12"/>
    <w:rsid w:val="00351EF4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183C"/>
    <w:rsid w:val="00495D0A"/>
    <w:rsid w:val="00497B43"/>
    <w:rsid w:val="004A2471"/>
    <w:rsid w:val="004A29A5"/>
    <w:rsid w:val="004B016A"/>
    <w:rsid w:val="004B1811"/>
    <w:rsid w:val="004B2167"/>
    <w:rsid w:val="004B65F4"/>
    <w:rsid w:val="004C5C5C"/>
    <w:rsid w:val="004D3A01"/>
    <w:rsid w:val="004D6D0C"/>
    <w:rsid w:val="004E11C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4D01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2094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0FA2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106AF"/>
    <w:rsid w:val="0091455D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0C43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2539"/>
    <w:rsid w:val="00A327DA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1523"/>
    <w:rsid w:val="00AC707C"/>
    <w:rsid w:val="00AC7934"/>
    <w:rsid w:val="00AD02BE"/>
    <w:rsid w:val="00AD2827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4585"/>
    <w:rsid w:val="00B64CAD"/>
    <w:rsid w:val="00B65034"/>
    <w:rsid w:val="00B7042C"/>
    <w:rsid w:val="00B70C12"/>
    <w:rsid w:val="00B70C15"/>
    <w:rsid w:val="00B71406"/>
    <w:rsid w:val="00B72FF8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C577D"/>
    <w:rsid w:val="00BD5EB9"/>
    <w:rsid w:val="00BD60AE"/>
    <w:rsid w:val="00BE2056"/>
    <w:rsid w:val="00BE2D2E"/>
    <w:rsid w:val="00BE3B07"/>
    <w:rsid w:val="00BF389D"/>
    <w:rsid w:val="00BF52CE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5FE6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5394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D01C8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36ED-D433-420A-B1DF-9D172002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9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2</cp:revision>
  <cp:lastPrinted>2012-08-16T12:16:00Z</cp:lastPrinted>
  <dcterms:created xsi:type="dcterms:W3CDTF">2016-03-30T08:16:00Z</dcterms:created>
  <dcterms:modified xsi:type="dcterms:W3CDTF">2016-03-30T08:16:00Z</dcterms:modified>
</cp:coreProperties>
</file>