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52CA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E355B0">
              <w:rPr>
                <w:b/>
                <w:i/>
                <w:sz w:val="16"/>
              </w:rPr>
              <w:t xml:space="preserve">памяти </w:t>
            </w:r>
            <w:r w:rsidR="00152CAF">
              <w:rPr>
                <w:b/>
                <w:i/>
                <w:sz w:val="16"/>
              </w:rPr>
              <w:t xml:space="preserve">В.В. </w:t>
            </w:r>
            <w:proofErr w:type="spellStart"/>
            <w:r w:rsidR="00152CAF">
              <w:rPr>
                <w:b/>
                <w:i/>
                <w:sz w:val="16"/>
              </w:rPr>
              <w:t>Копёнкина</w:t>
            </w:r>
            <w:proofErr w:type="spellEnd"/>
            <w:r w:rsidR="00152CAF">
              <w:rPr>
                <w:b/>
                <w:i/>
                <w:sz w:val="16"/>
              </w:rPr>
              <w:t xml:space="preserve"> 2006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152CAF">
              <w:rPr>
                <w:b/>
                <w:i/>
                <w:sz w:val="16"/>
              </w:rPr>
              <w:t>28.03.16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54426A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206019">
              <w:rPr>
                <w:b/>
                <w:i/>
                <w:sz w:val="16"/>
              </w:rPr>
              <w:t>1</w:t>
            </w:r>
            <w:r w:rsidR="00907707">
              <w:rPr>
                <w:b/>
                <w:i/>
                <w:sz w:val="16"/>
              </w:rPr>
              <w:t>5.15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907707">
              <w:rPr>
                <w:sz w:val="16"/>
              </w:rPr>
              <w:t>41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907707">
              <w:rPr>
                <w:sz w:val="16"/>
              </w:rPr>
              <w:t>4</w:t>
            </w:r>
          </w:p>
        </w:tc>
      </w:tr>
      <w:tr w:rsidR="008F5A17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206019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8F5A17">
              <w:rPr>
                <w:sz w:val="18"/>
              </w:rPr>
              <w:t xml:space="preserve"> »</w:t>
            </w:r>
            <w:r w:rsidR="008F5A17" w:rsidRPr="00D52607">
              <w:rPr>
                <w:rFonts w:ascii="Cambria" w:hAnsi="Cambria"/>
                <w:sz w:val="18"/>
              </w:rPr>
              <w:t xml:space="preserve"> </w:t>
            </w:r>
            <w:r w:rsidR="008F5A17">
              <w:rPr>
                <w:rFonts w:ascii="Cambria" w:hAnsi="Cambria"/>
                <w:sz w:val="18"/>
              </w:rPr>
              <w:t xml:space="preserve">    «</w:t>
            </w:r>
            <w:r w:rsidR="00907707">
              <w:rPr>
                <w:rFonts w:ascii="Cambria" w:hAnsi="Cambria"/>
                <w:b w:val="0"/>
                <w:i w:val="0"/>
                <w:sz w:val="18"/>
              </w:rPr>
              <w:t>Торпедо</w:t>
            </w:r>
            <w:r w:rsidR="008F5A17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907707" w:rsidP="007A6503">
            <w:pPr>
              <w:rPr>
                <w:sz w:val="16"/>
              </w:rPr>
            </w:pPr>
            <w:r>
              <w:t>Нижний Новгород</w:t>
            </w:r>
            <w:r w:rsidR="00206019">
              <w:t xml:space="preserve"> </w:t>
            </w:r>
            <w:r w:rsidR="008F5A17">
              <w:t xml:space="preserve">             </w:t>
            </w:r>
            <w:r>
              <w:t xml:space="preserve">               </w:t>
            </w:r>
            <w:r w:rsidR="008F5A17">
              <w:t xml:space="preserve"> </w:t>
            </w:r>
            <w:r w:rsidR="008F5A17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F5A1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8F5A17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F5A17" w:rsidRPr="00907707" w:rsidRDefault="00907707" w:rsidP="007A6503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8F5A17" w:rsidRPr="00907707" w:rsidRDefault="00907707" w:rsidP="007A6503">
            <w:proofErr w:type="spellStart"/>
            <w:r>
              <w:t>Кулыгин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5A17" w:rsidRDefault="008F5A17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F5A17" w:rsidRPr="00C237B0" w:rsidRDefault="00322292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F5A17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8F5A17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8.49</w:t>
            </w:r>
          </w:p>
        </w:tc>
        <w:tc>
          <w:tcPr>
            <w:tcW w:w="279" w:type="dxa"/>
            <w:vAlign w:val="center"/>
          </w:tcPr>
          <w:p w:rsidR="008F5A17" w:rsidRPr="00C237B0" w:rsidRDefault="00322292" w:rsidP="005C1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5A17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F5A17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0.27</w:t>
            </w:r>
          </w:p>
        </w:tc>
        <w:tc>
          <w:tcPr>
            <w:tcW w:w="270" w:type="dxa"/>
            <w:vAlign w:val="center"/>
          </w:tcPr>
          <w:p w:rsidR="008F5A17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vAlign w:val="center"/>
          </w:tcPr>
          <w:p w:rsidR="008F5A17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8F5A17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8F5A17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F5A17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</w:t>
            </w:r>
          </w:p>
        </w:tc>
      </w:tr>
      <w:tr w:rsidR="00206019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907707" w:rsidRDefault="00907707" w:rsidP="007A6503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206019" w:rsidRPr="00152CAF" w:rsidRDefault="00907707" w:rsidP="007A6503">
            <w:r>
              <w:t>Капитонов С.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6019" w:rsidRDefault="00206019" w:rsidP="0020601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Pr="00C237B0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12.18</w:t>
            </w:r>
          </w:p>
        </w:tc>
        <w:tc>
          <w:tcPr>
            <w:tcW w:w="279" w:type="dxa"/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9.04</w:t>
            </w:r>
          </w:p>
        </w:tc>
        <w:tc>
          <w:tcPr>
            <w:tcW w:w="270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10.34</w:t>
            </w:r>
          </w:p>
        </w:tc>
      </w:tr>
      <w:tr w:rsidR="00206019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907707" w:rsidP="007A6503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206019" w:rsidRPr="00907707" w:rsidRDefault="00907707" w:rsidP="007A6503">
            <w:proofErr w:type="spellStart"/>
            <w:r>
              <w:t>Чалков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206019" w:rsidRPr="00364B23" w:rsidRDefault="00907707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Pr="00C237B0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279" w:type="dxa"/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10.34</w:t>
            </w:r>
          </w:p>
        </w:tc>
        <w:tc>
          <w:tcPr>
            <w:tcW w:w="270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</w:t>
            </w:r>
          </w:p>
        </w:tc>
      </w:tr>
      <w:tr w:rsidR="00206019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907707" w:rsidP="007A6503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206019" w:rsidRPr="00152CAF" w:rsidRDefault="00907707" w:rsidP="007A6503">
            <w:r>
              <w:t>Иванов С.</w:t>
            </w:r>
          </w:p>
        </w:tc>
        <w:tc>
          <w:tcPr>
            <w:tcW w:w="280" w:type="dxa"/>
          </w:tcPr>
          <w:p w:rsidR="00206019" w:rsidRDefault="00907707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</w:t>
            </w:r>
          </w:p>
        </w:tc>
        <w:tc>
          <w:tcPr>
            <w:tcW w:w="279" w:type="dxa"/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8" w:type="dxa"/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26.56</w:t>
            </w:r>
          </w:p>
        </w:tc>
        <w:tc>
          <w:tcPr>
            <w:tcW w:w="270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6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28.26</w:t>
            </w:r>
          </w:p>
        </w:tc>
      </w:tr>
      <w:tr w:rsidR="00206019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907707" w:rsidP="007A6503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206019" w:rsidRPr="00152CAF" w:rsidRDefault="006A4248" w:rsidP="007A6503">
            <w:r>
              <w:t>Аленин Д.</w:t>
            </w:r>
          </w:p>
        </w:tc>
        <w:tc>
          <w:tcPr>
            <w:tcW w:w="280" w:type="dxa"/>
          </w:tcPr>
          <w:p w:rsidR="00206019" w:rsidRDefault="006A424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29.29</w:t>
            </w:r>
          </w:p>
        </w:tc>
        <w:tc>
          <w:tcPr>
            <w:tcW w:w="279" w:type="dxa"/>
            <w:vAlign w:val="center"/>
          </w:tcPr>
          <w:p w:rsidR="00206019" w:rsidRPr="00C237B0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27.48</w:t>
            </w:r>
          </w:p>
        </w:tc>
        <w:tc>
          <w:tcPr>
            <w:tcW w:w="270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29.18</w:t>
            </w:r>
          </w:p>
        </w:tc>
      </w:tr>
      <w:tr w:rsidR="00206019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6A4248" w:rsidP="007A6503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206019" w:rsidRPr="006A4248" w:rsidRDefault="006A4248" w:rsidP="007A6503">
            <w:r>
              <w:t>Савельев К.</w:t>
            </w:r>
          </w:p>
        </w:tc>
        <w:tc>
          <w:tcPr>
            <w:tcW w:w="280" w:type="dxa"/>
          </w:tcPr>
          <w:p w:rsidR="00206019" w:rsidRPr="00774C7F" w:rsidRDefault="006A424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31.17</w:t>
            </w:r>
          </w:p>
        </w:tc>
        <w:tc>
          <w:tcPr>
            <w:tcW w:w="270" w:type="dxa"/>
            <w:vAlign w:val="center"/>
          </w:tcPr>
          <w:p w:rsidR="00206019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06019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06019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31.17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322292" w:rsidRDefault="0032229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32.47</w:t>
            </w:r>
          </w:p>
        </w:tc>
      </w:tr>
      <w:tr w:rsidR="00206019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6A4248" w:rsidP="007A650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206019" w:rsidRPr="00774C7F" w:rsidRDefault="006A4248" w:rsidP="007A6503">
            <w:r>
              <w:t>Ваулин А.</w:t>
            </w:r>
          </w:p>
        </w:tc>
        <w:tc>
          <w:tcPr>
            <w:tcW w:w="280" w:type="dxa"/>
          </w:tcPr>
          <w:p w:rsidR="00206019" w:rsidRPr="00364B23" w:rsidRDefault="006A424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31.49</w:t>
            </w:r>
          </w:p>
        </w:tc>
        <w:tc>
          <w:tcPr>
            <w:tcW w:w="270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6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322292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33.19</w:t>
            </w: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6A4248" w:rsidP="007A650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206019" w:rsidRPr="006A4248" w:rsidRDefault="006A4248" w:rsidP="007A6503">
            <w:proofErr w:type="spellStart"/>
            <w:r>
              <w:t>Тофт</w:t>
            </w:r>
            <w:proofErr w:type="spellEnd"/>
            <w:r>
              <w:t xml:space="preserve"> М.                          А</w:t>
            </w:r>
          </w:p>
        </w:tc>
        <w:tc>
          <w:tcPr>
            <w:tcW w:w="280" w:type="dxa"/>
          </w:tcPr>
          <w:p w:rsidR="00206019" w:rsidRPr="00774C7F" w:rsidRDefault="006A424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6A4248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36.20</w:t>
            </w:r>
          </w:p>
        </w:tc>
        <w:tc>
          <w:tcPr>
            <w:tcW w:w="270" w:type="dxa"/>
            <w:vAlign w:val="center"/>
          </w:tcPr>
          <w:p w:rsidR="00206019" w:rsidRPr="006A4248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26" w:type="dxa"/>
            <w:vAlign w:val="center"/>
          </w:tcPr>
          <w:p w:rsidR="00206019" w:rsidRPr="006A4248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06019" w:rsidRPr="006A4248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06019" w:rsidRPr="006A4248" w:rsidRDefault="0032229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6A4248" w:rsidRDefault="00140BC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37.50</w:t>
            </w: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6A4248" w:rsidP="007A6503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206019" w:rsidRPr="00774C7F" w:rsidRDefault="006A4248" w:rsidP="007A6503">
            <w:proofErr w:type="spellStart"/>
            <w:r>
              <w:t>Чекалов</w:t>
            </w:r>
            <w:proofErr w:type="spellEnd"/>
            <w:r>
              <w:t xml:space="preserve"> П.</w:t>
            </w:r>
          </w:p>
        </w:tc>
        <w:tc>
          <w:tcPr>
            <w:tcW w:w="280" w:type="dxa"/>
          </w:tcPr>
          <w:p w:rsidR="00206019" w:rsidRDefault="006A424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44B68" w:rsidRDefault="008C6897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39.23</w:t>
            </w:r>
          </w:p>
        </w:tc>
        <w:tc>
          <w:tcPr>
            <w:tcW w:w="270" w:type="dxa"/>
            <w:vAlign w:val="center"/>
          </w:tcPr>
          <w:p w:rsidR="00206019" w:rsidRPr="00C237B0" w:rsidRDefault="008C6897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206019" w:rsidRPr="00C237B0" w:rsidRDefault="008C6897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8C6897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206019" w:rsidRPr="00C237B0" w:rsidRDefault="008C6897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8C6897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40.40</w:t>
            </w: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6A4248" w:rsidP="007A6503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206019" w:rsidRPr="00774C7F" w:rsidRDefault="006A4248" w:rsidP="007A6503">
            <w:r>
              <w:t>Гребенников И.              А</w:t>
            </w:r>
          </w:p>
        </w:tc>
        <w:tc>
          <w:tcPr>
            <w:tcW w:w="280" w:type="dxa"/>
          </w:tcPr>
          <w:p w:rsidR="00206019" w:rsidRPr="00364B23" w:rsidRDefault="006A4248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6A4248" w:rsidP="006A4248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206019" w:rsidRPr="00F771A8" w:rsidRDefault="006A4248" w:rsidP="007A6503">
            <w:r>
              <w:t>Силаев А.</w:t>
            </w:r>
          </w:p>
        </w:tc>
        <w:tc>
          <w:tcPr>
            <w:tcW w:w="280" w:type="dxa"/>
          </w:tcPr>
          <w:p w:rsidR="00206019" w:rsidRPr="00774C7F" w:rsidRDefault="006A4248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6A424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A4248" w:rsidRDefault="006A4248" w:rsidP="006A4248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6A4248" w:rsidRDefault="006A4248" w:rsidP="007A6503">
            <w:r>
              <w:t>Колганов Е.</w:t>
            </w:r>
          </w:p>
        </w:tc>
        <w:tc>
          <w:tcPr>
            <w:tcW w:w="280" w:type="dxa"/>
          </w:tcPr>
          <w:p w:rsidR="006A4248" w:rsidRDefault="006A424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A4248" w:rsidRDefault="006A424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6A4248" w:rsidP="007A6503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206019" w:rsidRPr="00F771A8" w:rsidRDefault="006A4248" w:rsidP="007A6503">
            <w:proofErr w:type="spellStart"/>
            <w:r>
              <w:t>Холухин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206019" w:rsidRDefault="006A424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6A4248" w:rsidP="007A6503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206019" w:rsidRDefault="006A4248" w:rsidP="007A6503">
            <w:r>
              <w:t>Кузнецов А.</w:t>
            </w:r>
          </w:p>
        </w:tc>
        <w:tc>
          <w:tcPr>
            <w:tcW w:w="280" w:type="dxa"/>
          </w:tcPr>
          <w:p w:rsidR="00206019" w:rsidRDefault="006A424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6A424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A4248" w:rsidRDefault="006A4248" w:rsidP="007A6503">
            <w:pPr>
              <w:jc w:val="center"/>
            </w:pPr>
            <w:r>
              <w:t>51</w:t>
            </w:r>
          </w:p>
        </w:tc>
        <w:tc>
          <w:tcPr>
            <w:tcW w:w="2260" w:type="dxa"/>
          </w:tcPr>
          <w:p w:rsidR="006A4248" w:rsidRDefault="006A4248" w:rsidP="007A6503">
            <w:r>
              <w:t>Комаров Д.</w:t>
            </w:r>
          </w:p>
        </w:tc>
        <w:tc>
          <w:tcPr>
            <w:tcW w:w="280" w:type="dxa"/>
          </w:tcPr>
          <w:p w:rsidR="006A4248" w:rsidRDefault="006A424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A4248" w:rsidRDefault="006A424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6A4248" w:rsidP="007A6503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206019" w:rsidRPr="00F771A8" w:rsidRDefault="006A4248" w:rsidP="007A6503">
            <w:r>
              <w:t>Литвинов К.</w:t>
            </w:r>
          </w:p>
        </w:tc>
        <w:tc>
          <w:tcPr>
            <w:tcW w:w="280" w:type="dxa"/>
          </w:tcPr>
          <w:p w:rsidR="00206019" w:rsidRDefault="006A4248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6A424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A4248" w:rsidRDefault="006A4248" w:rsidP="007A6503">
            <w:pPr>
              <w:jc w:val="center"/>
            </w:pPr>
            <w:r>
              <w:t>63</w:t>
            </w:r>
          </w:p>
        </w:tc>
        <w:tc>
          <w:tcPr>
            <w:tcW w:w="2260" w:type="dxa"/>
          </w:tcPr>
          <w:p w:rsidR="006A4248" w:rsidRDefault="006A4248" w:rsidP="007A6503">
            <w:r>
              <w:t>Данков Д.</w:t>
            </w:r>
          </w:p>
        </w:tc>
        <w:tc>
          <w:tcPr>
            <w:tcW w:w="280" w:type="dxa"/>
          </w:tcPr>
          <w:p w:rsidR="006A4248" w:rsidRDefault="006A4248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A4248" w:rsidRDefault="006A424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A4248" w:rsidRPr="00C237B0" w:rsidRDefault="006A4248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6A4248" w:rsidP="007A6503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206019" w:rsidRPr="006A4248" w:rsidRDefault="006A4248" w:rsidP="007A6503">
            <w:r>
              <w:t>Сорокин И.</w:t>
            </w:r>
          </w:p>
        </w:tc>
        <w:tc>
          <w:tcPr>
            <w:tcW w:w="280" w:type="dxa"/>
          </w:tcPr>
          <w:p w:rsidR="00206019" w:rsidRPr="00F771A8" w:rsidRDefault="006A4248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6A4248" w:rsidP="007A6503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206019" w:rsidRPr="006A4248" w:rsidRDefault="006A4248" w:rsidP="007A6503">
            <w:r>
              <w:t>Иткин А.</w:t>
            </w:r>
          </w:p>
        </w:tc>
        <w:tc>
          <w:tcPr>
            <w:tcW w:w="280" w:type="dxa"/>
          </w:tcPr>
          <w:p w:rsidR="00206019" w:rsidRPr="00F771A8" w:rsidRDefault="006A4248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6A4248" w:rsidP="007A6503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206019" w:rsidRPr="006A4248" w:rsidRDefault="006A4248" w:rsidP="007A6503">
            <w:r>
              <w:t>Воронин Д.</w:t>
            </w:r>
          </w:p>
        </w:tc>
        <w:tc>
          <w:tcPr>
            <w:tcW w:w="280" w:type="dxa"/>
          </w:tcPr>
          <w:p w:rsidR="00206019" w:rsidRDefault="006A424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6A4248" w:rsidP="007A6503">
            <w:pPr>
              <w:jc w:val="center"/>
            </w:pPr>
            <w:r>
              <w:t>90</w:t>
            </w:r>
          </w:p>
        </w:tc>
        <w:tc>
          <w:tcPr>
            <w:tcW w:w="2260" w:type="dxa"/>
          </w:tcPr>
          <w:p w:rsidR="00206019" w:rsidRPr="00364B23" w:rsidRDefault="006A4248" w:rsidP="007A6503">
            <w:r>
              <w:t>Береговой И.</w:t>
            </w:r>
          </w:p>
        </w:tc>
        <w:tc>
          <w:tcPr>
            <w:tcW w:w="280" w:type="dxa"/>
          </w:tcPr>
          <w:p w:rsidR="00206019" w:rsidRPr="00364B23" w:rsidRDefault="006A4248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6A4248" w:rsidP="007A6503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206019" w:rsidRPr="00247BC0" w:rsidRDefault="006A4248" w:rsidP="007A6503">
            <w:proofErr w:type="spellStart"/>
            <w:r>
              <w:t>Симашов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206019" w:rsidRPr="00364B23" w:rsidRDefault="006A424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206019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6A4248">
              <w:t xml:space="preserve">    </w:t>
            </w:r>
            <w:proofErr w:type="spellStart"/>
            <w:r w:rsidR="006A4248">
              <w:t>Желнов</w:t>
            </w:r>
            <w:proofErr w:type="spellEnd"/>
            <w:r w:rsidR="006A4248">
              <w:t xml:space="preserve"> А.</w:t>
            </w:r>
            <w:r w:rsidR="00C34FEA">
              <w:t xml:space="preserve">    </w:t>
            </w:r>
            <w:r>
              <w:t xml:space="preserve">                  </w:t>
            </w:r>
            <w:r w:rsidR="008F6677">
              <w:t xml:space="preserve">               </w:t>
            </w:r>
            <w:r w:rsidR="006A4248">
              <w:t xml:space="preserve">           </w:t>
            </w:r>
            <w:r>
              <w:t xml:space="preserve">  </w:t>
            </w:r>
            <w:r>
              <w:rPr>
                <w:b/>
                <w:sz w:val="16"/>
              </w:rPr>
              <w:t>Начальник команды</w:t>
            </w:r>
            <w:r w:rsidR="00C34FEA">
              <w:t xml:space="preserve">                             </w:t>
            </w:r>
            <w:r w:rsidR="008F6677">
              <w:t xml:space="preserve"> </w:t>
            </w:r>
            <w:r>
              <w:t xml:space="preserve">           </w:t>
            </w:r>
            <w:r>
              <w:rPr>
                <w:i/>
                <w:sz w:val="16"/>
              </w:rPr>
              <w:t>Подписи</w:t>
            </w:r>
          </w:p>
          <w:p w:rsidR="00206019" w:rsidRDefault="00206019" w:rsidP="007A6503">
            <w:pPr>
              <w:pStyle w:val="7"/>
            </w:pPr>
            <w:r>
              <w:t>Начальник команды</w:t>
            </w:r>
          </w:p>
          <w:p w:rsidR="00206019" w:rsidRDefault="00206019" w:rsidP="007A6503">
            <w:pPr>
              <w:pStyle w:val="8"/>
            </w:pPr>
            <w:r>
              <w:t>Подпись</w:t>
            </w:r>
          </w:p>
        </w:tc>
      </w:tr>
      <w:tr w:rsidR="00907707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707" w:rsidRDefault="00907707" w:rsidP="006A4248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 «</w:t>
            </w:r>
            <w:r>
              <w:rPr>
                <w:rFonts w:ascii="Cambria" w:hAnsi="Cambria"/>
                <w:b w:val="0"/>
                <w:i w:val="0"/>
                <w:sz w:val="18"/>
              </w:rPr>
              <w:t>Лада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707" w:rsidRDefault="00907707" w:rsidP="006A4248">
            <w:pPr>
              <w:rPr>
                <w:sz w:val="16"/>
              </w:rPr>
            </w:pPr>
            <w:r>
              <w:t xml:space="preserve">Тольятти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707" w:rsidRDefault="00907707" w:rsidP="006A4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07707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907707" w:rsidRDefault="00907707" w:rsidP="006A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907707" w:rsidRDefault="00907707" w:rsidP="006A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7707" w:rsidRDefault="00907707" w:rsidP="006A4248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07707" w:rsidRDefault="00907707" w:rsidP="006A4248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07707" w:rsidRDefault="00907707" w:rsidP="006A4248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22292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152CAF" w:rsidRDefault="00322292" w:rsidP="006A42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260" w:type="dxa"/>
          </w:tcPr>
          <w:p w:rsidR="00322292" w:rsidRPr="00152CAF" w:rsidRDefault="00322292" w:rsidP="006A4248">
            <w:pPr>
              <w:rPr>
                <w:lang w:val="en-US"/>
              </w:rPr>
            </w:pPr>
            <w:proofErr w:type="spellStart"/>
            <w:r>
              <w:t>Занькин</w:t>
            </w:r>
            <w:proofErr w:type="spellEnd"/>
            <w:r>
              <w:t xml:space="preserve">  К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292" w:rsidRDefault="00322292" w:rsidP="006A4248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2292" w:rsidRPr="00C237B0" w:rsidRDefault="00322292" w:rsidP="006F3CA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</w:t>
            </w: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3.56</w:t>
            </w:r>
          </w:p>
        </w:tc>
        <w:tc>
          <w:tcPr>
            <w:tcW w:w="270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5.26</w:t>
            </w:r>
          </w:p>
        </w:tc>
      </w:tr>
      <w:tr w:rsidR="00322292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152CAF" w:rsidRDefault="00322292" w:rsidP="006A42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260" w:type="dxa"/>
          </w:tcPr>
          <w:p w:rsidR="00322292" w:rsidRPr="00152CAF" w:rsidRDefault="00322292" w:rsidP="006A4248">
            <w:r>
              <w:t>Уткин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292" w:rsidRDefault="00322292" w:rsidP="006A4248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2292" w:rsidRPr="00C237B0" w:rsidRDefault="00E355B0" w:rsidP="006A4248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322292" w:rsidRPr="00C237B0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40.40</w:t>
            </w:r>
          </w:p>
        </w:tc>
        <w:tc>
          <w:tcPr>
            <w:tcW w:w="279" w:type="dxa"/>
            <w:vAlign w:val="center"/>
          </w:tcPr>
          <w:p w:rsidR="00322292" w:rsidRPr="00C237B0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322292" w:rsidRPr="00C237B0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8.10</w:t>
            </w:r>
          </w:p>
        </w:tc>
        <w:tc>
          <w:tcPr>
            <w:tcW w:w="270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6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8.49</w:t>
            </w:r>
          </w:p>
        </w:tc>
      </w:tr>
      <w:tr w:rsidR="00322292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322292" w:rsidRPr="00152CAF" w:rsidRDefault="00322292" w:rsidP="006A4248">
            <w:pPr>
              <w:rPr>
                <w:lang w:val="en-US"/>
              </w:rPr>
            </w:pPr>
            <w:proofErr w:type="spellStart"/>
            <w:r>
              <w:t>Вергазов</w:t>
            </w:r>
            <w:proofErr w:type="spellEnd"/>
            <w:r>
              <w:t xml:space="preserve">   Р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364B23" w:rsidRDefault="00322292" w:rsidP="006A4248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2292" w:rsidRPr="00C237B0" w:rsidRDefault="00322292" w:rsidP="006A4248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15.57</w:t>
            </w:r>
          </w:p>
        </w:tc>
        <w:tc>
          <w:tcPr>
            <w:tcW w:w="270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</w:tr>
      <w:tr w:rsidR="0032229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6A4248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322292" w:rsidRPr="00152CAF" w:rsidRDefault="00322292" w:rsidP="006A4248">
            <w:r>
              <w:t>Чесноков</w:t>
            </w:r>
            <w:proofErr w:type="gramStart"/>
            <w:r>
              <w:t xml:space="preserve">  И</w:t>
            </w:r>
            <w:proofErr w:type="gramEnd"/>
          </w:p>
        </w:tc>
        <w:tc>
          <w:tcPr>
            <w:tcW w:w="280" w:type="dxa"/>
          </w:tcPr>
          <w:p w:rsidR="00322292" w:rsidRDefault="00322292" w:rsidP="006A4248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2292" w:rsidRDefault="00322292" w:rsidP="006A4248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20.45</w:t>
            </w:r>
          </w:p>
        </w:tc>
        <w:tc>
          <w:tcPr>
            <w:tcW w:w="270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22.15</w:t>
            </w:r>
          </w:p>
        </w:tc>
      </w:tr>
      <w:tr w:rsidR="0032229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6A4248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322292" w:rsidRPr="00152CAF" w:rsidRDefault="00322292" w:rsidP="006A4248">
            <w:proofErr w:type="spellStart"/>
            <w:r>
              <w:t>Аксаров</w:t>
            </w:r>
            <w:proofErr w:type="spellEnd"/>
            <w:r>
              <w:t xml:space="preserve">  В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Default="00322292" w:rsidP="006A4248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2292" w:rsidRDefault="00322292" w:rsidP="006A4248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23.48</w:t>
            </w:r>
          </w:p>
        </w:tc>
        <w:tc>
          <w:tcPr>
            <w:tcW w:w="270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25.18</w:t>
            </w:r>
          </w:p>
        </w:tc>
      </w:tr>
      <w:tr w:rsidR="00322292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22292" w:rsidRPr="00774C7F" w:rsidRDefault="00322292" w:rsidP="006A4248">
            <w:pPr>
              <w:rPr>
                <w:lang w:val="en-US"/>
              </w:rPr>
            </w:pPr>
            <w:proofErr w:type="spellStart"/>
            <w:r>
              <w:t>Крутов</w:t>
            </w:r>
            <w:proofErr w:type="spellEnd"/>
            <w:r>
              <w:t xml:space="preserve">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774C7F" w:rsidRDefault="00322292" w:rsidP="006A4248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33.10</w:t>
            </w:r>
          </w:p>
        </w:tc>
        <w:tc>
          <w:tcPr>
            <w:tcW w:w="270" w:type="dxa"/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322292" w:rsidRP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322292" w:rsidRDefault="00322292" w:rsidP="006A424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34.40</w:t>
            </w:r>
          </w:p>
        </w:tc>
      </w:tr>
      <w:tr w:rsidR="00322292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322292" w:rsidRPr="00774C7F" w:rsidRDefault="00322292" w:rsidP="006A4248">
            <w:r>
              <w:t>Игнатов  Н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364B23" w:rsidRDefault="00322292" w:rsidP="006A4248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8C6897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41.03</w:t>
            </w:r>
          </w:p>
        </w:tc>
        <w:tc>
          <w:tcPr>
            <w:tcW w:w="270" w:type="dxa"/>
            <w:vAlign w:val="center"/>
          </w:tcPr>
          <w:p w:rsidR="00322292" w:rsidRPr="008C6897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6" w:type="dxa"/>
            <w:vAlign w:val="center"/>
          </w:tcPr>
          <w:p w:rsidR="00322292" w:rsidRPr="008C6897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2292" w:rsidRPr="008C6897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22292" w:rsidRPr="008C6897" w:rsidRDefault="008C6897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E355B0" w:rsidRDefault="00E355B0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</w:t>
            </w: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6A4248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322292" w:rsidRPr="00774C7F" w:rsidRDefault="00322292" w:rsidP="006A4248">
            <w:pPr>
              <w:rPr>
                <w:lang w:val="en-US"/>
              </w:rPr>
            </w:pPr>
            <w:proofErr w:type="spellStart"/>
            <w:r>
              <w:t>Ворфоломеев</w:t>
            </w:r>
            <w:proofErr w:type="spellEnd"/>
            <w:r>
              <w:t xml:space="preserve">  М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774C7F" w:rsidRDefault="00322292" w:rsidP="006A4248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F83411" w:rsidRDefault="00322292" w:rsidP="006A42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322292" w:rsidRPr="00F83411" w:rsidRDefault="00322292" w:rsidP="006A42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22292" w:rsidRPr="00F83411" w:rsidRDefault="00322292" w:rsidP="006A42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F83411" w:rsidRDefault="00322292" w:rsidP="006A42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22292" w:rsidRPr="00F83411" w:rsidRDefault="00322292" w:rsidP="006A42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F83411" w:rsidRDefault="00322292" w:rsidP="006A424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6A4248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322292" w:rsidRPr="00774C7F" w:rsidRDefault="00322292" w:rsidP="006A4248">
            <w:proofErr w:type="spellStart"/>
            <w:r>
              <w:t>Кутимов</w:t>
            </w:r>
            <w:proofErr w:type="spellEnd"/>
            <w:r>
              <w:t xml:space="preserve">  Н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Default="00322292" w:rsidP="006A4248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44B68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322292" w:rsidRPr="00774C7F" w:rsidRDefault="00322292" w:rsidP="006A4248">
            <w:proofErr w:type="spellStart"/>
            <w:r>
              <w:t>Власкин</w:t>
            </w:r>
            <w:proofErr w:type="spellEnd"/>
            <w:r>
              <w:t xml:space="preserve"> Ю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364B23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322292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322292" w:rsidRPr="00F771A8" w:rsidRDefault="00322292" w:rsidP="006A4248">
            <w:proofErr w:type="spellStart"/>
            <w:r>
              <w:t>Чечель</w:t>
            </w:r>
            <w:proofErr w:type="spellEnd"/>
            <w:r>
              <w:t xml:space="preserve">   М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774C7F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6A4248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322292" w:rsidRPr="00F771A8" w:rsidRDefault="00322292" w:rsidP="006A4248">
            <w:r>
              <w:t>Козлов   И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6A4248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322292" w:rsidRDefault="00322292" w:rsidP="006A4248">
            <w:r>
              <w:t>Тимощук  М</w:t>
            </w:r>
          </w:p>
        </w:tc>
        <w:tc>
          <w:tcPr>
            <w:tcW w:w="280" w:type="dxa"/>
          </w:tcPr>
          <w:p w:rsidR="00322292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6A4248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322292" w:rsidRPr="00F771A8" w:rsidRDefault="00322292" w:rsidP="006A4248">
            <w:r>
              <w:t>Шостак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322292" w:rsidRPr="00F771A8" w:rsidRDefault="00322292" w:rsidP="006A4248">
            <w:pPr>
              <w:rPr>
                <w:lang w:val="en-US"/>
              </w:rPr>
            </w:pPr>
            <w:r>
              <w:t>Семенов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F771A8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6A4248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322292" w:rsidRPr="00F771A8" w:rsidRDefault="00322292" w:rsidP="006A4248">
            <w:pPr>
              <w:rPr>
                <w:lang w:val="en-US"/>
              </w:rPr>
            </w:pPr>
            <w:r>
              <w:t>Мельников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F771A8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Default="00322292" w:rsidP="006A4248">
            <w:pPr>
              <w:jc w:val="center"/>
            </w:pPr>
            <w:r>
              <w:t>41</w:t>
            </w:r>
          </w:p>
        </w:tc>
        <w:tc>
          <w:tcPr>
            <w:tcW w:w="2260" w:type="dxa"/>
          </w:tcPr>
          <w:p w:rsidR="00322292" w:rsidRPr="00247BC0" w:rsidRDefault="00322292" w:rsidP="006A4248">
            <w:pPr>
              <w:rPr>
                <w:lang w:val="en-US"/>
              </w:rPr>
            </w:pPr>
            <w:r>
              <w:t>Клинков  В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  <w:r>
              <w:t>43</w:t>
            </w:r>
          </w:p>
        </w:tc>
        <w:tc>
          <w:tcPr>
            <w:tcW w:w="2260" w:type="dxa"/>
          </w:tcPr>
          <w:p w:rsidR="00322292" w:rsidRPr="00364B23" w:rsidRDefault="00322292" w:rsidP="006A4248">
            <w:proofErr w:type="spellStart"/>
            <w:r>
              <w:t>Белькот</w:t>
            </w:r>
            <w:proofErr w:type="spellEnd"/>
            <w:r>
              <w:t xml:space="preserve">  Н</w:t>
            </w:r>
          </w:p>
        </w:tc>
        <w:tc>
          <w:tcPr>
            <w:tcW w:w="280" w:type="dxa"/>
          </w:tcPr>
          <w:p w:rsidR="00322292" w:rsidRPr="00364B23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322292" w:rsidRPr="00247BC0" w:rsidRDefault="00322292" w:rsidP="006A4248">
            <w:r>
              <w:t>Евсеев  И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364B23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322292" w:rsidRPr="00247BC0" w:rsidRDefault="00322292" w:rsidP="006A4248">
            <w:r>
              <w:t>Сергеев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364B23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  <w:r>
              <w:t>50</w:t>
            </w:r>
          </w:p>
        </w:tc>
        <w:tc>
          <w:tcPr>
            <w:tcW w:w="2260" w:type="dxa"/>
          </w:tcPr>
          <w:p w:rsidR="00322292" w:rsidRPr="00247BC0" w:rsidRDefault="00322292" w:rsidP="006A4248">
            <w:proofErr w:type="spellStart"/>
            <w:r>
              <w:t>Рулин</w:t>
            </w:r>
            <w:proofErr w:type="spellEnd"/>
            <w:r>
              <w:t xml:space="preserve">  М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2292" w:rsidRPr="00364B23" w:rsidRDefault="00322292" w:rsidP="006A424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2292" w:rsidRPr="00364B23" w:rsidRDefault="00322292" w:rsidP="006A4248">
            <w:pPr>
              <w:jc w:val="center"/>
            </w:pPr>
          </w:p>
        </w:tc>
        <w:tc>
          <w:tcPr>
            <w:tcW w:w="2260" w:type="dxa"/>
          </w:tcPr>
          <w:p w:rsidR="00322292" w:rsidRPr="00364B23" w:rsidRDefault="00322292" w:rsidP="006A4248"/>
        </w:tc>
        <w:tc>
          <w:tcPr>
            <w:tcW w:w="280" w:type="dxa"/>
          </w:tcPr>
          <w:p w:rsidR="00322292" w:rsidRPr="00364B23" w:rsidRDefault="00322292" w:rsidP="006A4248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2292" w:rsidRPr="00C237B0" w:rsidRDefault="00322292" w:rsidP="006A4248">
            <w:pPr>
              <w:jc w:val="center"/>
              <w:rPr>
                <w:sz w:val="16"/>
                <w:szCs w:val="16"/>
              </w:rPr>
            </w:pPr>
          </w:p>
        </w:tc>
      </w:tr>
      <w:tr w:rsidR="00322292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292" w:rsidRDefault="00322292" w:rsidP="006A4248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8C6897">
              <w:t xml:space="preserve">    </w:t>
            </w:r>
            <w:proofErr w:type="spellStart"/>
            <w:r w:rsidR="008C6897">
              <w:t>Рулин</w:t>
            </w:r>
            <w:proofErr w:type="spellEnd"/>
            <w:r>
              <w:t xml:space="preserve"> Г.      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322292" w:rsidRDefault="00322292" w:rsidP="006A4248">
            <w:pPr>
              <w:pStyle w:val="7"/>
            </w:pPr>
            <w:r>
              <w:t>Начальник команды</w:t>
            </w:r>
          </w:p>
          <w:p w:rsidR="00322292" w:rsidRDefault="00322292" w:rsidP="006A4248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140B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140B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E355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E355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32229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2229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32229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90C4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140B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140B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E355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E355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32229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2229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32229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21.41</w:t>
            </w:r>
          </w:p>
        </w:tc>
        <w:tc>
          <w:tcPr>
            <w:tcW w:w="567" w:type="dxa"/>
          </w:tcPr>
          <w:p w:rsidR="001B196B" w:rsidRPr="00C237B0" w:rsidRDefault="00322292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2229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40B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40B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E355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E355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32229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2229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</w:t>
            </w:r>
          </w:p>
        </w:tc>
      </w:tr>
      <w:tr w:rsidR="00107D1F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E355B0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07D1F" w:rsidRPr="00C237B0" w:rsidRDefault="00E355B0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E355B0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Pr="00C237B0" w:rsidRDefault="00140B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07D1F" w:rsidRPr="00C237B0" w:rsidRDefault="00140B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07D1F" w:rsidRPr="00C237B0" w:rsidRDefault="00E355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E355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40BC4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107D1F" w:rsidRDefault="00107D1F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C237B0" w:rsidRDefault="00140BC4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107D1F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140BC4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Дёмкин М.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6C1B20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107D1F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140BC4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</w:p>
        </w:tc>
      </w:tr>
      <w:tr w:rsidR="00107D1F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i/>
                <w:iCs/>
                <w:sz w:val="6"/>
              </w:rPr>
            </w:pP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</w:tr>
      <w:tr w:rsidR="00107D1F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107D1F" w:rsidRPr="00C237B0" w:rsidRDefault="00107D1F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6A5B"/>
    <w:rsid w:val="000078C0"/>
    <w:rsid w:val="00011F19"/>
    <w:rsid w:val="000131E7"/>
    <w:rsid w:val="00016E60"/>
    <w:rsid w:val="000269B7"/>
    <w:rsid w:val="000424D2"/>
    <w:rsid w:val="0004264B"/>
    <w:rsid w:val="00044E99"/>
    <w:rsid w:val="00045519"/>
    <w:rsid w:val="000515E6"/>
    <w:rsid w:val="00060388"/>
    <w:rsid w:val="0006577F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07D1F"/>
    <w:rsid w:val="00112801"/>
    <w:rsid w:val="00112FCF"/>
    <w:rsid w:val="0011475C"/>
    <w:rsid w:val="00115F41"/>
    <w:rsid w:val="00123512"/>
    <w:rsid w:val="001375EF"/>
    <w:rsid w:val="00140BC4"/>
    <w:rsid w:val="0014180A"/>
    <w:rsid w:val="00143776"/>
    <w:rsid w:val="00143C52"/>
    <w:rsid w:val="00144B55"/>
    <w:rsid w:val="00145B17"/>
    <w:rsid w:val="00146E2D"/>
    <w:rsid w:val="00147A45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75F4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22292"/>
    <w:rsid w:val="003300BF"/>
    <w:rsid w:val="0033037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2BDC"/>
    <w:rsid w:val="003D3CE2"/>
    <w:rsid w:val="003D5F2E"/>
    <w:rsid w:val="003E2E61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4F3375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A4248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C7F"/>
    <w:rsid w:val="007800EA"/>
    <w:rsid w:val="007808F4"/>
    <w:rsid w:val="007817ED"/>
    <w:rsid w:val="00782F59"/>
    <w:rsid w:val="00787D2A"/>
    <w:rsid w:val="00790381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A0D45"/>
    <w:rsid w:val="008A3207"/>
    <w:rsid w:val="008A7153"/>
    <w:rsid w:val="008B0EA6"/>
    <w:rsid w:val="008B4479"/>
    <w:rsid w:val="008B5D84"/>
    <w:rsid w:val="008B6A9B"/>
    <w:rsid w:val="008C6897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0770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90C43"/>
    <w:rsid w:val="0099674D"/>
    <w:rsid w:val="009A28BD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3326"/>
    <w:rsid w:val="00A15181"/>
    <w:rsid w:val="00A23297"/>
    <w:rsid w:val="00A247FB"/>
    <w:rsid w:val="00A277F9"/>
    <w:rsid w:val="00A32539"/>
    <w:rsid w:val="00A34B87"/>
    <w:rsid w:val="00A41467"/>
    <w:rsid w:val="00A43D9B"/>
    <w:rsid w:val="00A50EFE"/>
    <w:rsid w:val="00A51BE1"/>
    <w:rsid w:val="00A52B4F"/>
    <w:rsid w:val="00A55575"/>
    <w:rsid w:val="00A608C9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707C"/>
    <w:rsid w:val="00AC7934"/>
    <w:rsid w:val="00AD02BE"/>
    <w:rsid w:val="00AD2827"/>
    <w:rsid w:val="00AF242D"/>
    <w:rsid w:val="00AF2DB2"/>
    <w:rsid w:val="00AF3D82"/>
    <w:rsid w:val="00AF4327"/>
    <w:rsid w:val="00B052D6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6324"/>
    <w:rsid w:val="00B83C9B"/>
    <w:rsid w:val="00B83E87"/>
    <w:rsid w:val="00B84D80"/>
    <w:rsid w:val="00B933E7"/>
    <w:rsid w:val="00BA0201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355B0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0954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D0FA3"/>
    <w:rsid w:val="00FE4E2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9893-6AD4-4655-B08C-F69B0E4B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12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2016-03-28T13:43:00Z</dcterms:created>
  <dcterms:modified xsi:type="dcterms:W3CDTF">2016-03-28T13:52:00Z</dcterms:modified>
</cp:coreProperties>
</file>