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6B" w:rsidRDefault="00D12663" w:rsidP="00D12663">
      <w:pPr>
        <w:pStyle w:val="a5"/>
        <w:ind w:right="-426"/>
        <w:jc w:val="left"/>
        <w:rPr>
          <w:shadow/>
          <w:spacing w:val="20"/>
          <w:sz w:val="26"/>
        </w:rPr>
      </w:pPr>
      <w:r>
        <w:rPr>
          <w:shadow/>
          <w:spacing w:val="20"/>
          <w:sz w:val="26"/>
        </w:rPr>
        <w:t xml:space="preserve">    </w:t>
      </w:r>
      <w:r w:rsidR="009C0C20" w:rsidRPr="009C0C20">
        <w:rPr>
          <w:shadow/>
          <w:noProof/>
          <w:spacing w:val="20"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72a6884c8570" style="width:52.6pt;height:25.65pt;visibility:visible">
            <v:imagedata r:id="rId6" o:title="72a6884c8570"/>
          </v:shape>
        </w:pict>
      </w:r>
      <w:r>
        <w:rPr>
          <w:shadow/>
          <w:spacing w:val="20"/>
          <w:sz w:val="26"/>
        </w:rPr>
        <w:t xml:space="preserve">               </w:t>
      </w:r>
      <w:r w:rsidR="001B196B">
        <w:rPr>
          <w:shadow/>
          <w:spacing w:val="20"/>
          <w:sz w:val="26"/>
        </w:rPr>
        <w:t>ОФИЦИАЛЬНЫЙ  ПРОТОКОЛ  МАТЧА</w:t>
      </w:r>
    </w:p>
    <w:p w:rsidR="001B196B" w:rsidRDefault="001B196B">
      <w:pPr>
        <w:pStyle w:val="a5"/>
        <w:rPr>
          <w:spacing w:val="20"/>
          <w:sz w:val="4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7"/>
        <w:gridCol w:w="2260"/>
        <w:gridCol w:w="280"/>
        <w:gridCol w:w="142"/>
        <w:gridCol w:w="129"/>
        <w:gridCol w:w="278"/>
        <w:gridCol w:w="475"/>
        <w:gridCol w:w="279"/>
        <w:gridCol w:w="278"/>
        <w:gridCol w:w="279"/>
        <w:gridCol w:w="348"/>
        <w:gridCol w:w="279"/>
        <w:gridCol w:w="278"/>
        <w:gridCol w:w="279"/>
        <w:gridCol w:w="187"/>
        <w:gridCol w:w="91"/>
        <w:gridCol w:w="279"/>
        <w:gridCol w:w="278"/>
        <w:gridCol w:w="279"/>
        <w:gridCol w:w="278"/>
        <w:gridCol w:w="213"/>
        <w:gridCol w:w="66"/>
        <w:gridCol w:w="278"/>
        <w:gridCol w:w="279"/>
        <w:gridCol w:w="278"/>
        <w:gridCol w:w="285"/>
        <w:gridCol w:w="132"/>
        <w:gridCol w:w="270"/>
        <w:gridCol w:w="426"/>
        <w:gridCol w:w="60"/>
        <w:gridCol w:w="223"/>
        <w:gridCol w:w="425"/>
        <w:gridCol w:w="426"/>
      </w:tblGrid>
      <w:tr w:rsidR="001B196B" w:rsidTr="0011475C">
        <w:trPr>
          <w:cantSplit/>
          <w:trHeight w:hRule="exact" w:val="284"/>
        </w:trPr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Pr="0043755F" w:rsidRDefault="001710B7" w:rsidP="00152CAF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Т</w:t>
            </w:r>
            <w:r w:rsidR="00AB2BFE">
              <w:rPr>
                <w:b/>
                <w:i/>
                <w:sz w:val="16"/>
              </w:rPr>
              <w:t>у</w:t>
            </w:r>
            <w:r>
              <w:rPr>
                <w:b/>
                <w:i/>
                <w:sz w:val="16"/>
              </w:rPr>
              <w:t xml:space="preserve">рнир </w:t>
            </w:r>
            <w:r w:rsidR="00152CAF">
              <w:rPr>
                <w:b/>
                <w:i/>
                <w:sz w:val="16"/>
              </w:rPr>
              <w:t xml:space="preserve">В.В. </w:t>
            </w:r>
            <w:proofErr w:type="spellStart"/>
            <w:r w:rsidR="00152CAF">
              <w:rPr>
                <w:b/>
                <w:i/>
                <w:sz w:val="16"/>
              </w:rPr>
              <w:t>Копёнкина</w:t>
            </w:r>
            <w:proofErr w:type="spellEnd"/>
            <w:r w:rsidR="00152CAF">
              <w:rPr>
                <w:b/>
                <w:i/>
                <w:sz w:val="16"/>
              </w:rPr>
              <w:t xml:space="preserve"> 2006</w:t>
            </w:r>
            <w:r w:rsidR="00501A2E">
              <w:rPr>
                <w:b/>
                <w:i/>
                <w:sz w:val="16"/>
              </w:rPr>
              <w:t xml:space="preserve"> </w:t>
            </w:r>
            <w:r w:rsidR="0096426C">
              <w:rPr>
                <w:b/>
                <w:i/>
                <w:sz w:val="16"/>
              </w:rPr>
              <w:t>г.р.</w:t>
            </w:r>
          </w:p>
        </w:tc>
        <w:tc>
          <w:tcPr>
            <w:tcW w:w="3089" w:type="dxa"/>
            <w:gridSpan w:val="11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33037A">
            <w:pPr>
              <w:rPr>
                <w:sz w:val="16"/>
              </w:rPr>
            </w:pPr>
            <w:r>
              <w:rPr>
                <w:sz w:val="16"/>
              </w:rPr>
              <w:t>Арена</w:t>
            </w:r>
            <w:r w:rsidR="00044E99">
              <w:rPr>
                <w:sz w:val="16"/>
              </w:rPr>
              <w:t xml:space="preserve">  </w:t>
            </w:r>
            <w:r w:rsidR="00152CAF">
              <w:rPr>
                <w:b/>
                <w:i/>
                <w:sz w:val="16"/>
              </w:rPr>
              <w:t xml:space="preserve">ВСЛК </w:t>
            </w:r>
            <w:r w:rsidR="00F80672">
              <w:rPr>
                <w:b/>
                <w:i/>
                <w:sz w:val="16"/>
              </w:rPr>
              <w:t>«</w:t>
            </w:r>
            <w:r w:rsidR="00152CAF">
              <w:rPr>
                <w:b/>
                <w:i/>
                <w:sz w:val="16"/>
              </w:rPr>
              <w:t>Золотая шайба</w:t>
            </w:r>
            <w:r w:rsidR="00C74EB2">
              <w:rPr>
                <w:b/>
                <w:i/>
                <w:sz w:val="16"/>
              </w:rPr>
              <w:t>»</w:t>
            </w:r>
            <w:r w:rsidR="00044E99" w:rsidRPr="00A72650">
              <w:rPr>
                <w:b/>
                <w:i/>
                <w:sz w:val="16"/>
              </w:rPr>
              <w:t xml:space="preserve">  г.Пенза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6B70D6">
            <w:pPr>
              <w:rPr>
                <w:sz w:val="16"/>
              </w:rPr>
            </w:pPr>
            <w:r>
              <w:rPr>
                <w:sz w:val="16"/>
              </w:rPr>
              <w:t xml:space="preserve">Дата </w:t>
            </w:r>
            <w:r w:rsidR="00044E99">
              <w:rPr>
                <w:sz w:val="16"/>
              </w:rPr>
              <w:t xml:space="preserve"> </w:t>
            </w:r>
            <w:r w:rsidR="00152CAF">
              <w:rPr>
                <w:b/>
                <w:i/>
                <w:sz w:val="16"/>
              </w:rPr>
              <w:t>28.03.16</w:t>
            </w:r>
            <w:r w:rsidR="00164C0E">
              <w:rPr>
                <w:b/>
                <w:i/>
                <w:sz w:val="16"/>
              </w:rPr>
              <w:t xml:space="preserve"> </w:t>
            </w:r>
            <w:r w:rsidR="00044E99" w:rsidRPr="006B1733">
              <w:rPr>
                <w:b/>
                <w:i/>
                <w:sz w:val="16"/>
              </w:rPr>
              <w:t>г.</w:t>
            </w:r>
            <w:r>
              <w:rPr>
                <w:sz w:val="16"/>
              </w:rPr>
              <w:t xml:space="preserve">   </w:t>
            </w:r>
          </w:p>
        </w:tc>
        <w:tc>
          <w:tcPr>
            <w:tcW w:w="1186" w:type="dxa"/>
            <w:gridSpan w:val="5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044E99" w:rsidP="0054426A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B196B">
              <w:rPr>
                <w:sz w:val="16"/>
              </w:rPr>
              <w:t>Начало</w:t>
            </w:r>
            <w:r>
              <w:rPr>
                <w:sz w:val="16"/>
              </w:rPr>
              <w:t xml:space="preserve"> </w:t>
            </w:r>
            <w:r w:rsidR="00D5179F">
              <w:rPr>
                <w:b/>
                <w:i/>
                <w:sz w:val="16"/>
              </w:rPr>
              <w:t>12</w:t>
            </w:r>
            <w:r w:rsidR="00206019">
              <w:rPr>
                <w:b/>
                <w:i/>
                <w:sz w:val="16"/>
              </w:rPr>
              <w:t>.15</w:t>
            </w:r>
          </w:p>
        </w:tc>
        <w:tc>
          <w:tcPr>
            <w:tcW w:w="888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Default="001B196B" w:rsidP="005F204F">
            <w:pPr>
              <w:rPr>
                <w:sz w:val="16"/>
              </w:rPr>
            </w:pPr>
            <w:r>
              <w:rPr>
                <w:sz w:val="16"/>
              </w:rPr>
              <w:t>Зрит.</w:t>
            </w:r>
            <w:r w:rsidR="00044E99">
              <w:rPr>
                <w:sz w:val="16"/>
              </w:rPr>
              <w:t xml:space="preserve"> </w:t>
            </w:r>
            <w:r w:rsidR="00152CAF">
              <w:rPr>
                <w:sz w:val="16"/>
              </w:rPr>
              <w:t>37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Игра №</w:t>
            </w:r>
            <w:r w:rsidR="0043755F">
              <w:rPr>
                <w:sz w:val="16"/>
              </w:rPr>
              <w:t xml:space="preserve"> </w:t>
            </w:r>
            <w:r w:rsidR="00C50C2A">
              <w:rPr>
                <w:sz w:val="16"/>
              </w:rPr>
              <w:t xml:space="preserve"> </w:t>
            </w:r>
            <w:r w:rsidR="00D5179F">
              <w:rPr>
                <w:sz w:val="16"/>
              </w:rPr>
              <w:t>2</w:t>
            </w:r>
          </w:p>
        </w:tc>
      </w:tr>
      <w:tr w:rsidR="008F5A17" w:rsidTr="00366C8F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A17" w:rsidRDefault="00206019" w:rsidP="007A6503">
            <w:pPr>
              <w:pStyle w:val="1"/>
              <w:rPr>
                <w:sz w:val="18"/>
              </w:rPr>
            </w:pPr>
            <w:r>
              <w:rPr>
                <w:sz w:val="18"/>
              </w:rPr>
              <w:t>Команда « А</w:t>
            </w:r>
            <w:r w:rsidR="008F5A17">
              <w:rPr>
                <w:sz w:val="18"/>
              </w:rPr>
              <w:t xml:space="preserve"> »</w:t>
            </w:r>
            <w:r w:rsidR="008F5A17" w:rsidRPr="00D52607">
              <w:rPr>
                <w:rFonts w:ascii="Cambria" w:hAnsi="Cambria"/>
                <w:sz w:val="18"/>
              </w:rPr>
              <w:t xml:space="preserve"> </w:t>
            </w:r>
            <w:r w:rsidR="008F5A17">
              <w:rPr>
                <w:rFonts w:ascii="Cambria" w:hAnsi="Cambria"/>
                <w:sz w:val="18"/>
              </w:rPr>
              <w:t xml:space="preserve">    «</w:t>
            </w:r>
            <w:r w:rsidR="00D5179F">
              <w:rPr>
                <w:rFonts w:ascii="Cambria" w:hAnsi="Cambria"/>
                <w:b w:val="0"/>
                <w:i w:val="0"/>
                <w:sz w:val="18"/>
              </w:rPr>
              <w:t>Дизель</w:t>
            </w:r>
            <w:r w:rsidR="008F5A17"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A17" w:rsidRDefault="00D5179F" w:rsidP="007A6503">
            <w:pPr>
              <w:rPr>
                <w:sz w:val="16"/>
              </w:rPr>
            </w:pPr>
            <w:r>
              <w:t>г. Пенза</w:t>
            </w:r>
            <w:r w:rsidR="00206019">
              <w:t xml:space="preserve"> </w:t>
            </w:r>
            <w:r w:rsidR="008F5A17">
              <w:t xml:space="preserve">             </w:t>
            </w:r>
            <w:r w:rsidR="00152CAF">
              <w:t xml:space="preserve">                             </w:t>
            </w:r>
            <w:r w:rsidR="008F5A17">
              <w:t xml:space="preserve">   </w:t>
            </w:r>
            <w:r w:rsidR="008F5A17">
              <w:rPr>
                <w:sz w:val="16"/>
              </w:rPr>
              <w:t>Взятие ворот</w:t>
            </w:r>
          </w:p>
        </w:tc>
        <w:tc>
          <w:tcPr>
            <w:tcW w:w="22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A17" w:rsidRDefault="008F5A17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8F5A1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pStyle w:val="4"/>
              <w:rPr>
                <w:b w:val="0"/>
              </w:rPr>
            </w:pPr>
            <w:proofErr w:type="spellStart"/>
            <w:r>
              <w:rPr>
                <w:b w:val="0"/>
              </w:rPr>
              <w:t>Шт</w:t>
            </w:r>
            <w:proofErr w:type="spell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pStyle w:val="4"/>
              <w:rPr>
                <w:b w:val="0"/>
                <w:bCs/>
                <w:sz w:val="13"/>
              </w:rPr>
            </w:pPr>
            <w:proofErr w:type="spellStart"/>
            <w:r>
              <w:rPr>
                <w:b w:val="0"/>
                <w:bCs/>
                <w:sz w:val="13"/>
              </w:rPr>
              <w:t>Пр</w:t>
            </w:r>
            <w:proofErr w:type="spell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F5A17" w:rsidRDefault="008F5A17" w:rsidP="007A6503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B51C3B" w:rsidRPr="0037313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B51C3B" w:rsidRPr="00D5179F" w:rsidRDefault="00B51C3B" w:rsidP="007A6503">
            <w:pPr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B51C3B" w:rsidRPr="00D5179F" w:rsidRDefault="00B51C3B" w:rsidP="007A6503">
            <w:proofErr w:type="spellStart"/>
            <w:r>
              <w:t>Искоркин</w:t>
            </w:r>
            <w:proofErr w:type="spellEnd"/>
            <w:r>
              <w:t xml:space="preserve"> А.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1C3B" w:rsidRDefault="00B51C3B" w:rsidP="007A6503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B51C3B" w:rsidRPr="00C237B0" w:rsidRDefault="00B51C3B" w:rsidP="007A650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7.41</w:t>
            </w:r>
          </w:p>
        </w:tc>
        <w:tc>
          <w:tcPr>
            <w:tcW w:w="279" w:type="dxa"/>
            <w:vAlign w:val="center"/>
          </w:tcPr>
          <w:p w:rsidR="00B51C3B" w:rsidRPr="00C237B0" w:rsidRDefault="00B51C3B" w:rsidP="005C1F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78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B51C3B" w:rsidRPr="00B51C3B" w:rsidRDefault="00B51C3B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11.28</w:t>
            </w:r>
          </w:p>
        </w:tc>
        <w:tc>
          <w:tcPr>
            <w:tcW w:w="270" w:type="dxa"/>
            <w:vAlign w:val="center"/>
          </w:tcPr>
          <w:p w:rsidR="00B51C3B" w:rsidRPr="00B51C3B" w:rsidRDefault="00B51C3B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26" w:type="dxa"/>
            <w:vAlign w:val="center"/>
          </w:tcPr>
          <w:p w:rsidR="00B51C3B" w:rsidRPr="00B51C3B" w:rsidRDefault="00B51C3B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B51C3B" w:rsidRPr="00B51C3B" w:rsidRDefault="00B51C3B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25" w:type="dxa"/>
            <w:vAlign w:val="center"/>
          </w:tcPr>
          <w:p w:rsidR="00B51C3B" w:rsidRPr="00B51C3B" w:rsidRDefault="00B51C3B" w:rsidP="004F5182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11.28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51C3B" w:rsidRPr="00B51C3B" w:rsidRDefault="00B51C3B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12.58</w:t>
            </w:r>
          </w:p>
        </w:tc>
      </w:tr>
      <w:tr w:rsidR="00B51C3B" w:rsidRPr="00373137" w:rsidTr="004F5182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B51C3B" w:rsidRPr="009D5131" w:rsidRDefault="00B51C3B" w:rsidP="007A6503">
            <w:pPr>
              <w:jc w:val="center"/>
            </w:pPr>
            <w:r>
              <w:t>20</w:t>
            </w:r>
          </w:p>
        </w:tc>
        <w:tc>
          <w:tcPr>
            <w:tcW w:w="2260" w:type="dxa"/>
          </w:tcPr>
          <w:p w:rsidR="00B51C3B" w:rsidRPr="00152CAF" w:rsidRDefault="00B51C3B" w:rsidP="007A6503">
            <w:proofErr w:type="spellStart"/>
            <w:r>
              <w:t>Юмангулов</w:t>
            </w:r>
            <w:proofErr w:type="spellEnd"/>
            <w:r>
              <w:t xml:space="preserve"> Э.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1C3B" w:rsidRDefault="00B51C3B" w:rsidP="00206019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B51C3B" w:rsidRPr="00C237B0" w:rsidRDefault="00B51C3B" w:rsidP="007A650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21.34</w:t>
            </w:r>
          </w:p>
        </w:tc>
        <w:tc>
          <w:tcPr>
            <w:tcW w:w="279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8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B51C3B" w:rsidRPr="00B51C3B" w:rsidRDefault="00B51C3B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11.28</w:t>
            </w:r>
          </w:p>
        </w:tc>
        <w:tc>
          <w:tcPr>
            <w:tcW w:w="270" w:type="dxa"/>
            <w:vAlign w:val="center"/>
          </w:tcPr>
          <w:p w:rsidR="00B51C3B" w:rsidRPr="00B51C3B" w:rsidRDefault="00B51C3B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26" w:type="dxa"/>
          </w:tcPr>
          <w:p w:rsidR="00B51C3B" w:rsidRDefault="00B51C3B">
            <w:r w:rsidRPr="00C20649"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B51C3B" w:rsidRPr="00B51C3B" w:rsidRDefault="00B51C3B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B51C3B" w:rsidRPr="00B51C3B" w:rsidRDefault="00B51C3B" w:rsidP="004F5182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11.28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51C3B" w:rsidRPr="00B51C3B" w:rsidRDefault="00B51C3B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12.58</w:t>
            </w:r>
          </w:p>
        </w:tc>
      </w:tr>
      <w:tr w:rsidR="00B51C3B" w:rsidRPr="00373137" w:rsidTr="004F5182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B51C3B" w:rsidRPr="00364B23" w:rsidRDefault="00B51C3B" w:rsidP="007A6503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B51C3B" w:rsidRPr="009D5131" w:rsidRDefault="00B51C3B" w:rsidP="007A6503">
            <w:r>
              <w:t>Рыжов В.</w:t>
            </w:r>
          </w:p>
        </w:tc>
        <w:tc>
          <w:tcPr>
            <w:tcW w:w="280" w:type="dxa"/>
          </w:tcPr>
          <w:p w:rsidR="00B51C3B" w:rsidRPr="00364B23" w:rsidRDefault="00B51C3B" w:rsidP="007A650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B51C3B" w:rsidRPr="00C237B0" w:rsidRDefault="00B51C3B" w:rsidP="007A650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36.29</w:t>
            </w:r>
          </w:p>
        </w:tc>
        <w:tc>
          <w:tcPr>
            <w:tcW w:w="279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8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B51C3B" w:rsidRPr="00B51C3B" w:rsidRDefault="00B51C3B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12.23</w:t>
            </w:r>
          </w:p>
        </w:tc>
        <w:tc>
          <w:tcPr>
            <w:tcW w:w="270" w:type="dxa"/>
            <w:vAlign w:val="center"/>
          </w:tcPr>
          <w:p w:rsidR="00B51C3B" w:rsidRPr="00B51C3B" w:rsidRDefault="00B51C3B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426" w:type="dxa"/>
          </w:tcPr>
          <w:p w:rsidR="00B51C3B" w:rsidRDefault="00B51C3B">
            <w:r w:rsidRPr="00C20649"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B51C3B" w:rsidRPr="00B51C3B" w:rsidRDefault="00B51C3B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B51C3B" w:rsidRPr="00B51C3B" w:rsidRDefault="00B51C3B" w:rsidP="004F5182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12.23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51C3B" w:rsidRPr="00B51C3B" w:rsidRDefault="00B51C3B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13.53</w:t>
            </w:r>
          </w:p>
        </w:tc>
      </w:tr>
      <w:tr w:rsidR="00B51C3B" w:rsidRPr="00373137" w:rsidTr="004F5182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B51C3B" w:rsidRDefault="00B51C3B" w:rsidP="007A6503">
            <w:pPr>
              <w:jc w:val="center"/>
            </w:pPr>
            <w:r>
              <w:t>10</w:t>
            </w:r>
          </w:p>
        </w:tc>
        <w:tc>
          <w:tcPr>
            <w:tcW w:w="2260" w:type="dxa"/>
          </w:tcPr>
          <w:p w:rsidR="00B51C3B" w:rsidRPr="00152CAF" w:rsidRDefault="00B51C3B" w:rsidP="007A6503">
            <w:proofErr w:type="spellStart"/>
            <w:r>
              <w:t>Янченко</w:t>
            </w:r>
            <w:proofErr w:type="spellEnd"/>
            <w:r>
              <w:t xml:space="preserve"> К.</w:t>
            </w:r>
          </w:p>
        </w:tc>
        <w:tc>
          <w:tcPr>
            <w:tcW w:w="280" w:type="dxa"/>
          </w:tcPr>
          <w:p w:rsidR="00B51C3B" w:rsidRDefault="00B51C3B" w:rsidP="007A650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B51C3B" w:rsidRDefault="00B51C3B" w:rsidP="007A650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44.59</w:t>
            </w:r>
          </w:p>
        </w:tc>
        <w:tc>
          <w:tcPr>
            <w:tcW w:w="279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8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B51C3B" w:rsidRPr="00B51C3B" w:rsidRDefault="00B51C3B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13.10</w:t>
            </w:r>
          </w:p>
        </w:tc>
        <w:tc>
          <w:tcPr>
            <w:tcW w:w="270" w:type="dxa"/>
            <w:vAlign w:val="center"/>
          </w:tcPr>
          <w:p w:rsidR="00B51C3B" w:rsidRPr="00B51C3B" w:rsidRDefault="00B51C3B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26" w:type="dxa"/>
          </w:tcPr>
          <w:p w:rsidR="00B51C3B" w:rsidRDefault="00B51C3B">
            <w:r w:rsidRPr="00C20649"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B51C3B" w:rsidRPr="00B51C3B" w:rsidRDefault="00B51C3B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B51C3B" w:rsidRPr="00B51C3B" w:rsidRDefault="00B51C3B" w:rsidP="004F5182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13.10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51C3B" w:rsidRPr="00B51C3B" w:rsidRDefault="00B51C3B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14.40</w:t>
            </w:r>
          </w:p>
        </w:tc>
      </w:tr>
      <w:tr w:rsidR="00B51C3B" w:rsidRPr="00373137" w:rsidTr="004F5182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B51C3B" w:rsidRDefault="00B51C3B" w:rsidP="007A6503">
            <w:pPr>
              <w:jc w:val="center"/>
            </w:pPr>
            <w:r>
              <w:t>13</w:t>
            </w:r>
          </w:p>
        </w:tc>
        <w:tc>
          <w:tcPr>
            <w:tcW w:w="2260" w:type="dxa"/>
          </w:tcPr>
          <w:p w:rsidR="00B51C3B" w:rsidRPr="00152CAF" w:rsidRDefault="00B51C3B" w:rsidP="007A6503">
            <w:r>
              <w:t>Хренов Д.</w:t>
            </w:r>
          </w:p>
        </w:tc>
        <w:tc>
          <w:tcPr>
            <w:tcW w:w="280" w:type="dxa"/>
          </w:tcPr>
          <w:p w:rsidR="00B51C3B" w:rsidRDefault="00B51C3B" w:rsidP="007A650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B51C3B" w:rsidRDefault="00B51C3B" w:rsidP="007A650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B51C3B" w:rsidRPr="00B51C3B" w:rsidRDefault="00B51C3B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13.55</w:t>
            </w:r>
          </w:p>
        </w:tc>
        <w:tc>
          <w:tcPr>
            <w:tcW w:w="270" w:type="dxa"/>
            <w:vAlign w:val="center"/>
          </w:tcPr>
          <w:p w:rsidR="00B51C3B" w:rsidRPr="00B51C3B" w:rsidRDefault="00B51C3B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426" w:type="dxa"/>
          </w:tcPr>
          <w:p w:rsidR="00B51C3B" w:rsidRDefault="00B51C3B">
            <w:r w:rsidRPr="00C20649"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B51C3B" w:rsidRPr="00B51C3B" w:rsidRDefault="00B51C3B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B51C3B" w:rsidRPr="00B51C3B" w:rsidRDefault="00B51C3B" w:rsidP="004F5182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13.55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51C3B" w:rsidRPr="00B51C3B" w:rsidRDefault="00B51C3B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15.25</w:t>
            </w:r>
          </w:p>
        </w:tc>
      </w:tr>
      <w:tr w:rsidR="00B51C3B" w:rsidRPr="00373137" w:rsidTr="004F5182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B51C3B" w:rsidRPr="00364B23" w:rsidRDefault="00B51C3B" w:rsidP="007A6503">
            <w:pPr>
              <w:jc w:val="center"/>
            </w:pPr>
            <w:r>
              <w:t>16</w:t>
            </w:r>
          </w:p>
        </w:tc>
        <w:tc>
          <w:tcPr>
            <w:tcW w:w="2260" w:type="dxa"/>
          </w:tcPr>
          <w:p w:rsidR="00B51C3B" w:rsidRPr="009D5131" w:rsidRDefault="00B51C3B" w:rsidP="007A6503">
            <w:r>
              <w:t>Денисов Д.</w:t>
            </w:r>
          </w:p>
        </w:tc>
        <w:tc>
          <w:tcPr>
            <w:tcW w:w="280" w:type="dxa"/>
          </w:tcPr>
          <w:p w:rsidR="00B51C3B" w:rsidRPr="00774C7F" w:rsidRDefault="00B51C3B" w:rsidP="007A650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B51C3B" w:rsidRPr="00B51C3B" w:rsidRDefault="00B51C3B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19.50</w:t>
            </w:r>
          </w:p>
        </w:tc>
        <w:tc>
          <w:tcPr>
            <w:tcW w:w="270" w:type="dxa"/>
            <w:vAlign w:val="center"/>
          </w:tcPr>
          <w:p w:rsidR="00B51C3B" w:rsidRPr="00B51C3B" w:rsidRDefault="00B51C3B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92</w:t>
            </w:r>
          </w:p>
        </w:tc>
        <w:tc>
          <w:tcPr>
            <w:tcW w:w="426" w:type="dxa"/>
          </w:tcPr>
          <w:p w:rsidR="00B51C3B" w:rsidRDefault="00B51C3B">
            <w:r w:rsidRPr="00C20649"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B51C3B" w:rsidRPr="00B51C3B" w:rsidRDefault="00B51C3B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:rsidR="00B51C3B" w:rsidRPr="00B51C3B" w:rsidRDefault="00B51C3B" w:rsidP="004F5182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19.50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51C3B" w:rsidRPr="00B51C3B" w:rsidRDefault="00B51C3B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21.20</w:t>
            </w:r>
          </w:p>
        </w:tc>
      </w:tr>
      <w:tr w:rsidR="00B51C3B" w:rsidRPr="00373137" w:rsidTr="004F5182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B51C3B" w:rsidRPr="00364B23" w:rsidRDefault="00B51C3B" w:rsidP="007A6503">
            <w:pPr>
              <w:jc w:val="center"/>
            </w:pPr>
            <w:r>
              <w:t>19</w:t>
            </w:r>
          </w:p>
        </w:tc>
        <w:tc>
          <w:tcPr>
            <w:tcW w:w="2260" w:type="dxa"/>
          </w:tcPr>
          <w:p w:rsidR="00B51C3B" w:rsidRPr="00774C7F" w:rsidRDefault="00B51C3B" w:rsidP="007A6503">
            <w:r>
              <w:t>Осипов В.</w:t>
            </w:r>
          </w:p>
        </w:tc>
        <w:tc>
          <w:tcPr>
            <w:tcW w:w="280" w:type="dxa"/>
          </w:tcPr>
          <w:p w:rsidR="00B51C3B" w:rsidRPr="00364B23" w:rsidRDefault="00B51C3B" w:rsidP="007A650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B51C3B" w:rsidRPr="00B51C3B" w:rsidRDefault="00B51C3B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26.31</w:t>
            </w:r>
          </w:p>
        </w:tc>
        <w:tc>
          <w:tcPr>
            <w:tcW w:w="270" w:type="dxa"/>
            <w:vAlign w:val="center"/>
          </w:tcPr>
          <w:p w:rsidR="00B51C3B" w:rsidRPr="00B51C3B" w:rsidRDefault="00B51C3B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6" w:type="dxa"/>
          </w:tcPr>
          <w:p w:rsidR="00B51C3B" w:rsidRDefault="00B51C3B">
            <w:r w:rsidRPr="00C20649"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B51C3B" w:rsidRPr="00B51C3B" w:rsidRDefault="00B51C3B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B51C3B" w:rsidRPr="00B51C3B" w:rsidRDefault="00B51C3B" w:rsidP="004F51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26.31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51C3B" w:rsidRPr="00B51C3B" w:rsidRDefault="00B51C3B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28.01</w:t>
            </w:r>
          </w:p>
        </w:tc>
      </w:tr>
      <w:tr w:rsidR="00B51C3B" w:rsidRPr="00373137" w:rsidTr="004F5182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B51C3B" w:rsidRDefault="00B51C3B" w:rsidP="007A6503">
            <w:pPr>
              <w:jc w:val="center"/>
            </w:pPr>
            <w:r>
              <w:t>22</w:t>
            </w:r>
          </w:p>
        </w:tc>
        <w:tc>
          <w:tcPr>
            <w:tcW w:w="2260" w:type="dxa"/>
          </w:tcPr>
          <w:p w:rsidR="00B51C3B" w:rsidRPr="009D5131" w:rsidRDefault="00B51C3B" w:rsidP="007A6503">
            <w:r>
              <w:t>Богданов М.</w:t>
            </w:r>
          </w:p>
        </w:tc>
        <w:tc>
          <w:tcPr>
            <w:tcW w:w="280" w:type="dxa"/>
          </w:tcPr>
          <w:p w:rsidR="00B51C3B" w:rsidRPr="00774C7F" w:rsidRDefault="00B51C3B" w:rsidP="007A650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B51C3B" w:rsidRDefault="00B51C3B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51C3B" w:rsidRPr="00C237B0" w:rsidRDefault="00B51C3B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B51C3B" w:rsidRPr="00B51C3B" w:rsidRDefault="00B51C3B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40.07</w:t>
            </w:r>
          </w:p>
        </w:tc>
        <w:tc>
          <w:tcPr>
            <w:tcW w:w="270" w:type="dxa"/>
            <w:vAlign w:val="center"/>
          </w:tcPr>
          <w:p w:rsidR="00B51C3B" w:rsidRPr="00B51C3B" w:rsidRDefault="00B51C3B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26" w:type="dxa"/>
          </w:tcPr>
          <w:p w:rsidR="00B51C3B" w:rsidRDefault="00B51C3B">
            <w:r w:rsidRPr="00C20649"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B51C3B" w:rsidRPr="00B51C3B" w:rsidRDefault="00B51C3B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B51C3B" w:rsidRPr="00B51C3B" w:rsidRDefault="00B51C3B" w:rsidP="004F51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40.07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51C3B" w:rsidRPr="00B51C3B" w:rsidRDefault="00B51C3B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41.37</w:t>
            </w:r>
          </w:p>
        </w:tc>
      </w:tr>
      <w:tr w:rsidR="009D5131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D5131" w:rsidRDefault="009D5131" w:rsidP="007A6503">
            <w:pPr>
              <w:jc w:val="center"/>
            </w:pPr>
            <w:r>
              <w:t>27</w:t>
            </w:r>
          </w:p>
        </w:tc>
        <w:tc>
          <w:tcPr>
            <w:tcW w:w="2260" w:type="dxa"/>
          </w:tcPr>
          <w:p w:rsidR="009D5131" w:rsidRDefault="009D5131" w:rsidP="009D5131">
            <w:pPr>
              <w:tabs>
                <w:tab w:val="right" w:pos="2204"/>
              </w:tabs>
            </w:pPr>
            <w:r>
              <w:t>Афанасьев Н.</w:t>
            </w:r>
            <w:r>
              <w:tab/>
              <w:t>К</w:t>
            </w:r>
          </w:p>
        </w:tc>
        <w:tc>
          <w:tcPr>
            <w:tcW w:w="280" w:type="dxa"/>
          </w:tcPr>
          <w:p w:rsidR="009D5131" w:rsidRDefault="009D5131" w:rsidP="007A650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D5131" w:rsidRDefault="009D513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D5131" w:rsidRPr="00C237B0" w:rsidRDefault="009D513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D5131" w:rsidRPr="00C237B0" w:rsidRDefault="009D513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131" w:rsidRPr="00C237B0" w:rsidRDefault="009D513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131" w:rsidRPr="00C237B0" w:rsidRDefault="009D513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D5131" w:rsidRPr="00C237B0" w:rsidRDefault="009D513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5131" w:rsidRPr="00C237B0" w:rsidRDefault="009D513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131" w:rsidRPr="00C237B0" w:rsidRDefault="009D513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131" w:rsidRPr="00C237B0" w:rsidRDefault="009D513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131" w:rsidRPr="00C237B0" w:rsidRDefault="009D513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D5131" w:rsidRPr="00C237B0" w:rsidRDefault="009D513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131" w:rsidRPr="00C237B0" w:rsidRDefault="009D513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131" w:rsidRPr="00C237B0" w:rsidRDefault="009D513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D5131" w:rsidRPr="00C237B0" w:rsidRDefault="009D513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131" w:rsidRPr="00C237B0" w:rsidRDefault="009D513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D5131" w:rsidRPr="00C237B0" w:rsidRDefault="009D513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D5131" w:rsidRPr="00C237B0" w:rsidRDefault="009D513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D5131" w:rsidRPr="00C237B0" w:rsidRDefault="009D513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D5131" w:rsidRPr="00C237B0" w:rsidRDefault="009D5131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9D5131" w:rsidRPr="00F83411" w:rsidRDefault="009D5131" w:rsidP="007A65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vAlign w:val="center"/>
          </w:tcPr>
          <w:p w:rsidR="009D5131" w:rsidRPr="00F83411" w:rsidRDefault="009D5131" w:rsidP="007A65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9D5131" w:rsidRPr="00F83411" w:rsidRDefault="009D5131" w:rsidP="007A65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D5131" w:rsidRPr="00F83411" w:rsidRDefault="009D5131" w:rsidP="007A65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D5131" w:rsidRPr="00F83411" w:rsidRDefault="009D5131" w:rsidP="007A650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D5131" w:rsidRPr="00F83411" w:rsidRDefault="009D5131" w:rsidP="007A6503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06019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Default="009D5131" w:rsidP="007A6503">
            <w:pPr>
              <w:jc w:val="center"/>
            </w:pPr>
            <w:r>
              <w:t>30</w:t>
            </w:r>
          </w:p>
        </w:tc>
        <w:tc>
          <w:tcPr>
            <w:tcW w:w="2260" w:type="dxa"/>
          </w:tcPr>
          <w:p w:rsidR="00206019" w:rsidRPr="00774C7F" w:rsidRDefault="009D5131" w:rsidP="007A6503">
            <w:proofErr w:type="spellStart"/>
            <w:r>
              <w:t>Полканов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206019" w:rsidRDefault="009D5131" w:rsidP="007A650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Default="0020601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44B68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206019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Pr="00364B23" w:rsidRDefault="009D5131" w:rsidP="007A6503">
            <w:pPr>
              <w:jc w:val="center"/>
            </w:pPr>
            <w:r>
              <w:t>32</w:t>
            </w:r>
          </w:p>
        </w:tc>
        <w:tc>
          <w:tcPr>
            <w:tcW w:w="2260" w:type="dxa"/>
          </w:tcPr>
          <w:p w:rsidR="00206019" w:rsidRPr="00774C7F" w:rsidRDefault="009D5131" w:rsidP="009D5131">
            <w:pPr>
              <w:tabs>
                <w:tab w:val="right" w:pos="2204"/>
              </w:tabs>
            </w:pPr>
            <w:r>
              <w:t>Савушкин К.</w:t>
            </w:r>
            <w:r>
              <w:tab/>
              <w:t>А</w:t>
            </w:r>
          </w:p>
        </w:tc>
        <w:tc>
          <w:tcPr>
            <w:tcW w:w="280" w:type="dxa"/>
          </w:tcPr>
          <w:p w:rsidR="00206019" w:rsidRPr="00364B23" w:rsidRDefault="009D5131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206019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Default="009D5131" w:rsidP="00F771A8">
            <w:r>
              <w:t xml:space="preserve">  34</w:t>
            </w:r>
          </w:p>
        </w:tc>
        <w:tc>
          <w:tcPr>
            <w:tcW w:w="2260" w:type="dxa"/>
          </w:tcPr>
          <w:p w:rsidR="00206019" w:rsidRPr="00F771A8" w:rsidRDefault="009D5131" w:rsidP="009D5131">
            <w:pPr>
              <w:tabs>
                <w:tab w:val="right" w:pos="2204"/>
              </w:tabs>
            </w:pPr>
            <w:r>
              <w:t>Арефьев Н.</w:t>
            </w:r>
            <w:r>
              <w:tab/>
              <w:t>А</w:t>
            </w:r>
          </w:p>
        </w:tc>
        <w:tc>
          <w:tcPr>
            <w:tcW w:w="280" w:type="dxa"/>
          </w:tcPr>
          <w:p w:rsidR="00206019" w:rsidRPr="00774C7F" w:rsidRDefault="009D5131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Default="0020601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206019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Default="009D5131" w:rsidP="007A6503">
            <w:pPr>
              <w:jc w:val="center"/>
            </w:pPr>
            <w:r>
              <w:t>45</w:t>
            </w:r>
          </w:p>
        </w:tc>
        <w:tc>
          <w:tcPr>
            <w:tcW w:w="2260" w:type="dxa"/>
          </w:tcPr>
          <w:p w:rsidR="00206019" w:rsidRPr="00F771A8" w:rsidRDefault="009D5131" w:rsidP="007A6503">
            <w:proofErr w:type="spellStart"/>
            <w:r>
              <w:t>Эркаев</w:t>
            </w:r>
            <w:proofErr w:type="spellEnd"/>
            <w:r>
              <w:t xml:space="preserve"> И.</w:t>
            </w:r>
          </w:p>
        </w:tc>
        <w:tc>
          <w:tcPr>
            <w:tcW w:w="280" w:type="dxa"/>
          </w:tcPr>
          <w:p w:rsidR="00206019" w:rsidRDefault="009D5131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Default="0020601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206019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Default="009D5131" w:rsidP="007A6503">
            <w:pPr>
              <w:jc w:val="center"/>
            </w:pPr>
            <w:r>
              <w:t>58</w:t>
            </w:r>
          </w:p>
        </w:tc>
        <w:tc>
          <w:tcPr>
            <w:tcW w:w="2260" w:type="dxa"/>
          </w:tcPr>
          <w:p w:rsidR="00206019" w:rsidRDefault="009D5131" w:rsidP="007A6503">
            <w:r>
              <w:t>Сапожников Г.</w:t>
            </w:r>
          </w:p>
        </w:tc>
        <w:tc>
          <w:tcPr>
            <w:tcW w:w="280" w:type="dxa"/>
          </w:tcPr>
          <w:p w:rsidR="00206019" w:rsidRDefault="009D5131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Default="0020601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206019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Default="009D5131" w:rsidP="007A6503">
            <w:pPr>
              <w:jc w:val="center"/>
            </w:pPr>
            <w:r>
              <w:t>64</w:t>
            </w:r>
          </w:p>
        </w:tc>
        <w:tc>
          <w:tcPr>
            <w:tcW w:w="2260" w:type="dxa"/>
          </w:tcPr>
          <w:p w:rsidR="00206019" w:rsidRPr="00F771A8" w:rsidRDefault="009D5131" w:rsidP="007A6503">
            <w:proofErr w:type="spellStart"/>
            <w:r>
              <w:t>Падунин</w:t>
            </w:r>
            <w:proofErr w:type="spellEnd"/>
            <w:r>
              <w:t xml:space="preserve"> С.</w:t>
            </w:r>
          </w:p>
        </w:tc>
        <w:tc>
          <w:tcPr>
            <w:tcW w:w="280" w:type="dxa"/>
          </w:tcPr>
          <w:p w:rsidR="00206019" w:rsidRDefault="009D5131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Default="0020601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206019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Pr="00364B23" w:rsidRDefault="009D5131" w:rsidP="007A6503">
            <w:pPr>
              <w:jc w:val="center"/>
            </w:pPr>
            <w:r>
              <w:t>71</w:t>
            </w:r>
          </w:p>
        </w:tc>
        <w:tc>
          <w:tcPr>
            <w:tcW w:w="2260" w:type="dxa"/>
          </w:tcPr>
          <w:p w:rsidR="00206019" w:rsidRPr="009D5131" w:rsidRDefault="009D5131" w:rsidP="007A6503">
            <w:proofErr w:type="spellStart"/>
            <w:r>
              <w:t>Миняев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206019" w:rsidRPr="00F771A8" w:rsidRDefault="009D5131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206019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Default="009D5131" w:rsidP="007A6503">
            <w:pPr>
              <w:jc w:val="center"/>
            </w:pPr>
            <w:r>
              <w:t>75</w:t>
            </w:r>
          </w:p>
        </w:tc>
        <w:tc>
          <w:tcPr>
            <w:tcW w:w="2260" w:type="dxa"/>
          </w:tcPr>
          <w:p w:rsidR="00206019" w:rsidRPr="009D5131" w:rsidRDefault="009D5131" w:rsidP="007A6503">
            <w:r>
              <w:t>Пономарёв В.</w:t>
            </w:r>
          </w:p>
        </w:tc>
        <w:tc>
          <w:tcPr>
            <w:tcW w:w="280" w:type="dxa"/>
          </w:tcPr>
          <w:p w:rsidR="00206019" w:rsidRPr="00F771A8" w:rsidRDefault="009D5131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Default="0020601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206019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Default="009D5131" w:rsidP="007A6503">
            <w:pPr>
              <w:jc w:val="center"/>
            </w:pPr>
            <w:r>
              <w:t>88</w:t>
            </w:r>
          </w:p>
        </w:tc>
        <w:tc>
          <w:tcPr>
            <w:tcW w:w="2260" w:type="dxa"/>
          </w:tcPr>
          <w:p w:rsidR="00206019" w:rsidRPr="009D5131" w:rsidRDefault="009D5131" w:rsidP="007A6503">
            <w:r>
              <w:t>Евсеев К.</w:t>
            </w:r>
          </w:p>
        </w:tc>
        <w:tc>
          <w:tcPr>
            <w:tcW w:w="280" w:type="dxa"/>
          </w:tcPr>
          <w:p w:rsidR="00206019" w:rsidRDefault="009D5131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Default="0020601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206019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Pr="00364B23" w:rsidRDefault="009D5131" w:rsidP="007A6503">
            <w:pPr>
              <w:jc w:val="center"/>
            </w:pPr>
            <w:r>
              <w:t>92</w:t>
            </w:r>
          </w:p>
        </w:tc>
        <w:tc>
          <w:tcPr>
            <w:tcW w:w="2260" w:type="dxa"/>
          </w:tcPr>
          <w:p w:rsidR="00206019" w:rsidRPr="00364B23" w:rsidRDefault="009D5131" w:rsidP="007A6503">
            <w:r>
              <w:t>Сорокин К.</w:t>
            </w:r>
          </w:p>
        </w:tc>
        <w:tc>
          <w:tcPr>
            <w:tcW w:w="280" w:type="dxa"/>
          </w:tcPr>
          <w:p w:rsidR="00206019" w:rsidRPr="00364B23" w:rsidRDefault="009D5131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Pr="00C237B0" w:rsidRDefault="00247BC0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206019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Pr="00364B23" w:rsidRDefault="009D5131" w:rsidP="007A6503">
            <w:pPr>
              <w:jc w:val="center"/>
            </w:pPr>
            <w:r>
              <w:t>95</w:t>
            </w:r>
          </w:p>
        </w:tc>
        <w:tc>
          <w:tcPr>
            <w:tcW w:w="2260" w:type="dxa"/>
          </w:tcPr>
          <w:p w:rsidR="00206019" w:rsidRPr="00247BC0" w:rsidRDefault="009D5131" w:rsidP="007A6503">
            <w:proofErr w:type="spellStart"/>
            <w:r>
              <w:t>Пармеев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206019" w:rsidRPr="00364B23" w:rsidRDefault="009D5131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Pr="00C237B0" w:rsidRDefault="00247BC0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206019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Pr="00364B23" w:rsidRDefault="009D5131" w:rsidP="007A6503">
            <w:pPr>
              <w:jc w:val="center"/>
            </w:pPr>
            <w:r>
              <w:t>98</w:t>
            </w:r>
          </w:p>
        </w:tc>
        <w:tc>
          <w:tcPr>
            <w:tcW w:w="2260" w:type="dxa"/>
          </w:tcPr>
          <w:p w:rsidR="00206019" w:rsidRPr="00247BC0" w:rsidRDefault="009D5131" w:rsidP="007A6503">
            <w:r>
              <w:t>Мужиков А.</w:t>
            </w:r>
          </w:p>
        </w:tc>
        <w:tc>
          <w:tcPr>
            <w:tcW w:w="280" w:type="dxa"/>
          </w:tcPr>
          <w:p w:rsidR="00206019" w:rsidRPr="00364B23" w:rsidRDefault="009D5131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Pr="00C237B0" w:rsidRDefault="00247BC0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206019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Pr="00364B23" w:rsidRDefault="009D5131" w:rsidP="007A6503">
            <w:pPr>
              <w:jc w:val="center"/>
            </w:pPr>
            <w:r>
              <w:t>99</w:t>
            </w:r>
          </w:p>
        </w:tc>
        <w:tc>
          <w:tcPr>
            <w:tcW w:w="2260" w:type="dxa"/>
          </w:tcPr>
          <w:p w:rsidR="00206019" w:rsidRPr="00247BC0" w:rsidRDefault="009D5131" w:rsidP="007A6503">
            <w:proofErr w:type="spellStart"/>
            <w:r>
              <w:t>Манько</w:t>
            </w:r>
            <w:proofErr w:type="spellEnd"/>
            <w:r>
              <w:t xml:space="preserve"> К.</w:t>
            </w:r>
          </w:p>
        </w:tc>
        <w:tc>
          <w:tcPr>
            <w:tcW w:w="280" w:type="dxa"/>
          </w:tcPr>
          <w:p w:rsidR="00206019" w:rsidRPr="00364B23" w:rsidRDefault="009D5131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Pr="00C237B0" w:rsidRDefault="00247BC0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206019" w:rsidTr="00366C8F">
        <w:trPr>
          <w:cantSplit/>
          <w:trHeight w:hRule="exact" w:val="227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6019" w:rsidRDefault="00206019" w:rsidP="007A6503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 w:rsidR="00D5179F">
              <w:t xml:space="preserve">    Максимов В.</w:t>
            </w:r>
            <w:r w:rsidR="00C34FEA">
              <w:t xml:space="preserve">    </w:t>
            </w:r>
            <w:r>
              <w:t xml:space="preserve">                  </w:t>
            </w:r>
            <w:r w:rsidR="008F6677">
              <w:t xml:space="preserve">                             </w:t>
            </w:r>
            <w:r>
              <w:t xml:space="preserve">  </w:t>
            </w:r>
            <w:r>
              <w:rPr>
                <w:b/>
                <w:sz w:val="16"/>
              </w:rPr>
              <w:t>Начальник команды</w:t>
            </w:r>
            <w:r w:rsidR="00C34FEA">
              <w:t xml:space="preserve">                             </w:t>
            </w:r>
            <w:r w:rsidR="008F6677">
              <w:t xml:space="preserve"> </w:t>
            </w:r>
            <w:r>
              <w:t xml:space="preserve">           </w:t>
            </w:r>
            <w:r>
              <w:rPr>
                <w:i/>
                <w:sz w:val="16"/>
              </w:rPr>
              <w:t>Подписи</w:t>
            </w:r>
          </w:p>
          <w:p w:rsidR="00206019" w:rsidRDefault="00206019" w:rsidP="007A6503">
            <w:pPr>
              <w:pStyle w:val="7"/>
            </w:pPr>
            <w:r>
              <w:t>Начальник команды</w:t>
            </w:r>
          </w:p>
          <w:p w:rsidR="00206019" w:rsidRDefault="00206019" w:rsidP="007A6503">
            <w:pPr>
              <w:pStyle w:val="8"/>
            </w:pPr>
            <w:r>
              <w:t>Подпись</w:t>
            </w:r>
          </w:p>
        </w:tc>
      </w:tr>
      <w:tr w:rsidR="00206019" w:rsidTr="00366C8F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6019" w:rsidRDefault="00206019" w:rsidP="007A6503">
            <w:pPr>
              <w:pStyle w:val="1"/>
              <w:rPr>
                <w:sz w:val="18"/>
              </w:rPr>
            </w:pPr>
            <w:r>
              <w:rPr>
                <w:sz w:val="18"/>
              </w:rPr>
              <w:t>Команда « Б »</w:t>
            </w:r>
            <w:r w:rsidRPr="00D52607"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 xml:space="preserve">   </w:t>
            </w:r>
            <w:r w:rsidR="008F6677" w:rsidRPr="008F6677">
              <w:rPr>
                <w:rFonts w:ascii="Cambria" w:hAnsi="Cambria"/>
                <w:b w:val="0"/>
                <w:i w:val="0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 xml:space="preserve"> «</w:t>
            </w:r>
            <w:r w:rsidR="00D5179F">
              <w:rPr>
                <w:rFonts w:ascii="Cambria" w:hAnsi="Cambria"/>
                <w:b w:val="0"/>
                <w:i w:val="0"/>
                <w:sz w:val="18"/>
              </w:rPr>
              <w:t>Сарматы</w:t>
            </w:r>
            <w:r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6019" w:rsidRDefault="00D5179F" w:rsidP="007A6503">
            <w:pPr>
              <w:rPr>
                <w:sz w:val="16"/>
              </w:rPr>
            </w:pPr>
            <w:r>
              <w:t>г. Оренбург</w:t>
            </w:r>
            <w:r w:rsidR="00152CAF">
              <w:t xml:space="preserve">      </w:t>
            </w:r>
            <w:r w:rsidR="00206019">
              <w:t xml:space="preserve">                 </w:t>
            </w:r>
            <w:r w:rsidR="008F6677">
              <w:t xml:space="preserve">                       </w:t>
            </w:r>
            <w:r w:rsidR="00206019">
              <w:rPr>
                <w:sz w:val="16"/>
              </w:rPr>
              <w:t>Взятие ворот</w:t>
            </w:r>
          </w:p>
        </w:tc>
        <w:tc>
          <w:tcPr>
            <w:tcW w:w="22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6019" w:rsidRDefault="00206019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206019" w:rsidTr="00297F9F">
        <w:trPr>
          <w:cantSplit/>
          <w:trHeight w:hRule="exact" w:val="227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</w:tcBorders>
          </w:tcPr>
          <w:p w:rsidR="00206019" w:rsidRDefault="00206019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  <w:tcBorders>
              <w:top w:val="single" w:sz="8" w:space="0" w:color="auto"/>
            </w:tcBorders>
          </w:tcPr>
          <w:p w:rsidR="00206019" w:rsidRDefault="00206019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06019" w:rsidRDefault="00206019" w:rsidP="007A6503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019" w:rsidRDefault="00206019" w:rsidP="007A6503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019" w:rsidRDefault="00206019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06019" w:rsidRDefault="00206019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019" w:rsidRDefault="00206019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06019" w:rsidRDefault="00206019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06019" w:rsidRDefault="00206019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06019" w:rsidRDefault="00206019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019" w:rsidRDefault="00206019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019" w:rsidRDefault="00206019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6019" w:rsidRDefault="00206019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06019" w:rsidRDefault="00206019" w:rsidP="007A6503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06019" w:rsidRDefault="00206019" w:rsidP="007A6503">
            <w:pPr>
              <w:pStyle w:val="4"/>
              <w:rPr>
                <w:b w:val="0"/>
              </w:rPr>
            </w:pPr>
            <w:proofErr w:type="spellStart"/>
            <w:r>
              <w:rPr>
                <w:b w:val="0"/>
              </w:rPr>
              <w:t>Шт</w:t>
            </w:r>
            <w:proofErr w:type="spell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06019" w:rsidRDefault="00206019" w:rsidP="007A6503">
            <w:pPr>
              <w:pStyle w:val="4"/>
              <w:rPr>
                <w:b w:val="0"/>
                <w:bCs/>
                <w:sz w:val="13"/>
              </w:rPr>
            </w:pPr>
            <w:proofErr w:type="spellStart"/>
            <w:r>
              <w:rPr>
                <w:b w:val="0"/>
                <w:bCs/>
                <w:sz w:val="13"/>
              </w:rPr>
              <w:t>Пр</w:t>
            </w:r>
            <w:proofErr w:type="spell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06019" w:rsidRDefault="00206019" w:rsidP="007A6503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206019" w:rsidRDefault="00206019" w:rsidP="007A6503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E63D63" w:rsidRPr="00D5260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63D63" w:rsidRPr="00364B23" w:rsidRDefault="00E63D63" w:rsidP="007A6503">
            <w:pPr>
              <w:jc w:val="center"/>
            </w:pPr>
            <w:r>
              <w:t>70</w:t>
            </w:r>
          </w:p>
        </w:tc>
        <w:tc>
          <w:tcPr>
            <w:tcW w:w="2260" w:type="dxa"/>
          </w:tcPr>
          <w:p w:rsidR="00E63D63" w:rsidRPr="00364B23" w:rsidRDefault="00E63D63" w:rsidP="007A6503">
            <w:r>
              <w:t>Черепанов Н.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D63" w:rsidRDefault="00E63D63" w:rsidP="007A6503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E63D63" w:rsidRPr="00C237B0" w:rsidRDefault="00E63D63" w:rsidP="007A650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63D63" w:rsidRPr="00C237B0" w:rsidRDefault="002E669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E63D63" w:rsidRPr="00C237B0" w:rsidRDefault="002E669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5.16</w:t>
            </w:r>
          </w:p>
        </w:tc>
        <w:tc>
          <w:tcPr>
            <w:tcW w:w="279" w:type="dxa"/>
            <w:vAlign w:val="center"/>
          </w:tcPr>
          <w:p w:rsidR="00E63D63" w:rsidRPr="00C237B0" w:rsidRDefault="002E669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8" w:type="dxa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3D63" w:rsidRPr="00C237B0" w:rsidRDefault="002E669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63D63" w:rsidRPr="00C237B0" w:rsidRDefault="00E63D63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5.00</w:t>
            </w:r>
          </w:p>
        </w:tc>
        <w:tc>
          <w:tcPr>
            <w:tcW w:w="270" w:type="dxa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426" w:type="dxa"/>
            <w:vAlign w:val="center"/>
          </w:tcPr>
          <w:p w:rsidR="00E63D63" w:rsidRPr="00B51C3B" w:rsidRDefault="00E63D63" w:rsidP="004F51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E63D63" w:rsidRPr="00C237B0" w:rsidRDefault="00E63D63" w:rsidP="004F5182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5.00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6.30</w:t>
            </w:r>
          </w:p>
        </w:tc>
      </w:tr>
      <w:tr w:rsidR="00E63D63" w:rsidRPr="00D52607" w:rsidTr="004F5182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63D63" w:rsidRDefault="00E63D63" w:rsidP="007A6503">
            <w:pPr>
              <w:jc w:val="center"/>
            </w:pPr>
            <w:r>
              <w:t>77</w:t>
            </w:r>
          </w:p>
        </w:tc>
        <w:tc>
          <w:tcPr>
            <w:tcW w:w="2260" w:type="dxa"/>
          </w:tcPr>
          <w:p w:rsidR="00E63D63" w:rsidRPr="00B137F6" w:rsidRDefault="00E63D63" w:rsidP="007A6503">
            <w:r>
              <w:t>Катан Д.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D63" w:rsidRDefault="00E63D63" w:rsidP="007A6503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E63D63" w:rsidRPr="00C237B0" w:rsidRDefault="00E63D63" w:rsidP="007A650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63D63" w:rsidRPr="00C237B0" w:rsidRDefault="002E669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E63D63" w:rsidRPr="00C237B0" w:rsidRDefault="002E669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23.40</w:t>
            </w:r>
          </w:p>
        </w:tc>
        <w:tc>
          <w:tcPr>
            <w:tcW w:w="279" w:type="dxa"/>
            <w:vAlign w:val="center"/>
          </w:tcPr>
          <w:p w:rsidR="00E63D63" w:rsidRPr="00C237B0" w:rsidRDefault="002E669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78" w:type="dxa"/>
            <w:vAlign w:val="center"/>
          </w:tcPr>
          <w:p w:rsidR="00E63D63" w:rsidRPr="00C237B0" w:rsidRDefault="002E669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63D63" w:rsidRPr="00C237B0" w:rsidRDefault="00E63D63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9.51</w:t>
            </w:r>
          </w:p>
        </w:tc>
        <w:tc>
          <w:tcPr>
            <w:tcW w:w="270" w:type="dxa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E63D63" w:rsidRDefault="00E63D63" w:rsidP="004F5182">
            <w:r w:rsidRPr="00C20649"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E63D63" w:rsidRPr="00C237B0" w:rsidRDefault="00E63D63" w:rsidP="004F5182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9.51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11.21</w:t>
            </w:r>
          </w:p>
        </w:tc>
      </w:tr>
      <w:tr w:rsidR="00E63D63" w:rsidRPr="00D52607" w:rsidTr="004F5182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63D63" w:rsidRPr="00364B23" w:rsidRDefault="00E63D63" w:rsidP="007A6503">
            <w:pPr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E63D63" w:rsidRPr="00364B23" w:rsidRDefault="00E63D63" w:rsidP="007A6503">
            <w:proofErr w:type="spellStart"/>
            <w:r>
              <w:t>Ерыгин</w:t>
            </w:r>
            <w:proofErr w:type="spellEnd"/>
            <w:r>
              <w:t xml:space="preserve"> Д.</w:t>
            </w:r>
          </w:p>
        </w:tc>
        <w:tc>
          <w:tcPr>
            <w:tcW w:w="280" w:type="dxa"/>
          </w:tcPr>
          <w:p w:rsidR="00E63D63" w:rsidRPr="00364B23" w:rsidRDefault="00E63D63" w:rsidP="007A650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E63D63" w:rsidRPr="00C237B0" w:rsidRDefault="00E63D63" w:rsidP="007A650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63D63" w:rsidRPr="00C237B0" w:rsidRDefault="00E63D63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11.28</w:t>
            </w:r>
          </w:p>
        </w:tc>
        <w:tc>
          <w:tcPr>
            <w:tcW w:w="270" w:type="dxa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426" w:type="dxa"/>
          </w:tcPr>
          <w:p w:rsidR="00E63D63" w:rsidRDefault="00E63D63" w:rsidP="004F5182">
            <w:r w:rsidRPr="00C20649"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E63D63" w:rsidRPr="00C237B0" w:rsidRDefault="00E63D63" w:rsidP="004F5182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11.28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12.58</w:t>
            </w:r>
          </w:p>
        </w:tc>
      </w:tr>
      <w:tr w:rsidR="00E63D63" w:rsidRPr="00D52607" w:rsidTr="004F5182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63D63" w:rsidRDefault="00E63D63" w:rsidP="007A6503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E63D63" w:rsidRDefault="00E63D63" w:rsidP="007A6503">
            <w:r>
              <w:t>Романюк Т.</w:t>
            </w:r>
          </w:p>
        </w:tc>
        <w:tc>
          <w:tcPr>
            <w:tcW w:w="280" w:type="dxa"/>
          </w:tcPr>
          <w:p w:rsidR="00E63D63" w:rsidRDefault="00E63D63" w:rsidP="007A650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E63D63" w:rsidRDefault="00E63D63" w:rsidP="007A650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63D63" w:rsidRPr="00C237B0" w:rsidRDefault="00E63D63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12.23</w:t>
            </w:r>
          </w:p>
        </w:tc>
        <w:tc>
          <w:tcPr>
            <w:tcW w:w="270" w:type="dxa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6" w:type="dxa"/>
          </w:tcPr>
          <w:p w:rsidR="00E63D63" w:rsidRDefault="00E63D63" w:rsidP="004F5182">
            <w:r w:rsidRPr="00C20649"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E63D63" w:rsidRPr="00C237B0" w:rsidRDefault="00E63D63" w:rsidP="004F5182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12.23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13.53</w:t>
            </w:r>
          </w:p>
        </w:tc>
      </w:tr>
      <w:tr w:rsidR="00E63D63" w:rsidRPr="00D52607" w:rsidTr="004F5182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63D63" w:rsidRDefault="00E63D63" w:rsidP="007A6503">
            <w:pPr>
              <w:jc w:val="center"/>
            </w:pPr>
            <w:r>
              <w:t>7</w:t>
            </w:r>
          </w:p>
        </w:tc>
        <w:tc>
          <w:tcPr>
            <w:tcW w:w="2260" w:type="dxa"/>
          </w:tcPr>
          <w:p w:rsidR="00E63D63" w:rsidRDefault="00E63D63" w:rsidP="007A6503">
            <w:proofErr w:type="spellStart"/>
            <w:r>
              <w:t>Звёздочкин</w:t>
            </w:r>
            <w:proofErr w:type="spellEnd"/>
            <w:r>
              <w:t xml:space="preserve"> Д.</w:t>
            </w:r>
          </w:p>
        </w:tc>
        <w:tc>
          <w:tcPr>
            <w:tcW w:w="280" w:type="dxa"/>
          </w:tcPr>
          <w:p w:rsidR="00E63D63" w:rsidRDefault="00E63D63" w:rsidP="007A650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E63D63" w:rsidRDefault="00E63D63" w:rsidP="007A650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63D63" w:rsidRPr="00C237B0" w:rsidRDefault="00E63D63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14.46</w:t>
            </w:r>
          </w:p>
        </w:tc>
        <w:tc>
          <w:tcPr>
            <w:tcW w:w="270" w:type="dxa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426" w:type="dxa"/>
          </w:tcPr>
          <w:p w:rsidR="00E63D63" w:rsidRDefault="00E63D63" w:rsidP="004F5182">
            <w:r w:rsidRPr="00C20649"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E63D63" w:rsidRPr="00C237B0" w:rsidRDefault="00E63D63" w:rsidP="004F5182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14.46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16.16</w:t>
            </w:r>
          </w:p>
        </w:tc>
      </w:tr>
      <w:tr w:rsidR="00E63D63" w:rsidRPr="00D52607" w:rsidTr="004F5182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63D63" w:rsidRPr="00364B23" w:rsidRDefault="00E63D63" w:rsidP="007A6503">
            <w:pPr>
              <w:jc w:val="center"/>
            </w:pPr>
            <w:r>
              <w:t>8</w:t>
            </w:r>
          </w:p>
        </w:tc>
        <w:tc>
          <w:tcPr>
            <w:tcW w:w="2260" w:type="dxa"/>
          </w:tcPr>
          <w:p w:rsidR="00E63D63" w:rsidRPr="00364B23" w:rsidRDefault="00E63D63" w:rsidP="007A6503">
            <w:r>
              <w:t>Кустиков А.</w:t>
            </w:r>
          </w:p>
        </w:tc>
        <w:tc>
          <w:tcPr>
            <w:tcW w:w="280" w:type="dxa"/>
          </w:tcPr>
          <w:p w:rsidR="00E63D63" w:rsidRPr="00364B23" w:rsidRDefault="00E63D63" w:rsidP="007A650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63D63" w:rsidRPr="00622FBF" w:rsidRDefault="00E63D63" w:rsidP="007A6503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63D63" w:rsidRPr="00622FBF" w:rsidRDefault="00E63D63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95</w:t>
            </w:r>
          </w:p>
        </w:tc>
        <w:tc>
          <w:tcPr>
            <w:tcW w:w="426" w:type="dxa"/>
          </w:tcPr>
          <w:p w:rsidR="00E63D63" w:rsidRDefault="00E63D63" w:rsidP="004F5182">
            <w:r>
              <w:rPr>
                <w:sz w:val="16"/>
                <w:szCs w:val="16"/>
              </w:rPr>
              <w:t xml:space="preserve">    7</w:t>
            </w:r>
          </w:p>
        </w:tc>
        <w:tc>
          <w:tcPr>
            <w:tcW w:w="283" w:type="dxa"/>
            <w:gridSpan w:val="2"/>
            <w:vAlign w:val="center"/>
          </w:tcPr>
          <w:p w:rsidR="00E63D63" w:rsidRPr="00622FBF" w:rsidRDefault="00E63D63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33</w:t>
            </w:r>
          </w:p>
        </w:tc>
        <w:tc>
          <w:tcPr>
            <w:tcW w:w="425" w:type="dxa"/>
            <w:vAlign w:val="center"/>
          </w:tcPr>
          <w:p w:rsidR="00E63D63" w:rsidRPr="00622FBF" w:rsidRDefault="00E63D63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16.16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63D63" w:rsidRPr="00622FBF" w:rsidRDefault="00E63D63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23.16</w:t>
            </w:r>
          </w:p>
        </w:tc>
      </w:tr>
      <w:tr w:rsidR="00E63D63" w:rsidRPr="00D52607" w:rsidTr="004F5182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63D63" w:rsidRPr="00364B23" w:rsidRDefault="00E63D63" w:rsidP="007A6503">
            <w:pPr>
              <w:jc w:val="center"/>
            </w:pPr>
            <w:r>
              <w:t>10</w:t>
            </w:r>
          </w:p>
        </w:tc>
        <w:tc>
          <w:tcPr>
            <w:tcW w:w="2260" w:type="dxa"/>
          </w:tcPr>
          <w:p w:rsidR="00E63D63" w:rsidRPr="00364B23" w:rsidRDefault="00E63D63" w:rsidP="00847F65">
            <w:pPr>
              <w:tabs>
                <w:tab w:val="right" w:pos="2204"/>
              </w:tabs>
            </w:pPr>
            <w:r>
              <w:t>Синицын М.</w:t>
            </w:r>
            <w:r>
              <w:tab/>
              <w:t>К</w:t>
            </w:r>
          </w:p>
        </w:tc>
        <w:tc>
          <w:tcPr>
            <w:tcW w:w="280" w:type="dxa"/>
          </w:tcPr>
          <w:p w:rsidR="00E63D63" w:rsidRPr="00364B23" w:rsidRDefault="00E63D63" w:rsidP="007A650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26.02</w:t>
            </w:r>
          </w:p>
        </w:tc>
        <w:tc>
          <w:tcPr>
            <w:tcW w:w="270" w:type="dxa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426" w:type="dxa"/>
          </w:tcPr>
          <w:p w:rsidR="00E63D63" w:rsidRDefault="00E63D63" w:rsidP="004F5182">
            <w:r w:rsidRPr="00C20649"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E63D63" w:rsidRPr="00C237B0" w:rsidRDefault="00E63D63" w:rsidP="00C34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26.02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63D63" w:rsidRPr="00C237B0" w:rsidRDefault="00E63D63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27.32</w:t>
            </w:r>
          </w:p>
        </w:tc>
      </w:tr>
      <w:tr w:rsidR="0020601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Default="00847F65" w:rsidP="007A6503">
            <w:pPr>
              <w:jc w:val="center"/>
            </w:pPr>
            <w:r>
              <w:t>11</w:t>
            </w:r>
          </w:p>
        </w:tc>
        <w:tc>
          <w:tcPr>
            <w:tcW w:w="2260" w:type="dxa"/>
          </w:tcPr>
          <w:p w:rsidR="00206019" w:rsidRDefault="00847F65" w:rsidP="007A6503">
            <w:r>
              <w:t>Сафонов М.</w:t>
            </w:r>
          </w:p>
        </w:tc>
        <w:tc>
          <w:tcPr>
            <w:tcW w:w="280" w:type="dxa"/>
          </w:tcPr>
          <w:p w:rsidR="00206019" w:rsidRDefault="00847F65" w:rsidP="007A650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Default="0020601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20601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Default="00847F65" w:rsidP="007A6503">
            <w:pPr>
              <w:jc w:val="center"/>
            </w:pPr>
            <w:r>
              <w:t>12</w:t>
            </w:r>
          </w:p>
        </w:tc>
        <w:tc>
          <w:tcPr>
            <w:tcW w:w="2260" w:type="dxa"/>
          </w:tcPr>
          <w:p w:rsidR="00206019" w:rsidRDefault="00847F65" w:rsidP="007A6503">
            <w:r>
              <w:t>Молчанов Д.</w:t>
            </w:r>
          </w:p>
        </w:tc>
        <w:tc>
          <w:tcPr>
            <w:tcW w:w="280" w:type="dxa"/>
          </w:tcPr>
          <w:p w:rsidR="00206019" w:rsidRDefault="00847F65" w:rsidP="007A650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Default="0020601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20601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Default="00847F65" w:rsidP="007A6503">
            <w:pPr>
              <w:jc w:val="center"/>
            </w:pPr>
            <w:r>
              <w:t>15</w:t>
            </w:r>
          </w:p>
        </w:tc>
        <w:tc>
          <w:tcPr>
            <w:tcW w:w="2260" w:type="dxa"/>
          </w:tcPr>
          <w:p w:rsidR="00206019" w:rsidRDefault="00847F65" w:rsidP="007A6503">
            <w:proofErr w:type="spellStart"/>
            <w:r>
              <w:t>Мурсалимов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206019" w:rsidRDefault="00847F65" w:rsidP="007A650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Default="0020601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20601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Pr="00364B23" w:rsidRDefault="00847F65" w:rsidP="007A6503">
            <w:pPr>
              <w:jc w:val="center"/>
            </w:pPr>
            <w:r>
              <w:t>17</w:t>
            </w:r>
          </w:p>
        </w:tc>
        <w:tc>
          <w:tcPr>
            <w:tcW w:w="2260" w:type="dxa"/>
          </w:tcPr>
          <w:p w:rsidR="00206019" w:rsidRPr="00364B23" w:rsidRDefault="00847F65" w:rsidP="007A6503">
            <w:proofErr w:type="spellStart"/>
            <w:r>
              <w:t>Чичаев</w:t>
            </w:r>
            <w:proofErr w:type="spellEnd"/>
            <w:r>
              <w:t xml:space="preserve"> И.</w:t>
            </w:r>
          </w:p>
        </w:tc>
        <w:tc>
          <w:tcPr>
            <w:tcW w:w="280" w:type="dxa"/>
          </w:tcPr>
          <w:p w:rsidR="00206019" w:rsidRPr="00364B23" w:rsidRDefault="00847F65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20601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Default="00847F65" w:rsidP="007A6503">
            <w:pPr>
              <w:jc w:val="center"/>
            </w:pPr>
            <w:r>
              <w:t>18</w:t>
            </w:r>
          </w:p>
        </w:tc>
        <w:tc>
          <w:tcPr>
            <w:tcW w:w="2260" w:type="dxa"/>
          </w:tcPr>
          <w:p w:rsidR="00206019" w:rsidRDefault="00847F65" w:rsidP="007A6503">
            <w:proofErr w:type="spellStart"/>
            <w:r>
              <w:t>Петрухин</w:t>
            </w:r>
            <w:proofErr w:type="spellEnd"/>
            <w:r>
              <w:t xml:space="preserve"> К.</w:t>
            </w:r>
          </w:p>
        </w:tc>
        <w:tc>
          <w:tcPr>
            <w:tcW w:w="280" w:type="dxa"/>
          </w:tcPr>
          <w:p w:rsidR="00206019" w:rsidRDefault="00847F65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Default="0020601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20601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Default="00847F65" w:rsidP="007A6503">
            <w:pPr>
              <w:jc w:val="center"/>
            </w:pPr>
            <w:r>
              <w:t>25</w:t>
            </w:r>
          </w:p>
        </w:tc>
        <w:tc>
          <w:tcPr>
            <w:tcW w:w="2260" w:type="dxa"/>
          </w:tcPr>
          <w:p w:rsidR="00206019" w:rsidRDefault="00847F65" w:rsidP="007A6503">
            <w:r>
              <w:t>Кожухов А.</w:t>
            </w:r>
          </w:p>
        </w:tc>
        <w:tc>
          <w:tcPr>
            <w:tcW w:w="280" w:type="dxa"/>
          </w:tcPr>
          <w:p w:rsidR="00206019" w:rsidRDefault="00847F65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Default="0020601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20601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Default="00847F65" w:rsidP="007A6503">
            <w:pPr>
              <w:jc w:val="center"/>
            </w:pPr>
            <w:r>
              <w:t>28</w:t>
            </w:r>
          </w:p>
        </w:tc>
        <w:tc>
          <w:tcPr>
            <w:tcW w:w="2260" w:type="dxa"/>
          </w:tcPr>
          <w:p w:rsidR="00206019" w:rsidRDefault="00847F65" w:rsidP="007A6503">
            <w:r>
              <w:t>Плотников Е.</w:t>
            </w:r>
          </w:p>
        </w:tc>
        <w:tc>
          <w:tcPr>
            <w:tcW w:w="280" w:type="dxa"/>
          </w:tcPr>
          <w:p w:rsidR="00206019" w:rsidRDefault="00847F65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Default="0020601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20601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Default="00847F65" w:rsidP="007A6503">
            <w:pPr>
              <w:jc w:val="center"/>
            </w:pPr>
            <w:r>
              <w:t>30</w:t>
            </w:r>
          </w:p>
        </w:tc>
        <w:tc>
          <w:tcPr>
            <w:tcW w:w="2260" w:type="dxa"/>
          </w:tcPr>
          <w:p w:rsidR="00206019" w:rsidRDefault="00847F65" w:rsidP="007A6503">
            <w:proofErr w:type="spellStart"/>
            <w:r>
              <w:t>Облицов</w:t>
            </w:r>
            <w:proofErr w:type="spellEnd"/>
            <w:r>
              <w:t xml:space="preserve"> Д.</w:t>
            </w:r>
          </w:p>
        </w:tc>
        <w:tc>
          <w:tcPr>
            <w:tcW w:w="280" w:type="dxa"/>
          </w:tcPr>
          <w:p w:rsidR="00206019" w:rsidRDefault="00847F65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Default="0020601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20601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Pr="00364B23" w:rsidRDefault="00847F65" w:rsidP="007A6503">
            <w:pPr>
              <w:jc w:val="center"/>
            </w:pPr>
            <w:r>
              <w:t>56</w:t>
            </w:r>
          </w:p>
        </w:tc>
        <w:tc>
          <w:tcPr>
            <w:tcW w:w="2260" w:type="dxa"/>
          </w:tcPr>
          <w:p w:rsidR="00206019" w:rsidRPr="00364B23" w:rsidRDefault="00847F65" w:rsidP="007A6503">
            <w:proofErr w:type="spellStart"/>
            <w:r>
              <w:t>Холодилин</w:t>
            </w:r>
            <w:proofErr w:type="spellEnd"/>
            <w:r>
              <w:t xml:space="preserve"> Д.</w:t>
            </w:r>
          </w:p>
        </w:tc>
        <w:tc>
          <w:tcPr>
            <w:tcW w:w="280" w:type="dxa"/>
          </w:tcPr>
          <w:p w:rsidR="00206019" w:rsidRPr="00364B23" w:rsidRDefault="00847F65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20601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Default="00847F65" w:rsidP="007A6503">
            <w:pPr>
              <w:jc w:val="center"/>
            </w:pPr>
            <w:r>
              <w:t>67</w:t>
            </w:r>
          </w:p>
        </w:tc>
        <w:tc>
          <w:tcPr>
            <w:tcW w:w="2260" w:type="dxa"/>
          </w:tcPr>
          <w:p w:rsidR="00206019" w:rsidRDefault="00847F65" w:rsidP="007A6503">
            <w:r>
              <w:t>Карташов В.</w:t>
            </w:r>
          </w:p>
        </w:tc>
        <w:tc>
          <w:tcPr>
            <w:tcW w:w="280" w:type="dxa"/>
          </w:tcPr>
          <w:p w:rsidR="00206019" w:rsidRDefault="00847F65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Default="00206019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20601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Default="00847F65" w:rsidP="007A6503">
            <w:pPr>
              <w:jc w:val="center"/>
            </w:pPr>
            <w:r>
              <w:t>68</w:t>
            </w:r>
          </w:p>
        </w:tc>
        <w:tc>
          <w:tcPr>
            <w:tcW w:w="2260" w:type="dxa"/>
          </w:tcPr>
          <w:p w:rsidR="00206019" w:rsidRDefault="00847F65" w:rsidP="007A6503">
            <w:r>
              <w:t>Иванов А.</w:t>
            </w:r>
          </w:p>
        </w:tc>
        <w:tc>
          <w:tcPr>
            <w:tcW w:w="280" w:type="dxa"/>
          </w:tcPr>
          <w:p w:rsidR="00206019" w:rsidRDefault="00847F65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Default="005C1F0C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20601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Pr="00364B23" w:rsidRDefault="00847F65" w:rsidP="007A6503">
            <w:pPr>
              <w:jc w:val="center"/>
            </w:pPr>
            <w:r>
              <w:t>95</w:t>
            </w:r>
          </w:p>
        </w:tc>
        <w:tc>
          <w:tcPr>
            <w:tcW w:w="2260" w:type="dxa"/>
          </w:tcPr>
          <w:p w:rsidR="00206019" w:rsidRPr="00364B23" w:rsidRDefault="00847F65" w:rsidP="007A6503">
            <w:proofErr w:type="spellStart"/>
            <w:r>
              <w:t>Ракчеев</w:t>
            </w:r>
            <w:proofErr w:type="spellEnd"/>
            <w:r>
              <w:t xml:space="preserve"> Н.</w:t>
            </w:r>
          </w:p>
        </w:tc>
        <w:tc>
          <w:tcPr>
            <w:tcW w:w="280" w:type="dxa"/>
          </w:tcPr>
          <w:p w:rsidR="00206019" w:rsidRPr="00364B23" w:rsidRDefault="00847F65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Pr="00C237B0" w:rsidRDefault="00847F65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20601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Pr="00364B23" w:rsidRDefault="00206019" w:rsidP="007A6503">
            <w:pPr>
              <w:jc w:val="center"/>
            </w:pPr>
          </w:p>
        </w:tc>
        <w:tc>
          <w:tcPr>
            <w:tcW w:w="2260" w:type="dxa"/>
          </w:tcPr>
          <w:p w:rsidR="00206019" w:rsidRPr="00364B23" w:rsidRDefault="00206019" w:rsidP="007A6503"/>
        </w:tc>
        <w:tc>
          <w:tcPr>
            <w:tcW w:w="280" w:type="dxa"/>
          </w:tcPr>
          <w:p w:rsidR="00206019" w:rsidRPr="00364B23" w:rsidRDefault="00206019" w:rsidP="007A650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206019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Pr="00364B23" w:rsidRDefault="00206019" w:rsidP="007A6503">
            <w:pPr>
              <w:jc w:val="center"/>
            </w:pPr>
          </w:p>
        </w:tc>
        <w:tc>
          <w:tcPr>
            <w:tcW w:w="2260" w:type="dxa"/>
          </w:tcPr>
          <w:p w:rsidR="00206019" w:rsidRPr="00364B23" w:rsidRDefault="00206019" w:rsidP="007A6503"/>
        </w:tc>
        <w:tc>
          <w:tcPr>
            <w:tcW w:w="280" w:type="dxa"/>
          </w:tcPr>
          <w:p w:rsidR="00206019" w:rsidRPr="00364B23" w:rsidRDefault="00206019" w:rsidP="007A650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206019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206019" w:rsidRPr="00364B23" w:rsidRDefault="00206019" w:rsidP="007A6503">
            <w:pPr>
              <w:jc w:val="center"/>
            </w:pPr>
          </w:p>
        </w:tc>
        <w:tc>
          <w:tcPr>
            <w:tcW w:w="2260" w:type="dxa"/>
          </w:tcPr>
          <w:p w:rsidR="00206019" w:rsidRPr="00364B23" w:rsidRDefault="00206019" w:rsidP="007A6503"/>
        </w:tc>
        <w:tc>
          <w:tcPr>
            <w:tcW w:w="280" w:type="dxa"/>
          </w:tcPr>
          <w:p w:rsidR="00206019" w:rsidRPr="00364B23" w:rsidRDefault="00206019" w:rsidP="007A650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206019" w:rsidRPr="00C237B0" w:rsidRDefault="00206019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206019" w:rsidTr="00366C8F">
        <w:trPr>
          <w:cantSplit/>
          <w:trHeight w:hRule="exact" w:val="227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6019" w:rsidRDefault="00206019" w:rsidP="007A6503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>
              <w:t xml:space="preserve">   </w:t>
            </w:r>
            <w:proofErr w:type="spellStart"/>
            <w:r w:rsidR="00D5179F">
              <w:t>Алабужев</w:t>
            </w:r>
            <w:proofErr w:type="spellEnd"/>
            <w:r w:rsidR="00D5179F">
              <w:t xml:space="preserve"> Е.</w:t>
            </w:r>
            <w:r>
              <w:t xml:space="preserve">                                     </w:t>
            </w:r>
            <w:r w:rsidR="00C34FEA">
              <w:t xml:space="preserve">      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       </w:t>
            </w:r>
            <w:r w:rsidR="00D5179F">
              <w:t xml:space="preserve">    </w:t>
            </w:r>
            <w:r w:rsidR="00C34FEA">
              <w:t xml:space="preserve">   </w:t>
            </w:r>
            <w:r>
              <w:t xml:space="preserve"> </w:t>
            </w:r>
            <w:r w:rsidR="008F6677">
              <w:t xml:space="preserve"> </w:t>
            </w:r>
            <w:r>
              <w:t xml:space="preserve">   </w:t>
            </w:r>
            <w:r w:rsidR="00C34FEA">
              <w:t xml:space="preserve">  </w:t>
            </w:r>
            <w:r>
              <w:t xml:space="preserve"> </w:t>
            </w:r>
            <w:r>
              <w:rPr>
                <w:i/>
                <w:sz w:val="16"/>
              </w:rPr>
              <w:t>Подписи</w:t>
            </w:r>
          </w:p>
          <w:p w:rsidR="00206019" w:rsidRDefault="00206019" w:rsidP="007A6503">
            <w:pPr>
              <w:pStyle w:val="7"/>
            </w:pPr>
            <w:r>
              <w:t>Начальник команды</w:t>
            </w:r>
          </w:p>
          <w:p w:rsidR="00206019" w:rsidRDefault="00206019" w:rsidP="007A6503">
            <w:pPr>
              <w:pStyle w:val="8"/>
            </w:pPr>
            <w:r>
              <w:t>Подпись</w:t>
            </w:r>
          </w:p>
        </w:tc>
      </w:tr>
    </w:tbl>
    <w:p w:rsidR="001B196B" w:rsidRDefault="001B196B">
      <w:pPr>
        <w:pStyle w:val="a4"/>
        <w:ind w:firstLine="0"/>
        <w:rPr>
          <w:sz w:val="10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8"/>
        <w:gridCol w:w="460"/>
        <w:gridCol w:w="460"/>
        <w:gridCol w:w="461"/>
        <w:gridCol w:w="851"/>
        <w:gridCol w:w="705"/>
        <w:gridCol w:w="567"/>
        <w:gridCol w:w="567"/>
        <w:gridCol w:w="1420"/>
        <w:gridCol w:w="425"/>
        <w:gridCol w:w="425"/>
        <w:gridCol w:w="288"/>
        <w:gridCol w:w="138"/>
        <w:gridCol w:w="429"/>
        <w:gridCol w:w="426"/>
        <w:gridCol w:w="567"/>
        <w:gridCol w:w="566"/>
        <w:gridCol w:w="285"/>
        <w:gridCol w:w="142"/>
        <w:gridCol w:w="496"/>
        <w:gridCol w:w="638"/>
      </w:tblGrid>
      <w:tr w:rsidR="001B196B" w:rsidTr="00366C8F">
        <w:trPr>
          <w:cantSplit/>
          <w:trHeight w:hRule="exact" w:val="227"/>
        </w:trPr>
        <w:tc>
          <w:tcPr>
            <w:tcW w:w="26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 xml:space="preserve"> Время игры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Нач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Оконч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«А» 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6"/>
              </w:rPr>
              <w:t>«Б »</w:t>
            </w:r>
          </w:p>
        </w:tc>
        <w:tc>
          <w:tcPr>
            <w:tcW w:w="1420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ворот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Pr="00C237B0" w:rsidRDefault="0063329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</w:tcPr>
          <w:p w:rsidR="001B196B" w:rsidRPr="00C237B0" w:rsidRDefault="0063329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9" w:type="dxa"/>
            <w:tcBorders>
              <w:bottom w:val="single" w:sz="2" w:space="0" w:color="auto"/>
            </w:tcBorders>
          </w:tcPr>
          <w:p w:rsidR="001B196B" w:rsidRPr="00C237B0" w:rsidRDefault="0063329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63329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1</w:t>
            </w:r>
          </w:p>
        </w:tc>
        <w:tc>
          <w:tcPr>
            <w:tcW w:w="638" w:type="dxa"/>
            <w:gridSpan w:val="2"/>
            <w:vAlign w:val="center"/>
          </w:tcPr>
          <w:p w:rsidR="00543B78" w:rsidRPr="00364B23" w:rsidRDefault="00D5179F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5C1F0C">
              <w:rPr>
                <w:sz w:val="16"/>
                <w:szCs w:val="16"/>
              </w:rPr>
              <w:t>.15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D5179F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5C1F0C">
              <w:rPr>
                <w:sz w:val="16"/>
                <w:szCs w:val="16"/>
              </w:rPr>
              <w:t>.40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7C4B53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567" w:type="dxa"/>
          </w:tcPr>
          <w:p w:rsidR="001B196B" w:rsidRPr="00C237B0" w:rsidRDefault="004F5182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4F5182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Pr="00C237B0" w:rsidRDefault="0063329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1B196B" w:rsidRPr="00C237B0" w:rsidRDefault="0063329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1B196B" w:rsidRPr="00C237B0" w:rsidRDefault="0063329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B196B" w:rsidRPr="00C237B0" w:rsidRDefault="0063329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2</w:t>
            </w:r>
          </w:p>
        </w:tc>
        <w:tc>
          <w:tcPr>
            <w:tcW w:w="638" w:type="dxa"/>
            <w:gridSpan w:val="2"/>
            <w:vAlign w:val="center"/>
          </w:tcPr>
          <w:p w:rsidR="001B196B" w:rsidRPr="00364B23" w:rsidRDefault="00D5179F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5C1F0C">
              <w:rPr>
                <w:sz w:val="16"/>
                <w:szCs w:val="16"/>
              </w:rPr>
              <w:t>.45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D5179F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5C1F0C">
              <w:rPr>
                <w:sz w:val="16"/>
                <w:szCs w:val="16"/>
              </w:rPr>
              <w:t>.10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4F5182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567" w:type="dxa"/>
          </w:tcPr>
          <w:p w:rsidR="001B196B" w:rsidRPr="00C237B0" w:rsidRDefault="004F5182" w:rsidP="004D3A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4F5182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Штрафное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63329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7.30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63329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63329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B196B" w:rsidRPr="00C237B0" w:rsidRDefault="0063329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3</w:t>
            </w:r>
          </w:p>
        </w:tc>
        <w:tc>
          <w:tcPr>
            <w:tcW w:w="638" w:type="dxa"/>
            <w:gridSpan w:val="2"/>
            <w:tcBorders>
              <w:bottom w:val="single" w:sz="2" w:space="0" w:color="auto"/>
            </w:tcBorders>
            <w:vAlign w:val="center"/>
          </w:tcPr>
          <w:p w:rsidR="001B196B" w:rsidRPr="00364B23" w:rsidRDefault="00D5179F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5C1F0C">
              <w:rPr>
                <w:sz w:val="16"/>
                <w:szCs w:val="16"/>
              </w:rPr>
              <w:t>.15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D5179F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5C1F0C">
              <w:rPr>
                <w:sz w:val="16"/>
                <w:szCs w:val="16"/>
              </w:rPr>
              <w:t>.40</w:t>
            </w:r>
          </w:p>
        </w:tc>
      </w:tr>
      <w:tr w:rsidR="00107D1F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07D1F" w:rsidRPr="00C237B0" w:rsidRDefault="00107D1F" w:rsidP="00311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07D1F" w:rsidRPr="00C237B0" w:rsidRDefault="00107D1F" w:rsidP="00311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07D1F" w:rsidRPr="00C237B0" w:rsidRDefault="00107D1F" w:rsidP="00311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07D1F" w:rsidRDefault="00107D1F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07D1F" w:rsidRDefault="00107D1F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07D1F" w:rsidRPr="00C237B0" w:rsidRDefault="0063329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107D1F" w:rsidRPr="00C237B0" w:rsidRDefault="0063329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107D1F" w:rsidRPr="00C237B0" w:rsidRDefault="00107D1F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107D1F" w:rsidRPr="00C237B0" w:rsidRDefault="00107D1F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07D1F" w:rsidRPr="00C237B0" w:rsidRDefault="0063329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Овертайм</w:t>
            </w:r>
            <w:proofErr w:type="spellEnd"/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vAlign w:val="center"/>
          </w:tcPr>
          <w:p w:rsidR="00107D1F" w:rsidRPr="00927BA3" w:rsidRDefault="00107D1F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07D1F" w:rsidRPr="00927BA3" w:rsidRDefault="00107D1F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</w:tr>
      <w:tr w:rsidR="00107D1F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07D1F" w:rsidRPr="00C237B0" w:rsidRDefault="00107D1F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07D1F" w:rsidRPr="00C237B0" w:rsidRDefault="00107D1F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07D1F" w:rsidRPr="00C237B0" w:rsidRDefault="00107D1F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регистраторы</w:t>
            </w:r>
          </w:p>
        </w:tc>
        <w:tc>
          <w:tcPr>
            <w:tcW w:w="1705" w:type="dxa"/>
            <w:gridSpan w:val="5"/>
          </w:tcPr>
          <w:p w:rsidR="00107D1F" w:rsidRPr="00C237B0" w:rsidRDefault="00107D1F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 w:rsidR="00107D1F" w:rsidRDefault="00107D1F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оштраф</w:t>
            </w:r>
            <w:proofErr w:type="spellEnd"/>
            <w:r>
              <w:rPr>
                <w:sz w:val="16"/>
              </w:rPr>
              <w:t>. игроках</w:t>
            </w:r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07D1F" w:rsidRPr="00C237B0" w:rsidRDefault="00107D1F" w:rsidP="00E13A5E">
            <w:pPr>
              <w:rPr>
                <w:sz w:val="16"/>
                <w:szCs w:val="16"/>
              </w:rPr>
            </w:pPr>
          </w:p>
        </w:tc>
      </w:tr>
      <w:tr w:rsidR="00107D1F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</w:tcPr>
          <w:p w:rsidR="00107D1F" w:rsidRPr="00C237B0" w:rsidRDefault="00107D1F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</w:tcPr>
          <w:p w:rsidR="00107D1F" w:rsidRDefault="00107D1F">
            <w:pPr>
              <w:rPr>
                <w:sz w:val="16"/>
              </w:rPr>
            </w:pP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107D1F" w:rsidRPr="00C237B0" w:rsidRDefault="00107D1F" w:rsidP="00E13A5E">
            <w:pPr>
              <w:rPr>
                <w:sz w:val="16"/>
                <w:szCs w:val="16"/>
              </w:rPr>
            </w:pPr>
          </w:p>
        </w:tc>
      </w:tr>
      <w:tr w:rsidR="00107D1F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107D1F" w:rsidRDefault="00107D1F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left w:val="single" w:sz="2" w:space="0" w:color="auto"/>
            </w:tcBorders>
            <w:vAlign w:val="center"/>
          </w:tcPr>
          <w:p w:rsidR="00107D1F" w:rsidRPr="00C237B0" w:rsidRDefault="00107D1F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107D1F" w:rsidRPr="00C237B0" w:rsidRDefault="00107D1F" w:rsidP="00E13A5E">
            <w:pPr>
              <w:rPr>
                <w:sz w:val="16"/>
                <w:szCs w:val="16"/>
              </w:rPr>
            </w:pPr>
          </w:p>
        </w:tc>
      </w:tr>
      <w:tr w:rsidR="00107D1F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2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2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5" w:type="dxa"/>
            <w:gridSpan w:val="5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07D1F" w:rsidRPr="00C237B0" w:rsidRDefault="00107D1F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2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Судья времени игры</w:t>
            </w:r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07D1F" w:rsidRPr="00C237B0" w:rsidRDefault="00990C43" w:rsidP="00E13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Ананьев Ю.</w:t>
            </w:r>
          </w:p>
        </w:tc>
      </w:tr>
      <w:tr w:rsidR="00107D1F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Инспектор</w:t>
            </w:r>
          </w:p>
          <w:p w:rsidR="00107D1F" w:rsidRDefault="00107D1F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vAlign w:val="center"/>
          </w:tcPr>
          <w:p w:rsidR="00107D1F" w:rsidRPr="00C237B0" w:rsidRDefault="00107D1F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</w:tcPr>
          <w:p w:rsidR="00107D1F" w:rsidRDefault="00107D1F">
            <w:pPr>
              <w:pStyle w:val="5"/>
              <w:rPr>
                <w:i w:val="0"/>
                <w:iCs/>
              </w:rPr>
            </w:pPr>
            <w:r>
              <w:rPr>
                <w:i w:val="0"/>
                <w:iCs/>
              </w:rPr>
              <w:t>Секретарь игры</w:t>
            </w:r>
          </w:p>
        </w:tc>
        <w:tc>
          <w:tcPr>
            <w:tcW w:w="156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07D1F" w:rsidRPr="00C237B0" w:rsidRDefault="009D5131" w:rsidP="00E13A5E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Титов В.</w:t>
            </w:r>
          </w:p>
        </w:tc>
      </w:tr>
      <w:tr w:rsidR="00107D1F" w:rsidTr="00A02701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2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Главный судья</w:t>
            </w:r>
          </w:p>
        </w:tc>
        <w:tc>
          <w:tcPr>
            <w:tcW w:w="2123" w:type="dxa"/>
            <w:gridSpan w:val="3"/>
            <w:vAlign w:val="center"/>
          </w:tcPr>
          <w:p w:rsidR="00107D1F" w:rsidRPr="00C237B0" w:rsidRDefault="00990C43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Пустобаев В.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07D1F" w:rsidRPr="00C237B0" w:rsidRDefault="00107D1F" w:rsidP="00431F93">
            <w:pPr>
              <w:rPr>
                <w:rFonts w:ascii="Cambria" w:hAnsi="Cambria"/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r>
              <w:rPr>
                <w:sz w:val="16"/>
                <w:szCs w:val="16"/>
              </w:rPr>
              <w:t xml:space="preserve"> </w:t>
            </w:r>
            <w:r w:rsidRPr="00C237B0">
              <w:rPr>
                <w:sz w:val="16"/>
                <w:szCs w:val="16"/>
              </w:rPr>
              <w:t>.</w:t>
            </w:r>
            <w:r w:rsidR="006C1B20">
              <w:rPr>
                <w:sz w:val="16"/>
                <w:szCs w:val="16"/>
              </w:rPr>
              <w:t>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2" w:space="0" w:color="auto"/>
            </w:tcBorders>
          </w:tcPr>
          <w:p w:rsidR="00107D1F" w:rsidRDefault="00107D1F">
            <w:pPr>
              <w:pStyle w:val="6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>Тайм-аут  «А»</w:t>
            </w:r>
          </w:p>
        </w:tc>
        <w:tc>
          <w:tcPr>
            <w:tcW w:w="567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07D1F" w:rsidRPr="005A62E8" w:rsidRDefault="00107D1F" w:rsidP="00A02701">
            <w:pPr>
              <w:pStyle w:val="6"/>
              <w:rPr>
                <w:i w:val="0"/>
                <w:iCs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07D1F" w:rsidRDefault="00107D1F">
            <w:pPr>
              <w:pStyle w:val="6"/>
              <w:jc w:val="left"/>
              <w:rPr>
                <w:i w:val="0"/>
                <w:iCs/>
              </w:rPr>
            </w:pPr>
            <w:r>
              <w:t>Подпись секретаря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07D1F" w:rsidRDefault="00107D1F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107D1F" w:rsidTr="00F7664F">
        <w:trPr>
          <w:cantSplit/>
          <w:trHeight w:hRule="exact" w:val="227"/>
        </w:trPr>
        <w:tc>
          <w:tcPr>
            <w:tcW w:w="1839" w:type="dxa"/>
            <w:gridSpan w:val="4"/>
            <w:vMerge w:val="restart"/>
            <w:tcBorders>
              <w:left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Линейные</w:t>
            </w:r>
          </w:p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</w:tc>
        <w:tc>
          <w:tcPr>
            <w:tcW w:w="2123" w:type="dxa"/>
            <w:gridSpan w:val="3"/>
            <w:vAlign w:val="center"/>
          </w:tcPr>
          <w:p w:rsidR="00107D1F" w:rsidRPr="00C237B0" w:rsidRDefault="00990C43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Морозов А.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07D1F" w:rsidRPr="00C237B0" w:rsidRDefault="00107D1F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г. 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Тайм-аут  «Б»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07D1F" w:rsidRPr="005A62E8" w:rsidRDefault="00107D1F" w:rsidP="00DB36D9">
            <w:pPr>
              <w:pStyle w:val="6"/>
              <w:rPr>
                <w:i w:val="0"/>
                <w:iCs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 xml:space="preserve">Электр. протокол  </w:t>
            </w:r>
            <w:proofErr w:type="spellStart"/>
            <w:r>
              <w:rPr>
                <w:sz w:val="16"/>
              </w:rPr>
              <w:t>отправл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107D1F" w:rsidRDefault="00107D1F">
            <w:pPr>
              <w:rPr>
                <w:sz w:val="16"/>
              </w:rPr>
            </w:pPr>
          </w:p>
        </w:tc>
      </w:tr>
      <w:tr w:rsidR="00107D1F" w:rsidTr="008B6A9B">
        <w:trPr>
          <w:cantSplit/>
          <w:trHeight w:hRule="exact" w:val="227"/>
        </w:trPr>
        <w:tc>
          <w:tcPr>
            <w:tcW w:w="1839" w:type="dxa"/>
            <w:gridSpan w:val="4"/>
            <w:vMerge/>
            <w:tcBorders>
              <w:left w:val="single" w:sz="8" w:space="0" w:color="auto"/>
              <w:bottom w:val="single" w:sz="2" w:space="0" w:color="auto"/>
            </w:tcBorders>
          </w:tcPr>
          <w:p w:rsidR="00107D1F" w:rsidRDefault="00107D1F">
            <w:pPr>
              <w:rPr>
                <w:sz w:val="16"/>
              </w:rPr>
            </w:pPr>
          </w:p>
        </w:tc>
        <w:tc>
          <w:tcPr>
            <w:tcW w:w="2123" w:type="dxa"/>
            <w:gridSpan w:val="3"/>
            <w:tcBorders>
              <w:bottom w:val="single" w:sz="2" w:space="0" w:color="auto"/>
            </w:tcBorders>
            <w:vAlign w:val="center"/>
          </w:tcPr>
          <w:p w:rsidR="00107D1F" w:rsidRPr="00C237B0" w:rsidRDefault="00107D1F" w:rsidP="008B6A9B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07D1F" w:rsidRPr="00C237B0" w:rsidRDefault="00107D1F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г.Пенза</w:t>
            </w:r>
          </w:p>
        </w:tc>
        <w:tc>
          <w:tcPr>
            <w:tcW w:w="1705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107D1F" w:rsidRDefault="00107D1F">
            <w:pPr>
              <w:rPr>
                <w:i/>
                <w:iCs/>
                <w:sz w:val="6"/>
              </w:rPr>
            </w:pPr>
          </w:p>
          <w:p w:rsidR="00107D1F" w:rsidRDefault="00107D1F">
            <w:pPr>
              <w:pStyle w:val="6"/>
              <w:rPr>
                <w:iCs/>
              </w:rPr>
            </w:pPr>
            <w:r>
              <w:rPr>
                <w:iCs/>
              </w:rPr>
              <w:t>Подпись Главного</w:t>
            </w:r>
          </w:p>
          <w:p w:rsidR="00107D1F" w:rsidRDefault="00107D1F">
            <w:pPr>
              <w:pStyle w:val="6"/>
              <w:rPr>
                <w:iCs/>
              </w:rPr>
            </w:pPr>
            <w:r>
              <w:rPr>
                <w:iCs/>
              </w:rPr>
              <w:t xml:space="preserve"> судьи</w:t>
            </w:r>
          </w:p>
        </w:tc>
        <w:tc>
          <w:tcPr>
            <w:tcW w:w="3120" w:type="dxa"/>
            <w:gridSpan w:val="7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107D1F" w:rsidRDefault="00107D1F">
            <w:pPr>
              <w:jc w:val="center"/>
              <w:rPr>
                <w:sz w:val="16"/>
              </w:rPr>
            </w:pPr>
          </w:p>
        </w:tc>
      </w:tr>
      <w:tr w:rsidR="00107D1F" w:rsidTr="00366C8F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Резервный главный судья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</w:tcPr>
          <w:p w:rsidR="00107D1F" w:rsidRPr="00C237B0" w:rsidRDefault="00107D1F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07D1F" w:rsidRPr="00C237B0" w:rsidRDefault="00107D1F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г.</w:t>
            </w:r>
          </w:p>
        </w:tc>
        <w:tc>
          <w:tcPr>
            <w:tcW w:w="1705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</w:p>
        </w:tc>
        <w:tc>
          <w:tcPr>
            <w:tcW w:w="3120" w:type="dxa"/>
            <w:gridSpan w:val="7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</w:p>
        </w:tc>
      </w:tr>
    </w:tbl>
    <w:p w:rsidR="001B196B" w:rsidRDefault="001B196B">
      <w:pPr>
        <w:pStyle w:val="a4"/>
        <w:ind w:firstLine="426"/>
        <w:rPr>
          <w:sz w:val="10"/>
        </w:rPr>
      </w:pPr>
    </w:p>
    <w:p w:rsidR="001B196B" w:rsidRDefault="001B196B">
      <w:pPr>
        <w:pStyle w:val="a4"/>
        <w:ind w:left="284" w:firstLine="436"/>
        <w:rPr>
          <w:sz w:val="16"/>
        </w:rPr>
      </w:pPr>
      <w:r>
        <w:rPr>
          <w:sz w:val="16"/>
        </w:rPr>
        <w:t xml:space="preserve">После </w:t>
      </w:r>
      <w:proofErr w:type="spellStart"/>
      <w:r>
        <w:rPr>
          <w:sz w:val="16"/>
        </w:rPr>
        <w:t>предматчевой</w:t>
      </w:r>
      <w:proofErr w:type="spellEnd"/>
      <w:r>
        <w:rPr>
          <w:sz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1B196B" w:rsidRDefault="001B196B">
      <w:pPr>
        <w:pStyle w:val="a4"/>
        <w:ind w:left="284" w:firstLine="142"/>
        <w:rPr>
          <w:sz w:val="16"/>
        </w:rPr>
      </w:pPr>
      <w:r>
        <w:rPr>
          <w:sz w:val="16"/>
        </w:rPr>
        <w:t>и завизировать его, а после окончания игры в течении 15 минут - обязаны  проверить и подписать протокол.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«Команда «А» (Б),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игроков 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по возрастанию их  номеров.</w:t>
      </w:r>
    </w:p>
    <w:p w:rsidR="001B196B" w:rsidRDefault="001B196B">
      <w:pPr>
        <w:pStyle w:val="a4"/>
        <w:numPr>
          <w:ilvl w:val="0"/>
          <w:numId w:val="6"/>
        </w:numPr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</w:t>
      </w:r>
      <w:proofErr w:type="spellStart"/>
      <w:r>
        <w:rPr>
          <w:b/>
          <w:bCs/>
          <w:sz w:val="16"/>
        </w:rPr>
        <w:t>Иг</w:t>
      </w:r>
      <w:proofErr w:type="spellEnd"/>
      <w:r>
        <w:rPr>
          <w:b/>
          <w:bCs/>
          <w:sz w:val="16"/>
        </w:rPr>
        <w:t>»</w:t>
      </w:r>
      <w:r>
        <w:rPr>
          <w:sz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«Взятие ворот Команда «А» (Б)»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 xml:space="preserve">в следующем порядке: </w:t>
      </w:r>
      <w:r>
        <w:rPr>
          <w:i/>
          <w:iCs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«Время игры вратаря»</w:t>
      </w:r>
      <w:r>
        <w:rPr>
          <w:sz w:val="16"/>
        </w:rPr>
        <w:t xml:space="preserve"> - отмечается фактическое время нахождения вратаря в воротах во время игры.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штрафных бросков и результат.</w:t>
      </w:r>
    </w:p>
    <w:p w:rsidR="001B196B" w:rsidRDefault="001B196B">
      <w:pPr>
        <w:ind w:left="3240" w:firstLine="360"/>
        <w:rPr>
          <w:b/>
          <w:sz w:val="24"/>
        </w:rPr>
      </w:pPr>
      <w:r>
        <w:rPr>
          <w:b/>
          <w:i/>
          <w:sz w:val="24"/>
          <w:u w:val="single"/>
        </w:rPr>
        <w:t>Индексация штрафов:</w:t>
      </w:r>
    </w:p>
    <w:p w:rsidR="001B196B" w:rsidRDefault="001B196B">
      <w:pPr>
        <w:ind w:left="360"/>
        <w:jc w:val="center"/>
        <w:rPr>
          <w:b/>
          <w:sz w:val="10"/>
        </w:rPr>
      </w:pPr>
    </w:p>
    <w:p w:rsidR="001B196B" w:rsidRDefault="001B196B">
      <w:pPr>
        <w:ind w:left="360"/>
        <w:jc w:val="center"/>
        <w:rPr>
          <w:b/>
          <w:sz w:val="10"/>
        </w:rPr>
        <w:sectPr w:rsidR="001B196B" w:rsidSect="00D12663">
          <w:pgSz w:w="11907" w:h="16840" w:code="9"/>
          <w:pgMar w:top="426" w:right="850" w:bottom="426" w:left="851" w:header="720" w:footer="720" w:gutter="0"/>
          <w:cols w:space="720" w:equalWidth="0">
            <w:col w:w="10206"/>
          </w:cols>
        </w:sectPr>
      </w:pP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lastRenderedPageBreak/>
        <w:t>Атака соперника не владеющего шайбой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Подножка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Отсечение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>в направлении шайбы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lastRenderedPageBreak/>
        <w:t>Бросок клюшки или любого другого предмета за пределы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 xml:space="preserve"> хоккейной площадки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шайбы игроком, вратарем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Выход на лед во время конфликта со скамейки игроков или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со скамейки для оштрафованных игроков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Преждевременный выход игрока на лед со скамейки для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оштрафованных игроков  или со скамейки игроков 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экипировки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Малый скамеечный штраф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игроков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 xml:space="preserve">Оскорбление судей и неспортивное поведение со стороны 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>представителей команд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Физический контакт игрока со зрителем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Отказ команды начать игру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Предупреждение инфекций при кровотечении</w:t>
      </w:r>
    </w:p>
    <w:p w:rsidR="001B196B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Игра вратаря за центральной красной линией, подъезд к </w:t>
      </w:r>
    </w:p>
    <w:p w:rsidR="001B196B" w:rsidRDefault="001B196B">
      <w:pPr>
        <w:ind w:right="-143"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>фликта</w:t>
      </w:r>
    </w:p>
    <w:p w:rsidR="001B196B" w:rsidRDefault="001B196B">
      <w:pPr>
        <w:ind w:right="-143"/>
        <w:jc w:val="both"/>
        <w:rPr>
          <w:b/>
          <w:i/>
          <w:sz w:val="16"/>
        </w:rPr>
      </w:pPr>
    </w:p>
    <w:p w:rsidR="001B196B" w:rsidRDefault="001B196B">
      <w:pPr>
        <w:ind w:right="-143"/>
        <w:jc w:val="both"/>
        <w:rPr>
          <w:b/>
          <w:i/>
          <w:sz w:val="18"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426"/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rPr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</w:tbl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  <w:r>
              <w:rPr>
                <w:rFonts w:hint="eastAsia"/>
              </w:rP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rPr>
                <w:rFonts w:hint="eastAsia"/>
              </w:rPr>
              <w:t>»</w:t>
            </w:r>
            <w:r>
              <w:t xml:space="preserve"> - игровая ситуация при взятии ворот </w:t>
            </w:r>
            <w:r>
              <w:rPr>
                <w:b/>
                <w:bCs/>
              </w:rPr>
              <w:t>: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 : 4   (4 : 3)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 : 3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 игра  в  меньшинстве    4 : 5    (3 : 4)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игра  в  меньшинстве     3 : 5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284"/>
              <w:rPr>
                <w:i/>
                <w:iCs/>
                <w:sz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  <w:tr w:rsidR="001B196B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</w:tbl>
    <w:p w:rsidR="001B196B" w:rsidRDefault="001B196B">
      <w:pPr>
        <w:rPr>
          <w:sz w:val="16"/>
        </w:rPr>
        <w:sectPr w:rsidR="001B196B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lastRenderedPageBreak/>
        <w:t>№</w:t>
      </w:r>
      <w:r>
        <w:rPr>
          <w:b/>
        </w:rPr>
        <w:tab/>
      </w:r>
      <w:r>
        <w:rPr>
          <w:bCs/>
          <w:i/>
          <w:iCs/>
        </w:rPr>
        <w:t>- номер игрока</w:t>
      </w:r>
      <w:r>
        <w:rPr>
          <w:bCs/>
          <w:i/>
          <w:iCs/>
        </w:rPr>
        <w:tab/>
      </w:r>
    </w:p>
    <w:p w:rsidR="001B196B" w:rsidRDefault="001B196B">
      <w:pPr>
        <w:ind w:firstLine="720"/>
        <w:jc w:val="both"/>
        <w:rPr>
          <w:b/>
        </w:rPr>
      </w:pPr>
      <w:proofErr w:type="spellStart"/>
      <w:r>
        <w:rPr>
          <w:b/>
        </w:rPr>
        <w:t>Пр</w:t>
      </w:r>
      <w:proofErr w:type="spellEnd"/>
      <w:r>
        <w:rPr>
          <w:b/>
        </w:rPr>
        <w:tab/>
      </w:r>
      <w:r>
        <w:rPr>
          <w:bCs/>
          <w:i/>
          <w:iCs/>
        </w:rPr>
        <w:t>-  индекс штрафа</w:t>
      </w:r>
    </w:p>
    <w:p w:rsidR="001B196B" w:rsidRDefault="001B196B">
      <w:pPr>
        <w:ind w:firstLine="720"/>
        <w:jc w:val="both"/>
        <w:rPr>
          <w:bCs/>
          <w:i/>
          <w:iCs/>
        </w:rPr>
      </w:pPr>
      <w:proofErr w:type="spellStart"/>
      <w:r>
        <w:rPr>
          <w:b/>
        </w:rPr>
        <w:t>Пз</w:t>
      </w:r>
      <w:proofErr w:type="spellEnd"/>
      <w:r>
        <w:rPr>
          <w:b/>
          <w:i/>
          <w:iCs/>
        </w:rPr>
        <w:tab/>
      </w:r>
      <w:r>
        <w:rPr>
          <w:bCs/>
          <w:i/>
          <w:iCs/>
        </w:rPr>
        <w:t xml:space="preserve">- амплуа игрока в команде:  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 </w:t>
      </w:r>
      <w:proofErr w:type="spellStart"/>
      <w:r w:rsidR="001B196B">
        <w:rPr>
          <w:b/>
          <w:i/>
          <w:iCs/>
        </w:rPr>
        <w:t>Вр</w:t>
      </w:r>
      <w:proofErr w:type="spellEnd"/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вратарь</w:t>
      </w:r>
    </w:p>
    <w:p w:rsidR="001B196B" w:rsidRDefault="009E3265" w:rsidP="009E3265">
      <w:pPr>
        <w:pStyle w:val="9"/>
        <w:ind w:firstLine="0"/>
        <w:rPr>
          <w:b w:val="0"/>
          <w:bCs/>
        </w:rPr>
      </w:pPr>
      <w:r>
        <w:t xml:space="preserve">              </w:t>
      </w:r>
      <w:r w:rsidR="001B196B">
        <w:t>З</w:t>
      </w:r>
      <w:r w:rsidR="001B196B">
        <w:tab/>
      </w:r>
      <w:r w:rsidR="001B196B">
        <w:rPr>
          <w:b w:val="0"/>
          <w:bCs/>
        </w:rPr>
        <w:t>- защитник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</w:t>
      </w:r>
      <w:r w:rsidR="001B196B">
        <w:rPr>
          <w:b/>
          <w:i/>
          <w:iCs/>
        </w:rPr>
        <w:t>Н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нападающий</w:t>
      </w:r>
    </w:p>
    <w:p w:rsidR="001B196B" w:rsidRDefault="001B196B">
      <w:pPr>
        <w:ind w:firstLine="720"/>
        <w:jc w:val="both"/>
        <w:rPr>
          <w:bCs/>
          <w:i/>
          <w:iCs/>
        </w:rPr>
      </w:pPr>
    </w:p>
    <w:p w:rsidR="001B196B" w:rsidRDefault="001B196B">
      <w:pPr>
        <w:ind w:left="-142" w:right="-178" w:firstLine="142"/>
        <w:jc w:val="both"/>
        <w:rPr>
          <w:bCs/>
          <w:i/>
          <w:iCs/>
        </w:rPr>
      </w:pPr>
      <w:r>
        <w:rPr>
          <w:b/>
        </w:rPr>
        <w:lastRenderedPageBreak/>
        <w:t xml:space="preserve">            г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/>
          <w:bCs/>
          <w:iCs/>
        </w:rPr>
        <w:t>-</w:t>
      </w:r>
      <w:r>
        <w:rPr>
          <w:bCs/>
          <w:i/>
          <w:iCs/>
        </w:rPr>
        <w:t xml:space="preserve">  порядковый номер заброше</w:t>
      </w:r>
      <w:r>
        <w:rPr>
          <w:bCs/>
          <w:i/>
          <w:iCs/>
        </w:rPr>
        <w:t>н</w:t>
      </w:r>
      <w:r>
        <w:rPr>
          <w:bCs/>
          <w:i/>
          <w:iCs/>
        </w:rPr>
        <w:t>ной шайбы</w:t>
      </w:r>
    </w:p>
    <w:p w:rsidR="001B196B" w:rsidRDefault="001B196B">
      <w:pPr>
        <w:pStyle w:val="a6"/>
        <w:ind w:left="0"/>
        <w:rPr>
          <w:b w:val="0"/>
          <w:bCs/>
          <w:iCs/>
        </w:rPr>
      </w:pPr>
      <w:r>
        <w:rPr>
          <w:b w:val="0"/>
          <w:bCs/>
          <w:iCs/>
        </w:rPr>
        <w:t xml:space="preserve">            </w:t>
      </w:r>
      <w:r>
        <w:rPr>
          <w:i w:val="0"/>
        </w:rPr>
        <w:t>Г</w:t>
      </w:r>
      <w:r>
        <w:rPr>
          <w:iCs/>
        </w:rPr>
        <w:t xml:space="preserve"> </w:t>
      </w:r>
      <w:r>
        <w:rPr>
          <w:iCs/>
        </w:rPr>
        <w:tab/>
      </w:r>
      <w:r>
        <w:rPr>
          <w:b w:val="0"/>
          <w:bCs/>
          <w:iCs/>
        </w:rPr>
        <w:t>-  номер игрока, забросившего шайбу</w:t>
      </w:r>
    </w:p>
    <w:p w:rsidR="001B196B" w:rsidRDefault="001B196B">
      <w:pPr>
        <w:pStyle w:val="a3"/>
        <w:ind w:right="-355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            </w:t>
      </w:r>
      <w:r>
        <w:t>П</w:t>
      </w:r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/>
          <w:i/>
          <w:iCs/>
        </w:rPr>
        <w:t>-  номер игрока, сделавшего р</w:t>
      </w:r>
      <w:r>
        <w:rPr>
          <w:b w:val="0"/>
          <w:bCs/>
          <w:i/>
          <w:iCs/>
        </w:rPr>
        <w:t>е</w:t>
      </w:r>
      <w:r>
        <w:rPr>
          <w:b w:val="0"/>
          <w:bCs/>
          <w:i/>
          <w:iCs/>
        </w:rPr>
        <w:t>зультативную передачу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Шт</w:t>
      </w:r>
      <w:proofErr w:type="spellEnd"/>
      <w:r>
        <w:rPr>
          <w:b/>
        </w:rPr>
        <w:tab/>
      </w:r>
      <w:r>
        <w:rPr>
          <w:bCs/>
          <w:i/>
          <w:iCs/>
        </w:rPr>
        <w:t>-  штрафное время игрока,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Нач</w:t>
      </w:r>
      <w:proofErr w:type="spellEnd"/>
      <w:r>
        <w:rPr>
          <w:b/>
        </w:rPr>
        <w:tab/>
      </w:r>
      <w:r>
        <w:rPr>
          <w:bCs/>
          <w:i/>
          <w:iCs/>
        </w:rPr>
        <w:t>-  фактическое начало отб</w:t>
      </w:r>
      <w:r>
        <w:rPr>
          <w:bCs/>
          <w:i/>
          <w:iCs/>
        </w:rPr>
        <w:t>ы</w:t>
      </w:r>
      <w:r>
        <w:rPr>
          <w:bCs/>
          <w:i/>
          <w:iCs/>
        </w:rPr>
        <w:t>вания наказания,</w:t>
      </w:r>
    </w:p>
    <w:p w:rsidR="001B196B" w:rsidRDefault="001B196B">
      <w:pPr>
        <w:jc w:val="both"/>
        <w:rPr>
          <w:b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Оконч</w:t>
      </w:r>
      <w:proofErr w:type="spellEnd"/>
      <w:r>
        <w:rPr>
          <w:b/>
        </w:rPr>
        <w:tab/>
      </w:r>
      <w:r>
        <w:rPr>
          <w:b/>
          <w:bCs/>
          <w:iCs/>
        </w:rPr>
        <w:t>-</w:t>
      </w:r>
      <w:r>
        <w:rPr>
          <w:bCs/>
          <w:i/>
        </w:rPr>
        <w:t xml:space="preserve">  фактическое окончание штрафного времени.</w:t>
      </w:r>
    </w:p>
    <w:p w:rsidR="001B196B" w:rsidRDefault="001B196B">
      <w:pPr>
        <w:jc w:val="both"/>
        <w:rPr>
          <w:b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Default="001B196B">
      <w:pPr>
        <w:ind w:right="-1"/>
        <w:jc w:val="both"/>
        <w:rPr>
          <w:b/>
          <w:i/>
        </w:rPr>
      </w:pPr>
      <w:r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Default="001B196B">
      <w:pPr>
        <w:ind w:right="-1"/>
        <w:jc w:val="both"/>
        <w:rPr>
          <w:sz w:val="16"/>
        </w:rPr>
      </w:pPr>
      <w:r>
        <w:rPr>
          <w:b/>
          <w:i/>
        </w:rPr>
        <w:t xml:space="preserve">дисциплинарных до конца игры штрафов и </w:t>
      </w:r>
      <w:proofErr w:type="spellStart"/>
      <w:r>
        <w:rPr>
          <w:b/>
          <w:i/>
        </w:rPr>
        <w:t>матч-штрафов</w:t>
      </w:r>
      <w:proofErr w:type="spellEnd"/>
      <w:r>
        <w:t xml:space="preserve"> (с обязательным указанием пункта нарушения согласно «Регламента официальных российских соревнований по хоккею»)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rPr>
          <w:sz w:val="16"/>
        </w:rPr>
      </w:pPr>
      <w:r>
        <w:rPr>
          <w:b/>
          <w:i/>
        </w:rPr>
        <w:t>Уведомление врача команды о травмах игроков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pStyle w:val="1"/>
        <w:rPr>
          <w:sz w:val="16"/>
        </w:rPr>
      </w:pPr>
      <w:r>
        <w:t>Замечания Главного судьи и инспектора по проведению матча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pStyle w:val="1"/>
        <w:rPr>
          <w:sz w:val="10"/>
        </w:rPr>
      </w:pPr>
    </w:p>
    <w:p w:rsidR="001B196B" w:rsidRDefault="001B196B">
      <w:pPr>
        <w:pStyle w:val="1"/>
        <w:rPr>
          <w:sz w:val="16"/>
        </w:rPr>
      </w:pPr>
      <w:r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 w:rsidSect="000E2187">
      <w:type w:val="continuous"/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B78"/>
    <w:rsid w:val="00006A5B"/>
    <w:rsid w:val="000078C0"/>
    <w:rsid w:val="00011F19"/>
    <w:rsid w:val="000131E7"/>
    <w:rsid w:val="00016E60"/>
    <w:rsid w:val="000269B7"/>
    <w:rsid w:val="000424D2"/>
    <w:rsid w:val="0004264B"/>
    <w:rsid w:val="00044E99"/>
    <w:rsid w:val="00045519"/>
    <w:rsid w:val="00050C93"/>
    <w:rsid w:val="000515E6"/>
    <w:rsid w:val="00060388"/>
    <w:rsid w:val="0006577F"/>
    <w:rsid w:val="00066BC9"/>
    <w:rsid w:val="00071791"/>
    <w:rsid w:val="00072185"/>
    <w:rsid w:val="00085CA4"/>
    <w:rsid w:val="00090580"/>
    <w:rsid w:val="000A4F17"/>
    <w:rsid w:val="000A6D00"/>
    <w:rsid w:val="000A77C4"/>
    <w:rsid w:val="000B05EB"/>
    <w:rsid w:val="000B2D0D"/>
    <w:rsid w:val="000C2118"/>
    <w:rsid w:val="000C3A9B"/>
    <w:rsid w:val="000C5EBF"/>
    <w:rsid w:val="000D1111"/>
    <w:rsid w:val="000D2247"/>
    <w:rsid w:val="000D53C9"/>
    <w:rsid w:val="000D5FC6"/>
    <w:rsid w:val="000E2187"/>
    <w:rsid w:val="000E5422"/>
    <w:rsid w:val="000F5F3E"/>
    <w:rsid w:val="000F6A54"/>
    <w:rsid w:val="001009E2"/>
    <w:rsid w:val="00101DA1"/>
    <w:rsid w:val="00102BD0"/>
    <w:rsid w:val="001038C5"/>
    <w:rsid w:val="00104AEA"/>
    <w:rsid w:val="00106464"/>
    <w:rsid w:val="00107D1F"/>
    <w:rsid w:val="00112801"/>
    <w:rsid w:val="00112FCF"/>
    <w:rsid w:val="0011475C"/>
    <w:rsid w:val="00115F41"/>
    <w:rsid w:val="00123512"/>
    <w:rsid w:val="001375EF"/>
    <w:rsid w:val="0014180A"/>
    <w:rsid w:val="00143776"/>
    <w:rsid w:val="00143C52"/>
    <w:rsid w:val="00144B55"/>
    <w:rsid w:val="00145B17"/>
    <w:rsid w:val="00146E2D"/>
    <w:rsid w:val="00147A45"/>
    <w:rsid w:val="00152C8E"/>
    <w:rsid w:val="00152CAF"/>
    <w:rsid w:val="00153662"/>
    <w:rsid w:val="0015774B"/>
    <w:rsid w:val="00157A97"/>
    <w:rsid w:val="001632A0"/>
    <w:rsid w:val="001639C6"/>
    <w:rsid w:val="00164C0E"/>
    <w:rsid w:val="00164DD2"/>
    <w:rsid w:val="00170C9D"/>
    <w:rsid w:val="001710B7"/>
    <w:rsid w:val="001810C5"/>
    <w:rsid w:val="00181673"/>
    <w:rsid w:val="00191BBE"/>
    <w:rsid w:val="00192709"/>
    <w:rsid w:val="001A5655"/>
    <w:rsid w:val="001A6E1C"/>
    <w:rsid w:val="001B17A3"/>
    <w:rsid w:val="001B196B"/>
    <w:rsid w:val="001B198A"/>
    <w:rsid w:val="001B3A04"/>
    <w:rsid w:val="001B592E"/>
    <w:rsid w:val="001D1328"/>
    <w:rsid w:val="001D4BC8"/>
    <w:rsid w:val="001D57A3"/>
    <w:rsid w:val="001E422A"/>
    <w:rsid w:val="001E6331"/>
    <w:rsid w:val="001F2BAE"/>
    <w:rsid w:val="00206019"/>
    <w:rsid w:val="00214511"/>
    <w:rsid w:val="002171DD"/>
    <w:rsid w:val="00217A9F"/>
    <w:rsid w:val="00220BB7"/>
    <w:rsid w:val="00227FC6"/>
    <w:rsid w:val="00232B51"/>
    <w:rsid w:val="0023487F"/>
    <w:rsid w:val="00247BC0"/>
    <w:rsid w:val="002512DB"/>
    <w:rsid w:val="00264CDA"/>
    <w:rsid w:val="002765DB"/>
    <w:rsid w:val="0028166F"/>
    <w:rsid w:val="0028405A"/>
    <w:rsid w:val="00284672"/>
    <w:rsid w:val="0029368E"/>
    <w:rsid w:val="00296F85"/>
    <w:rsid w:val="00297F9F"/>
    <w:rsid w:val="002A380A"/>
    <w:rsid w:val="002A382B"/>
    <w:rsid w:val="002A4AB3"/>
    <w:rsid w:val="002A4FF1"/>
    <w:rsid w:val="002A714D"/>
    <w:rsid w:val="002B4DFD"/>
    <w:rsid w:val="002B6709"/>
    <w:rsid w:val="002B6FCB"/>
    <w:rsid w:val="002D37BA"/>
    <w:rsid w:val="002D6E19"/>
    <w:rsid w:val="002E6694"/>
    <w:rsid w:val="002E75F4"/>
    <w:rsid w:val="002F2629"/>
    <w:rsid w:val="002F5111"/>
    <w:rsid w:val="002F5857"/>
    <w:rsid w:val="002F73CA"/>
    <w:rsid w:val="00304BD4"/>
    <w:rsid w:val="00307338"/>
    <w:rsid w:val="00311B3F"/>
    <w:rsid w:val="00314694"/>
    <w:rsid w:val="00317BD3"/>
    <w:rsid w:val="00320685"/>
    <w:rsid w:val="003300BF"/>
    <w:rsid w:val="0033037A"/>
    <w:rsid w:val="00335DF9"/>
    <w:rsid w:val="00342ADE"/>
    <w:rsid w:val="003431B2"/>
    <w:rsid w:val="00346B9B"/>
    <w:rsid w:val="00351E12"/>
    <w:rsid w:val="00364B23"/>
    <w:rsid w:val="00366C8F"/>
    <w:rsid w:val="00367086"/>
    <w:rsid w:val="00373137"/>
    <w:rsid w:val="003774D8"/>
    <w:rsid w:val="00377E6F"/>
    <w:rsid w:val="00380451"/>
    <w:rsid w:val="00385E7A"/>
    <w:rsid w:val="00386F96"/>
    <w:rsid w:val="003927B8"/>
    <w:rsid w:val="003A15C6"/>
    <w:rsid w:val="003A216C"/>
    <w:rsid w:val="003A7E69"/>
    <w:rsid w:val="003C307F"/>
    <w:rsid w:val="003C6BF7"/>
    <w:rsid w:val="003D2BDC"/>
    <w:rsid w:val="003D3CE2"/>
    <w:rsid w:val="003D5F2E"/>
    <w:rsid w:val="003E2E61"/>
    <w:rsid w:val="003F17A6"/>
    <w:rsid w:val="003F339B"/>
    <w:rsid w:val="003F6B3F"/>
    <w:rsid w:val="00401B8B"/>
    <w:rsid w:val="00403323"/>
    <w:rsid w:val="00403DBA"/>
    <w:rsid w:val="00415D5D"/>
    <w:rsid w:val="00422F1A"/>
    <w:rsid w:val="00431F93"/>
    <w:rsid w:val="004342F3"/>
    <w:rsid w:val="004352F7"/>
    <w:rsid w:val="00435DE2"/>
    <w:rsid w:val="0043755F"/>
    <w:rsid w:val="004511F8"/>
    <w:rsid w:val="004527F5"/>
    <w:rsid w:val="00454696"/>
    <w:rsid w:val="00454877"/>
    <w:rsid w:val="00466FCC"/>
    <w:rsid w:val="0047243F"/>
    <w:rsid w:val="00473CCE"/>
    <w:rsid w:val="004811A3"/>
    <w:rsid w:val="00482A48"/>
    <w:rsid w:val="004843F3"/>
    <w:rsid w:val="00487FB4"/>
    <w:rsid w:val="00495D0A"/>
    <w:rsid w:val="00497B43"/>
    <w:rsid w:val="004A2471"/>
    <w:rsid w:val="004A29A5"/>
    <w:rsid w:val="004B1811"/>
    <w:rsid w:val="004B2167"/>
    <w:rsid w:val="004B65F4"/>
    <w:rsid w:val="004C5C5C"/>
    <w:rsid w:val="004D3A01"/>
    <w:rsid w:val="004D6D0C"/>
    <w:rsid w:val="004E4DDE"/>
    <w:rsid w:val="004E7862"/>
    <w:rsid w:val="004F3375"/>
    <w:rsid w:val="004F5182"/>
    <w:rsid w:val="00501A2E"/>
    <w:rsid w:val="00513C46"/>
    <w:rsid w:val="00516BC6"/>
    <w:rsid w:val="00517A79"/>
    <w:rsid w:val="00522622"/>
    <w:rsid w:val="0052305E"/>
    <w:rsid w:val="00524D86"/>
    <w:rsid w:val="005250FA"/>
    <w:rsid w:val="0052707E"/>
    <w:rsid w:val="00527395"/>
    <w:rsid w:val="00536584"/>
    <w:rsid w:val="00543B78"/>
    <w:rsid w:val="0054426A"/>
    <w:rsid w:val="00555217"/>
    <w:rsid w:val="00573625"/>
    <w:rsid w:val="00575F93"/>
    <w:rsid w:val="00576B60"/>
    <w:rsid w:val="005A0105"/>
    <w:rsid w:val="005A2517"/>
    <w:rsid w:val="005A62E8"/>
    <w:rsid w:val="005A6936"/>
    <w:rsid w:val="005B099A"/>
    <w:rsid w:val="005B0B7E"/>
    <w:rsid w:val="005B4224"/>
    <w:rsid w:val="005C12E3"/>
    <w:rsid w:val="005C1F0C"/>
    <w:rsid w:val="005C2B3C"/>
    <w:rsid w:val="005D1CD8"/>
    <w:rsid w:val="005F204F"/>
    <w:rsid w:val="005F262E"/>
    <w:rsid w:val="005F2845"/>
    <w:rsid w:val="00603AB8"/>
    <w:rsid w:val="0060487F"/>
    <w:rsid w:val="006119B6"/>
    <w:rsid w:val="00620162"/>
    <w:rsid w:val="0062238F"/>
    <w:rsid w:val="006252DF"/>
    <w:rsid w:val="00626DE1"/>
    <w:rsid w:val="0063329A"/>
    <w:rsid w:val="006353AE"/>
    <w:rsid w:val="00640547"/>
    <w:rsid w:val="00646417"/>
    <w:rsid w:val="00667938"/>
    <w:rsid w:val="00672B1C"/>
    <w:rsid w:val="00676765"/>
    <w:rsid w:val="00676DD9"/>
    <w:rsid w:val="00686194"/>
    <w:rsid w:val="006960D9"/>
    <w:rsid w:val="00697BE3"/>
    <w:rsid w:val="006B00AF"/>
    <w:rsid w:val="006B1733"/>
    <w:rsid w:val="006B70D6"/>
    <w:rsid w:val="006C1B20"/>
    <w:rsid w:val="006C505F"/>
    <w:rsid w:val="006D2F45"/>
    <w:rsid w:val="006D6329"/>
    <w:rsid w:val="006D7402"/>
    <w:rsid w:val="006D7E81"/>
    <w:rsid w:val="006E14F3"/>
    <w:rsid w:val="006F524C"/>
    <w:rsid w:val="006F77C0"/>
    <w:rsid w:val="00711994"/>
    <w:rsid w:val="00712909"/>
    <w:rsid w:val="007271B1"/>
    <w:rsid w:val="00727D8B"/>
    <w:rsid w:val="007309AE"/>
    <w:rsid w:val="007351C2"/>
    <w:rsid w:val="00736C63"/>
    <w:rsid w:val="007402B6"/>
    <w:rsid w:val="007403C1"/>
    <w:rsid w:val="00741EDC"/>
    <w:rsid w:val="00746893"/>
    <w:rsid w:val="007552A8"/>
    <w:rsid w:val="0076774E"/>
    <w:rsid w:val="00774C7F"/>
    <w:rsid w:val="007800EA"/>
    <w:rsid w:val="007808F4"/>
    <w:rsid w:val="007817ED"/>
    <w:rsid w:val="00782F59"/>
    <w:rsid w:val="00787D2A"/>
    <w:rsid w:val="00790381"/>
    <w:rsid w:val="007950E3"/>
    <w:rsid w:val="007A1510"/>
    <w:rsid w:val="007A6503"/>
    <w:rsid w:val="007B0E89"/>
    <w:rsid w:val="007B618C"/>
    <w:rsid w:val="007C1C17"/>
    <w:rsid w:val="007C3CA7"/>
    <w:rsid w:val="007C4B53"/>
    <w:rsid w:val="007C702C"/>
    <w:rsid w:val="007D0F1E"/>
    <w:rsid w:val="007D43E8"/>
    <w:rsid w:val="007D7BCA"/>
    <w:rsid w:val="007E012F"/>
    <w:rsid w:val="007E6DE1"/>
    <w:rsid w:val="007E6EA9"/>
    <w:rsid w:val="007E77D9"/>
    <w:rsid w:val="007F4B49"/>
    <w:rsid w:val="00804BC5"/>
    <w:rsid w:val="00810139"/>
    <w:rsid w:val="008138E0"/>
    <w:rsid w:val="008142E5"/>
    <w:rsid w:val="00817EB5"/>
    <w:rsid w:val="0082022A"/>
    <w:rsid w:val="00830267"/>
    <w:rsid w:val="008307C2"/>
    <w:rsid w:val="00830893"/>
    <w:rsid w:val="00836188"/>
    <w:rsid w:val="00841889"/>
    <w:rsid w:val="00847F65"/>
    <w:rsid w:val="008500E8"/>
    <w:rsid w:val="00851E18"/>
    <w:rsid w:val="00852E6E"/>
    <w:rsid w:val="008576F0"/>
    <w:rsid w:val="0088229F"/>
    <w:rsid w:val="008843C7"/>
    <w:rsid w:val="00894750"/>
    <w:rsid w:val="008948EB"/>
    <w:rsid w:val="008A0D45"/>
    <w:rsid w:val="008A3207"/>
    <w:rsid w:val="008A7153"/>
    <w:rsid w:val="008B0EA6"/>
    <w:rsid w:val="008B4479"/>
    <w:rsid w:val="008B5D84"/>
    <w:rsid w:val="008B6A9B"/>
    <w:rsid w:val="008D1304"/>
    <w:rsid w:val="008D4017"/>
    <w:rsid w:val="008D663D"/>
    <w:rsid w:val="008E7B8E"/>
    <w:rsid w:val="008F5A17"/>
    <w:rsid w:val="008F606D"/>
    <w:rsid w:val="008F6677"/>
    <w:rsid w:val="00902EE5"/>
    <w:rsid w:val="00905C8B"/>
    <w:rsid w:val="00906657"/>
    <w:rsid w:val="0092389C"/>
    <w:rsid w:val="00927BA3"/>
    <w:rsid w:val="009412AF"/>
    <w:rsid w:val="00951470"/>
    <w:rsid w:val="00951ED1"/>
    <w:rsid w:val="00953217"/>
    <w:rsid w:val="009575F1"/>
    <w:rsid w:val="00961EAF"/>
    <w:rsid w:val="00963A62"/>
    <w:rsid w:val="0096426C"/>
    <w:rsid w:val="009742C6"/>
    <w:rsid w:val="00977377"/>
    <w:rsid w:val="00990C43"/>
    <w:rsid w:val="0099674D"/>
    <w:rsid w:val="009A28BD"/>
    <w:rsid w:val="009B2705"/>
    <w:rsid w:val="009B3633"/>
    <w:rsid w:val="009B4BAB"/>
    <w:rsid w:val="009C0C20"/>
    <w:rsid w:val="009D2FD8"/>
    <w:rsid w:val="009D5131"/>
    <w:rsid w:val="009E09BC"/>
    <w:rsid w:val="009E1317"/>
    <w:rsid w:val="009E3265"/>
    <w:rsid w:val="009E408A"/>
    <w:rsid w:val="009E6990"/>
    <w:rsid w:val="00A02701"/>
    <w:rsid w:val="00A13326"/>
    <w:rsid w:val="00A15181"/>
    <w:rsid w:val="00A23297"/>
    <w:rsid w:val="00A247FB"/>
    <w:rsid w:val="00A277F9"/>
    <w:rsid w:val="00A32539"/>
    <w:rsid w:val="00A34B87"/>
    <w:rsid w:val="00A41467"/>
    <w:rsid w:val="00A43D9B"/>
    <w:rsid w:val="00A50EFE"/>
    <w:rsid w:val="00A51BE1"/>
    <w:rsid w:val="00A52B4F"/>
    <w:rsid w:val="00A55575"/>
    <w:rsid w:val="00A60973"/>
    <w:rsid w:val="00A619F3"/>
    <w:rsid w:val="00A716D2"/>
    <w:rsid w:val="00A71878"/>
    <w:rsid w:val="00A72650"/>
    <w:rsid w:val="00A72B0D"/>
    <w:rsid w:val="00A757F3"/>
    <w:rsid w:val="00A814F9"/>
    <w:rsid w:val="00A819BE"/>
    <w:rsid w:val="00A86865"/>
    <w:rsid w:val="00A87C6C"/>
    <w:rsid w:val="00A92643"/>
    <w:rsid w:val="00A92DA1"/>
    <w:rsid w:val="00A977A0"/>
    <w:rsid w:val="00AA0DD4"/>
    <w:rsid w:val="00AA30D7"/>
    <w:rsid w:val="00AA4244"/>
    <w:rsid w:val="00AB2BFE"/>
    <w:rsid w:val="00AB7E6E"/>
    <w:rsid w:val="00AC707C"/>
    <w:rsid w:val="00AC7934"/>
    <w:rsid w:val="00AD02BE"/>
    <w:rsid w:val="00AD2827"/>
    <w:rsid w:val="00AF242D"/>
    <w:rsid w:val="00AF2DB2"/>
    <w:rsid w:val="00AF3D82"/>
    <w:rsid w:val="00AF4327"/>
    <w:rsid w:val="00B052D6"/>
    <w:rsid w:val="00B112F6"/>
    <w:rsid w:val="00B137F6"/>
    <w:rsid w:val="00B1716F"/>
    <w:rsid w:val="00B27700"/>
    <w:rsid w:val="00B31295"/>
    <w:rsid w:val="00B335D4"/>
    <w:rsid w:val="00B422B2"/>
    <w:rsid w:val="00B43C4F"/>
    <w:rsid w:val="00B46D8D"/>
    <w:rsid w:val="00B51C3B"/>
    <w:rsid w:val="00B576C5"/>
    <w:rsid w:val="00B64585"/>
    <w:rsid w:val="00B64CAD"/>
    <w:rsid w:val="00B65034"/>
    <w:rsid w:val="00B7042C"/>
    <w:rsid w:val="00B70C12"/>
    <w:rsid w:val="00B70C15"/>
    <w:rsid w:val="00B71406"/>
    <w:rsid w:val="00B730B2"/>
    <w:rsid w:val="00B7446B"/>
    <w:rsid w:val="00B76324"/>
    <w:rsid w:val="00B83C9B"/>
    <w:rsid w:val="00B83E87"/>
    <w:rsid w:val="00B84D80"/>
    <w:rsid w:val="00B933E7"/>
    <w:rsid w:val="00BA0201"/>
    <w:rsid w:val="00BA7B98"/>
    <w:rsid w:val="00BB6159"/>
    <w:rsid w:val="00BD5EB9"/>
    <w:rsid w:val="00BD60AE"/>
    <w:rsid w:val="00BE2056"/>
    <w:rsid w:val="00BE2D2E"/>
    <w:rsid w:val="00BE3B07"/>
    <w:rsid w:val="00BF389D"/>
    <w:rsid w:val="00BF5885"/>
    <w:rsid w:val="00C03D85"/>
    <w:rsid w:val="00C05066"/>
    <w:rsid w:val="00C1219E"/>
    <w:rsid w:val="00C16206"/>
    <w:rsid w:val="00C237B0"/>
    <w:rsid w:val="00C242ED"/>
    <w:rsid w:val="00C30F16"/>
    <w:rsid w:val="00C347EA"/>
    <w:rsid w:val="00C34FEA"/>
    <w:rsid w:val="00C36630"/>
    <w:rsid w:val="00C36A56"/>
    <w:rsid w:val="00C40988"/>
    <w:rsid w:val="00C4150C"/>
    <w:rsid w:val="00C42309"/>
    <w:rsid w:val="00C44B68"/>
    <w:rsid w:val="00C50C2A"/>
    <w:rsid w:val="00C705A3"/>
    <w:rsid w:val="00C74EB2"/>
    <w:rsid w:val="00C76DE9"/>
    <w:rsid w:val="00C85E25"/>
    <w:rsid w:val="00C86877"/>
    <w:rsid w:val="00C91A0B"/>
    <w:rsid w:val="00C926F7"/>
    <w:rsid w:val="00CA13AE"/>
    <w:rsid w:val="00CA5514"/>
    <w:rsid w:val="00CA6D2E"/>
    <w:rsid w:val="00CA6F11"/>
    <w:rsid w:val="00CB5183"/>
    <w:rsid w:val="00CC0976"/>
    <w:rsid w:val="00CC188C"/>
    <w:rsid w:val="00CC4087"/>
    <w:rsid w:val="00CC5457"/>
    <w:rsid w:val="00CC570A"/>
    <w:rsid w:val="00CD1931"/>
    <w:rsid w:val="00CE35E3"/>
    <w:rsid w:val="00CE7F24"/>
    <w:rsid w:val="00D01332"/>
    <w:rsid w:val="00D02597"/>
    <w:rsid w:val="00D0649C"/>
    <w:rsid w:val="00D111E7"/>
    <w:rsid w:val="00D11221"/>
    <w:rsid w:val="00D11EA3"/>
    <w:rsid w:val="00D12663"/>
    <w:rsid w:val="00D202FB"/>
    <w:rsid w:val="00D22DE9"/>
    <w:rsid w:val="00D2347F"/>
    <w:rsid w:val="00D306E1"/>
    <w:rsid w:val="00D34583"/>
    <w:rsid w:val="00D36C24"/>
    <w:rsid w:val="00D4570B"/>
    <w:rsid w:val="00D47225"/>
    <w:rsid w:val="00D501A8"/>
    <w:rsid w:val="00D5179F"/>
    <w:rsid w:val="00D52607"/>
    <w:rsid w:val="00D64B81"/>
    <w:rsid w:val="00D7371B"/>
    <w:rsid w:val="00D76F02"/>
    <w:rsid w:val="00D84A41"/>
    <w:rsid w:val="00D85245"/>
    <w:rsid w:val="00DA1A8B"/>
    <w:rsid w:val="00DA3595"/>
    <w:rsid w:val="00DB36D9"/>
    <w:rsid w:val="00DB7126"/>
    <w:rsid w:val="00DC18E6"/>
    <w:rsid w:val="00DC27F3"/>
    <w:rsid w:val="00DC443F"/>
    <w:rsid w:val="00DC5073"/>
    <w:rsid w:val="00DC670D"/>
    <w:rsid w:val="00DD1BEB"/>
    <w:rsid w:val="00DD43CC"/>
    <w:rsid w:val="00DD54B4"/>
    <w:rsid w:val="00DD6428"/>
    <w:rsid w:val="00DE2735"/>
    <w:rsid w:val="00DE3E11"/>
    <w:rsid w:val="00DE626D"/>
    <w:rsid w:val="00DE6B71"/>
    <w:rsid w:val="00DF34BE"/>
    <w:rsid w:val="00E04338"/>
    <w:rsid w:val="00E05103"/>
    <w:rsid w:val="00E06B95"/>
    <w:rsid w:val="00E11AA1"/>
    <w:rsid w:val="00E13A5E"/>
    <w:rsid w:val="00E14FC5"/>
    <w:rsid w:val="00E34B01"/>
    <w:rsid w:val="00E418DB"/>
    <w:rsid w:val="00E432FB"/>
    <w:rsid w:val="00E4365A"/>
    <w:rsid w:val="00E44BA2"/>
    <w:rsid w:val="00E601F4"/>
    <w:rsid w:val="00E604E5"/>
    <w:rsid w:val="00E63D63"/>
    <w:rsid w:val="00E641BF"/>
    <w:rsid w:val="00E67DFE"/>
    <w:rsid w:val="00E7172C"/>
    <w:rsid w:val="00E81999"/>
    <w:rsid w:val="00E90954"/>
    <w:rsid w:val="00E925B4"/>
    <w:rsid w:val="00EA1ED6"/>
    <w:rsid w:val="00EA3187"/>
    <w:rsid w:val="00EA4EB0"/>
    <w:rsid w:val="00ED0761"/>
    <w:rsid w:val="00EE0A83"/>
    <w:rsid w:val="00EE298E"/>
    <w:rsid w:val="00EE2F51"/>
    <w:rsid w:val="00EE7AC6"/>
    <w:rsid w:val="00EF3A47"/>
    <w:rsid w:val="00F04EDD"/>
    <w:rsid w:val="00F0773A"/>
    <w:rsid w:val="00F11342"/>
    <w:rsid w:val="00F1145F"/>
    <w:rsid w:val="00F12D5D"/>
    <w:rsid w:val="00F17318"/>
    <w:rsid w:val="00F244FC"/>
    <w:rsid w:val="00F259D9"/>
    <w:rsid w:val="00F26F7F"/>
    <w:rsid w:val="00F30570"/>
    <w:rsid w:val="00F3068D"/>
    <w:rsid w:val="00F37DD9"/>
    <w:rsid w:val="00F441FE"/>
    <w:rsid w:val="00F4585A"/>
    <w:rsid w:val="00F475B2"/>
    <w:rsid w:val="00F60549"/>
    <w:rsid w:val="00F665DD"/>
    <w:rsid w:val="00F668AF"/>
    <w:rsid w:val="00F706F5"/>
    <w:rsid w:val="00F7115A"/>
    <w:rsid w:val="00F7664F"/>
    <w:rsid w:val="00F771A8"/>
    <w:rsid w:val="00F774ED"/>
    <w:rsid w:val="00F80672"/>
    <w:rsid w:val="00F82016"/>
    <w:rsid w:val="00F821FA"/>
    <w:rsid w:val="00F82C61"/>
    <w:rsid w:val="00F83411"/>
    <w:rsid w:val="00F85143"/>
    <w:rsid w:val="00F874E8"/>
    <w:rsid w:val="00F876A6"/>
    <w:rsid w:val="00F95940"/>
    <w:rsid w:val="00F95DD5"/>
    <w:rsid w:val="00FA209E"/>
    <w:rsid w:val="00FA498D"/>
    <w:rsid w:val="00FB204A"/>
    <w:rsid w:val="00FB2121"/>
    <w:rsid w:val="00FB2EA3"/>
    <w:rsid w:val="00FB3264"/>
    <w:rsid w:val="00FB3929"/>
    <w:rsid w:val="00FC44A4"/>
    <w:rsid w:val="00FD0FA3"/>
    <w:rsid w:val="00FE4E23"/>
    <w:rsid w:val="00FF115A"/>
    <w:rsid w:val="00FF15A9"/>
    <w:rsid w:val="00FF277D"/>
    <w:rsid w:val="00FF2F1E"/>
    <w:rsid w:val="00FF4C31"/>
    <w:rsid w:val="00FF6382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87"/>
  </w:style>
  <w:style w:type="paragraph" w:styleId="1">
    <w:name w:val="heading 1"/>
    <w:basedOn w:val="a"/>
    <w:next w:val="a"/>
    <w:qFormat/>
    <w:rsid w:val="000E2187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rsid w:val="000E2187"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rsid w:val="000E2187"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rsid w:val="000E2187"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rsid w:val="000E2187"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rsid w:val="000E2187"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rsid w:val="000E2187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0E2187"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rsid w:val="000E2187"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2187"/>
    <w:pPr>
      <w:jc w:val="both"/>
    </w:pPr>
    <w:rPr>
      <w:b/>
    </w:rPr>
  </w:style>
  <w:style w:type="paragraph" w:styleId="a4">
    <w:name w:val="Body Text Indent"/>
    <w:basedOn w:val="a"/>
    <w:rsid w:val="000E2187"/>
    <w:pPr>
      <w:ind w:firstLine="720"/>
      <w:jc w:val="both"/>
    </w:pPr>
  </w:style>
  <w:style w:type="paragraph" w:styleId="a5">
    <w:name w:val="Title"/>
    <w:basedOn w:val="a"/>
    <w:qFormat/>
    <w:rsid w:val="000E2187"/>
    <w:pPr>
      <w:jc w:val="center"/>
    </w:pPr>
    <w:rPr>
      <w:b/>
      <w:sz w:val="28"/>
    </w:rPr>
  </w:style>
  <w:style w:type="paragraph" w:styleId="a6">
    <w:name w:val="Block Text"/>
    <w:basedOn w:val="a"/>
    <w:rsid w:val="000E2187"/>
    <w:pPr>
      <w:ind w:left="720" w:right="-178"/>
      <w:jc w:val="both"/>
    </w:pPr>
    <w:rPr>
      <w:b/>
      <w:i/>
    </w:rPr>
  </w:style>
  <w:style w:type="paragraph" w:styleId="a7">
    <w:name w:val="Balloon Text"/>
    <w:basedOn w:val="a"/>
    <w:link w:val="a8"/>
    <w:uiPriority w:val="99"/>
    <w:semiHidden/>
    <w:unhideWhenUsed/>
    <w:rsid w:val="002B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0;&#1088;&#1080;&#1081;\&#1056;&#1072;&#1073;&#1086;&#1095;&#1080;&#1081;%20&#1089;&#1090;&#1086;&#1083;\&#1042;&#1072;&#1083;&#1103;&#1077;&#1074;\&#1087;&#1077;&#1088;&#1074;&#1077;&#1085;&#1089;&#1090;&#1074;&#1086;%202011-2012\&#1087;&#1088;&#1086;&#1090;&#1086;&#1082;&#1086;&#1083;&#1099;\98%2020.11.1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50E2F-217B-4BAA-8AC3-920968557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98 20.11.11</Template>
  <TotalTime>0</TotalTime>
  <Pages>2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subject/>
  <dc:creator>user</dc:creator>
  <cp:keywords/>
  <cp:lastModifiedBy>Sergey</cp:lastModifiedBy>
  <cp:revision>2</cp:revision>
  <cp:lastPrinted>2012-08-16T12:16:00Z</cp:lastPrinted>
  <dcterms:created xsi:type="dcterms:W3CDTF">2016-03-28T15:09:00Z</dcterms:created>
  <dcterms:modified xsi:type="dcterms:W3CDTF">2016-03-28T15:09:00Z</dcterms:modified>
</cp:coreProperties>
</file>