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52CA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152CAF">
              <w:rPr>
                <w:b/>
                <w:i/>
                <w:sz w:val="16"/>
              </w:rPr>
              <w:t>В.В. Копёнкина 2006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г.Пенза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52CAF">
              <w:rPr>
                <w:b/>
                <w:i/>
                <w:sz w:val="16"/>
              </w:rPr>
              <w:t>28.03.16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54426A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206019">
              <w:rPr>
                <w:b/>
                <w:i/>
                <w:sz w:val="16"/>
              </w:rPr>
              <w:t>10.15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52CAF">
              <w:rPr>
                <w:sz w:val="16"/>
              </w:rPr>
              <w:t>37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152CAF">
              <w:rPr>
                <w:sz w:val="16"/>
              </w:rPr>
              <w:t>1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152CAF">
              <w:rPr>
                <w:rFonts w:ascii="Cambria" w:hAnsi="Cambria"/>
                <w:b w:val="0"/>
                <w:i w:val="0"/>
                <w:sz w:val="18"/>
              </w:rPr>
              <w:t>Лада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152CAF" w:rsidP="007A6503">
            <w:pPr>
              <w:rPr>
                <w:sz w:val="16"/>
              </w:rPr>
            </w:pPr>
            <w:r>
              <w:t>Тольятти</w:t>
            </w:r>
            <w:r w:rsidR="00206019">
              <w:t xml:space="preserve"> </w:t>
            </w:r>
            <w:r w:rsidR="008F5A17">
              <w:t xml:space="preserve">             </w:t>
            </w:r>
            <w:r>
              <w:t xml:space="preserve">                           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8F5A17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Pr="00152CAF" w:rsidRDefault="00152CAF" w:rsidP="007A6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260" w:type="dxa"/>
          </w:tcPr>
          <w:p w:rsidR="008F5A17" w:rsidRPr="00152CAF" w:rsidRDefault="00152CAF" w:rsidP="007A6503">
            <w:pPr>
              <w:rPr>
                <w:lang w:val="en-US"/>
              </w:rPr>
            </w:pPr>
            <w:r>
              <w:t>Занькин  К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5A17" w:rsidRDefault="008F5A17" w:rsidP="007A6503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F5A17" w:rsidRPr="00C237B0" w:rsidRDefault="00C34FEA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5C1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F5A17" w:rsidRPr="00C237B0" w:rsidRDefault="008F5A17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F5A17" w:rsidRPr="00522622" w:rsidRDefault="00522622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  <w:lang w:val="en-US"/>
              </w:rPr>
              <w:t>.00</w:t>
            </w:r>
          </w:p>
        </w:tc>
        <w:tc>
          <w:tcPr>
            <w:tcW w:w="270" w:type="dxa"/>
            <w:vAlign w:val="center"/>
          </w:tcPr>
          <w:p w:rsidR="008F5A17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8F5A17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8F5A17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8F5A17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F5A17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5.30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152CAF" w:rsidRDefault="00152CAF" w:rsidP="007A6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260" w:type="dxa"/>
          </w:tcPr>
          <w:p w:rsidR="00206019" w:rsidRPr="00152CAF" w:rsidRDefault="00152CAF" w:rsidP="007A6503">
            <w:r>
              <w:t>Уткин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019" w:rsidRDefault="00206019" w:rsidP="00206019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522622" w:rsidRDefault="00522622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7.00</w:t>
            </w:r>
          </w:p>
        </w:tc>
        <w:tc>
          <w:tcPr>
            <w:tcW w:w="270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426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8.30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152CAF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206019" w:rsidRPr="00152CAF" w:rsidRDefault="00152CAF" w:rsidP="007A6503">
            <w:pPr>
              <w:rPr>
                <w:lang w:val="en-US"/>
              </w:rPr>
            </w:pPr>
            <w:r>
              <w:t>Вергазов   Р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152CA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522622" w:rsidRDefault="00522622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18.04</w:t>
            </w:r>
          </w:p>
        </w:tc>
        <w:tc>
          <w:tcPr>
            <w:tcW w:w="270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6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19.34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152CAF" w:rsidP="007A650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206019" w:rsidRPr="00152CAF" w:rsidRDefault="00152CAF" w:rsidP="007A6503">
            <w:r>
              <w:t>Чесноков  И</w:t>
            </w:r>
          </w:p>
        </w:tc>
        <w:tc>
          <w:tcPr>
            <w:tcW w:w="280" w:type="dxa"/>
          </w:tcPr>
          <w:p w:rsidR="00206019" w:rsidRDefault="00152CA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522622" w:rsidRDefault="00522622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24.20</w:t>
            </w:r>
          </w:p>
        </w:tc>
        <w:tc>
          <w:tcPr>
            <w:tcW w:w="270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426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24.30</w:t>
            </w:r>
          </w:p>
        </w:tc>
      </w:tr>
      <w:tr w:rsidR="00206019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152CAF" w:rsidP="007A6503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206019" w:rsidRPr="00152CAF" w:rsidRDefault="00152CAF" w:rsidP="007A6503">
            <w:r>
              <w:t>Аксаров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Default="00774C7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522622" w:rsidRDefault="00522622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25.00</w:t>
            </w:r>
          </w:p>
        </w:tc>
        <w:tc>
          <w:tcPr>
            <w:tcW w:w="270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426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522622" w:rsidRDefault="00522622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25.00</w:t>
            </w:r>
            <w:r w:rsidR="00F83411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26.30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774C7F" w:rsidP="007A650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206019" w:rsidRPr="00774C7F" w:rsidRDefault="00774C7F" w:rsidP="007A6503">
            <w:pPr>
              <w:rPr>
                <w:lang w:val="en-US"/>
              </w:rPr>
            </w:pPr>
            <w:r>
              <w:t>Крутов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774C7F" w:rsidRDefault="00774C7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F83411" w:rsidRDefault="00F83411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30.26</w:t>
            </w:r>
          </w:p>
        </w:tc>
        <w:tc>
          <w:tcPr>
            <w:tcW w:w="270" w:type="dxa"/>
            <w:vAlign w:val="center"/>
          </w:tcPr>
          <w:p w:rsidR="00206019" w:rsidRPr="00F83411" w:rsidRDefault="00F83411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F83411" w:rsidRDefault="00F83411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206019" w:rsidRPr="00F83411" w:rsidRDefault="00F83411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30.26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F83411" w:rsidRDefault="00F83411" w:rsidP="007A6503">
            <w:pPr>
              <w:pStyle w:val="2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31.56</w:t>
            </w:r>
          </w:p>
        </w:tc>
      </w:tr>
      <w:tr w:rsidR="00206019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774C7F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206019" w:rsidRPr="00774C7F" w:rsidRDefault="00774C7F" w:rsidP="007A6503">
            <w:r>
              <w:t>Игнатов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774C7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35.46</w:t>
            </w:r>
          </w:p>
        </w:tc>
        <w:tc>
          <w:tcPr>
            <w:tcW w:w="270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426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283" w:type="dxa"/>
            <w:gridSpan w:val="2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38.46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774C7F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206019" w:rsidRPr="00774C7F" w:rsidRDefault="00774C7F" w:rsidP="007A6503">
            <w:pPr>
              <w:rPr>
                <w:lang w:val="en-US"/>
              </w:rPr>
            </w:pPr>
            <w:r>
              <w:t>Ворфоломеев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774C7F" w:rsidRDefault="00774C7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35.46</w:t>
            </w:r>
          </w:p>
        </w:tc>
        <w:tc>
          <w:tcPr>
            <w:tcW w:w="270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6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F83411" w:rsidRDefault="00F83411" w:rsidP="007A65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37.16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774C7F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206019" w:rsidRPr="00774C7F" w:rsidRDefault="00774C7F" w:rsidP="007A6503">
            <w:r>
              <w:t>Кутимов  Н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Default="00774C7F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44B68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  <w:r>
              <w:rPr>
                <w:sz w:val="16"/>
                <w:szCs w:val="16"/>
              </w:rPr>
              <w:t>.000030</w:t>
            </w:r>
          </w:p>
        </w:tc>
        <w:tc>
          <w:tcPr>
            <w:tcW w:w="270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41.00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774C7F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206019" w:rsidRPr="00774C7F" w:rsidRDefault="00774C7F" w:rsidP="007A6503">
            <w:r>
              <w:t>Власкин Ю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774C7F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41.50</w:t>
            </w:r>
          </w:p>
        </w:tc>
        <w:tc>
          <w:tcPr>
            <w:tcW w:w="270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44B68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</w:t>
            </w: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F771A8" w:rsidP="00F771A8">
            <w:r>
              <w:t>18</w:t>
            </w:r>
          </w:p>
        </w:tc>
        <w:tc>
          <w:tcPr>
            <w:tcW w:w="2260" w:type="dxa"/>
          </w:tcPr>
          <w:p w:rsidR="00206019" w:rsidRPr="00F771A8" w:rsidRDefault="00F771A8" w:rsidP="007A6503">
            <w:r>
              <w:t>Чечель 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774C7F" w:rsidRDefault="00774C7F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F771A8" w:rsidP="007A65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206019" w:rsidRPr="00F771A8" w:rsidRDefault="00F771A8" w:rsidP="007A6503">
            <w:r>
              <w:t>Козлов 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Default="00F771A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F771A8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206019" w:rsidRDefault="00F771A8" w:rsidP="007A6503">
            <w:r>
              <w:t>Тимощук  М</w:t>
            </w:r>
          </w:p>
        </w:tc>
        <w:tc>
          <w:tcPr>
            <w:tcW w:w="280" w:type="dxa"/>
          </w:tcPr>
          <w:p w:rsidR="00206019" w:rsidRDefault="00F771A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F771A8" w:rsidP="007A6503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206019" w:rsidRPr="00F771A8" w:rsidRDefault="00F771A8" w:rsidP="007A6503">
            <w:r>
              <w:t>Шостак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Default="00F771A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F771A8" w:rsidP="007A6503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206019" w:rsidRPr="00F771A8" w:rsidRDefault="00F771A8" w:rsidP="007A6503">
            <w:pPr>
              <w:rPr>
                <w:lang w:val="en-US"/>
              </w:rPr>
            </w:pPr>
            <w:r>
              <w:t>Семенов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F771A8" w:rsidRDefault="00F771A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F771A8" w:rsidP="007A6503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206019" w:rsidRPr="00F771A8" w:rsidRDefault="00F771A8" w:rsidP="007A6503">
            <w:pPr>
              <w:rPr>
                <w:lang w:val="en-US"/>
              </w:rPr>
            </w:pPr>
            <w:r>
              <w:t>Мельников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F771A8" w:rsidRDefault="00F771A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247BC0" w:rsidP="007A6503">
            <w:pPr>
              <w:jc w:val="center"/>
            </w:pPr>
            <w:r>
              <w:t>41</w:t>
            </w:r>
          </w:p>
        </w:tc>
        <w:tc>
          <w:tcPr>
            <w:tcW w:w="2260" w:type="dxa"/>
          </w:tcPr>
          <w:p w:rsidR="00206019" w:rsidRPr="00247BC0" w:rsidRDefault="00247BC0" w:rsidP="007A6503">
            <w:pPr>
              <w:rPr>
                <w:lang w:val="en-US"/>
              </w:rPr>
            </w:pPr>
            <w:r>
              <w:t>Клинков  В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Default="00247BC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47BC0" w:rsidP="007A6503">
            <w:pPr>
              <w:jc w:val="center"/>
            </w:pPr>
            <w:r>
              <w:t>43</w:t>
            </w:r>
          </w:p>
        </w:tc>
        <w:tc>
          <w:tcPr>
            <w:tcW w:w="2260" w:type="dxa"/>
          </w:tcPr>
          <w:p w:rsidR="00206019" w:rsidRPr="00364B23" w:rsidRDefault="00247BC0" w:rsidP="007A6503">
            <w:r>
              <w:t>Белькот  Н</w:t>
            </w:r>
          </w:p>
        </w:tc>
        <w:tc>
          <w:tcPr>
            <w:tcW w:w="280" w:type="dxa"/>
          </w:tcPr>
          <w:p w:rsidR="00206019" w:rsidRPr="00364B23" w:rsidRDefault="00247BC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47BC0" w:rsidP="007A6503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206019" w:rsidRPr="00247BC0" w:rsidRDefault="00247BC0" w:rsidP="007A6503">
            <w:r>
              <w:t>Евсеев  И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247BC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47BC0" w:rsidP="007A6503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206019" w:rsidRPr="00247BC0" w:rsidRDefault="00247BC0" w:rsidP="007A6503">
            <w:r>
              <w:t>Сергеев  А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247BC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47BC0" w:rsidP="007A6503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206019" w:rsidRPr="00247BC0" w:rsidRDefault="00247BC0" w:rsidP="007A6503">
            <w:r>
              <w:t>Рулин  М</w:t>
            </w:r>
            <w:r>
              <w:rPr>
                <w:lang w:val="en-US"/>
              </w:rPr>
              <w:t>.</w:t>
            </w:r>
          </w:p>
        </w:tc>
        <w:tc>
          <w:tcPr>
            <w:tcW w:w="280" w:type="dxa"/>
          </w:tcPr>
          <w:p w:rsidR="00206019" w:rsidRPr="00364B23" w:rsidRDefault="00247BC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2F2629">
              <w:t xml:space="preserve">    Рулин</w:t>
            </w:r>
            <w:r w:rsidR="00C34FEA">
              <w:t xml:space="preserve"> Г.     </w:t>
            </w:r>
            <w:r>
              <w:t xml:space="preserve">                  </w:t>
            </w:r>
            <w:r w:rsidR="008F6677">
              <w:t xml:space="preserve">                     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 w:rsidR="00C34FEA">
              <w:t xml:space="preserve">                             </w:t>
            </w:r>
            <w:r w:rsidR="008F6677">
              <w:t xml:space="preserve"> </w:t>
            </w:r>
            <w:r>
              <w:t xml:space="preserve">           </w:t>
            </w:r>
            <w:r>
              <w:rPr>
                <w:i/>
                <w:sz w:val="16"/>
              </w:rPr>
              <w:t>Подписи</w:t>
            </w:r>
          </w:p>
          <w:p w:rsidR="00206019" w:rsidRDefault="00206019" w:rsidP="007A6503">
            <w:pPr>
              <w:pStyle w:val="7"/>
            </w:pPr>
            <w:r>
              <w:t>Начальник команды</w:t>
            </w:r>
          </w:p>
          <w:p w:rsidR="00206019" w:rsidRDefault="00206019" w:rsidP="007A6503">
            <w:pPr>
              <w:pStyle w:val="8"/>
            </w:pPr>
            <w:r>
              <w:t>Подпись</w:t>
            </w:r>
          </w:p>
        </w:tc>
      </w:tr>
      <w:tr w:rsidR="00206019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="008F6677"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 w:rsidR="00152CAF">
              <w:rPr>
                <w:rFonts w:ascii="Cambria" w:hAnsi="Cambria"/>
                <w:b w:val="0"/>
                <w:i w:val="0"/>
                <w:sz w:val="18"/>
              </w:rPr>
              <w:t>ВдВ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152CAF" w:rsidP="007A6503">
            <w:pPr>
              <w:rPr>
                <w:sz w:val="16"/>
              </w:rPr>
            </w:pPr>
            <w:r>
              <w:t xml:space="preserve">Воронеж      </w:t>
            </w:r>
            <w:r w:rsidR="00206019">
              <w:t xml:space="preserve">                 </w:t>
            </w:r>
            <w:r w:rsidR="008F6677">
              <w:t xml:space="preserve">                       </w:t>
            </w:r>
            <w:r w:rsidR="00206019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206019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4"/>
              <w:rPr>
                <w:b w:val="0"/>
                <w:bCs/>
                <w:sz w:val="13"/>
              </w:rPr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6019" w:rsidRDefault="00206019" w:rsidP="007A6503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20601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44B68" w:rsidP="007A650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206019" w:rsidRPr="00364B23" w:rsidRDefault="00C44B68" w:rsidP="007A6503">
            <w:r>
              <w:t>Мишин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019" w:rsidRDefault="00206019" w:rsidP="007A6503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990C4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6.08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</w:t>
            </w:r>
          </w:p>
        </w:tc>
      </w:tr>
      <w:tr w:rsidR="0020601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206019" w:rsidRPr="00B137F6" w:rsidRDefault="00C44B68" w:rsidP="007A6503">
            <w:r>
              <w:t>Шнайдер Г.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019" w:rsidRDefault="00206019" w:rsidP="007A6503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16.04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17.34</w:t>
            </w:r>
          </w:p>
        </w:tc>
      </w:tr>
      <w:tr w:rsidR="0020601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44B68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206019" w:rsidRPr="00364B23" w:rsidRDefault="00C44B68" w:rsidP="007A6503">
            <w:r>
              <w:t>Наумов Д.</w:t>
            </w:r>
          </w:p>
        </w:tc>
        <w:tc>
          <w:tcPr>
            <w:tcW w:w="280" w:type="dxa"/>
          </w:tcPr>
          <w:p w:rsidR="00206019" w:rsidRPr="00364B23" w:rsidRDefault="005C1F0C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Pr="00C237B0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16.54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18.24</w:t>
            </w: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206019" w:rsidRDefault="00C44B68" w:rsidP="007A6503">
            <w:r>
              <w:t>Коногвалов Г.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24.30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22.08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23.38</w:t>
            </w: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206019" w:rsidRDefault="00C44B68" w:rsidP="007A6503">
            <w:r>
              <w:t>Ворфоломеев И.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206019" w:rsidRDefault="00206019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34.23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78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26.40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</w:t>
            </w:r>
          </w:p>
        </w:tc>
      </w:tr>
      <w:tr w:rsidR="0020601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44B68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206019" w:rsidRPr="00364B23" w:rsidRDefault="00C44B68" w:rsidP="007A6503">
            <w:r>
              <w:t>Аносов И.</w:t>
            </w:r>
          </w:p>
        </w:tc>
        <w:tc>
          <w:tcPr>
            <w:tcW w:w="280" w:type="dxa"/>
          </w:tcPr>
          <w:p w:rsidR="00206019" w:rsidRPr="00364B23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40.27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622FBF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30.26</w:t>
            </w:r>
          </w:p>
        </w:tc>
        <w:tc>
          <w:tcPr>
            <w:tcW w:w="270" w:type="dxa"/>
            <w:vAlign w:val="center"/>
          </w:tcPr>
          <w:p w:rsidR="00206019" w:rsidRPr="00622FBF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622FBF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622FBF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622FBF" w:rsidRDefault="00C34FE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31.56</w:t>
            </w:r>
          </w:p>
        </w:tc>
      </w:tr>
      <w:tr w:rsidR="0020601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44B68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206019" w:rsidRPr="00364B23" w:rsidRDefault="00C44B68" w:rsidP="007A6503">
            <w:r>
              <w:t>Майоров В.</w:t>
            </w:r>
          </w:p>
        </w:tc>
        <w:tc>
          <w:tcPr>
            <w:tcW w:w="280" w:type="dxa"/>
          </w:tcPr>
          <w:p w:rsidR="00206019" w:rsidRPr="00364B23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</w:t>
            </w:r>
          </w:p>
        </w:tc>
        <w:tc>
          <w:tcPr>
            <w:tcW w:w="279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C3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38.46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206019" w:rsidRDefault="00C44B68" w:rsidP="007A6503">
            <w:r>
              <w:t>Рогачёв Т.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37.16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206019" w:rsidRDefault="00C44B68" w:rsidP="007A6503">
            <w:r>
              <w:t>Казнов Е.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37.16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206019" w:rsidRDefault="00C44B68" w:rsidP="007A6503">
            <w:r>
              <w:t>Лесин Е.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39.11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40.41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44B68" w:rsidP="007A65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206019" w:rsidRPr="00364B23" w:rsidRDefault="00C44B68" w:rsidP="007A6503">
            <w:r>
              <w:t>Салмин К.</w:t>
            </w:r>
          </w:p>
        </w:tc>
        <w:tc>
          <w:tcPr>
            <w:tcW w:w="280" w:type="dxa"/>
          </w:tcPr>
          <w:p w:rsidR="00206019" w:rsidRPr="00364B23" w:rsidRDefault="00C44B6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270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06019" w:rsidRPr="00C237B0" w:rsidRDefault="00C34FE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990C4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206019" w:rsidRDefault="00C44B68" w:rsidP="007A6503">
            <w:r>
              <w:t>Панин К.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206019" w:rsidRDefault="00C44B68" w:rsidP="007A6503">
            <w:r>
              <w:t>Брюхов С.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44B68" w:rsidP="007A6503">
            <w:pPr>
              <w:jc w:val="center"/>
            </w:pPr>
            <w:r>
              <w:t>68</w:t>
            </w:r>
          </w:p>
        </w:tc>
        <w:tc>
          <w:tcPr>
            <w:tcW w:w="2260" w:type="dxa"/>
          </w:tcPr>
          <w:p w:rsidR="00206019" w:rsidRDefault="00C44B68" w:rsidP="007A6503">
            <w:r>
              <w:t>Минаев А.</w:t>
            </w:r>
          </w:p>
        </w:tc>
        <w:tc>
          <w:tcPr>
            <w:tcW w:w="280" w:type="dxa"/>
          </w:tcPr>
          <w:p w:rsidR="00206019" w:rsidRDefault="00C44B68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34FEA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206019" w:rsidRDefault="00C34FEA" w:rsidP="007A6503">
            <w:r>
              <w:t>Яковлев И.                      К</w:t>
            </w:r>
          </w:p>
        </w:tc>
        <w:tc>
          <w:tcPr>
            <w:tcW w:w="280" w:type="dxa"/>
          </w:tcPr>
          <w:p w:rsidR="00206019" w:rsidRDefault="00C34FEA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C34FEA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206019" w:rsidRPr="00364B23" w:rsidRDefault="00C34FEA" w:rsidP="007A6503">
            <w:r>
              <w:t>Головинов К.</w:t>
            </w:r>
          </w:p>
        </w:tc>
        <w:tc>
          <w:tcPr>
            <w:tcW w:w="280" w:type="dxa"/>
          </w:tcPr>
          <w:p w:rsidR="00206019" w:rsidRPr="00364B23" w:rsidRDefault="00C34FEA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34FEA" w:rsidP="007A6503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206019" w:rsidRDefault="00C34FEA" w:rsidP="007A6503">
            <w:r>
              <w:t>Минаев Ар.</w:t>
            </w:r>
          </w:p>
        </w:tc>
        <w:tc>
          <w:tcPr>
            <w:tcW w:w="280" w:type="dxa"/>
          </w:tcPr>
          <w:p w:rsidR="00206019" w:rsidRDefault="00C34FEA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C34FEA" w:rsidP="007A6503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206019" w:rsidRDefault="00C34FEA" w:rsidP="007A6503">
            <w:r>
              <w:t>Перелыгин Г.</w:t>
            </w:r>
          </w:p>
        </w:tc>
        <w:tc>
          <w:tcPr>
            <w:tcW w:w="280" w:type="dxa"/>
          </w:tcPr>
          <w:p w:rsidR="00206019" w:rsidRDefault="00C34FEA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5C1F0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</w:t>
            </w:r>
            <w:r w:rsidR="00C34FEA">
              <w:t>Перелыгин Д.</w:t>
            </w:r>
            <w:r>
              <w:t xml:space="preserve">                                      </w:t>
            </w:r>
            <w:r w:rsidR="00C34FEA">
              <w:t xml:space="preserve">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</w:t>
            </w:r>
            <w:r w:rsidR="00C34FEA">
              <w:t xml:space="preserve">Аксенов С.   </w:t>
            </w:r>
            <w:r>
              <w:t xml:space="preserve"> </w:t>
            </w:r>
            <w:r w:rsidR="008F6677">
              <w:t xml:space="preserve"> </w:t>
            </w:r>
            <w:r>
              <w:t xml:space="preserve">   </w:t>
            </w:r>
            <w:r w:rsidR="00C34FEA">
              <w:t xml:space="preserve">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206019" w:rsidRDefault="00206019" w:rsidP="007A6503">
            <w:pPr>
              <w:pStyle w:val="7"/>
            </w:pPr>
            <w:r>
              <w:t>Начальник команды</w:t>
            </w:r>
          </w:p>
          <w:p w:rsidR="00206019" w:rsidRDefault="00206019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990C43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C1F0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990C4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990C4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990C43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Дёмкин М.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Электр. протокол  отправл.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07D1F"/>
    <w:rsid w:val="00112801"/>
    <w:rsid w:val="00112FCF"/>
    <w:rsid w:val="0011475C"/>
    <w:rsid w:val="00115F41"/>
    <w:rsid w:val="00123512"/>
    <w:rsid w:val="001375EF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0C43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24BE-D383-497C-8832-3FDDCA54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2016-03-28T11:35:00Z</dcterms:created>
  <dcterms:modified xsi:type="dcterms:W3CDTF">2016-03-28T13:47:00Z</dcterms:modified>
</cp:coreProperties>
</file>