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CE4555" w:rsidRPr="00CE4555">
        <w:rPr>
          <w:shadow/>
          <w:noProof/>
          <w:spacing w:val="20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72a6884c8570" style="width:52.6pt;height:25.65pt;visibility:visible">
            <v:imagedata r:id="rId6" o:title="72a6884c8570"/>
          </v:shape>
        </w:pict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32"/>
        <w:gridCol w:w="270"/>
        <w:gridCol w:w="426"/>
        <w:gridCol w:w="60"/>
        <w:gridCol w:w="223"/>
        <w:gridCol w:w="425"/>
        <w:gridCol w:w="426"/>
      </w:tblGrid>
      <w:tr w:rsidR="001B196B" w:rsidTr="0011475C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1710B7" w:rsidP="00137FFC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Т</w:t>
            </w:r>
            <w:r w:rsidR="00AB2BFE">
              <w:rPr>
                <w:b/>
                <w:i/>
                <w:sz w:val="16"/>
              </w:rPr>
              <w:t>у</w:t>
            </w:r>
            <w:r>
              <w:rPr>
                <w:b/>
                <w:i/>
                <w:sz w:val="16"/>
              </w:rPr>
              <w:t xml:space="preserve">рнир </w:t>
            </w:r>
            <w:r w:rsidR="000E6C74">
              <w:rPr>
                <w:b/>
                <w:i/>
                <w:sz w:val="16"/>
              </w:rPr>
              <w:t xml:space="preserve">памяти </w:t>
            </w:r>
            <w:r w:rsidR="00137FFC">
              <w:rPr>
                <w:b/>
                <w:i/>
                <w:sz w:val="16"/>
              </w:rPr>
              <w:t>Н. Князева 2008</w:t>
            </w:r>
            <w:r w:rsidR="00501A2E">
              <w:rPr>
                <w:b/>
                <w:i/>
                <w:sz w:val="16"/>
              </w:rPr>
              <w:t xml:space="preserve"> </w:t>
            </w:r>
            <w:r w:rsidR="0096426C">
              <w:rPr>
                <w:b/>
                <w:i/>
                <w:sz w:val="16"/>
              </w:rPr>
              <w:t>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33037A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152CAF">
              <w:rPr>
                <w:b/>
                <w:i/>
                <w:sz w:val="16"/>
              </w:rPr>
              <w:t xml:space="preserve">ВСЛК </w:t>
            </w:r>
            <w:r w:rsidR="00F80672">
              <w:rPr>
                <w:b/>
                <w:i/>
                <w:sz w:val="16"/>
              </w:rPr>
              <w:t>«</w:t>
            </w:r>
            <w:r w:rsidR="00152CAF">
              <w:rPr>
                <w:b/>
                <w:i/>
                <w:sz w:val="16"/>
              </w:rPr>
              <w:t>Золотая шайба</w:t>
            </w:r>
            <w:r w:rsidR="00C74EB2">
              <w:rPr>
                <w:b/>
                <w:i/>
                <w:sz w:val="16"/>
              </w:rPr>
              <w:t>»</w:t>
            </w:r>
            <w:r w:rsidR="00044E99" w:rsidRPr="00A72650">
              <w:rPr>
                <w:b/>
                <w:i/>
                <w:sz w:val="16"/>
              </w:rPr>
              <w:t xml:space="preserve">  г.</w:t>
            </w:r>
            <w:r w:rsidR="00E46775">
              <w:rPr>
                <w:b/>
                <w:i/>
                <w:sz w:val="16"/>
              </w:rPr>
              <w:t xml:space="preserve"> </w:t>
            </w:r>
            <w:r w:rsidR="00044E99" w:rsidRPr="00A72650">
              <w:rPr>
                <w:b/>
                <w:i/>
                <w:sz w:val="16"/>
              </w:rPr>
              <w:t>Пенза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EF6901">
              <w:rPr>
                <w:b/>
                <w:i/>
                <w:sz w:val="16"/>
              </w:rPr>
              <w:t>05</w:t>
            </w:r>
            <w:r w:rsidR="00137FFC">
              <w:rPr>
                <w:b/>
                <w:i/>
                <w:sz w:val="16"/>
              </w:rPr>
              <w:t>.04</w:t>
            </w:r>
            <w:r w:rsidR="00152CAF">
              <w:rPr>
                <w:b/>
                <w:i/>
                <w:sz w:val="16"/>
              </w:rPr>
              <w:t>.16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137FFC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>
              <w:rPr>
                <w:sz w:val="16"/>
              </w:rPr>
              <w:t xml:space="preserve"> </w:t>
            </w:r>
            <w:r w:rsidR="00EF6901">
              <w:rPr>
                <w:b/>
                <w:i/>
                <w:sz w:val="16"/>
              </w:rPr>
              <w:t>12</w:t>
            </w:r>
            <w:r w:rsidR="001E4749">
              <w:rPr>
                <w:b/>
                <w:i/>
                <w:sz w:val="16"/>
              </w:rPr>
              <w:t>.</w:t>
            </w:r>
            <w:r w:rsidR="00EF6901">
              <w:rPr>
                <w:b/>
                <w:i/>
                <w:sz w:val="16"/>
              </w:rPr>
              <w:t>30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 w:rsidP="005F204F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044E99">
              <w:rPr>
                <w:sz w:val="16"/>
              </w:rPr>
              <w:t xml:space="preserve"> </w:t>
            </w:r>
            <w:r w:rsidR="001E4749">
              <w:rPr>
                <w:sz w:val="16"/>
              </w:rPr>
              <w:t>8</w:t>
            </w:r>
            <w:r w:rsidR="00E46775">
              <w:rPr>
                <w:sz w:val="16"/>
              </w:rPr>
              <w:t>5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  <w:r w:rsidR="00C50C2A">
              <w:rPr>
                <w:sz w:val="16"/>
              </w:rPr>
              <w:t xml:space="preserve"> </w:t>
            </w:r>
            <w:r w:rsidR="00EF6901">
              <w:rPr>
                <w:sz w:val="16"/>
              </w:rPr>
              <w:t>10</w:t>
            </w:r>
          </w:p>
        </w:tc>
      </w:tr>
      <w:tr w:rsidR="008F5A17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A17" w:rsidRDefault="00206019" w:rsidP="007A6503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А</w:t>
            </w:r>
            <w:r w:rsidR="008F5A17">
              <w:rPr>
                <w:sz w:val="18"/>
              </w:rPr>
              <w:t xml:space="preserve"> »</w:t>
            </w:r>
            <w:r w:rsidR="008F5A17" w:rsidRPr="00D52607">
              <w:rPr>
                <w:rFonts w:ascii="Cambria" w:hAnsi="Cambria"/>
                <w:sz w:val="18"/>
              </w:rPr>
              <w:t xml:space="preserve"> </w:t>
            </w:r>
            <w:r w:rsidR="008F5A17">
              <w:rPr>
                <w:rFonts w:ascii="Cambria" w:hAnsi="Cambria"/>
                <w:sz w:val="18"/>
              </w:rPr>
              <w:t xml:space="preserve">    «</w:t>
            </w:r>
            <w:r w:rsidR="00147BA1">
              <w:rPr>
                <w:rFonts w:ascii="Cambria" w:hAnsi="Cambria"/>
                <w:b w:val="0"/>
                <w:i w:val="0"/>
                <w:sz w:val="18"/>
              </w:rPr>
              <w:t>Торна</w:t>
            </w:r>
            <w:r w:rsidR="001E4749">
              <w:rPr>
                <w:rFonts w:ascii="Cambria" w:hAnsi="Cambria"/>
                <w:b w:val="0"/>
                <w:i w:val="0"/>
                <w:sz w:val="18"/>
              </w:rPr>
              <w:t>до</w:t>
            </w:r>
            <w:r w:rsidR="008F5A17"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A17" w:rsidRDefault="00147BA1" w:rsidP="007A6503">
            <w:pPr>
              <w:rPr>
                <w:sz w:val="16"/>
              </w:rPr>
            </w:pPr>
            <w:r>
              <w:t>Волжский</w:t>
            </w:r>
            <w:r w:rsidR="00E46775">
              <w:t xml:space="preserve">                     </w:t>
            </w:r>
            <w:r w:rsidR="000E6C74">
              <w:t xml:space="preserve">     </w:t>
            </w:r>
            <w:r w:rsidR="00206019">
              <w:t xml:space="preserve"> </w:t>
            </w:r>
            <w:r w:rsidR="008F5A17">
              <w:t xml:space="preserve">             </w:t>
            </w:r>
            <w:r w:rsidR="00137FFC">
              <w:t xml:space="preserve">      </w:t>
            </w:r>
            <w:r w:rsidR="00152CAF">
              <w:t xml:space="preserve">  </w:t>
            </w:r>
            <w:r w:rsidR="008F5A17">
              <w:t xml:space="preserve">   </w:t>
            </w:r>
            <w:r w:rsidR="008F5A17"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A17" w:rsidRDefault="008F5A17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8F5A1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pStyle w:val="4"/>
              <w:rPr>
                <w:b w:val="0"/>
                <w:bCs/>
                <w:sz w:val="13"/>
              </w:rPr>
            </w:pPr>
            <w:proofErr w:type="spellStart"/>
            <w:r>
              <w:rPr>
                <w:b w:val="0"/>
                <w:bCs/>
                <w:sz w:val="13"/>
              </w:rPr>
              <w:t>Пр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F5A17" w:rsidRDefault="008F5A17" w:rsidP="007A650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3F3E4A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F3E4A" w:rsidRPr="00364B23" w:rsidRDefault="003F3E4A" w:rsidP="001839A6">
            <w:pPr>
              <w:jc w:val="center"/>
            </w:pPr>
            <w:r>
              <w:t>20</w:t>
            </w:r>
          </w:p>
        </w:tc>
        <w:tc>
          <w:tcPr>
            <w:tcW w:w="2260" w:type="dxa"/>
          </w:tcPr>
          <w:p w:rsidR="003F3E4A" w:rsidRPr="00364B23" w:rsidRDefault="003F3E4A" w:rsidP="001839A6">
            <w:r>
              <w:t>Химичев Д.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E4A" w:rsidRDefault="003F3E4A" w:rsidP="001839A6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F3E4A" w:rsidRPr="00C237B0" w:rsidRDefault="003F3E4A" w:rsidP="001839A6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5C1F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F3E4A" w:rsidRPr="002E2F93" w:rsidRDefault="003F3E4A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2.11</w:t>
            </w:r>
          </w:p>
        </w:tc>
        <w:tc>
          <w:tcPr>
            <w:tcW w:w="270" w:type="dxa"/>
            <w:vAlign w:val="center"/>
          </w:tcPr>
          <w:p w:rsidR="003F3E4A" w:rsidRPr="002E2F93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26" w:type="dxa"/>
            <w:vAlign w:val="center"/>
          </w:tcPr>
          <w:p w:rsidR="003F3E4A" w:rsidRPr="002E2F93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F3E4A" w:rsidRPr="002E2F93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3F3E4A" w:rsidRPr="002E2F93" w:rsidRDefault="003F3E4A" w:rsidP="00A1257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2.11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F3E4A" w:rsidRPr="002E2F93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3.41</w:t>
            </w:r>
          </w:p>
        </w:tc>
      </w:tr>
      <w:tr w:rsidR="003F3E4A" w:rsidRPr="00373137" w:rsidTr="00BA5F09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F3E4A" w:rsidRDefault="003F3E4A" w:rsidP="001839A6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3F3E4A" w:rsidRPr="00B137F6" w:rsidRDefault="003F3E4A" w:rsidP="001839A6">
            <w:r>
              <w:t>Басов К.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E4A" w:rsidRDefault="003F3E4A" w:rsidP="001839A6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F3E4A" w:rsidRPr="00C237B0" w:rsidRDefault="003F3E4A" w:rsidP="001839A6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F3E4A" w:rsidRPr="002E2F93" w:rsidRDefault="003F3E4A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21.59</w:t>
            </w:r>
          </w:p>
        </w:tc>
        <w:tc>
          <w:tcPr>
            <w:tcW w:w="270" w:type="dxa"/>
            <w:vAlign w:val="center"/>
          </w:tcPr>
          <w:p w:rsidR="003F3E4A" w:rsidRPr="002E2F93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26" w:type="dxa"/>
          </w:tcPr>
          <w:p w:rsidR="003F3E4A" w:rsidRDefault="003F3E4A">
            <w:r w:rsidRPr="0007702D"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F3E4A" w:rsidRPr="002E2F93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:rsidR="003F3E4A" w:rsidRPr="002E2F93" w:rsidRDefault="003F3E4A" w:rsidP="00A1257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21.59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F3E4A" w:rsidRPr="002E2F93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23.29</w:t>
            </w:r>
          </w:p>
        </w:tc>
      </w:tr>
      <w:tr w:rsidR="003F3E4A" w:rsidRPr="00373137" w:rsidTr="00BA5F09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F3E4A" w:rsidRDefault="003F3E4A" w:rsidP="001839A6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3F3E4A" w:rsidRDefault="003F3E4A" w:rsidP="001839A6">
            <w:r>
              <w:t>Герасименко Г.</w:t>
            </w:r>
          </w:p>
        </w:tc>
        <w:tc>
          <w:tcPr>
            <w:tcW w:w="280" w:type="dxa"/>
          </w:tcPr>
          <w:p w:rsidR="003F3E4A" w:rsidRPr="009A2A0B" w:rsidRDefault="003F3E4A" w:rsidP="001839A6">
            <w:pPr>
              <w:pStyle w:val="3"/>
              <w:rPr>
                <w:b w:val="0"/>
                <w:i/>
                <w:iCs/>
                <w:spacing w:val="0"/>
              </w:rPr>
            </w:pPr>
            <w:r w:rsidRPr="009A2A0B">
              <w:rPr>
                <w:b w:val="0"/>
                <w:iCs/>
                <w:sz w:val="16"/>
                <w:szCs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F3E4A" w:rsidRPr="00C237B0" w:rsidRDefault="003F3E4A" w:rsidP="001839A6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F3E4A" w:rsidRPr="00A452EE" w:rsidRDefault="003F3E4A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24.57</w:t>
            </w:r>
          </w:p>
        </w:tc>
        <w:tc>
          <w:tcPr>
            <w:tcW w:w="270" w:type="dxa"/>
            <w:vAlign w:val="center"/>
          </w:tcPr>
          <w:p w:rsidR="003F3E4A" w:rsidRPr="00A452EE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26" w:type="dxa"/>
          </w:tcPr>
          <w:p w:rsidR="003F3E4A" w:rsidRDefault="003F3E4A">
            <w:r w:rsidRPr="0007702D"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F3E4A" w:rsidRPr="00A452EE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:rsidR="003F3E4A" w:rsidRPr="00A452EE" w:rsidRDefault="003F3E4A" w:rsidP="00A1257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24.57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F3E4A" w:rsidRPr="00A452EE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26.27</w:t>
            </w:r>
          </w:p>
        </w:tc>
      </w:tr>
      <w:tr w:rsidR="003F3E4A" w:rsidRPr="00373137" w:rsidTr="00BA5F09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F3E4A" w:rsidRPr="00364B23" w:rsidRDefault="003F3E4A" w:rsidP="001839A6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3F3E4A" w:rsidRPr="00364B23" w:rsidRDefault="003F3E4A" w:rsidP="001839A6">
            <w:proofErr w:type="spellStart"/>
            <w:r>
              <w:t>Лубошников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3F3E4A" w:rsidRPr="00364B23" w:rsidRDefault="003F3E4A" w:rsidP="001839A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F3E4A" w:rsidRPr="00C237B0" w:rsidRDefault="003F3E4A" w:rsidP="001839A6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F3E4A" w:rsidRPr="00066265" w:rsidRDefault="003F3E4A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27.51</w:t>
            </w:r>
          </w:p>
        </w:tc>
        <w:tc>
          <w:tcPr>
            <w:tcW w:w="270" w:type="dxa"/>
            <w:vAlign w:val="center"/>
          </w:tcPr>
          <w:p w:rsidR="003F3E4A" w:rsidRPr="00066265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</w:tcPr>
          <w:p w:rsidR="003F3E4A" w:rsidRDefault="003F3E4A">
            <w:r w:rsidRPr="0007702D"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F3E4A" w:rsidRPr="00066265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3F3E4A" w:rsidRPr="00066265" w:rsidRDefault="003F3E4A" w:rsidP="00A1257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27.51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F3E4A" w:rsidRPr="00066265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</w:t>
            </w:r>
          </w:p>
        </w:tc>
      </w:tr>
      <w:tr w:rsidR="003F3E4A" w:rsidRPr="00373137" w:rsidTr="00BA5F09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F3E4A" w:rsidRDefault="003F3E4A" w:rsidP="001839A6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3F3E4A" w:rsidRDefault="003F3E4A" w:rsidP="001839A6">
            <w:proofErr w:type="spellStart"/>
            <w:r>
              <w:t>Кокорин</w:t>
            </w:r>
            <w:proofErr w:type="spellEnd"/>
            <w:r>
              <w:t xml:space="preserve"> Г.</w:t>
            </w:r>
          </w:p>
        </w:tc>
        <w:tc>
          <w:tcPr>
            <w:tcW w:w="280" w:type="dxa"/>
          </w:tcPr>
          <w:p w:rsidR="003F3E4A" w:rsidRDefault="003F3E4A" w:rsidP="001839A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F3E4A" w:rsidRDefault="003F3E4A" w:rsidP="001839A6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F3E4A" w:rsidRPr="00066265" w:rsidRDefault="003F3E4A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28.14</w:t>
            </w:r>
          </w:p>
        </w:tc>
        <w:tc>
          <w:tcPr>
            <w:tcW w:w="270" w:type="dxa"/>
            <w:vAlign w:val="center"/>
          </w:tcPr>
          <w:p w:rsidR="003F3E4A" w:rsidRPr="00066265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6" w:type="dxa"/>
          </w:tcPr>
          <w:p w:rsidR="003F3E4A" w:rsidRDefault="003F3E4A">
            <w:r w:rsidRPr="0007702D"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F3E4A" w:rsidRPr="00066265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vAlign w:val="center"/>
          </w:tcPr>
          <w:p w:rsidR="003F3E4A" w:rsidRPr="00066265" w:rsidRDefault="003F3E4A" w:rsidP="00A1257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28.14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F3E4A" w:rsidRPr="00066265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29.44</w:t>
            </w:r>
          </w:p>
        </w:tc>
      </w:tr>
      <w:tr w:rsidR="003F3E4A" w:rsidRPr="00373137" w:rsidTr="00A1257B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F3E4A" w:rsidRDefault="003F3E4A" w:rsidP="001839A6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3F3E4A" w:rsidRDefault="003F3E4A" w:rsidP="001839A6">
            <w:proofErr w:type="spellStart"/>
            <w:r>
              <w:t>Адельшин</w:t>
            </w:r>
            <w:proofErr w:type="spellEnd"/>
            <w:r>
              <w:t xml:space="preserve"> З.</w:t>
            </w:r>
          </w:p>
        </w:tc>
        <w:tc>
          <w:tcPr>
            <w:tcW w:w="280" w:type="dxa"/>
          </w:tcPr>
          <w:p w:rsidR="003F3E4A" w:rsidRDefault="003F3E4A" w:rsidP="001839A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F3E4A" w:rsidRDefault="003F3E4A" w:rsidP="001839A6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F3E4A" w:rsidRPr="00066265" w:rsidRDefault="003F3E4A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43.43</w:t>
            </w:r>
          </w:p>
        </w:tc>
        <w:tc>
          <w:tcPr>
            <w:tcW w:w="270" w:type="dxa"/>
            <w:vAlign w:val="center"/>
          </w:tcPr>
          <w:p w:rsidR="003F3E4A" w:rsidRPr="00066265" w:rsidRDefault="003F3E4A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426" w:type="dxa"/>
          </w:tcPr>
          <w:p w:rsidR="003F3E4A" w:rsidRDefault="003F3E4A">
            <w:r w:rsidRPr="0007702D"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F3E4A" w:rsidRPr="00066265" w:rsidRDefault="003F3E4A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3F3E4A" w:rsidRPr="00066265" w:rsidRDefault="003F3E4A" w:rsidP="00A1257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43.43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F3E4A" w:rsidRPr="00066265" w:rsidRDefault="003F3E4A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44.06</w:t>
            </w:r>
          </w:p>
        </w:tc>
      </w:tr>
      <w:tr w:rsidR="00147BA1" w:rsidRPr="00373137" w:rsidTr="001839A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7BA1" w:rsidRDefault="00147BA1" w:rsidP="001839A6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147BA1" w:rsidRDefault="00147BA1" w:rsidP="001839A6">
            <w:r>
              <w:t>Лебедев П.</w:t>
            </w:r>
          </w:p>
        </w:tc>
        <w:tc>
          <w:tcPr>
            <w:tcW w:w="280" w:type="dxa"/>
          </w:tcPr>
          <w:p w:rsidR="00147BA1" w:rsidRDefault="00147BA1" w:rsidP="001839A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147BA1" w:rsidRDefault="00147BA1" w:rsidP="001839A6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7BA1" w:rsidRPr="00066265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7BA1" w:rsidRPr="00066265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7BA1" w:rsidRPr="00066265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7BA1" w:rsidRPr="00066265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7BA1" w:rsidRPr="00066265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7BA1" w:rsidRPr="00066265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147BA1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7BA1" w:rsidRPr="00364B23" w:rsidRDefault="00147BA1" w:rsidP="001839A6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147BA1" w:rsidRPr="00364B23" w:rsidRDefault="00147BA1" w:rsidP="001839A6">
            <w:r>
              <w:t>Матохин А.</w:t>
            </w:r>
          </w:p>
        </w:tc>
        <w:tc>
          <w:tcPr>
            <w:tcW w:w="280" w:type="dxa"/>
          </w:tcPr>
          <w:p w:rsidR="00147BA1" w:rsidRPr="00364B23" w:rsidRDefault="00147BA1" w:rsidP="001839A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183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7BA1" w:rsidRPr="00A30A6F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7BA1" w:rsidRPr="00A30A6F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7BA1" w:rsidRPr="00A30A6F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7BA1" w:rsidRPr="00A30A6F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7BA1" w:rsidRPr="00A30A6F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7BA1" w:rsidRPr="00A30A6F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147BA1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7BA1" w:rsidRPr="00364B23" w:rsidRDefault="00147BA1" w:rsidP="001839A6">
            <w:pPr>
              <w:jc w:val="center"/>
            </w:pPr>
            <w:r>
              <w:t>16</w:t>
            </w:r>
          </w:p>
        </w:tc>
        <w:tc>
          <w:tcPr>
            <w:tcW w:w="2260" w:type="dxa"/>
          </w:tcPr>
          <w:p w:rsidR="00147BA1" w:rsidRPr="00364B23" w:rsidRDefault="00147BA1" w:rsidP="001839A6">
            <w:r>
              <w:t>Арутюнян А.</w:t>
            </w:r>
          </w:p>
        </w:tc>
        <w:tc>
          <w:tcPr>
            <w:tcW w:w="280" w:type="dxa"/>
          </w:tcPr>
          <w:p w:rsidR="00147BA1" w:rsidRPr="00364B23" w:rsidRDefault="00147BA1" w:rsidP="001839A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183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7BA1" w:rsidRPr="000E6C74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7BA1" w:rsidRPr="000E6C74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7BA1" w:rsidRPr="000E6C74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7BA1" w:rsidRPr="000E6C74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7BA1" w:rsidRPr="000E6C74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7BA1" w:rsidRPr="000E6C74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147BA1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7BA1" w:rsidRDefault="00147BA1" w:rsidP="001839A6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147BA1" w:rsidRDefault="00147BA1" w:rsidP="001839A6">
            <w:proofErr w:type="spellStart"/>
            <w:r>
              <w:t>Галихин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147BA1" w:rsidRDefault="00147BA1" w:rsidP="001839A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47BA1" w:rsidRDefault="00147BA1" w:rsidP="00183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7BA1" w:rsidRPr="00C44B68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147BA1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7BA1" w:rsidRDefault="00147BA1" w:rsidP="001839A6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147BA1" w:rsidRDefault="00147BA1" w:rsidP="001839A6">
            <w:proofErr w:type="spellStart"/>
            <w:r>
              <w:t>Пересыпкин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147BA1" w:rsidRDefault="00147BA1" w:rsidP="001839A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47BA1" w:rsidRDefault="00147BA1" w:rsidP="00183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147BA1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7BA1" w:rsidRDefault="00147BA1" w:rsidP="001839A6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147BA1" w:rsidRDefault="00147BA1" w:rsidP="001839A6">
            <w:r>
              <w:t>Андрющенко Н.</w:t>
            </w:r>
          </w:p>
        </w:tc>
        <w:tc>
          <w:tcPr>
            <w:tcW w:w="280" w:type="dxa"/>
          </w:tcPr>
          <w:p w:rsidR="00147BA1" w:rsidRDefault="00147BA1" w:rsidP="001839A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47BA1" w:rsidRDefault="00147BA1" w:rsidP="00183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147BA1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7BA1" w:rsidRPr="00364B23" w:rsidRDefault="00147BA1" w:rsidP="001839A6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147BA1" w:rsidRPr="00364B23" w:rsidRDefault="00147BA1" w:rsidP="001839A6">
            <w:r>
              <w:t>Бондаренко Г.</w:t>
            </w:r>
          </w:p>
        </w:tc>
        <w:tc>
          <w:tcPr>
            <w:tcW w:w="280" w:type="dxa"/>
          </w:tcPr>
          <w:p w:rsidR="00147BA1" w:rsidRPr="00364B23" w:rsidRDefault="00147BA1" w:rsidP="001839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183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147BA1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7BA1" w:rsidRDefault="00147BA1" w:rsidP="001839A6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147BA1" w:rsidRDefault="00147BA1" w:rsidP="001839A6">
            <w:r>
              <w:t>Ткаченко И.</w:t>
            </w:r>
          </w:p>
        </w:tc>
        <w:tc>
          <w:tcPr>
            <w:tcW w:w="280" w:type="dxa"/>
          </w:tcPr>
          <w:p w:rsidR="00147BA1" w:rsidRDefault="00147BA1" w:rsidP="001839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47BA1" w:rsidRDefault="00147BA1" w:rsidP="00183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147BA1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7BA1" w:rsidRDefault="00147BA1" w:rsidP="001839A6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147BA1" w:rsidRDefault="00147BA1" w:rsidP="001839A6">
            <w:r>
              <w:t>Королёв Н.</w:t>
            </w:r>
          </w:p>
        </w:tc>
        <w:tc>
          <w:tcPr>
            <w:tcW w:w="280" w:type="dxa"/>
          </w:tcPr>
          <w:p w:rsidR="00147BA1" w:rsidRDefault="00147BA1" w:rsidP="001839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47BA1" w:rsidRDefault="00147BA1" w:rsidP="00183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147BA1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7BA1" w:rsidRDefault="00147BA1" w:rsidP="001839A6">
            <w:pPr>
              <w:jc w:val="center"/>
            </w:pPr>
            <w:r>
              <w:t>32</w:t>
            </w:r>
          </w:p>
        </w:tc>
        <w:tc>
          <w:tcPr>
            <w:tcW w:w="2260" w:type="dxa"/>
          </w:tcPr>
          <w:p w:rsidR="00147BA1" w:rsidRDefault="00147BA1" w:rsidP="001839A6">
            <w:proofErr w:type="spellStart"/>
            <w:r>
              <w:t>тарасов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147BA1" w:rsidRDefault="00147BA1" w:rsidP="001839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47BA1" w:rsidRDefault="00147BA1" w:rsidP="00183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147BA1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7BA1" w:rsidRDefault="00147BA1" w:rsidP="001839A6">
            <w:pPr>
              <w:jc w:val="center"/>
            </w:pPr>
            <w:r>
              <w:t>35</w:t>
            </w:r>
          </w:p>
        </w:tc>
        <w:tc>
          <w:tcPr>
            <w:tcW w:w="2260" w:type="dxa"/>
          </w:tcPr>
          <w:p w:rsidR="00147BA1" w:rsidRDefault="00147BA1" w:rsidP="001839A6">
            <w:proofErr w:type="spellStart"/>
            <w:r>
              <w:t>Бояринцев</w:t>
            </w:r>
            <w:proofErr w:type="spellEnd"/>
            <w:r>
              <w:t xml:space="preserve"> С.</w:t>
            </w:r>
          </w:p>
        </w:tc>
        <w:tc>
          <w:tcPr>
            <w:tcW w:w="280" w:type="dxa"/>
          </w:tcPr>
          <w:p w:rsidR="00147BA1" w:rsidRDefault="00147BA1" w:rsidP="001839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47BA1" w:rsidRDefault="00147BA1" w:rsidP="00183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147BA1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7BA1" w:rsidRDefault="00147BA1" w:rsidP="001839A6">
            <w:pPr>
              <w:jc w:val="center"/>
            </w:pPr>
            <w:r>
              <w:t>61</w:t>
            </w:r>
          </w:p>
        </w:tc>
        <w:tc>
          <w:tcPr>
            <w:tcW w:w="2260" w:type="dxa"/>
          </w:tcPr>
          <w:p w:rsidR="00147BA1" w:rsidRDefault="00147BA1" w:rsidP="001839A6">
            <w:r>
              <w:t>Малков З.</w:t>
            </w:r>
          </w:p>
        </w:tc>
        <w:tc>
          <w:tcPr>
            <w:tcW w:w="280" w:type="dxa"/>
          </w:tcPr>
          <w:p w:rsidR="00147BA1" w:rsidRDefault="00147BA1" w:rsidP="001839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47BA1" w:rsidRDefault="00147BA1" w:rsidP="00183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147BA1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7BA1" w:rsidRPr="00364B23" w:rsidRDefault="00147BA1" w:rsidP="001839A6">
            <w:pPr>
              <w:jc w:val="center"/>
            </w:pPr>
            <w:r>
              <w:t>71</w:t>
            </w:r>
          </w:p>
        </w:tc>
        <w:tc>
          <w:tcPr>
            <w:tcW w:w="2260" w:type="dxa"/>
          </w:tcPr>
          <w:p w:rsidR="00147BA1" w:rsidRPr="00364B23" w:rsidRDefault="00147BA1" w:rsidP="001839A6">
            <w:r>
              <w:t>Зотов А.</w:t>
            </w:r>
          </w:p>
        </w:tc>
        <w:tc>
          <w:tcPr>
            <w:tcW w:w="280" w:type="dxa"/>
          </w:tcPr>
          <w:p w:rsidR="00147BA1" w:rsidRPr="00364B23" w:rsidRDefault="00147BA1" w:rsidP="001839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183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147BA1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47BA1" w:rsidRDefault="00147BA1" w:rsidP="001839A6">
            <w:pPr>
              <w:jc w:val="center"/>
            </w:pPr>
            <w:r>
              <w:t>77</w:t>
            </w:r>
          </w:p>
        </w:tc>
        <w:tc>
          <w:tcPr>
            <w:tcW w:w="2260" w:type="dxa"/>
          </w:tcPr>
          <w:p w:rsidR="00147BA1" w:rsidRDefault="00147BA1" w:rsidP="001839A6">
            <w:proofErr w:type="spellStart"/>
            <w:r>
              <w:t>Ганус</w:t>
            </w:r>
            <w:proofErr w:type="spellEnd"/>
            <w:r>
              <w:t xml:space="preserve"> Т.</w:t>
            </w:r>
          </w:p>
        </w:tc>
        <w:tc>
          <w:tcPr>
            <w:tcW w:w="280" w:type="dxa"/>
          </w:tcPr>
          <w:p w:rsidR="00147BA1" w:rsidRDefault="00147BA1" w:rsidP="001839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47BA1" w:rsidRDefault="00147BA1" w:rsidP="00183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47BA1" w:rsidRPr="00C237B0" w:rsidRDefault="00147BA1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F5A1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F5A12" w:rsidRPr="00364B23" w:rsidRDefault="000F5A12" w:rsidP="001E4749">
            <w:pPr>
              <w:jc w:val="center"/>
            </w:pPr>
          </w:p>
        </w:tc>
        <w:tc>
          <w:tcPr>
            <w:tcW w:w="2260" w:type="dxa"/>
          </w:tcPr>
          <w:p w:rsidR="000F5A12" w:rsidRPr="00247BC0" w:rsidRDefault="000F5A12" w:rsidP="001E4749"/>
        </w:tc>
        <w:tc>
          <w:tcPr>
            <w:tcW w:w="280" w:type="dxa"/>
          </w:tcPr>
          <w:p w:rsidR="000F5A12" w:rsidRPr="00364B23" w:rsidRDefault="000F5A12" w:rsidP="001E4749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F5A12" w:rsidRPr="00C237B0" w:rsidRDefault="000F5A12" w:rsidP="001E47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F5A1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F5A12" w:rsidRPr="00364B23" w:rsidRDefault="000F5A12" w:rsidP="001E4749">
            <w:pPr>
              <w:jc w:val="center"/>
            </w:pPr>
          </w:p>
        </w:tc>
        <w:tc>
          <w:tcPr>
            <w:tcW w:w="2260" w:type="dxa"/>
          </w:tcPr>
          <w:p w:rsidR="000F5A12" w:rsidRPr="00247BC0" w:rsidRDefault="000F5A12" w:rsidP="001E4749"/>
        </w:tc>
        <w:tc>
          <w:tcPr>
            <w:tcW w:w="280" w:type="dxa"/>
          </w:tcPr>
          <w:p w:rsidR="000F5A12" w:rsidRPr="00364B23" w:rsidRDefault="000F5A12" w:rsidP="001E4749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F5A12" w:rsidRPr="00C237B0" w:rsidRDefault="000F5A12" w:rsidP="001E47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F5A12" w:rsidRPr="00C237B0" w:rsidRDefault="000F5A12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AF1D40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D40" w:rsidRDefault="00AF1D40" w:rsidP="007A6503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</w:t>
            </w:r>
            <w:r w:rsidR="00AC0D28">
              <w:t xml:space="preserve">   </w:t>
            </w:r>
            <w:r w:rsidR="009A2A0B">
              <w:t xml:space="preserve">  </w:t>
            </w:r>
            <w:r w:rsidR="00AC0D28">
              <w:t xml:space="preserve">                                              </w:t>
            </w:r>
            <w:r>
              <w:t xml:space="preserve">                               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</w:t>
            </w:r>
            <w:r w:rsidR="00E25570">
              <w:t xml:space="preserve"> </w:t>
            </w:r>
            <w:r>
              <w:t xml:space="preserve"> </w:t>
            </w:r>
            <w:r>
              <w:rPr>
                <w:i/>
                <w:sz w:val="16"/>
              </w:rPr>
              <w:t>Подп</w:t>
            </w:r>
            <w:r>
              <w:rPr>
                <w:i/>
                <w:sz w:val="16"/>
              </w:rPr>
              <w:t>и</w:t>
            </w:r>
            <w:r>
              <w:rPr>
                <w:i/>
                <w:sz w:val="16"/>
              </w:rPr>
              <w:t>си</w:t>
            </w:r>
          </w:p>
          <w:p w:rsidR="00AF1D40" w:rsidRDefault="00AF1D40" w:rsidP="007A6503">
            <w:pPr>
              <w:pStyle w:val="7"/>
            </w:pPr>
            <w:r>
              <w:t>Начальник команды</w:t>
            </w:r>
          </w:p>
          <w:p w:rsidR="00AF1D40" w:rsidRDefault="00AF1D40" w:rsidP="007A6503">
            <w:pPr>
              <w:pStyle w:val="8"/>
            </w:pPr>
            <w:r>
              <w:t>Подпись</w:t>
            </w:r>
          </w:p>
        </w:tc>
      </w:tr>
      <w:tr w:rsidR="00AF1D40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D40" w:rsidRDefault="00AF1D40" w:rsidP="007A6503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Б »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 xml:space="preserve">   </w:t>
            </w:r>
            <w:r w:rsidRPr="008F6677">
              <w:rPr>
                <w:rFonts w:ascii="Cambria" w:hAnsi="Cambria"/>
                <w:b w:val="0"/>
                <w:i w:val="0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 xml:space="preserve"> «</w:t>
            </w:r>
            <w:r w:rsidR="00EF6901">
              <w:rPr>
                <w:rFonts w:ascii="Cambria" w:hAnsi="Cambria"/>
                <w:b w:val="0"/>
                <w:i w:val="0"/>
                <w:sz w:val="18"/>
              </w:rPr>
              <w:t>Кристалл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D40" w:rsidRDefault="00EF6901" w:rsidP="007A6503">
            <w:pPr>
              <w:rPr>
                <w:sz w:val="16"/>
              </w:rPr>
            </w:pPr>
            <w:r>
              <w:t>Саратов</w:t>
            </w:r>
            <w:r w:rsidR="00AF1D40">
              <w:t xml:space="preserve">                  </w:t>
            </w:r>
            <w:r w:rsidR="009A2A0B">
              <w:t xml:space="preserve">                         </w:t>
            </w:r>
            <w:r w:rsidR="00AF1D40">
              <w:t xml:space="preserve"> </w:t>
            </w:r>
            <w:r w:rsidR="00AF1D40"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D40" w:rsidRDefault="00AF1D40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AF1D40" w:rsidTr="00297F9F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AF1D40" w:rsidRDefault="00AF1D40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AF1D40" w:rsidRDefault="00AF1D40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F1D40" w:rsidRDefault="00AF1D40" w:rsidP="007A650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D40" w:rsidRDefault="00AF1D40" w:rsidP="007A650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D40" w:rsidRDefault="00AF1D40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F1D40" w:rsidRDefault="00AF1D40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D40" w:rsidRDefault="00AF1D40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F1D40" w:rsidRDefault="00AF1D40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F1D40" w:rsidRDefault="00AF1D40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F1D40" w:rsidRDefault="00AF1D40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D40" w:rsidRDefault="00AF1D40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1D40" w:rsidRDefault="00AF1D40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1D40" w:rsidRDefault="00AF1D40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F1D40" w:rsidRDefault="00AF1D40" w:rsidP="007A6503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F1D40" w:rsidRDefault="00AF1D40" w:rsidP="007A6503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F1D40" w:rsidRDefault="00AF1D40" w:rsidP="007A6503">
            <w:pPr>
              <w:pStyle w:val="4"/>
              <w:rPr>
                <w:b w:val="0"/>
                <w:bCs/>
                <w:sz w:val="13"/>
              </w:rPr>
            </w:pPr>
            <w:proofErr w:type="spellStart"/>
            <w:r>
              <w:rPr>
                <w:b w:val="0"/>
                <w:bCs/>
                <w:sz w:val="13"/>
              </w:rPr>
              <w:t>Пр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AF1D40" w:rsidRDefault="00AF1D40" w:rsidP="007A650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AF1D40" w:rsidRDefault="00AF1D40" w:rsidP="007A650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3F3E4A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F3E4A" w:rsidRPr="00364B23" w:rsidRDefault="003F3E4A" w:rsidP="001839A6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3F3E4A" w:rsidRPr="00364B23" w:rsidRDefault="003F3E4A" w:rsidP="001839A6">
            <w:r>
              <w:t>Агеев Ю.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E4A" w:rsidRDefault="003F3E4A" w:rsidP="001839A6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F3E4A" w:rsidRPr="00C237B0" w:rsidRDefault="003F3E4A" w:rsidP="001839A6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E46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3F3E4A" w:rsidRPr="00C237B0" w:rsidRDefault="003F3E4A" w:rsidP="00E46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5.44</w:t>
            </w:r>
          </w:p>
        </w:tc>
        <w:tc>
          <w:tcPr>
            <w:tcW w:w="279" w:type="dxa"/>
            <w:vAlign w:val="center"/>
          </w:tcPr>
          <w:p w:rsidR="003F3E4A" w:rsidRPr="00C237B0" w:rsidRDefault="003F3E4A" w:rsidP="00E46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8" w:type="dxa"/>
            <w:vAlign w:val="center"/>
          </w:tcPr>
          <w:p w:rsidR="003F3E4A" w:rsidRPr="00C237B0" w:rsidRDefault="003F3E4A" w:rsidP="00E46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E467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3E4A" w:rsidRPr="00C237B0" w:rsidRDefault="003F3E4A" w:rsidP="00E46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4.29</w:t>
            </w:r>
          </w:p>
        </w:tc>
        <w:tc>
          <w:tcPr>
            <w:tcW w:w="270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426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3F3E4A" w:rsidRPr="00C237B0" w:rsidRDefault="003F3E4A" w:rsidP="00A1257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4.29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5.59</w:t>
            </w:r>
          </w:p>
        </w:tc>
      </w:tr>
      <w:tr w:rsidR="003F3E4A" w:rsidRPr="00D52607" w:rsidTr="00BA5F09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F3E4A" w:rsidRDefault="003F3E4A" w:rsidP="001839A6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3F3E4A" w:rsidRPr="00B137F6" w:rsidRDefault="003F3E4A" w:rsidP="001839A6">
            <w:r>
              <w:t>Никифоров Г.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E4A" w:rsidRDefault="003F3E4A" w:rsidP="001839A6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F3E4A" w:rsidRPr="00C237B0" w:rsidRDefault="003F3E4A" w:rsidP="001839A6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</w:t>
            </w: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21.39</w:t>
            </w:r>
          </w:p>
        </w:tc>
        <w:tc>
          <w:tcPr>
            <w:tcW w:w="270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</w:tcPr>
          <w:p w:rsidR="003F3E4A" w:rsidRDefault="003F3E4A">
            <w:r w:rsidRPr="00BD7149"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3F3E4A" w:rsidRPr="00C237B0" w:rsidRDefault="003F3E4A" w:rsidP="00A1257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21.39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</w:t>
            </w:r>
          </w:p>
        </w:tc>
      </w:tr>
      <w:tr w:rsidR="003F3E4A" w:rsidRPr="00D52607" w:rsidTr="00BA5F09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F3E4A" w:rsidRDefault="003F3E4A" w:rsidP="001839A6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3F3E4A" w:rsidRDefault="003F3E4A" w:rsidP="001839A6">
            <w:proofErr w:type="spellStart"/>
            <w:r>
              <w:t>Карабалин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3F3E4A" w:rsidRPr="008C21B9" w:rsidRDefault="003F3E4A" w:rsidP="001839A6">
            <w:pPr>
              <w:pStyle w:val="3"/>
              <w:rPr>
                <w:b w:val="0"/>
                <w:iCs/>
                <w:spacing w:val="0"/>
                <w:sz w:val="16"/>
                <w:szCs w:val="16"/>
              </w:rPr>
            </w:pPr>
            <w:r w:rsidRPr="008C21B9">
              <w:rPr>
                <w:b w:val="0"/>
                <w:iCs/>
                <w:spacing w:val="0"/>
                <w:sz w:val="16"/>
                <w:szCs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F3E4A" w:rsidRDefault="003F3E4A" w:rsidP="001839A6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31.43</w:t>
            </w: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28.30</w:t>
            </w:r>
          </w:p>
        </w:tc>
        <w:tc>
          <w:tcPr>
            <w:tcW w:w="270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3F3E4A" w:rsidRDefault="003F3E4A">
            <w:r w:rsidRPr="00BD7149"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3F3E4A" w:rsidRPr="00C237B0" w:rsidRDefault="003F3E4A" w:rsidP="00A1257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28.30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</w:t>
            </w:r>
          </w:p>
        </w:tc>
      </w:tr>
      <w:tr w:rsidR="003F3E4A" w:rsidRPr="00D52607" w:rsidTr="00BA5F09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F3E4A" w:rsidRPr="00364B23" w:rsidRDefault="003F3E4A" w:rsidP="001839A6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3F3E4A" w:rsidRPr="00364B23" w:rsidRDefault="003F3E4A" w:rsidP="001839A6">
            <w:r>
              <w:t>Седов Е.</w:t>
            </w:r>
          </w:p>
        </w:tc>
        <w:tc>
          <w:tcPr>
            <w:tcW w:w="280" w:type="dxa"/>
          </w:tcPr>
          <w:p w:rsidR="003F3E4A" w:rsidRPr="00364B23" w:rsidRDefault="003F3E4A" w:rsidP="001839A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F3E4A" w:rsidRPr="00C237B0" w:rsidRDefault="003F3E4A" w:rsidP="001839A6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37.46</w:t>
            </w: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F3E4A" w:rsidRPr="00C237B0" w:rsidRDefault="003F3E4A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38.37</w:t>
            </w:r>
          </w:p>
        </w:tc>
        <w:tc>
          <w:tcPr>
            <w:tcW w:w="270" w:type="dxa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3F3E4A" w:rsidRDefault="003F3E4A">
            <w:r w:rsidRPr="00BD7149"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3F3E4A" w:rsidRPr="00C237B0" w:rsidRDefault="003F3E4A" w:rsidP="00A1257B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38.37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F3E4A" w:rsidRPr="00C237B0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40.07</w:t>
            </w:r>
          </w:p>
        </w:tc>
      </w:tr>
      <w:tr w:rsidR="00EF6901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F6901" w:rsidRDefault="00EF6901" w:rsidP="001839A6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EF6901" w:rsidRDefault="00EF6901" w:rsidP="001839A6">
            <w:r>
              <w:t>Никитин К.</w:t>
            </w:r>
          </w:p>
        </w:tc>
        <w:tc>
          <w:tcPr>
            <w:tcW w:w="280" w:type="dxa"/>
          </w:tcPr>
          <w:p w:rsidR="00EF6901" w:rsidRDefault="00EF6901" w:rsidP="001839A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EF6901" w:rsidRDefault="00EF6901" w:rsidP="001839A6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F6901" w:rsidRPr="00C237B0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EF6901" w:rsidRPr="00C237B0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44.06</w:t>
            </w:r>
          </w:p>
        </w:tc>
        <w:tc>
          <w:tcPr>
            <w:tcW w:w="279" w:type="dxa"/>
            <w:vAlign w:val="center"/>
          </w:tcPr>
          <w:p w:rsidR="00EF6901" w:rsidRPr="00C237B0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6901" w:rsidRPr="00C237B0" w:rsidRDefault="003F3E4A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EF6901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F6901" w:rsidRDefault="00EF6901" w:rsidP="001839A6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EF6901" w:rsidRDefault="00EF6901" w:rsidP="001839A6">
            <w:proofErr w:type="spellStart"/>
            <w:r>
              <w:t>Коротеев</w:t>
            </w:r>
            <w:proofErr w:type="spellEnd"/>
            <w:r>
              <w:t xml:space="preserve"> С.</w:t>
            </w:r>
          </w:p>
        </w:tc>
        <w:tc>
          <w:tcPr>
            <w:tcW w:w="280" w:type="dxa"/>
          </w:tcPr>
          <w:p w:rsidR="00EF6901" w:rsidRDefault="00EF6901" w:rsidP="001839A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EF6901" w:rsidRDefault="00EF6901" w:rsidP="001839A6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EF6901" w:rsidRPr="00D52607" w:rsidTr="001839A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F6901" w:rsidRPr="00364B23" w:rsidRDefault="00EF6901" w:rsidP="001839A6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EF6901" w:rsidRPr="00364B23" w:rsidRDefault="00EF6901" w:rsidP="001839A6">
            <w:proofErr w:type="spellStart"/>
            <w:r>
              <w:t>Ладенко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EF6901" w:rsidRPr="00364B23" w:rsidRDefault="00EF6901" w:rsidP="001839A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183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EF6901" w:rsidRPr="00D52607" w:rsidTr="00C36A5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F6901" w:rsidRPr="00364B23" w:rsidRDefault="00EF6901" w:rsidP="001839A6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EF6901" w:rsidRPr="00364B23" w:rsidRDefault="00EF6901" w:rsidP="001839A6">
            <w:r>
              <w:t>Рыбалко А.</w:t>
            </w:r>
          </w:p>
        </w:tc>
        <w:tc>
          <w:tcPr>
            <w:tcW w:w="280" w:type="dxa"/>
          </w:tcPr>
          <w:p w:rsidR="00EF6901" w:rsidRPr="00364B23" w:rsidRDefault="00EF6901" w:rsidP="001839A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183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F6901" w:rsidRPr="00622FBF" w:rsidRDefault="00EF6901" w:rsidP="007A6503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F6901" w:rsidRPr="00622FBF" w:rsidRDefault="00EF6901" w:rsidP="007A6503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F6901" w:rsidRPr="00622FBF" w:rsidRDefault="00EF6901" w:rsidP="007A6503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F6901" w:rsidRPr="00622FBF" w:rsidRDefault="00EF6901" w:rsidP="007A6503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F6901" w:rsidRPr="00622FBF" w:rsidRDefault="00EF6901" w:rsidP="007A6503">
            <w:pPr>
              <w:pStyle w:val="2"/>
              <w:rPr>
                <w:b w:val="0"/>
                <w:sz w:val="16"/>
                <w:szCs w:val="16"/>
              </w:rPr>
            </w:pPr>
          </w:p>
        </w:tc>
      </w:tr>
      <w:tr w:rsidR="00EF6901" w:rsidRPr="00D52607" w:rsidTr="00C36A5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F6901" w:rsidRDefault="00EF6901" w:rsidP="001839A6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EF6901" w:rsidRDefault="00EF6901" w:rsidP="001839A6">
            <w:r>
              <w:t>Удалов И.</w:t>
            </w:r>
          </w:p>
        </w:tc>
        <w:tc>
          <w:tcPr>
            <w:tcW w:w="280" w:type="dxa"/>
          </w:tcPr>
          <w:p w:rsidR="00EF6901" w:rsidRDefault="00EF6901" w:rsidP="001839A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F6901" w:rsidRDefault="00EF6901" w:rsidP="00183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F6901" w:rsidRPr="00C237B0" w:rsidRDefault="00EF6901" w:rsidP="00C34FE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EF6901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F6901" w:rsidRDefault="00EF6901" w:rsidP="001839A6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EF6901" w:rsidRDefault="00EF6901" w:rsidP="001839A6">
            <w:pPr>
              <w:tabs>
                <w:tab w:val="right" w:pos="2204"/>
              </w:tabs>
            </w:pPr>
            <w:r>
              <w:t>Коваленко М.</w:t>
            </w:r>
            <w:r>
              <w:tab/>
              <w:t>К</w:t>
            </w:r>
          </w:p>
        </w:tc>
        <w:tc>
          <w:tcPr>
            <w:tcW w:w="280" w:type="dxa"/>
          </w:tcPr>
          <w:p w:rsidR="00EF6901" w:rsidRDefault="00EF6901" w:rsidP="001839A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F6901" w:rsidRDefault="00EF6901" w:rsidP="00183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EF6901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F6901" w:rsidRDefault="00EF6901" w:rsidP="001839A6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EF6901" w:rsidRDefault="00EF6901" w:rsidP="001839A6">
            <w:proofErr w:type="spellStart"/>
            <w:r>
              <w:t>Подлас</w:t>
            </w:r>
            <w:proofErr w:type="spellEnd"/>
            <w:r>
              <w:t xml:space="preserve"> К.</w:t>
            </w:r>
          </w:p>
        </w:tc>
        <w:tc>
          <w:tcPr>
            <w:tcW w:w="280" w:type="dxa"/>
          </w:tcPr>
          <w:p w:rsidR="00EF6901" w:rsidRDefault="00EF6901" w:rsidP="001839A6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F6901" w:rsidRDefault="00EF6901" w:rsidP="00183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EF6901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F6901" w:rsidRPr="00364B23" w:rsidRDefault="00EF6901" w:rsidP="001839A6">
            <w:pPr>
              <w:jc w:val="center"/>
            </w:pPr>
            <w:r>
              <w:t>24</w:t>
            </w:r>
          </w:p>
        </w:tc>
        <w:tc>
          <w:tcPr>
            <w:tcW w:w="2260" w:type="dxa"/>
          </w:tcPr>
          <w:p w:rsidR="00EF6901" w:rsidRPr="00364B23" w:rsidRDefault="00EF6901" w:rsidP="001839A6">
            <w:r>
              <w:t>Фомин А.</w:t>
            </w:r>
          </w:p>
        </w:tc>
        <w:tc>
          <w:tcPr>
            <w:tcW w:w="280" w:type="dxa"/>
          </w:tcPr>
          <w:p w:rsidR="00EF6901" w:rsidRPr="00364B23" w:rsidRDefault="00EF6901" w:rsidP="001839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183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EF6901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F6901" w:rsidRDefault="00EF6901" w:rsidP="001839A6">
            <w:pPr>
              <w:jc w:val="center"/>
            </w:pPr>
            <w:r>
              <w:t>37</w:t>
            </w:r>
          </w:p>
        </w:tc>
        <w:tc>
          <w:tcPr>
            <w:tcW w:w="2260" w:type="dxa"/>
          </w:tcPr>
          <w:p w:rsidR="00EF6901" w:rsidRDefault="00EF6901" w:rsidP="001839A6">
            <w:r>
              <w:t>Сиземов Е.</w:t>
            </w:r>
          </w:p>
        </w:tc>
        <w:tc>
          <w:tcPr>
            <w:tcW w:w="280" w:type="dxa"/>
          </w:tcPr>
          <w:p w:rsidR="00EF6901" w:rsidRDefault="00EF6901" w:rsidP="001839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F6901" w:rsidRDefault="00EF6901" w:rsidP="00183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EF6901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F6901" w:rsidRDefault="00EF6901" w:rsidP="001839A6">
            <w:pPr>
              <w:jc w:val="center"/>
            </w:pPr>
            <w:r>
              <w:t>38</w:t>
            </w:r>
          </w:p>
        </w:tc>
        <w:tc>
          <w:tcPr>
            <w:tcW w:w="2260" w:type="dxa"/>
          </w:tcPr>
          <w:p w:rsidR="00EF6901" w:rsidRDefault="00EF6901" w:rsidP="001839A6">
            <w:proofErr w:type="spellStart"/>
            <w:r>
              <w:t>Саляхов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EF6901" w:rsidRDefault="00EF6901" w:rsidP="001839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F6901" w:rsidRDefault="00EF6901" w:rsidP="00183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EF6901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F6901" w:rsidRDefault="00EF6901" w:rsidP="001839A6">
            <w:pPr>
              <w:jc w:val="center"/>
            </w:pPr>
            <w:r>
              <w:t>77</w:t>
            </w:r>
          </w:p>
        </w:tc>
        <w:tc>
          <w:tcPr>
            <w:tcW w:w="2260" w:type="dxa"/>
          </w:tcPr>
          <w:p w:rsidR="00EF6901" w:rsidRDefault="00EF6901" w:rsidP="001839A6">
            <w:proofErr w:type="spellStart"/>
            <w:r>
              <w:t>Куркаев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EF6901" w:rsidRDefault="00EF6901" w:rsidP="001839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F6901" w:rsidRDefault="00EF6901" w:rsidP="00183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EF6901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F6901" w:rsidRDefault="00EF6901" w:rsidP="001839A6">
            <w:pPr>
              <w:jc w:val="center"/>
            </w:pPr>
            <w:r>
              <w:t>88</w:t>
            </w:r>
          </w:p>
        </w:tc>
        <w:tc>
          <w:tcPr>
            <w:tcW w:w="2260" w:type="dxa"/>
          </w:tcPr>
          <w:p w:rsidR="00EF6901" w:rsidRDefault="00EF6901" w:rsidP="001839A6">
            <w:r>
              <w:t>Мустафин И.</w:t>
            </w:r>
          </w:p>
        </w:tc>
        <w:tc>
          <w:tcPr>
            <w:tcW w:w="280" w:type="dxa"/>
          </w:tcPr>
          <w:p w:rsidR="00EF6901" w:rsidRDefault="00EF6901" w:rsidP="001839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F6901" w:rsidRDefault="00EF6901" w:rsidP="00183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EF6901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F6901" w:rsidRPr="00364B23" w:rsidRDefault="00EF6901" w:rsidP="001839A6">
            <w:pPr>
              <w:jc w:val="center"/>
            </w:pPr>
            <w:r>
              <w:t>99</w:t>
            </w:r>
          </w:p>
        </w:tc>
        <w:tc>
          <w:tcPr>
            <w:tcW w:w="2260" w:type="dxa"/>
          </w:tcPr>
          <w:p w:rsidR="00EF6901" w:rsidRPr="00364B23" w:rsidRDefault="00EF6901" w:rsidP="001839A6">
            <w:proofErr w:type="spellStart"/>
            <w:r>
              <w:t>Темняков</w:t>
            </w:r>
            <w:proofErr w:type="spellEnd"/>
            <w:r>
              <w:t xml:space="preserve"> С.</w:t>
            </w:r>
          </w:p>
        </w:tc>
        <w:tc>
          <w:tcPr>
            <w:tcW w:w="280" w:type="dxa"/>
          </w:tcPr>
          <w:p w:rsidR="00EF6901" w:rsidRPr="00364B23" w:rsidRDefault="00EF6901" w:rsidP="001839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183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F6901" w:rsidRPr="00C237B0" w:rsidRDefault="00EF6901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FE5C5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5C54" w:rsidRDefault="00FE5C54" w:rsidP="007A6503">
            <w:pPr>
              <w:jc w:val="center"/>
            </w:pPr>
          </w:p>
        </w:tc>
        <w:tc>
          <w:tcPr>
            <w:tcW w:w="2260" w:type="dxa"/>
          </w:tcPr>
          <w:p w:rsidR="00FE5C54" w:rsidRDefault="00FE5C54" w:rsidP="007A6503"/>
        </w:tc>
        <w:tc>
          <w:tcPr>
            <w:tcW w:w="280" w:type="dxa"/>
          </w:tcPr>
          <w:p w:rsidR="00FE5C54" w:rsidRDefault="00FE5C54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5C54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FE5C5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5C54" w:rsidRPr="00364B23" w:rsidRDefault="00FE5C54" w:rsidP="007A6503">
            <w:pPr>
              <w:jc w:val="center"/>
            </w:pPr>
          </w:p>
        </w:tc>
        <w:tc>
          <w:tcPr>
            <w:tcW w:w="2260" w:type="dxa"/>
          </w:tcPr>
          <w:p w:rsidR="00FE5C54" w:rsidRPr="00364B23" w:rsidRDefault="00FE5C54" w:rsidP="007A6503"/>
        </w:tc>
        <w:tc>
          <w:tcPr>
            <w:tcW w:w="280" w:type="dxa"/>
          </w:tcPr>
          <w:p w:rsidR="00FE5C54" w:rsidRPr="00364B23" w:rsidRDefault="00FE5C54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FE5C5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5C54" w:rsidRDefault="00FE5C54" w:rsidP="007A6503">
            <w:pPr>
              <w:jc w:val="center"/>
            </w:pPr>
          </w:p>
        </w:tc>
        <w:tc>
          <w:tcPr>
            <w:tcW w:w="2260" w:type="dxa"/>
          </w:tcPr>
          <w:p w:rsidR="00FE5C54" w:rsidRDefault="00FE5C54" w:rsidP="007A6503"/>
        </w:tc>
        <w:tc>
          <w:tcPr>
            <w:tcW w:w="280" w:type="dxa"/>
          </w:tcPr>
          <w:p w:rsidR="00FE5C54" w:rsidRDefault="00FE5C54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5C54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FE5C5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5C54" w:rsidRPr="00364B23" w:rsidRDefault="00FE5C54" w:rsidP="007A6503">
            <w:pPr>
              <w:jc w:val="center"/>
            </w:pPr>
          </w:p>
        </w:tc>
        <w:tc>
          <w:tcPr>
            <w:tcW w:w="2260" w:type="dxa"/>
          </w:tcPr>
          <w:p w:rsidR="00FE5C54" w:rsidRPr="00364B23" w:rsidRDefault="00FE5C54" w:rsidP="007A6503"/>
        </w:tc>
        <w:tc>
          <w:tcPr>
            <w:tcW w:w="280" w:type="dxa"/>
          </w:tcPr>
          <w:p w:rsidR="00FE5C54" w:rsidRPr="00364B23" w:rsidRDefault="00FE5C54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FE5C5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E5C54" w:rsidRPr="00364B23" w:rsidRDefault="00FE5C54" w:rsidP="007A6503">
            <w:pPr>
              <w:jc w:val="center"/>
            </w:pPr>
          </w:p>
        </w:tc>
        <w:tc>
          <w:tcPr>
            <w:tcW w:w="2260" w:type="dxa"/>
          </w:tcPr>
          <w:p w:rsidR="00FE5C54" w:rsidRPr="00364B23" w:rsidRDefault="00FE5C54" w:rsidP="007A6503"/>
        </w:tc>
        <w:tc>
          <w:tcPr>
            <w:tcW w:w="280" w:type="dxa"/>
          </w:tcPr>
          <w:p w:rsidR="00FE5C54" w:rsidRPr="00364B23" w:rsidRDefault="00FE5C54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E5C54" w:rsidRPr="00C237B0" w:rsidRDefault="00FE5C5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FE5C54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C54" w:rsidRDefault="00FE5C54" w:rsidP="007A6503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</w:t>
            </w:r>
            <w:r w:rsidR="00EF6901">
              <w:t xml:space="preserve">Ветров С.                                       </w:t>
            </w:r>
            <w:r>
              <w:t xml:space="preserve">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FE5C54" w:rsidRDefault="00FE5C54" w:rsidP="007A6503">
            <w:pPr>
              <w:pStyle w:val="7"/>
            </w:pPr>
            <w:r>
              <w:t>Начальник команды</w:t>
            </w:r>
          </w:p>
          <w:p w:rsidR="00FE5C54" w:rsidRDefault="00FE5C54" w:rsidP="007A6503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«Б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3F3E4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3F3E4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3F3E4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3F3E4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543B78" w:rsidP="008B6A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1B196B" w:rsidP="008B6A9B">
            <w:pPr>
              <w:jc w:val="center"/>
              <w:rPr>
                <w:sz w:val="16"/>
                <w:szCs w:val="16"/>
              </w:rPr>
            </w:pP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567" w:type="dxa"/>
          </w:tcPr>
          <w:p w:rsidR="001B196B" w:rsidRPr="00C237B0" w:rsidRDefault="003F3E4A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3F3E4A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3F3E4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3F3E4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3F3E4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3F3E4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1B196B" w:rsidP="008B6A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1B196B" w:rsidP="008B6A9B">
            <w:pPr>
              <w:jc w:val="center"/>
              <w:rPr>
                <w:sz w:val="16"/>
                <w:szCs w:val="16"/>
              </w:rPr>
            </w:pP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3F3E4A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24.43</w:t>
            </w:r>
          </w:p>
        </w:tc>
        <w:tc>
          <w:tcPr>
            <w:tcW w:w="567" w:type="dxa"/>
          </w:tcPr>
          <w:p w:rsidR="001B196B" w:rsidRPr="00C237B0" w:rsidRDefault="003F3E4A" w:rsidP="004D3A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3F3E4A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A1257B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A1257B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A1257B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A1257B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1B196B" w:rsidP="008B6A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1B196B" w:rsidP="008B6A9B">
            <w:pPr>
              <w:jc w:val="center"/>
              <w:rPr>
                <w:sz w:val="16"/>
                <w:szCs w:val="16"/>
              </w:rPr>
            </w:pPr>
          </w:p>
        </w:tc>
      </w:tr>
      <w:tr w:rsidR="00500BF1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500BF1" w:rsidRPr="00C237B0" w:rsidRDefault="003F3E4A" w:rsidP="00E96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</w:t>
            </w:r>
          </w:p>
        </w:tc>
        <w:tc>
          <w:tcPr>
            <w:tcW w:w="567" w:type="dxa"/>
          </w:tcPr>
          <w:p w:rsidR="00500BF1" w:rsidRPr="00C237B0" w:rsidRDefault="003F3E4A" w:rsidP="00E96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500BF1" w:rsidRPr="00C237B0" w:rsidRDefault="003F3E4A" w:rsidP="00E96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00BF1" w:rsidRDefault="00500BF1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00BF1" w:rsidRDefault="00500BF1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00BF1" w:rsidRPr="00C237B0" w:rsidRDefault="00A1257B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500BF1" w:rsidRPr="00C237B0" w:rsidRDefault="00A1257B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500BF1" w:rsidRPr="00C237B0" w:rsidRDefault="00A1257B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500BF1" w:rsidRPr="00C237B0" w:rsidRDefault="00500BF1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500BF1" w:rsidRPr="00C237B0" w:rsidRDefault="00A1257B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500BF1" w:rsidRDefault="00500BF1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500BF1" w:rsidRPr="00927BA3" w:rsidRDefault="00500BF1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00BF1" w:rsidRPr="00927BA3" w:rsidRDefault="00500BF1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500BF1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500BF1" w:rsidRPr="00C237B0" w:rsidRDefault="003F3E4A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500BF1" w:rsidRPr="00C237B0" w:rsidRDefault="003F3E4A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500BF1" w:rsidRPr="00C237B0" w:rsidRDefault="003F3E4A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500BF1" w:rsidRDefault="00500BF1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500BF1" w:rsidRDefault="00500BF1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500BF1" w:rsidRPr="00C237B0" w:rsidRDefault="00500BF1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500BF1" w:rsidRDefault="00500BF1">
            <w:pPr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 w:rsidR="00500BF1" w:rsidRDefault="00500BF1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>. игроках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500BF1" w:rsidRPr="00C237B0" w:rsidRDefault="00500BF1" w:rsidP="00E13A5E">
            <w:pPr>
              <w:rPr>
                <w:sz w:val="16"/>
                <w:szCs w:val="16"/>
              </w:rPr>
            </w:pPr>
          </w:p>
        </w:tc>
      </w:tr>
      <w:tr w:rsidR="00500BF1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500BF1" w:rsidRPr="00C237B0" w:rsidRDefault="00500BF1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00BF1" w:rsidRPr="00C237B0" w:rsidRDefault="00500BF1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00BF1" w:rsidRPr="00C237B0" w:rsidRDefault="00500BF1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500BF1" w:rsidRDefault="00500BF1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500BF1" w:rsidRPr="00C237B0" w:rsidRDefault="00500BF1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500BF1" w:rsidRDefault="00500BF1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500BF1" w:rsidRPr="00C237B0" w:rsidRDefault="00500BF1" w:rsidP="00E13A5E">
            <w:pPr>
              <w:rPr>
                <w:sz w:val="16"/>
                <w:szCs w:val="16"/>
              </w:rPr>
            </w:pPr>
          </w:p>
        </w:tc>
      </w:tr>
      <w:tr w:rsidR="00500BF1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500BF1" w:rsidRPr="00C237B0" w:rsidRDefault="00500BF1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00BF1" w:rsidRPr="00C237B0" w:rsidRDefault="00500BF1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00BF1" w:rsidRPr="00C237B0" w:rsidRDefault="00500BF1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00BF1" w:rsidRDefault="00500BF1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500BF1" w:rsidRDefault="00500BF1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500BF1" w:rsidRPr="00C237B0" w:rsidRDefault="00500BF1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500BF1" w:rsidRDefault="00500BF1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500BF1" w:rsidRPr="00C237B0" w:rsidRDefault="00500BF1" w:rsidP="00E13A5E">
            <w:pPr>
              <w:rPr>
                <w:sz w:val="16"/>
                <w:szCs w:val="16"/>
              </w:rPr>
            </w:pPr>
          </w:p>
        </w:tc>
      </w:tr>
      <w:tr w:rsidR="00500BF1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500BF1" w:rsidRPr="00C237B0" w:rsidRDefault="00500BF1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500BF1" w:rsidRPr="00C237B0" w:rsidRDefault="00500BF1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500BF1" w:rsidRPr="00C237B0" w:rsidRDefault="00500BF1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00BF1" w:rsidRDefault="00500BF1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500BF1" w:rsidRPr="00C237B0" w:rsidRDefault="00500BF1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500BF1" w:rsidRDefault="00500BF1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500BF1" w:rsidRPr="00C237B0" w:rsidRDefault="00EF6901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Титов </w:t>
            </w:r>
            <w:r w:rsidR="001839A6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.</w:t>
            </w:r>
          </w:p>
        </w:tc>
      </w:tr>
      <w:tr w:rsidR="00500BF1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500BF1" w:rsidRPr="00C237B0" w:rsidRDefault="00500BF1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500BF1" w:rsidRPr="00C237B0" w:rsidRDefault="00500BF1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500BF1" w:rsidRPr="00C237B0" w:rsidRDefault="00500BF1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500BF1" w:rsidRPr="00C237B0" w:rsidRDefault="00500BF1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500BF1" w:rsidRDefault="00500BF1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500BF1" w:rsidRDefault="00500BF1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500BF1" w:rsidRPr="00C237B0" w:rsidRDefault="00500BF1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500BF1" w:rsidRDefault="00500BF1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00BF1" w:rsidRPr="00C237B0" w:rsidRDefault="001E4749" w:rsidP="00E13A5E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Титов В.</w:t>
            </w:r>
          </w:p>
        </w:tc>
      </w:tr>
      <w:tr w:rsidR="00500BF1" w:rsidTr="00A02701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500BF1" w:rsidRDefault="00500BF1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500BF1" w:rsidRPr="00C237B0" w:rsidRDefault="003F3E4A" w:rsidP="003F3E4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Кондрашин</w:t>
            </w:r>
            <w:proofErr w:type="spellEnd"/>
            <w:r>
              <w:rPr>
                <w:sz w:val="16"/>
                <w:szCs w:val="16"/>
              </w:rPr>
              <w:t xml:space="preserve"> И.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500BF1" w:rsidRPr="00C237B0" w:rsidRDefault="00500BF1" w:rsidP="00431F93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 xml:space="preserve"> </w:t>
            </w:r>
            <w:r w:rsidRPr="00C237B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500BF1" w:rsidRDefault="00500BF1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500BF1" w:rsidRPr="005A62E8" w:rsidRDefault="00500BF1" w:rsidP="00A02701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00BF1" w:rsidRDefault="00500BF1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00BF1" w:rsidRDefault="00500BF1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500BF1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500BF1" w:rsidRDefault="00500BF1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500BF1" w:rsidRDefault="00500BF1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500BF1" w:rsidRPr="00C237B0" w:rsidRDefault="003F3E4A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Падунин</w:t>
            </w:r>
            <w:proofErr w:type="spellEnd"/>
            <w:r>
              <w:rPr>
                <w:sz w:val="16"/>
                <w:szCs w:val="16"/>
              </w:rPr>
              <w:t xml:space="preserve"> С.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500BF1" w:rsidRPr="00C237B0" w:rsidRDefault="00500BF1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500BF1" w:rsidRDefault="00500BF1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00BF1" w:rsidRPr="005A62E8" w:rsidRDefault="00500BF1" w:rsidP="00DB36D9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500BF1" w:rsidRDefault="00500BF1">
            <w:pPr>
              <w:rPr>
                <w:sz w:val="16"/>
              </w:rPr>
            </w:pPr>
            <w:r>
              <w:rPr>
                <w:sz w:val="16"/>
              </w:rPr>
              <w:t xml:space="preserve">Электр. протокол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500BF1" w:rsidRDefault="00500BF1">
            <w:pPr>
              <w:rPr>
                <w:sz w:val="16"/>
              </w:rPr>
            </w:pPr>
          </w:p>
        </w:tc>
      </w:tr>
      <w:tr w:rsidR="00500BF1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500BF1" w:rsidRDefault="00500BF1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500BF1" w:rsidRPr="00C237B0" w:rsidRDefault="00500BF1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500BF1" w:rsidRPr="00C237B0" w:rsidRDefault="00500BF1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г.Пенза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500BF1" w:rsidRDefault="00500BF1">
            <w:pPr>
              <w:rPr>
                <w:i/>
                <w:iCs/>
                <w:sz w:val="6"/>
              </w:rPr>
            </w:pPr>
          </w:p>
          <w:p w:rsidR="00500BF1" w:rsidRDefault="00500BF1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500BF1" w:rsidRDefault="00500BF1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500BF1" w:rsidRDefault="00500BF1">
            <w:pPr>
              <w:jc w:val="center"/>
              <w:rPr>
                <w:sz w:val="16"/>
              </w:rPr>
            </w:pPr>
          </w:p>
        </w:tc>
      </w:tr>
      <w:tr w:rsidR="00500BF1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500BF1" w:rsidRDefault="00500BF1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500BF1" w:rsidRPr="00C237B0" w:rsidRDefault="00500BF1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500BF1" w:rsidRPr="00C237B0" w:rsidRDefault="00500BF1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00BF1" w:rsidRDefault="00500BF1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BF1" w:rsidRDefault="00500BF1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течении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>Атака соперника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для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к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 </w:t>
            </w:r>
            <w:r>
              <w:rPr>
                <w:b/>
                <w:bCs/>
              </w:rPr>
              <w:t>: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 :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 :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r>
        <w:rPr>
          <w:b/>
        </w:rPr>
        <w:t>Пр</w:t>
      </w:r>
      <w:proofErr w:type="spell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r w:rsidR="001B196B">
        <w:t>З</w:t>
      </w:r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г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r>
        <w:t>П</w:t>
      </w: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Шт</w:t>
      </w:r>
      <w:proofErr w:type="spell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r>
        <w:rPr>
          <w:b/>
          <w:i/>
        </w:rPr>
        <w:t>матч-штрафов</w:t>
      </w:r>
      <w:proofErr w:type="spell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B78"/>
    <w:rsid w:val="00006A5B"/>
    <w:rsid w:val="000078C0"/>
    <w:rsid w:val="00011F19"/>
    <w:rsid w:val="000131E7"/>
    <w:rsid w:val="00016E60"/>
    <w:rsid w:val="000269B7"/>
    <w:rsid w:val="000424D2"/>
    <w:rsid w:val="0004264B"/>
    <w:rsid w:val="00044E99"/>
    <w:rsid w:val="00045519"/>
    <w:rsid w:val="000515E6"/>
    <w:rsid w:val="00060388"/>
    <w:rsid w:val="0006577F"/>
    <w:rsid w:val="00066265"/>
    <w:rsid w:val="00066BC9"/>
    <w:rsid w:val="00071791"/>
    <w:rsid w:val="00072185"/>
    <w:rsid w:val="00085CA4"/>
    <w:rsid w:val="00090580"/>
    <w:rsid w:val="000A4F17"/>
    <w:rsid w:val="000A6D00"/>
    <w:rsid w:val="000A77C4"/>
    <w:rsid w:val="000B05EB"/>
    <w:rsid w:val="000B2D0D"/>
    <w:rsid w:val="000C2118"/>
    <w:rsid w:val="000C3A9B"/>
    <w:rsid w:val="000C5EBF"/>
    <w:rsid w:val="000D1111"/>
    <w:rsid w:val="000D2247"/>
    <w:rsid w:val="000D53C9"/>
    <w:rsid w:val="000D5FC6"/>
    <w:rsid w:val="000E2187"/>
    <w:rsid w:val="000E5422"/>
    <w:rsid w:val="000E6C74"/>
    <w:rsid w:val="000F5A12"/>
    <w:rsid w:val="000F5F3E"/>
    <w:rsid w:val="000F6A54"/>
    <w:rsid w:val="001009E2"/>
    <w:rsid w:val="00101DA1"/>
    <w:rsid w:val="00102BD0"/>
    <w:rsid w:val="001038C5"/>
    <w:rsid w:val="00104AEA"/>
    <w:rsid w:val="00106464"/>
    <w:rsid w:val="00107C8E"/>
    <w:rsid w:val="00107D1F"/>
    <w:rsid w:val="00112801"/>
    <w:rsid w:val="00112FCF"/>
    <w:rsid w:val="0011475C"/>
    <w:rsid w:val="00115F41"/>
    <w:rsid w:val="00123512"/>
    <w:rsid w:val="001375EF"/>
    <w:rsid w:val="00137FFC"/>
    <w:rsid w:val="0014180A"/>
    <w:rsid w:val="00143776"/>
    <w:rsid w:val="00143C52"/>
    <w:rsid w:val="00144B55"/>
    <w:rsid w:val="00145B17"/>
    <w:rsid w:val="00146E2D"/>
    <w:rsid w:val="00147A45"/>
    <w:rsid w:val="00147BA1"/>
    <w:rsid w:val="00152C8E"/>
    <w:rsid w:val="00152CAF"/>
    <w:rsid w:val="00153662"/>
    <w:rsid w:val="0015774B"/>
    <w:rsid w:val="00157A97"/>
    <w:rsid w:val="001632A0"/>
    <w:rsid w:val="001639C6"/>
    <w:rsid w:val="00164C0E"/>
    <w:rsid w:val="00164DD2"/>
    <w:rsid w:val="00170C9D"/>
    <w:rsid w:val="001710B7"/>
    <w:rsid w:val="001810C5"/>
    <w:rsid w:val="00181673"/>
    <w:rsid w:val="001839A6"/>
    <w:rsid w:val="00191BBE"/>
    <w:rsid w:val="00192709"/>
    <w:rsid w:val="001A5655"/>
    <w:rsid w:val="001A6E1C"/>
    <w:rsid w:val="001B17A3"/>
    <w:rsid w:val="001B196B"/>
    <w:rsid w:val="001B198A"/>
    <w:rsid w:val="001B3A04"/>
    <w:rsid w:val="001B592E"/>
    <w:rsid w:val="001D1328"/>
    <w:rsid w:val="001D4BC8"/>
    <w:rsid w:val="001D57A3"/>
    <w:rsid w:val="001E422A"/>
    <w:rsid w:val="001E4749"/>
    <w:rsid w:val="001E6331"/>
    <w:rsid w:val="001F2BAE"/>
    <w:rsid w:val="00206019"/>
    <w:rsid w:val="00214511"/>
    <w:rsid w:val="002171DD"/>
    <w:rsid w:val="00217A9F"/>
    <w:rsid w:val="00220BB7"/>
    <w:rsid w:val="00227FC6"/>
    <w:rsid w:val="00232B51"/>
    <w:rsid w:val="0023378D"/>
    <w:rsid w:val="0023487F"/>
    <w:rsid w:val="00247BC0"/>
    <w:rsid w:val="002512DB"/>
    <w:rsid w:val="00264CDA"/>
    <w:rsid w:val="002765DB"/>
    <w:rsid w:val="0028166F"/>
    <w:rsid w:val="0028405A"/>
    <w:rsid w:val="00284672"/>
    <w:rsid w:val="0029368E"/>
    <w:rsid w:val="00296F85"/>
    <w:rsid w:val="00297F9F"/>
    <w:rsid w:val="002A380A"/>
    <w:rsid w:val="002A382B"/>
    <w:rsid w:val="002A4AB3"/>
    <w:rsid w:val="002A4FF1"/>
    <w:rsid w:val="002A714D"/>
    <w:rsid w:val="002B4DFD"/>
    <w:rsid w:val="002B6709"/>
    <w:rsid w:val="002B6FCB"/>
    <w:rsid w:val="002D37BA"/>
    <w:rsid w:val="002D6E19"/>
    <w:rsid w:val="002E2F93"/>
    <w:rsid w:val="002E39AC"/>
    <w:rsid w:val="002E75F4"/>
    <w:rsid w:val="002F2629"/>
    <w:rsid w:val="002F5111"/>
    <w:rsid w:val="002F5857"/>
    <w:rsid w:val="002F73CA"/>
    <w:rsid w:val="00304BD4"/>
    <w:rsid w:val="00307338"/>
    <w:rsid w:val="00311B3F"/>
    <w:rsid w:val="00314694"/>
    <w:rsid w:val="00317BD3"/>
    <w:rsid w:val="00320685"/>
    <w:rsid w:val="003300BF"/>
    <w:rsid w:val="0033037A"/>
    <w:rsid w:val="00335DF9"/>
    <w:rsid w:val="00342ADE"/>
    <w:rsid w:val="003431B2"/>
    <w:rsid w:val="00346B9B"/>
    <w:rsid w:val="00351E12"/>
    <w:rsid w:val="00364B23"/>
    <w:rsid w:val="00366C8F"/>
    <w:rsid w:val="00367086"/>
    <w:rsid w:val="00373137"/>
    <w:rsid w:val="003774D8"/>
    <w:rsid w:val="00377E6F"/>
    <w:rsid w:val="00380451"/>
    <w:rsid w:val="00385E7A"/>
    <w:rsid w:val="00386F96"/>
    <w:rsid w:val="003927B8"/>
    <w:rsid w:val="003A15C6"/>
    <w:rsid w:val="003A216C"/>
    <w:rsid w:val="003A7E69"/>
    <w:rsid w:val="003C307F"/>
    <w:rsid w:val="003C6BF7"/>
    <w:rsid w:val="003D2BDC"/>
    <w:rsid w:val="003D3CE2"/>
    <w:rsid w:val="003D5F2E"/>
    <w:rsid w:val="003E13C1"/>
    <w:rsid w:val="003E2E61"/>
    <w:rsid w:val="003F17A6"/>
    <w:rsid w:val="003F339B"/>
    <w:rsid w:val="003F3E4A"/>
    <w:rsid w:val="003F6B3F"/>
    <w:rsid w:val="00401B8B"/>
    <w:rsid w:val="00403323"/>
    <w:rsid w:val="00403DBA"/>
    <w:rsid w:val="00415D5D"/>
    <w:rsid w:val="00422F1A"/>
    <w:rsid w:val="00431F93"/>
    <w:rsid w:val="004342F3"/>
    <w:rsid w:val="004352F7"/>
    <w:rsid w:val="00435DE2"/>
    <w:rsid w:val="0043755F"/>
    <w:rsid w:val="004511F8"/>
    <w:rsid w:val="004527F5"/>
    <w:rsid w:val="00454696"/>
    <w:rsid w:val="00454877"/>
    <w:rsid w:val="00466FCC"/>
    <w:rsid w:val="0047243F"/>
    <w:rsid w:val="00473CCE"/>
    <w:rsid w:val="004811A3"/>
    <w:rsid w:val="00482A48"/>
    <w:rsid w:val="004843F3"/>
    <w:rsid w:val="00487FB4"/>
    <w:rsid w:val="00495D0A"/>
    <w:rsid w:val="00497B43"/>
    <w:rsid w:val="004A2471"/>
    <w:rsid w:val="004A29A5"/>
    <w:rsid w:val="004B1811"/>
    <w:rsid w:val="004B2167"/>
    <w:rsid w:val="004B65F4"/>
    <w:rsid w:val="004C5C5C"/>
    <w:rsid w:val="004D3A01"/>
    <w:rsid w:val="004D6D0C"/>
    <w:rsid w:val="004E4DDE"/>
    <w:rsid w:val="004E7862"/>
    <w:rsid w:val="004F3375"/>
    <w:rsid w:val="00500BF1"/>
    <w:rsid w:val="00501A2E"/>
    <w:rsid w:val="00513C46"/>
    <w:rsid w:val="00516BC6"/>
    <w:rsid w:val="00517A79"/>
    <w:rsid w:val="00522622"/>
    <w:rsid w:val="0052305E"/>
    <w:rsid w:val="00524D86"/>
    <w:rsid w:val="005250FA"/>
    <w:rsid w:val="0052707E"/>
    <w:rsid w:val="00527395"/>
    <w:rsid w:val="00536584"/>
    <w:rsid w:val="00543B78"/>
    <w:rsid w:val="0054426A"/>
    <w:rsid w:val="00555217"/>
    <w:rsid w:val="00573625"/>
    <w:rsid w:val="00575F93"/>
    <w:rsid w:val="00576B60"/>
    <w:rsid w:val="005A0105"/>
    <w:rsid w:val="005A2517"/>
    <w:rsid w:val="005A62E8"/>
    <w:rsid w:val="005A6936"/>
    <w:rsid w:val="005B099A"/>
    <w:rsid w:val="005B0B7E"/>
    <w:rsid w:val="005B4224"/>
    <w:rsid w:val="005C12E3"/>
    <w:rsid w:val="005C1F0C"/>
    <w:rsid w:val="005C2B3C"/>
    <w:rsid w:val="005D1CD8"/>
    <w:rsid w:val="005F204F"/>
    <w:rsid w:val="005F262E"/>
    <w:rsid w:val="005F2845"/>
    <w:rsid w:val="00603AB8"/>
    <w:rsid w:val="0060487F"/>
    <w:rsid w:val="006119B6"/>
    <w:rsid w:val="00620162"/>
    <w:rsid w:val="0062238F"/>
    <w:rsid w:val="006252DF"/>
    <w:rsid w:val="00626DE1"/>
    <w:rsid w:val="006353AE"/>
    <w:rsid w:val="00640547"/>
    <w:rsid w:val="00646417"/>
    <w:rsid w:val="00667938"/>
    <w:rsid w:val="00672B1C"/>
    <w:rsid w:val="00676765"/>
    <w:rsid w:val="00676DD9"/>
    <w:rsid w:val="00686194"/>
    <w:rsid w:val="006960D9"/>
    <w:rsid w:val="00697BE3"/>
    <w:rsid w:val="006B00AF"/>
    <w:rsid w:val="006B1733"/>
    <w:rsid w:val="006B70D6"/>
    <w:rsid w:val="006C1B20"/>
    <w:rsid w:val="006C505F"/>
    <w:rsid w:val="006D2F45"/>
    <w:rsid w:val="006D6329"/>
    <w:rsid w:val="006D7402"/>
    <w:rsid w:val="006D7E81"/>
    <w:rsid w:val="006E14F3"/>
    <w:rsid w:val="006F524C"/>
    <w:rsid w:val="006F77C0"/>
    <w:rsid w:val="00711994"/>
    <w:rsid w:val="00712909"/>
    <w:rsid w:val="007271B1"/>
    <w:rsid w:val="00727D8B"/>
    <w:rsid w:val="007309AE"/>
    <w:rsid w:val="007351C2"/>
    <w:rsid w:val="00736C63"/>
    <w:rsid w:val="007402B6"/>
    <w:rsid w:val="007403C1"/>
    <w:rsid w:val="00741EDC"/>
    <w:rsid w:val="00746893"/>
    <w:rsid w:val="007552A8"/>
    <w:rsid w:val="0076774E"/>
    <w:rsid w:val="00774C7F"/>
    <w:rsid w:val="007800EA"/>
    <w:rsid w:val="007808F4"/>
    <w:rsid w:val="007817ED"/>
    <w:rsid w:val="00782F59"/>
    <w:rsid w:val="00787D2A"/>
    <w:rsid w:val="00790381"/>
    <w:rsid w:val="007950E3"/>
    <w:rsid w:val="007A1510"/>
    <w:rsid w:val="007A6503"/>
    <w:rsid w:val="007B0E89"/>
    <w:rsid w:val="007B618C"/>
    <w:rsid w:val="007C1C17"/>
    <w:rsid w:val="007C3CA7"/>
    <w:rsid w:val="007C4B53"/>
    <w:rsid w:val="007C702C"/>
    <w:rsid w:val="007D0F1E"/>
    <w:rsid w:val="007D43E8"/>
    <w:rsid w:val="007D7BCA"/>
    <w:rsid w:val="007E012F"/>
    <w:rsid w:val="007E6DE1"/>
    <w:rsid w:val="007E6EA9"/>
    <w:rsid w:val="007E77D9"/>
    <w:rsid w:val="007F4B49"/>
    <w:rsid w:val="00804BC5"/>
    <w:rsid w:val="00810139"/>
    <w:rsid w:val="008138E0"/>
    <w:rsid w:val="008142E5"/>
    <w:rsid w:val="00817EB5"/>
    <w:rsid w:val="0082022A"/>
    <w:rsid w:val="00830267"/>
    <w:rsid w:val="008307C2"/>
    <w:rsid w:val="00830893"/>
    <w:rsid w:val="00836188"/>
    <w:rsid w:val="00841889"/>
    <w:rsid w:val="008500E8"/>
    <w:rsid w:val="00851E18"/>
    <w:rsid w:val="00852E6E"/>
    <w:rsid w:val="008576F0"/>
    <w:rsid w:val="0088229F"/>
    <w:rsid w:val="008843C7"/>
    <w:rsid w:val="00894750"/>
    <w:rsid w:val="008948EB"/>
    <w:rsid w:val="00895222"/>
    <w:rsid w:val="008A0D45"/>
    <w:rsid w:val="008A3207"/>
    <w:rsid w:val="008A7153"/>
    <w:rsid w:val="008B0EA6"/>
    <w:rsid w:val="008B4479"/>
    <w:rsid w:val="008B5D84"/>
    <w:rsid w:val="008B6A9B"/>
    <w:rsid w:val="008D1304"/>
    <w:rsid w:val="008D4017"/>
    <w:rsid w:val="008D663D"/>
    <w:rsid w:val="008E7B8E"/>
    <w:rsid w:val="008F5A17"/>
    <w:rsid w:val="008F606D"/>
    <w:rsid w:val="008F6677"/>
    <w:rsid w:val="00902EE5"/>
    <w:rsid w:val="00905C8B"/>
    <w:rsid w:val="00906657"/>
    <w:rsid w:val="0092389C"/>
    <w:rsid w:val="00927BA3"/>
    <w:rsid w:val="009412AF"/>
    <w:rsid w:val="00951470"/>
    <w:rsid w:val="00951ED1"/>
    <w:rsid w:val="00953217"/>
    <w:rsid w:val="009575F1"/>
    <w:rsid w:val="00961EAF"/>
    <w:rsid w:val="00963A62"/>
    <w:rsid w:val="0096426C"/>
    <w:rsid w:val="009742C6"/>
    <w:rsid w:val="00977377"/>
    <w:rsid w:val="009809F9"/>
    <w:rsid w:val="00990C43"/>
    <w:rsid w:val="0099674D"/>
    <w:rsid w:val="009A28BD"/>
    <w:rsid w:val="009A2A0B"/>
    <w:rsid w:val="009B2705"/>
    <w:rsid w:val="009B3633"/>
    <w:rsid w:val="009B4BAB"/>
    <w:rsid w:val="009D2FD8"/>
    <w:rsid w:val="009E09BC"/>
    <w:rsid w:val="009E1317"/>
    <w:rsid w:val="009E3265"/>
    <w:rsid w:val="009E408A"/>
    <w:rsid w:val="009E6990"/>
    <w:rsid w:val="00A02701"/>
    <w:rsid w:val="00A1257B"/>
    <w:rsid w:val="00A13326"/>
    <w:rsid w:val="00A15181"/>
    <w:rsid w:val="00A229FC"/>
    <w:rsid w:val="00A23297"/>
    <w:rsid w:val="00A247FB"/>
    <w:rsid w:val="00A277F9"/>
    <w:rsid w:val="00A30A6F"/>
    <w:rsid w:val="00A32539"/>
    <w:rsid w:val="00A34B87"/>
    <w:rsid w:val="00A41467"/>
    <w:rsid w:val="00A43D9B"/>
    <w:rsid w:val="00A452EE"/>
    <w:rsid w:val="00A50EFE"/>
    <w:rsid w:val="00A51BE1"/>
    <w:rsid w:val="00A52B4F"/>
    <w:rsid w:val="00A55575"/>
    <w:rsid w:val="00A60973"/>
    <w:rsid w:val="00A619F3"/>
    <w:rsid w:val="00A716D2"/>
    <w:rsid w:val="00A71878"/>
    <w:rsid w:val="00A72650"/>
    <w:rsid w:val="00A72B0D"/>
    <w:rsid w:val="00A757F3"/>
    <w:rsid w:val="00A814F9"/>
    <w:rsid w:val="00A819BE"/>
    <w:rsid w:val="00A86865"/>
    <w:rsid w:val="00A87C6C"/>
    <w:rsid w:val="00A92643"/>
    <w:rsid w:val="00A92DA1"/>
    <w:rsid w:val="00A977A0"/>
    <w:rsid w:val="00AA0DD4"/>
    <w:rsid w:val="00AA30D7"/>
    <w:rsid w:val="00AA4244"/>
    <w:rsid w:val="00AB2BFE"/>
    <w:rsid w:val="00AB7E6E"/>
    <w:rsid w:val="00AC0D28"/>
    <w:rsid w:val="00AC707C"/>
    <w:rsid w:val="00AC7934"/>
    <w:rsid w:val="00AD02BE"/>
    <w:rsid w:val="00AD15BB"/>
    <w:rsid w:val="00AD2827"/>
    <w:rsid w:val="00AF1D40"/>
    <w:rsid w:val="00AF242D"/>
    <w:rsid w:val="00AF2DB2"/>
    <w:rsid w:val="00AF3D82"/>
    <w:rsid w:val="00AF4327"/>
    <w:rsid w:val="00B052D6"/>
    <w:rsid w:val="00B06411"/>
    <w:rsid w:val="00B112F6"/>
    <w:rsid w:val="00B137F6"/>
    <w:rsid w:val="00B1716F"/>
    <w:rsid w:val="00B27700"/>
    <w:rsid w:val="00B31295"/>
    <w:rsid w:val="00B335D4"/>
    <w:rsid w:val="00B422B2"/>
    <w:rsid w:val="00B43C4F"/>
    <w:rsid w:val="00B46D8D"/>
    <w:rsid w:val="00B576C5"/>
    <w:rsid w:val="00B60D1D"/>
    <w:rsid w:val="00B64585"/>
    <w:rsid w:val="00B64CAD"/>
    <w:rsid w:val="00B65034"/>
    <w:rsid w:val="00B7042C"/>
    <w:rsid w:val="00B70C12"/>
    <w:rsid w:val="00B70C15"/>
    <w:rsid w:val="00B71406"/>
    <w:rsid w:val="00B730B2"/>
    <w:rsid w:val="00B7446B"/>
    <w:rsid w:val="00B76324"/>
    <w:rsid w:val="00B83C9B"/>
    <w:rsid w:val="00B83E87"/>
    <w:rsid w:val="00B84D80"/>
    <w:rsid w:val="00B933E7"/>
    <w:rsid w:val="00BA0201"/>
    <w:rsid w:val="00BA5A5B"/>
    <w:rsid w:val="00BA5F09"/>
    <w:rsid w:val="00BA7B98"/>
    <w:rsid w:val="00BB6159"/>
    <w:rsid w:val="00BD5EB9"/>
    <w:rsid w:val="00BD60AE"/>
    <w:rsid w:val="00BE2056"/>
    <w:rsid w:val="00BE2D2E"/>
    <w:rsid w:val="00BE3B07"/>
    <w:rsid w:val="00BF389D"/>
    <w:rsid w:val="00BF5885"/>
    <w:rsid w:val="00C03D85"/>
    <w:rsid w:val="00C05066"/>
    <w:rsid w:val="00C1219E"/>
    <w:rsid w:val="00C16206"/>
    <w:rsid w:val="00C237B0"/>
    <w:rsid w:val="00C242ED"/>
    <w:rsid w:val="00C24F71"/>
    <w:rsid w:val="00C30F16"/>
    <w:rsid w:val="00C347EA"/>
    <w:rsid w:val="00C34FEA"/>
    <w:rsid w:val="00C36630"/>
    <w:rsid w:val="00C36A56"/>
    <w:rsid w:val="00C40988"/>
    <w:rsid w:val="00C4150C"/>
    <w:rsid w:val="00C42309"/>
    <w:rsid w:val="00C44B68"/>
    <w:rsid w:val="00C50C2A"/>
    <w:rsid w:val="00C705A3"/>
    <w:rsid w:val="00C74EB2"/>
    <w:rsid w:val="00C76DE9"/>
    <w:rsid w:val="00C85E25"/>
    <w:rsid w:val="00C86877"/>
    <w:rsid w:val="00C91A0B"/>
    <w:rsid w:val="00C926F7"/>
    <w:rsid w:val="00CA13AE"/>
    <w:rsid w:val="00CA6D2E"/>
    <w:rsid w:val="00CA6F11"/>
    <w:rsid w:val="00CB5183"/>
    <w:rsid w:val="00CC0976"/>
    <w:rsid w:val="00CC188C"/>
    <w:rsid w:val="00CC4087"/>
    <w:rsid w:val="00CC5457"/>
    <w:rsid w:val="00CC570A"/>
    <w:rsid w:val="00CD1931"/>
    <w:rsid w:val="00CE35E3"/>
    <w:rsid w:val="00CE4555"/>
    <w:rsid w:val="00CE7F24"/>
    <w:rsid w:val="00D01332"/>
    <w:rsid w:val="00D02597"/>
    <w:rsid w:val="00D0649C"/>
    <w:rsid w:val="00D111E7"/>
    <w:rsid w:val="00D11221"/>
    <w:rsid w:val="00D11EA3"/>
    <w:rsid w:val="00D12663"/>
    <w:rsid w:val="00D202FB"/>
    <w:rsid w:val="00D22DE9"/>
    <w:rsid w:val="00D2347F"/>
    <w:rsid w:val="00D306E1"/>
    <w:rsid w:val="00D34583"/>
    <w:rsid w:val="00D36C24"/>
    <w:rsid w:val="00D4570B"/>
    <w:rsid w:val="00D47225"/>
    <w:rsid w:val="00D501A8"/>
    <w:rsid w:val="00D52607"/>
    <w:rsid w:val="00D64B81"/>
    <w:rsid w:val="00D7371B"/>
    <w:rsid w:val="00D76F02"/>
    <w:rsid w:val="00D84A41"/>
    <w:rsid w:val="00D85245"/>
    <w:rsid w:val="00D93A6A"/>
    <w:rsid w:val="00DA1A8B"/>
    <w:rsid w:val="00DA3595"/>
    <w:rsid w:val="00DB36D9"/>
    <w:rsid w:val="00DB7126"/>
    <w:rsid w:val="00DC18E6"/>
    <w:rsid w:val="00DC27F3"/>
    <w:rsid w:val="00DC443F"/>
    <w:rsid w:val="00DC5073"/>
    <w:rsid w:val="00DC670D"/>
    <w:rsid w:val="00DD1BEB"/>
    <w:rsid w:val="00DD43CC"/>
    <w:rsid w:val="00DD54B4"/>
    <w:rsid w:val="00DD6428"/>
    <w:rsid w:val="00DE2735"/>
    <w:rsid w:val="00DE3E11"/>
    <w:rsid w:val="00DE626D"/>
    <w:rsid w:val="00DE6B71"/>
    <w:rsid w:val="00DF34BE"/>
    <w:rsid w:val="00E04338"/>
    <w:rsid w:val="00E05103"/>
    <w:rsid w:val="00E06B95"/>
    <w:rsid w:val="00E11AA1"/>
    <w:rsid w:val="00E13A5E"/>
    <w:rsid w:val="00E14FC5"/>
    <w:rsid w:val="00E25570"/>
    <w:rsid w:val="00E34B01"/>
    <w:rsid w:val="00E418DB"/>
    <w:rsid w:val="00E432FB"/>
    <w:rsid w:val="00E4365A"/>
    <w:rsid w:val="00E44BA2"/>
    <w:rsid w:val="00E46775"/>
    <w:rsid w:val="00E601F4"/>
    <w:rsid w:val="00E604E5"/>
    <w:rsid w:val="00E641BF"/>
    <w:rsid w:val="00E67DFE"/>
    <w:rsid w:val="00E7172C"/>
    <w:rsid w:val="00E81999"/>
    <w:rsid w:val="00E90954"/>
    <w:rsid w:val="00E925B4"/>
    <w:rsid w:val="00E96116"/>
    <w:rsid w:val="00EA1ED6"/>
    <w:rsid w:val="00EA3187"/>
    <w:rsid w:val="00EA4EB0"/>
    <w:rsid w:val="00ED0761"/>
    <w:rsid w:val="00EE0A83"/>
    <w:rsid w:val="00EE298E"/>
    <w:rsid w:val="00EE2F51"/>
    <w:rsid w:val="00EE7AC6"/>
    <w:rsid w:val="00EF3A47"/>
    <w:rsid w:val="00EF6901"/>
    <w:rsid w:val="00F04EDD"/>
    <w:rsid w:val="00F0773A"/>
    <w:rsid w:val="00F11342"/>
    <w:rsid w:val="00F1145F"/>
    <w:rsid w:val="00F12D5D"/>
    <w:rsid w:val="00F17318"/>
    <w:rsid w:val="00F23AE0"/>
    <w:rsid w:val="00F244FC"/>
    <w:rsid w:val="00F259D9"/>
    <w:rsid w:val="00F26F7F"/>
    <w:rsid w:val="00F30570"/>
    <w:rsid w:val="00F3068D"/>
    <w:rsid w:val="00F37DD9"/>
    <w:rsid w:val="00F441FE"/>
    <w:rsid w:val="00F4585A"/>
    <w:rsid w:val="00F475B2"/>
    <w:rsid w:val="00F60549"/>
    <w:rsid w:val="00F665DD"/>
    <w:rsid w:val="00F668AF"/>
    <w:rsid w:val="00F706F5"/>
    <w:rsid w:val="00F7115A"/>
    <w:rsid w:val="00F7664F"/>
    <w:rsid w:val="00F771A8"/>
    <w:rsid w:val="00F774ED"/>
    <w:rsid w:val="00F80672"/>
    <w:rsid w:val="00F82016"/>
    <w:rsid w:val="00F821FA"/>
    <w:rsid w:val="00F82C61"/>
    <w:rsid w:val="00F83411"/>
    <w:rsid w:val="00F85143"/>
    <w:rsid w:val="00F874E8"/>
    <w:rsid w:val="00F876A6"/>
    <w:rsid w:val="00F95940"/>
    <w:rsid w:val="00F95DD5"/>
    <w:rsid w:val="00FA209E"/>
    <w:rsid w:val="00FA498D"/>
    <w:rsid w:val="00FB204A"/>
    <w:rsid w:val="00FB2121"/>
    <w:rsid w:val="00FB2EA3"/>
    <w:rsid w:val="00FB3264"/>
    <w:rsid w:val="00FB3929"/>
    <w:rsid w:val="00FC44A4"/>
    <w:rsid w:val="00FD0FA3"/>
    <w:rsid w:val="00FE27E7"/>
    <w:rsid w:val="00FE4E23"/>
    <w:rsid w:val="00FE5C54"/>
    <w:rsid w:val="00FF115A"/>
    <w:rsid w:val="00FF15A9"/>
    <w:rsid w:val="00FF277D"/>
    <w:rsid w:val="00FF2F1E"/>
    <w:rsid w:val="00FF4C31"/>
    <w:rsid w:val="00FF6382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C7DD8-DD40-4B2A-8206-CB193BCB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0</TotalTime>
  <Pages>2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user</dc:creator>
  <cp:keywords/>
  <cp:lastModifiedBy>Sergey</cp:lastModifiedBy>
  <cp:revision>2</cp:revision>
  <cp:lastPrinted>2016-04-05T09:24:00Z</cp:lastPrinted>
  <dcterms:created xsi:type="dcterms:W3CDTF">2016-04-05T11:21:00Z</dcterms:created>
  <dcterms:modified xsi:type="dcterms:W3CDTF">2016-04-05T11:21:00Z</dcterms:modified>
</cp:coreProperties>
</file>