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Default="00D12663" w:rsidP="00D12663">
      <w:pPr>
        <w:pStyle w:val="a5"/>
        <w:ind w:right="-426"/>
        <w:jc w:val="left"/>
        <w:rPr>
          <w:shadow/>
          <w:spacing w:val="20"/>
          <w:sz w:val="26"/>
        </w:rPr>
      </w:pPr>
      <w:r>
        <w:rPr>
          <w:shadow/>
          <w:spacing w:val="20"/>
          <w:sz w:val="26"/>
        </w:rPr>
        <w:t xml:space="preserve">    </w:t>
      </w:r>
      <w:r w:rsidR="00102BD0">
        <w:rPr>
          <w:shadow/>
          <w:noProof/>
          <w:spacing w:val="20"/>
          <w:sz w:val="26"/>
        </w:rPr>
        <w:drawing>
          <wp:inline distT="0" distB="0" distL="0" distR="0">
            <wp:extent cx="666750" cy="323850"/>
            <wp:effectExtent l="19050" t="0" r="0" b="0"/>
            <wp:docPr id="1" name="Рисунок 1" descr="72a6884c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a6884c85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hadow/>
          <w:spacing w:val="20"/>
          <w:sz w:val="26"/>
        </w:rPr>
        <w:t xml:space="preserve">               </w:t>
      </w:r>
      <w:r w:rsidR="001B196B">
        <w:rPr>
          <w:shadow/>
          <w:spacing w:val="20"/>
          <w:sz w:val="26"/>
        </w:rPr>
        <w:t>ОФИЦИАЛЬНЫЙ  ПРОТОКОЛ  МАТЧА</w:t>
      </w:r>
    </w:p>
    <w:p w:rsidR="001B196B" w:rsidRDefault="001B196B">
      <w:pPr>
        <w:pStyle w:val="a5"/>
        <w:rPr>
          <w:spacing w:val="20"/>
          <w:sz w:val="4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7"/>
        <w:gridCol w:w="2260"/>
        <w:gridCol w:w="280"/>
        <w:gridCol w:w="142"/>
        <w:gridCol w:w="129"/>
        <w:gridCol w:w="278"/>
        <w:gridCol w:w="475"/>
        <w:gridCol w:w="279"/>
        <w:gridCol w:w="278"/>
        <w:gridCol w:w="279"/>
        <w:gridCol w:w="348"/>
        <w:gridCol w:w="279"/>
        <w:gridCol w:w="278"/>
        <w:gridCol w:w="279"/>
        <w:gridCol w:w="187"/>
        <w:gridCol w:w="91"/>
        <w:gridCol w:w="279"/>
        <w:gridCol w:w="278"/>
        <w:gridCol w:w="279"/>
        <w:gridCol w:w="278"/>
        <w:gridCol w:w="213"/>
        <w:gridCol w:w="66"/>
        <w:gridCol w:w="278"/>
        <w:gridCol w:w="279"/>
        <w:gridCol w:w="278"/>
        <w:gridCol w:w="285"/>
        <w:gridCol w:w="132"/>
        <w:gridCol w:w="270"/>
        <w:gridCol w:w="426"/>
        <w:gridCol w:w="60"/>
        <w:gridCol w:w="223"/>
        <w:gridCol w:w="425"/>
        <w:gridCol w:w="426"/>
      </w:tblGrid>
      <w:tr w:rsidR="001B196B" w:rsidTr="0011475C">
        <w:trPr>
          <w:cantSplit/>
          <w:trHeight w:hRule="exact" w:val="284"/>
        </w:trPr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Pr="0043755F" w:rsidRDefault="001710B7" w:rsidP="00137FFC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Т</w:t>
            </w:r>
            <w:r w:rsidR="00AB2BFE">
              <w:rPr>
                <w:b/>
                <w:i/>
                <w:sz w:val="16"/>
              </w:rPr>
              <w:t>у</w:t>
            </w:r>
            <w:r>
              <w:rPr>
                <w:b/>
                <w:i/>
                <w:sz w:val="16"/>
              </w:rPr>
              <w:t xml:space="preserve">рнир </w:t>
            </w:r>
            <w:r w:rsidR="000E6C74">
              <w:rPr>
                <w:b/>
                <w:i/>
                <w:sz w:val="16"/>
              </w:rPr>
              <w:t xml:space="preserve">памяти </w:t>
            </w:r>
            <w:r w:rsidR="00137FFC">
              <w:rPr>
                <w:b/>
                <w:i/>
                <w:sz w:val="16"/>
              </w:rPr>
              <w:t>Н. Князева 2008</w:t>
            </w:r>
            <w:r w:rsidR="00501A2E">
              <w:rPr>
                <w:b/>
                <w:i/>
                <w:sz w:val="16"/>
              </w:rPr>
              <w:t xml:space="preserve"> </w:t>
            </w:r>
            <w:r w:rsidR="0096426C">
              <w:rPr>
                <w:b/>
                <w:i/>
                <w:sz w:val="16"/>
              </w:rPr>
              <w:t>г.р.</w:t>
            </w:r>
          </w:p>
        </w:tc>
        <w:tc>
          <w:tcPr>
            <w:tcW w:w="3089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33037A">
            <w:pPr>
              <w:rPr>
                <w:sz w:val="16"/>
              </w:rPr>
            </w:pPr>
            <w:r>
              <w:rPr>
                <w:sz w:val="16"/>
              </w:rPr>
              <w:t>Арена</w:t>
            </w:r>
            <w:r w:rsidR="00044E99">
              <w:rPr>
                <w:sz w:val="16"/>
              </w:rPr>
              <w:t xml:space="preserve">  </w:t>
            </w:r>
            <w:r w:rsidR="00152CAF">
              <w:rPr>
                <w:b/>
                <w:i/>
                <w:sz w:val="16"/>
              </w:rPr>
              <w:t xml:space="preserve">ВСЛК </w:t>
            </w:r>
            <w:r w:rsidR="00F80672">
              <w:rPr>
                <w:b/>
                <w:i/>
                <w:sz w:val="16"/>
              </w:rPr>
              <w:t>«</w:t>
            </w:r>
            <w:r w:rsidR="00152CAF">
              <w:rPr>
                <w:b/>
                <w:i/>
                <w:sz w:val="16"/>
              </w:rPr>
              <w:t>Золотая шайба</w:t>
            </w:r>
            <w:r w:rsidR="00C74EB2">
              <w:rPr>
                <w:b/>
                <w:i/>
                <w:sz w:val="16"/>
              </w:rPr>
              <w:t>»</w:t>
            </w:r>
            <w:r w:rsidR="00044E99" w:rsidRPr="00A72650">
              <w:rPr>
                <w:b/>
                <w:i/>
                <w:sz w:val="16"/>
              </w:rPr>
              <w:t xml:space="preserve">  г</w:t>
            </w:r>
            <w:proofErr w:type="gramStart"/>
            <w:r w:rsidR="00044E99" w:rsidRPr="00A72650">
              <w:rPr>
                <w:b/>
                <w:i/>
                <w:sz w:val="16"/>
              </w:rPr>
              <w:t>.П</w:t>
            </w:r>
            <w:proofErr w:type="gramEnd"/>
            <w:r w:rsidR="00044E99" w:rsidRPr="00A72650">
              <w:rPr>
                <w:b/>
                <w:i/>
                <w:sz w:val="16"/>
              </w:rPr>
              <w:t>енза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6B70D6">
            <w:pPr>
              <w:rPr>
                <w:sz w:val="16"/>
              </w:rPr>
            </w:pPr>
            <w:r>
              <w:rPr>
                <w:sz w:val="16"/>
              </w:rPr>
              <w:t xml:space="preserve">Дата </w:t>
            </w:r>
            <w:r w:rsidR="00044E99">
              <w:rPr>
                <w:sz w:val="16"/>
              </w:rPr>
              <w:t xml:space="preserve"> </w:t>
            </w:r>
            <w:r w:rsidR="00AF2659">
              <w:rPr>
                <w:b/>
                <w:i/>
                <w:sz w:val="16"/>
              </w:rPr>
              <w:t>05</w:t>
            </w:r>
            <w:r w:rsidR="00137FFC">
              <w:rPr>
                <w:b/>
                <w:i/>
                <w:sz w:val="16"/>
              </w:rPr>
              <w:t>.04</w:t>
            </w:r>
            <w:r w:rsidR="00152CAF">
              <w:rPr>
                <w:b/>
                <w:i/>
                <w:sz w:val="16"/>
              </w:rPr>
              <w:t>.16</w:t>
            </w:r>
            <w:r w:rsidR="00164C0E">
              <w:rPr>
                <w:b/>
                <w:i/>
                <w:sz w:val="16"/>
              </w:rPr>
              <w:t xml:space="preserve"> </w:t>
            </w:r>
            <w:r w:rsidR="00044E99" w:rsidRPr="006B1733">
              <w:rPr>
                <w:b/>
                <w:i/>
                <w:sz w:val="16"/>
              </w:rPr>
              <w:t>г.</w:t>
            </w:r>
            <w:r>
              <w:rPr>
                <w:sz w:val="16"/>
              </w:rPr>
              <w:t xml:space="preserve">   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044E99" w:rsidP="00137FFC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B196B">
              <w:rPr>
                <w:sz w:val="16"/>
              </w:rPr>
              <w:t>Начало</w:t>
            </w:r>
            <w:r>
              <w:rPr>
                <w:sz w:val="16"/>
              </w:rPr>
              <w:t xml:space="preserve"> </w:t>
            </w:r>
            <w:r w:rsidR="00137FFC">
              <w:rPr>
                <w:b/>
                <w:i/>
                <w:sz w:val="16"/>
              </w:rPr>
              <w:t>0</w:t>
            </w:r>
            <w:r w:rsidR="00AF2659">
              <w:rPr>
                <w:b/>
                <w:i/>
                <w:sz w:val="16"/>
              </w:rPr>
              <w:t>9.35</w:t>
            </w:r>
          </w:p>
        </w:tc>
        <w:tc>
          <w:tcPr>
            <w:tcW w:w="888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 w:rsidP="005F204F">
            <w:pPr>
              <w:rPr>
                <w:sz w:val="16"/>
              </w:rPr>
            </w:pPr>
            <w:r>
              <w:rPr>
                <w:sz w:val="16"/>
              </w:rPr>
              <w:t>Зрит.</w:t>
            </w:r>
            <w:r w:rsidR="00044E99">
              <w:rPr>
                <w:sz w:val="16"/>
              </w:rPr>
              <w:t xml:space="preserve"> </w:t>
            </w:r>
            <w:r w:rsidR="00AF2659">
              <w:rPr>
                <w:sz w:val="16"/>
              </w:rPr>
              <w:t>71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Игра №</w:t>
            </w:r>
            <w:r w:rsidR="0043755F">
              <w:rPr>
                <w:sz w:val="16"/>
              </w:rPr>
              <w:t xml:space="preserve"> </w:t>
            </w:r>
            <w:r w:rsidR="00C50C2A">
              <w:rPr>
                <w:sz w:val="16"/>
              </w:rPr>
              <w:t xml:space="preserve"> </w:t>
            </w:r>
            <w:r w:rsidR="00AF2659">
              <w:rPr>
                <w:sz w:val="16"/>
              </w:rPr>
              <w:t>8</w:t>
            </w:r>
          </w:p>
        </w:tc>
      </w:tr>
      <w:tr w:rsidR="008F5A17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A17" w:rsidRDefault="00206019" w:rsidP="007A6503">
            <w:pPr>
              <w:pStyle w:val="1"/>
              <w:rPr>
                <w:sz w:val="18"/>
              </w:rPr>
            </w:pPr>
            <w:r>
              <w:rPr>
                <w:sz w:val="18"/>
              </w:rPr>
              <w:t>Команда « А</w:t>
            </w:r>
            <w:r w:rsidR="008F5A17">
              <w:rPr>
                <w:sz w:val="18"/>
              </w:rPr>
              <w:t xml:space="preserve"> »</w:t>
            </w:r>
            <w:r w:rsidR="008F5A17" w:rsidRPr="00D52607">
              <w:rPr>
                <w:rFonts w:ascii="Cambria" w:hAnsi="Cambria"/>
                <w:sz w:val="18"/>
              </w:rPr>
              <w:t xml:space="preserve"> </w:t>
            </w:r>
            <w:r w:rsidR="008F5A17">
              <w:rPr>
                <w:rFonts w:ascii="Cambria" w:hAnsi="Cambria"/>
                <w:sz w:val="18"/>
              </w:rPr>
              <w:t xml:space="preserve">    «</w:t>
            </w:r>
            <w:r w:rsidR="00137FFC">
              <w:rPr>
                <w:rFonts w:ascii="Cambria" w:hAnsi="Cambria"/>
                <w:b w:val="0"/>
                <w:i w:val="0"/>
                <w:sz w:val="18"/>
              </w:rPr>
              <w:t>Торпедо</w:t>
            </w:r>
            <w:r w:rsidR="008F5A17"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A17" w:rsidRDefault="00137FFC" w:rsidP="007A6503">
            <w:pPr>
              <w:rPr>
                <w:sz w:val="16"/>
              </w:rPr>
            </w:pPr>
            <w:r>
              <w:t>Нижний Новгород</w:t>
            </w:r>
            <w:r w:rsidR="000E6C74">
              <w:t xml:space="preserve">     </w:t>
            </w:r>
            <w:r w:rsidR="00206019">
              <w:t xml:space="preserve"> </w:t>
            </w:r>
            <w:r w:rsidR="008F5A17">
              <w:t xml:space="preserve">             </w:t>
            </w:r>
            <w:r>
              <w:t xml:space="preserve">      </w:t>
            </w:r>
            <w:r w:rsidR="00152CAF">
              <w:t xml:space="preserve">  </w:t>
            </w:r>
            <w:r w:rsidR="008F5A17">
              <w:t xml:space="preserve">   </w:t>
            </w:r>
            <w:r w:rsidR="008F5A17">
              <w:rPr>
                <w:sz w:val="16"/>
              </w:rPr>
              <w:t>Взятие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A17" w:rsidRDefault="008F5A17" w:rsidP="007A65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8F5A1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F5A17" w:rsidRDefault="008F5A17" w:rsidP="007A6503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F5A17" w:rsidRDefault="008F5A17" w:rsidP="007A6503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5A17" w:rsidRDefault="008F5A17" w:rsidP="007A6503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0E6C74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Pr="000E6C74" w:rsidRDefault="00137FFC" w:rsidP="007A6503">
            <w:pPr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0E6C74" w:rsidRPr="000E6C74" w:rsidRDefault="00137FFC" w:rsidP="007A6503">
            <w:proofErr w:type="spellStart"/>
            <w:r>
              <w:t>Дорогушин</w:t>
            </w:r>
            <w:proofErr w:type="spellEnd"/>
            <w:r>
              <w:t xml:space="preserve"> Д.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C74" w:rsidRDefault="000E6C74" w:rsidP="007A6503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0E6C74" w:rsidRPr="00C237B0" w:rsidRDefault="000E6C74" w:rsidP="000E6C74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77462C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0E6C74" w:rsidRPr="00C237B0" w:rsidRDefault="0077462C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2.40</w:t>
            </w:r>
          </w:p>
        </w:tc>
        <w:tc>
          <w:tcPr>
            <w:tcW w:w="279" w:type="dxa"/>
            <w:vAlign w:val="center"/>
          </w:tcPr>
          <w:p w:rsidR="000E6C74" w:rsidRPr="00C237B0" w:rsidRDefault="0077462C" w:rsidP="005C1F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2E2F93" w:rsidRDefault="0077462C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11.19</w:t>
            </w:r>
          </w:p>
        </w:tc>
        <w:tc>
          <w:tcPr>
            <w:tcW w:w="270" w:type="dxa"/>
            <w:vAlign w:val="center"/>
          </w:tcPr>
          <w:p w:rsidR="000E6C74" w:rsidRPr="002E2F93" w:rsidRDefault="0077462C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vAlign w:val="center"/>
          </w:tcPr>
          <w:p w:rsidR="000E6C74" w:rsidRPr="002E2F93" w:rsidRDefault="0077462C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0E6C74" w:rsidRPr="002E2F93" w:rsidRDefault="0077462C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0E6C74" w:rsidRPr="002E2F93" w:rsidRDefault="0077462C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2E2F93" w:rsidRDefault="0077462C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12.49</w:t>
            </w:r>
          </w:p>
        </w:tc>
      </w:tr>
      <w:tr w:rsidR="000E6C74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Pr="000E6C74" w:rsidRDefault="00A30A6F" w:rsidP="007A6503">
            <w:pPr>
              <w:jc w:val="center"/>
            </w:pPr>
            <w:r>
              <w:t>77</w:t>
            </w:r>
          </w:p>
        </w:tc>
        <w:tc>
          <w:tcPr>
            <w:tcW w:w="2260" w:type="dxa"/>
          </w:tcPr>
          <w:p w:rsidR="000E6C74" w:rsidRPr="00152CAF" w:rsidRDefault="00137FFC" w:rsidP="007A6503">
            <w:proofErr w:type="spellStart"/>
            <w:r>
              <w:t>Варкентин</w:t>
            </w:r>
            <w:proofErr w:type="spellEnd"/>
            <w:r>
              <w:t xml:space="preserve"> М.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6C74" w:rsidRDefault="000E6C74" w:rsidP="00206019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0E6C74" w:rsidRPr="00C237B0" w:rsidRDefault="00322DF0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77462C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0E6C74" w:rsidRPr="00C237B0" w:rsidRDefault="0077462C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10.33</w:t>
            </w:r>
          </w:p>
        </w:tc>
        <w:tc>
          <w:tcPr>
            <w:tcW w:w="279" w:type="dxa"/>
            <w:vAlign w:val="center"/>
          </w:tcPr>
          <w:p w:rsidR="000E6C74" w:rsidRPr="00C237B0" w:rsidRDefault="0077462C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8" w:type="dxa"/>
            <w:vAlign w:val="center"/>
          </w:tcPr>
          <w:p w:rsidR="000E6C74" w:rsidRPr="00C237B0" w:rsidRDefault="0077462C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77462C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2E2F93" w:rsidRDefault="0077462C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11.25</w:t>
            </w:r>
          </w:p>
        </w:tc>
        <w:tc>
          <w:tcPr>
            <w:tcW w:w="270" w:type="dxa"/>
            <w:vAlign w:val="center"/>
          </w:tcPr>
          <w:p w:rsidR="000E6C74" w:rsidRPr="002E2F93" w:rsidRDefault="0077462C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vAlign w:val="center"/>
          </w:tcPr>
          <w:p w:rsidR="000E6C74" w:rsidRPr="002E2F93" w:rsidRDefault="0077462C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0E6C74" w:rsidRPr="002E2F93" w:rsidRDefault="0077462C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0E6C74" w:rsidRPr="002E2F93" w:rsidRDefault="0077462C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11.25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2E2F93" w:rsidRDefault="0077462C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12.55</w:t>
            </w:r>
          </w:p>
        </w:tc>
      </w:tr>
      <w:tr w:rsidR="000E6C74" w:rsidRPr="00373137" w:rsidTr="007A6503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Pr="00364B23" w:rsidRDefault="00AF1D40" w:rsidP="007A6503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0E6C74" w:rsidRPr="000E6C74" w:rsidRDefault="00AF1D40" w:rsidP="007A6503">
            <w:r>
              <w:t>Викторов Д.</w:t>
            </w:r>
          </w:p>
        </w:tc>
        <w:tc>
          <w:tcPr>
            <w:tcW w:w="280" w:type="dxa"/>
          </w:tcPr>
          <w:p w:rsidR="000E6C74" w:rsidRPr="00364B23" w:rsidRDefault="000E6C74" w:rsidP="007A6503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0E6C74" w:rsidRPr="00C237B0" w:rsidRDefault="000E6C74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77462C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0E6C74" w:rsidRPr="00C237B0" w:rsidRDefault="0077462C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14.26</w:t>
            </w:r>
          </w:p>
        </w:tc>
        <w:tc>
          <w:tcPr>
            <w:tcW w:w="279" w:type="dxa"/>
            <w:vAlign w:val="center"/>
          </w:tcPr>
          <w:p w:rsidR="000E6C74" w:rsidRPr="00C237B0" w:rsidRDefault="0077462C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77462C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A452EE" w:rsidRDefault="0077462C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14.59</w:t>
            </w:r>
          </w:p>
        </w:tc>
        <w:tc>
          <w:tcPr>
            <w:tcW w:w="270" w:type="dxa"/>
            <w:vAlign w:val="center"/>
          </w:tcPr>
          <w:p w:rsidR="000E6C74" w:rsidRPr="00A452EE" w:rsidRDefault="0077462C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426" w:type="dxa"/>
            <w:vAlign w:val="center"/>
          </w:tcPr>
          <w:p w:rsidR="000E6C74" w:rsidRPr="00A452EE" w:rsidRDefault="0077462C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0E6C74" w:rsidRPr="00A452EE" w:rsidRDefault="0077462C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0E6C74" w:rsidRPr="00A452EE" w:rsidRDefault="0077462C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A452EE" w:rsidRDefault="0077462C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16.29</w:t>
            </w:r>
          </w:p>
        </w:tc>
      </w:tr>
      <w:tr w:rsidR="000E6C74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Default="00AF1D40" w:rsidP="007A6503">
            <w:pPr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0E6C74" w:rsidRPr="00152CAF" w:rsidRDefault="00AF1D40" w:rsidP="007A6503">
            <w:r>
              <w:t>Гурьев С.</w:t>
            </w:r>
          </w:p>
        </w:tc>
        <w:tc>
          <w:tcPr>
            <w:tcW w:w="280" w:type="dxa"/>
          </w:tcPr>
          <w:p w:rsidR="000E6C74" w:rsidRDefault="000E6C74" w:rsidP="007A6503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0E6C74" w:rsidRDefault="000E6C74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77462C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0E6C74" w:rsidRPr="00C237B0" w:rsidRDefault="0077462C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16.39</w:t>
            </w:r>
          </w:p>
        </w:tc>
        <w:tc>
          <w:tcPr>
            <w:tcW w:w="279" w:type="dxa"/>
            <w:vAlign w:val="center"/>
          </w:tcPr>
          <w:p w:rsidR="000E6C74" w:rsidRPr="00C237B0" w:rsidRDefault="0077462C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066265" w:rsidRDefault="0077462C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18.03</w:t>
            </w:r>
          </w:p>
        </w:tc>
        <w:tc>
          <w:tcPr>
            <w:tcW w:w="270" w:type="dxa"/>
            <w:vAlign w:val="center"/>
          </w:tcPr>
          <w:p w:rsidR="000E6C74" w:rsidRPr="00066265" w:rsidRDefault="0077462C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6" w:type="dxa"/>
            <w:vAlign w:val="center"/>
          </w:tcPr>
          <w:p w:rsidR="000E6C74" w:rsidRPr="00066265" w:rsidRDefault="0077462C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0E6C74" w:rsidRPr="00066265" w:rsidRDefault="0077462C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0E6C74" w:rsidRPr="00066265" w:rsidRDefault="0077462C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18.03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066265" w:rsidRDefault="0077462C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19.33</w:t>
            </w:r>
          </w:p>
        </w:tc>
      </w:tr>
      <w:tr w:rsidR="000E6C74" w:rsidRPr="0037313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Default="00AF1D40" w:rsidP="007A6503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0E6C74" w:rsidRPr="00152CAF" w:rsidRDefault="00AF1D40" w:rsidP="007A6503">
            <w:r>
              <w:t>Трофимов Д.</w:t>
            </w:r>
          </w:p>
        </w:tc>
        <w:tc>
          <w:tcPr>
            <w:tcW w:w="280" w:type="dxa"/>
          </w:tcPr>
          <w:p w:rsidR="000E6C74" w:rsidRDefault="000E6C74" w:rsidP="007A6503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0E6C74" w:rsidRDefault="000E6C74" w:rsidP="007A65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5D217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5" w:type="dxa"/>
            <w:vAlign w:val="center"/>
          </w:tcPr>
          <w:p w:rsidR="000E6C74" w:rsidRPr="00C237B0" w:rsidRDefault="005D217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34.20</w:t>
            </w:r>
          </w:p>
        </w:tc>
        <w:tc>
          <w:tcPr>
            <w:tcW w:w="279" w:type="dxa"/>
            <w:vAlign w:val="center"/>
          </w:tcPr>
          <w:p w:rsidR="000E6C74" w:rsidRPr="00C237B0" w:rsidRDefault="005D217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066265" w:rsidRDefault="0077462C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18.49</w:t>
            </w:r>
          </w:p>
        </w:tc>
        <w:tc>
          <w:tcPr>
            <w:tcW w:w="270" w:type="dxa"/>
            <w:vAlign w:val="center"/>
          </w:tcPr>
          <w:p w:rsidR="000E6C74" w:rsidRPr="00066265" w:rsidRDefault="0077462C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26" w:type="dxa"/>
            <w:vAlign w:val="center"/>
          </w:tcPr>
          <w:p w:rsidR="000E6C74" w:rsidRPr="00066265" w:rsidRDefault="0077462C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0E6C74" w:rsidRPr="00066265" w:rsidRDefault="0077462C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0E6C74" w:rsidRPr="00066265" w:rsidRDefault="0077462C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18.49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066265" w:rsidRDefault="0077462C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20.19</w:t>
            </w:r>
          </w:p>
        </w:tc>
      </w:tr>
      <w:tr w:rsidR="000E6C74" w:rsidRPr="00373137" w:rsidTr="007A6503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Pr="00364B23" w:rsidRDefault="00AF1D40" w:rsidP="007A6503">
            <w:pPr>
              <w:jc w:val="center"/>
            </w:pPr>
            <w:r>
              <w:t>7</w:t>
            </w:r>
          </w:p>
        </w:tc>
        <w:tc>
          <w:tcPr>
            <w:tcW w:w="2260" w:type="dxa"/>
          </w:tcPr>
          <w:p w:rsidR="000E6C74" w:rsidRPr="000E6C74" w:rsidRDefault="00AF1D40" w:rsidP="007A6503">
            <w:proofErr w:type="spellStart"/>
            <w:r>
              <w:t>Базанов</w:t>
            </w:r>
            <w:proofErr w:type="spellEnd"/>
            <w:r>
              <w:t xml:space="preserve"> И.</w:t>
            </w:r>
          </w:p>
        </w:tc>
        <w:tc>
          <w:tcPr>
            <w:tcW w:w="280" w:type="dxa"/>
          </w:tcPr>
          <w:p w:rsidR="000E6C74" w:rsidRPr="00774C7F" w:rsidRDefault="000E6C74" w:rsidP="007A6503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5D217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5" w:type="dxa"/>
            <w:vAlign w:val="center"/>
          </w:tcPr>
          <w:p w:rsidR="000E6C74" w:rsidRPr="00C237B0" w:rsidRDefault="00322DF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="005D2171">
              <w:rPr>
                <w:sz w:val="16"/>
                <w:szCs w:val="16"/>
              </w:rPr>
              <w:t>.11</w:t>
            </w:r>
          </w:p>
        </w:tc>
        <w:tc>
          <w:tcPr>
            <w:tcW w:w="279" w:type="dxa"/>
            <w:vAlign w:val="center"/>
          </w:tcPr>
          <w:p w:rsidR="000E6C74" w:rsidRPr="00C237B0" w:rsidRDefault="005D217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8" w:type="dxa"/>
            <w:vAlign w:val="center"/>
          </w:tcPr>
          <w:p w:rsidR="000E6C74" w:rsidRPr="00C237B0" w:rsidRDefault="005D217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5D217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066265" w:rsidRDefault="0077462C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19.06</w:t>
            </w:r>
          </w:p>
        </w:tc>
        <w:tc>
          <w:tcPr>
            <w:tcW w:w="270" w:type="dxa"/>
            <w:vAlign w:val="center"/>
          </w:tcPr>
          <w:p w:rsidR="000E6C74" w:rsidRPr="00066265" w:rsidRDefault="0077462C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:rsidR="000E6C74" w:rsidRPr="00066265" w:rsidRDefault="0077462C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0E6C74" w:rsidRPr="00066265" w:rsidRDefault="0077462C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0E6C74" w:rsidRPr="00066265" w:rsidRDefault="0077462C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19.06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066265" w:rsidRDefault="0077462C" w:rsidP="007A65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20.36</w:t>
            </w:r>
          </w:p>
        </w:tc>
      </w:tr>
      <w:tr w:rsidR="000E6C74" w:rsidRPr="00373137" w:rsidTr="007A6503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Pr="00364B23" w:rsidRDefault="00AF1D40" w:rsidP="007A6503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0E6C74" w:rsidRPr="00774C7F" w:rsidRDefault="00AF1D40" w:rsidP="007A6503">
            <w:r>
              <w:t>Ильин В.</w:t>
            </w:r>
          </w:p>
        </w:tc>
        <w:tc>
          <w:tcPr>
            <w:tcW w:w="280" w:type="dxa"/>
          </w:tcPr>
          <w:p w:rsidR="000E6C74" w:rsidRPr="00364B23" w:rsidRDefault="000E6C74" w:rsidP="007A6503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5D217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5" w:type="dxa"/>
            <w:vAlign w:val="center"/>
          </w:tcPr>
          <w:p w:rsidR="000E6C74" w:rsidRPr="00C237B0" w:rsidRDefault="005D217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38.40</w:t>
            </w:r>
          </w:p>
        </w:tc>
        <w:tc>
          <w:tcPr>
            <w:tcW w:w="279" w:type="dxa"/>
            <w:vAlign w:val="center"/>
          </w:tcPr>
          <w:p w:rsidR="000E6C74" w:rsidRPr="00C237B0" w:rsidRDefault="005D217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8" w:type="dxa"/>
            <w:vAlign w:val="center"/>
          </w:tcPr>
          <w:p w:rsidR="000E6C74" w:rsidRPr="00C237B0" w:rsidRDefault="005D217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066265" w:rsidRDefault="003C3B0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28.28</w:t>
            </w:r>
          </w:p>
        </w:tc>
        <w:tc>
          <w:tcPr>
            <w:tcW w:w="270" w:type="dxa"/>
            <w:vAlign w:val="center"/>
          </w:tcPr>
          <w:p w:rsidR="000E6C74" w:rsidRPr="00066265" w:rsidRDefault="003C3B0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6" w:type="dxa"/>
            <w:vAlign w:val="center"/>
          </w:tcPr>
          <w:p w:rsidR="000E6C74" w:rsidRPr="00066265" w:rsidRDefault="003C3B0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0E6C74" w:rsidRPr="00066265" w:rsidRDefault="003C3B0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0E6C74" w:rsidRPr="00066265" w:rsidRDefault="003C3B0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28.28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066265" w:rsidRDefault="005D217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29.58</w:t>
            </w:r>
          </w:p>
        </w:tc>
      </w:tr>
      <w:tr w:rsidR="000E6C7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Default="00AF1D40" w:rsidP="007A6503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0E6C74" w:rsidRPr="000E6C74" w:rsidRDefault="00AF1D40" w:rsidP="007A6503">
            <w:proofErr w:type="spellStart"/>
            <w:r>
              <w:t>Кунин</w:t>
            </w:r>
            <w:proofErr w:type="spellEnd"/>
            <w:r>
              <w:t xml:space="preserve"> С.</w:t>
            </w:r>
          </w:p>
        </w:tc>
        <w:tc>
          <w:tcPr>
            <w:tcW w:w="280" w:type="dxa"/>
          </w:tcPr>
          <w:p w:rsidR="000E6C74" w:rsidRPr="00774C7F" w:rsidRDefault="000E6C74" w:rsidP="007A6503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E6C74" w:rsidRDefault="000E6C7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636CD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75" w:type="dxa"/>
            <w:vAlign w:val="center"/>
          </w:tcPr>
          <w:p w:rsidR="000E6C74" w:rsidRPr="00C237B0" w:rsidRDefault="00636CD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39.28</w:t>
            </w:r>
          </w:p>
        </w:tc>
        <w:tc>
          <w:tcPr>
            <w:tcW w:w="279" w:type="dxa"/>
            <w:vAlign w:val="center"/>
          </w:tcPr>
          <w:p w:rsidR="000E6C74" w:rsidRPr="00C237B0" w:rsidRDefault="00636CD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A30A6F" w:rsidRDefault="005D217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32.31</w:t>
            </w:r>
          </w:p>
        </w:tc>
        <w:tc>
          <w:tcPr>
            <w:tcW w:w="270" w:type="dxa"/>
            <w:vAlign w:val="center"/>
          </w:tcPr>
          <w:p w:rsidR="000E6C74" w:rsidRPr="00A30A6F" w:rsidRDefault="005D217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vAlign w:val="center"/>
          </w:tcPr>
          <w:p w:rsidR="000E6C74" w:rsidRPr="00A30A6F" w:rsidRDefault="005D217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0E6C74" w:rsidRPr="00A30A6F" w:rsidRDefault="005D217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0E6C74" w:rsidRPr="00A30A6F" w:rsidRDefault="005D217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32.31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A30A6F" w:rsidRDefault="005D2171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34.01</w:t>
            </w:r>
          </w:p>
        </w:tc>
      </w:tr>
      <w:tr w:rsidR="000E6C7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Default="00AF1D40" w:rsidP="007A6503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0E6C74" w:rsidRDefault="00AF1D40" w:rsidP="007A6503">
            <w:r>
              <w:t>Медов И.</w:t>
            </w:r>
          </w:p>
        </w:tc>
        <w:tc>
          <w:tcPr>
            <w:tcW w:w="280" w:type="dxa"/>
          </w:tcPr>
          <w:p w:rsidR="000E6C74" w:rsidRDefault="000E6C74" w:rsidP="007A6503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E6C74" w:rsidRDefault="000E6C7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636CD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75" w:type="dxa"/>
            <w:vAlign w:val="center"/>
          </w:tcPr>
          <w:p w:rsidR="000E6C74" w:rsidRPr="00C237B0" w:rsidRDefault="00636CD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40.22</w:t>
            </w:r>
          </w:p>
        </w:tc>
        <w:tc>
          <w:tcPr>
            <w:tcW w:w="279" w:type="dxa"/>
            <w:vAlign w:val="center"/>
          </w:tcPr>
          <w:p w:rsidR="000E6C74" w:rsidRPr="00C237B0" w:rsidRDefault="00636CD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78" w:type="dxa"/>
            <w:vAlign w:val="center"/>
          </w:tcPr>
          <w:p w:rsidR="000E6C74" w:rsidRPr="00C237B0" w:rsidRDefault="00636CD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636CD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0E6C74" w:rsidRDefault="00322DF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43.04</w:t>
            </w:r>
          </w:p>
        </w:tc>
        <w:tc>
          <w:tcPr>
            <w:tcW w:w="270" w:type="dxa"/>
            <w:vAlign w:val="center"/>
          </w:tcPr>
          <w:p w:rsidR="000E6C74" w:rsidRPr="000E6C74" w:rsidRDefault="00322DF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26" w:type="dxa"/>
            <w:vAlign w:val="center"/>
          </w:tcPr>
          <w:p w:rsidR="000E6C74" w:rsidRPr="000E6C74" w:rsidRDefault="00322DF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0E6C74" w:rsidRPr="000E6C74" w:rsidRDefault="00322DF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0E6C74" w:rsidRPr="000E6C74" w:rsidRDefault="00322DF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43.04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0E6C74" w:rsidRDefault="00322DF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44.34</w:t>
            </w:r>
          </w:p>
        </w:tc>
      </w:tr>
      <w:tr w:rsidR="000E6C7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Default="00AF1D40" w:rsidP="007A6503">
            <w:pPr>
              <w:jc w:val="center"/>
            </w:pPr>
            <w:r>
              <w:t>12</w:t>
            </w:r>
          </w:p>
        </w:tc>
        <w:tc>
          <w:tcPr>
            <w:tcW w:w="2260" w:type="dxa"/>
          </w:tcPr>
          <w:p w:rsidR="000E6C74" w:rsidRPr="00774C7F" w:rsidRDefault="00AF1D40" w:rsidP="007A6503">
            <w:r>
              <w:t>Мишин В.</w:t>
            </w:r>
          </w:p>
        </w:tc>
        <w:tc>
          <w:tcPr>
            <w:tcW w:w="280" w:type="dxa"/>
          </w:tcPr>
          <w:p w:rsidR="000E6C74" w:rsidRDefault="000E6C74" w:rsidP="007A6503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E6C74" w:rsidRDefault="000E6C7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636CD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vAlign w:val="center"/>
          </w:tcPr>
          <w:p w:rsidR="000E6C74" w:rsidRPr="00C237B0" w:rsidRDefault="00636CD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41.29</w:t>
            </w:r>
          </w:p>
        </w:tc>
        <w:tc>
          <w:tcPr>
            <w:tcW w:w="279" w:type="dxa"/>
            <w:vAlign w:val="center"/>
          </w:tcPr>
          <w:p w:rsidR="000E6C74" w:rsidRPr="00C237B0" w:rsidRDefault="00636CD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8" w:type="dxa"/>
            <w:vAlign w:val="center"/>
          </w:tcPr>
          <w:p w:rsidR="000E6C74" w:rsidRPr="00C237B0" w:rsidRDefault="00636CD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C44B68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0E6C7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Pr="00364B23" w:rsidRDefault="00AF1D40" w:rsidP="007A6503">
            <w:pPr>
              <w:jc w:val="center"/>
            </w:pPr>
            <w:r>
              <w:t>13</w:t>
            </w:r>
          </w:p>
        </w:tc>
        <w:tc>
          <w:tcPr>
            <w:tcW w:w="2260" w:type="dxa"/>
          </w:tcPr>
          <w:p w:rsidR="000E6C74" w:rsidRPr="00774C7F" w:rsidRDefault="00AF1D40" w:rsidP="007A6503">
            <w:proofErr w:type="spellStart"/>
            <w:r>
              <w:t>Кипкеев</w:t>
            </w:r>
            <w:proofErr w:type="spellEnd"/>
            <w:r>
              <w:t xml:space="preserve"> Л.</w:t>
            </w:r>
          </w:p>
        </w:tc>
        <w:tc>
          <w:tcPr>
            <w:tcW w:w="280" w:type="dxa"/>
          </w:tcPr>
          <w:p w:rsidR="000E6C74" w:rsidRPr="00364B23" w:rsidRDefault="000E6C74" w:rsidP="007A650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0E6C7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Default="00AF1D40" w:rsidP="000E6C74">
            <w:pPr>
              <w:jc w:val="center"/>
            </w:pPr>
            <w:r>
              <w:t>15</w:t>
            </w:r>
          </w:p>
        </w:tc>
        <w:tc>
          <w:tcPr>
            <w:tcW w:w="2260" w:type="dxa"/>
          </w:tcPr>
          <w:p w:rsidR="000E6C74" w:rsidRPr="00F771A8" w:rsidRDefault="00AF1D40" w:rsidP="007A6503">
            <w:r>
              <w:t>Петухов Д.</w:t>
            </w:r>
          </w:p>
        </w:tc>
        <w:tc>
          <w:tcPr>
            <w:tcW w:w="280" w:type="dxa"/>
          </w:tcPr>
          <w:p w:rsidR="000E6C74" w:rsidRPr="00774C7F" w:rsidRDefault="000E6C74" w:rsidP="007A650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E6C74" w:rsidRDefault="000E6C7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0E6C7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E6C74" w:rsidRDefault="00AF1D40" w:rsidP="007A6503">
            <w:pPr>
              <w:jc w:val="center"/>
            </w:pPr>
            <w:r>
              <w:t>16</w:t>
            </w:r>
          </w:p>
        </w:tc>
        <w:tc>
          <w:tcPr>
            <w:tcW w:w="2260" w:type="dxa"/>
          </w:tcPr>
          <w:p w:rsidR="000E6C74" w:rsidRPr="00F771A8" w:rsidRDefault="00AF1D40" w:rsidP="007A6503">
            <w:r>
              <w:t>Субботин Д.</w:t>
            </w:r>
          </w:p>
        </w:tc>
        <w:tc>
          <w:tcPr>
            <w:tcW w:w="280" w:type="dxa"/>
          </w:tcPr>
          <w:p w:rsidR="000E6C74" w:rsidRDefault="000E6C74" w:rsidP="007A650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E6C74" w:rsidRDefault="000E6C74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E6C74" w:rsidRPr="00C237B0" w:rsidRDefault="000E6C74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AF1D40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F1D40" w:rsidRDefault="00AF1D40" w:rsidP="00AF2659">
            <w:pPr>
              <w:jc w:val="center"/>
            </w:pPr>
            <w:r>
              <w:t>17</w:t>
            </w:r>
          </w:p>
        </w:tc>
        <w:tc>
          <w:tcPr>
            <w:tcW w:w="2260" w:type="dxa"/>
          </w:tcPr>
          <w:p w:rsidR="00AF1D40" w:rsidRPr="00F771A8" w:rsidRDefault="00AF1D40" w:rsidP="00AF2659">
            <w:proofErr w:type="spellStart"/>
            <w:r>
              <w:t>Маркеев</w:t>
            </w:r>
            <w:proofErr w:type="spellEnd"/>
            <w:r>
              <w:t xml:space="preserve"> Ю.</w:t>
            </w:r>
          </w:p>
        </w:tc>
        <w:tc>
          <w:tcPr>
            <w:tcW w:w="280" w:type="dxa"/>
          </w:tcPr>
          <w:p w:rsidR="00AF1D40" w:rsidRDefault="00AF1D40" w:rsidP="007A650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F1D40" w:rsidRDefault="00AF1D4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AF1D40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F1D40" w:rsidRDefault="00AF1D40" w:rsidP="007A6503">
            <w:pPr>
              <w:jc w:val="center"/>
            </w:pPr>
            <w:r>
              <w:t>28</w:t>
            </w:r>
          </w:p>
        </w:tc>
        <w:tc>
          <w:tcPr>
            <w:tcW w:w="2260" w:type="dxa"/>
          </w:tcPr>
          <w:p w:rsidR="00AF1D40" w:rsidRPr="00F771A8" w:rsidRDefault="00AF1D40" w:rsidP="007A6503">
            <w:r>
              <w:t>Захарченко А.</w:t>
            </w:r>
          </w:p>
        </w:tc>
        <w:tc>
          <w:tcPr>
            <w:tcW w:w="280" w:type="dxa"/>
          </w:tcPr>
          <w:p w:rsidR="00AF1D40" w:rsidRDefault="00AF1D40" w:rsidP="007A650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F1D40" w:rsidRDefault="00AF1D4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AF1D40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F1D40" w:rsidRPr="00364B23" w:rsidRDefault="00AF1D40" w:rsidP="007A6503">
            <w:pPr>
              <w:jc w:val="center"/>
            </w:pPr>
            <w:r>
              <w:t>33</w:t>
            </w:r>
          </w:p>
        </w:tc>
        <w:tc>
          <w:tcPr>
            <w:tcW w:w="2260" w:type="dxa"/>
          </w:tcPr>
          <w:p w:rsidR="00AF1D40" w:rsidRPr="000E6C74" w:rsidRDefault="00AF1D40" w:rsidP="007A6503">
            <w:proofErr w:type="spellStart"/>
            <w:r>
              <w:t>Кропотов</w:t>
            </w:r>
            <w:proofErr w:type="spellEnd"/>
            <w:r>
              <w:t xml:space="preserve"> Е.</w:t>
            </w:r>
          </w:p>
        </w:tc>
        <w:tc>
          <w:tcPr>
            <w:tcW w:w="280" w:type="dxa"/>
          </w:tcPr>
          <w:p w:rsidR="00AF1D40" w:rsidRPr="00F771A8" w:rsidRDefault="00AF1D40" w:rsidP="007A650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AF1D40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F1D40" w:rsidRDefault="00AF1D40" w:rsidP="007A6503">
            <w:pPr>
              <w:jc w:val="center"/>
            </w:pPr>
            <w:r>
              <w:t>35</w:t>
            </w:r>
          </w:p>
        </w:tc>
        <w:tc>
          <w:tcPr>
            <w:tcW w:w="2260" w:type="dxa"/>
          </w:tcPr>
          <w:p w:rsidR="00AF1D40" w:rsidRPr="0023378D" w:rsidRDefault="00AF1D40" w:rsidP="007A6503">
            <w:r>
              <w:t>Косов Д.</w:t>
            </w:r>
          </w:p>
        </w:tc>
        <w:tc>
          <w:tcPr>
            <w:tcW w:w="280" w:type="dxa"/>
          </w:tcPr>
          <w:p w:rsidR="00AF1D40" w:rsidRPr="00F771A8" w:rsidRDefault="00AF1D40" w:rsidP="007A650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F1D40" w:rsidRDefault="00AF1D4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AF1D40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F1D40" w:rsidRDefault="00AF1D40" w:rsidP="007A6503">
            <w:pPr>
              <w:jc w:val="center"/>
            </w:pPr>
            <w:r>
              <w:t>37</w:t>
            </w:r>
          </w:p>
        </w:tc>
        <w:tc>
          <w:tcPr>
            <w:tcW w:w="2260" w:type="dxa"/>
          </w:tcPr>
          <w:p w:rsidR="00AF1D40" w:rsidRPr="0023378D" w:rsidRDefault="00AF1D40" w:rsidP="007A6503">
            <w:r>
              <w:t>Пестов А.</w:t>
            </w:r>
          </w:p>
        </w:tc>
        <w:tc>
          <w:tcPr>
            <w:tcW w:w="280" w:type="dxa"/>
          </w:tcPr>
          <w:p w:rsidR="00AF1D40" w:rsidRDefault="00AF1D40" w:rsidP="007A650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F1D40" w:rsidRDefault="00AF1D4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AF1D40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F1D40" w:rsidRPr="00364B23" w:rsidRDefault="00AF1D40" w:rsidP="007A6503">
            <w:pPr>
              <w:jc w:val="center"/>
            </w:pPr>
            <w:r>
              <w:t>52</w:t>
            </w:r>
          </w:p>
        </w:tc>
        <w:tc>
          <w:tcPr>
            <w:tcW w:w="2260" w:type="dxa"/>
          </w:tcPr>
          <w:p w:rsidR="00AF1D40" w:rsidRPr="00364B23" w:rsidRDefault="00AF1D40" w:rsidP="007A6503">
            <w:r>
              <w:t>Царев Д.</w:t>
            </w:r>
          </w:p>
        </w:tc>
        <w:tc>
          <w:tcPr>
            <w:tcW w:w="280" w:type="dxa"/>
          </w:tcPr>
          <w:p w:rsidR="00AF1D40" w:rsidRPr="00364B23" w:rsidRDefault="00AF1D40" w:rsidP="007A650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AF1D40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F1D40" w:rsidRPr="00364B23" w:rsidRDefault="00AF1D40" w:rsidP="007A6503">
            <w:pPr>
              <w:jc w:val="center"/>
            </w:pPr>
            <w:r>
              <w:t>71</w:t>
            </w:r>
          </w:p>
        </w:tc>
        <w:tc>
          <w:tcPr>
            <w:tcW w:w="2260" w:type="dxa"/>
          </w:tcPr>
          <w:p w:rsidR="00AF1D40" w:rsidRPr="00247BC0" w:rsidRDefault="00AF1D40" w:rsidP="007A6503">
            <w:r>
              <w:t>Царев И.</w:t>
            </w:r>
          </w:p>
        </w:tc>
        <w:tc>
          <w:tcPr>
            <w:tcW w:w="280" w:type="dxa"/>
          </w:tcPr>
          <w:p w:rsidR="00AF1D40" w:rsidRPr="00364B23" w:rsidRDefault="00AF1D40" w:rsidP="007A650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AF1D40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F1D40" w:rsidRPr="00364B23" w:rsidRDefault="00AF1D40" w:rsidP="007A6503">
            <w:pPr>
              <w:jc w:val="center"/>
            </w:pPr>
            <w:r>
              <w:t>74</w:t>
            </w:r>
          </w:p>
        </w:tc>
        <w:tc>
          <w:tcPr>
            <w:tcW w:w="2260" w:type="dxa"/>
          </w:tcPr>
          <w:p w:rsidR="00AF1D40" w:rsidRPr="00247BC0" w:rsidRDefault="00AF1D40" w:rsidP="007A6503">
            <w:proofErr w:type="spellStart"/>
            <w:r>
              <w:t>Кудиньш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AF1D40" w:rsidRPr="00364B23" w:rsidRDefault="00AF1D40" w:rsidP="007A650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AF1D40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F1D40" w:rsidRPr="00364B23" w:rsidRDefault="00AF1D40" w:rsidP="007A6503">
            <w:pPr>
              <w:jc w:val="center"/>
            </w:pPr>
            <w:r>
              <w:t>87</w:t>
            </w:r>
          </w:p>
        </w:tc>
        <w:tc>
          <w:tcPr>
            <w:tcW w:w="2260" w:type="dxa"/>
          </w:tcPr>
          <w:p w:rsidR="00AF1D40" w:rsidRPr="00247BC0" w:rsidRDefault="00AF1D40" w:rsidP="007A6503">
            <w:proofErr w:type="spellStart"/>
            <w:r>
              <w:t>Радецкий</w:t>
            </w:r>
            <w:proofErr w:type="spellEnd"/>
            <w:r>
              <w:t xml:space="preserve"> Л.</w:t>
            </w:r>
          </w:p>
        </w:tc>
        <w:tc>
          <w:tcPr>
            <w:tcW w:w="280" w:type="dxa"/>
          </w:tcPr>
          <w:p w:rsidR="00AF1D40" w:rsidRPr="00364B23" w:rsidRDefault="00AF1D40" w:rsidP="007A650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F1D40" w:rsidRPr="00C237B0" w:rsidRDefault="00AF1D40" w:rsidP="007A6503">
            <w:pPr>
              <w:jc w:val="center"/>
              <w:rPr>
                <w:sz w:val="16"/>
                <w:szCs w:val="16"/>
              </w:rPr>
            </w:pPr>
          </w:p>
        </w:tc>
      </w:tr>
      <w:tr w:rsidR="00AF1D40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D40" w:rsidRDefault="00AF1D40" w:rsidP="007A6503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 </w:t>
            </w:r>
            <w:proofErr w:type="spellStart"/>
            <w:r>
              <w:t>Кукорин</w:t>
            </w:r>
            <w:proofErr w:type="spellEnd"/>
            <w:r>
              <w:t xml:space="preserve"> А.                                          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            </w:t>
            </w:r>
            <w:r w:rsidR="00E25570">
              <w:t xml:space="preserve"> </w:t>
            </w:r>
            <w:r>
              <w:t xml:space="preserve"> </w:t>
            </w:r>
            <w:r>
              <w:rPr>
                <w:i/>
                <w:sz w:val="16"/>
              </w:rPr>
              <w:t>Подписи</w:t>
            </w:r>
          </w:p>
          <w:p w:rsidR="00AF1D40" w:rsidRDefault="00AF1D40" w:rsidP="007A6503">
            <w:pPr>
              <w:pStyle w:val="7"/>
            </w:pPr>
            <w:r>
              <w:t>Начальник команды</w:t>
            </w:r>
          </w:p>
          <w:p w:rsidR="00AF1D40" w:rsidRDefault="00AF1D40" w:rsidP="007A6503">
            <w:pPr>
              <w:pStyle w:val="8"/>
            </w:pPr>
            <w:r>
              <w:t>Подпись</w:t>
            </w:r>
          </w:p>
        </w:tc>
      </w:tr>
      <w:tr w:rsidR="00AF2659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659" w:rsidRDefault="00AF2659" w:rsidP="00AF2659">
            <w:pPr>
              <w:pStyle w:val="1"/>
              <w:rPr>
                <w:sz w:val="18"/>
              </w:rPr>
            </w:pPr>
            <w:r>
              <w:rPr>
                <w:sz w:val="18"/>
              </w:rPr>
              <w:t>Команда « Б »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 xml:space="preserve">   </w:t>
            </w:r>
            <w:r w:rsidRPr="008F6677">
              <w:rPr>
                <w:rFonts w:ascii="Cambria" w:hAnsi="Cambria"/>
                <w:b w:val="0"/>
                <w:i w:val="0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 xml:space="preserve"> «</w:t>
            </w:r>
            <w:r>
              <w:rPr>
                <w:rFonts w:ascii="Cambria" w:hAnsi="Cambria"/>
                <w:b w:val="0"/>
                <w:i w:val="0"/>
                <w:sz w:val="18"/>
              </w:rPr>
              <w:t>Кристалл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659" w:rsidRDefault="00AF2659" w:rsidP="00AF2659">
            <w:pPr>
              <w:rPr>
                <w:sz w:val="16"/>
              </w:rPr>
            </w:pPr>
            <w:r>
              <w:t xml:space="preserve">Саратов                                                </w:t>
            </w:r>
            <w:r>
              <w:rPr>
                <w:sz w:val="16"/>
              </w:rPr>
              <w:t>Взятие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659" w:rsidRDefault="00AF2659" w:rsidP="00AF26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AF2659" w:rsidTr="00297F9F">
        <w:trPr>
          <w:cantSplit/>
          <w:trHeight w:hRule="exact" w:val="227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</w:tcBorders>
          </w:tcPr>
          <w:p w:rsidR="00AF2659" w:rsidRDefault="00AF2659" w:rsidP="00AF26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  <w:tcBorders>
              <w:top w:val="single" w:sz="8" w:space="0" w:color="auto"/>
            </w:tcBorders>
          </w:tcPr>
          <w:p w:rsidR="00AF2659" w:rsidRDefault="00AF2659" w:rsidP="00AF26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F2659" w:rsidRDefault="00AF2659" w:rsidP="00AF2659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659" w:rsidRDefault="00AF2659" w:rsidP="00AF2659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659" w:rsidRDefault="00AF2659" w:rsidP="00AF26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F2659" w:rsidRDefault="00AF2659" w:rsidP="00AF26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659" w:rsidRDefault="00AF2659" w:rsidP="00AF26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F2659" w:rsidRDefault="00AF2659" w:rsidP="00AF2659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F2659" w:rsidRDefault="00AF2659" w:rsidP="00AF2659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F2659" w:rsidRDefault="00AF2659" w:rsidP="00AF26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659" w:rsidRDefault="00AF2659" w:rsidP="00AF26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659" w:rsidRDefault="00AF2659" w:rsidP="00AF26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2659" w:rsidRDefault="00AF2659" w:rsidP="00AF26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F2659" w:rsidRDefault="00AF2659" w:rsidP="00AF2659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F2659" w:rsidRDefault="00AF2659" w:rsidP="00AF2659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F2659" w:rsidRDefault="00AF2659" w:rsidP="00AF2659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AF2659" w:rsidRDefault="00AF2659" w:rsidP="00AF2659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AF2659" w:rsidRDefault="00AF2659" w:rsidP="00AF2659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AF2659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F2659" w:rsidRPr="00364B23" w:rsidRDefault="00AF2659" w:rsidP="00AF2659">
            <w:pPr>
              <w:jc w:val="center"/>
            </w:pPr>
            <w:r>
              <w:t>9</w:t>
            </w:r>
          </w:p>
        </w:tc>
        <w:tc>
          <w:tcPr>
            <w:tcW w:w="2260" w:type="dxa"/>
          </w:tcPr>
          <w:p w:rsidR="00AF2659" w:rsidRPr="00364B23" w:rsidRDefault="00AF2659" w:rsidP="00AF2659">
            <w:r>
              <w:t>Агеев Ю.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2659" w:rsidRDefault="00AF2659" w:rsidP="00AF2659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AF2659" w:rsidRPr="00C237B0" w:rsidRDefault="00AF2659" w:rsidP="00AF2659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F2659" w:rsidRPr="00C237B0" w:rsidRDefault="0077462C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AF2659" w:rsidRPr="00C237B0" w:rsidRDefault="0077462C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6.31</w:t>
            </w:r>
          </w:p>
        </w:tc>
        <w:tc>
          <w:tcPr>
            <w:tcW w:w="279" w:type="dxa"/>
            <w:vAlign w:val="center"/>
          </w:tcPr>
          <w:p w:rsidR="00AF2659" w:rsidRPr="00C237B0" w:rsidRDefault="0077462C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F2659" w:rsidRPr="00C237B0" w:rsidRDefault="0077462C" w:rsidP="00AF2659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10.26</w:t>
            </w:r>
          </w:p>
        </w:tc>
        <w:tc>
          <w:tcPr>
            <w:tcW w:w="270" w:type="dxa"/>
            <w:vAlign w:val="center"/>
          </w:tcPr>
          <w:p w:rsidR="00AF2659" w:rsidRPr="00C237B0" w:rsidRDefault="0077462C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6" w:type="dxa"/>
            <w:vAlign w:val="center"/>
          </w:tcPr>
          <w:p w:rsidR="00AF2659" w:rsidRPr="00C237B0" w:rsidRDefault="0077462C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AF2659" w:rsidRPr="00C237B0" w:rsidRDefault="0077462C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AF2659" w:rsidRPr="00C237B0" w:rsidRDefault="0077462C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10.26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F2659" w:rsidRPr="00C237B0" w:rsidRDefault="0077462C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10.33</w:t>
            </w:r>
          </w:p>
        </w:tc>
      </w:tr>
      <w:tr w:rsidR="00AF2659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F2659" w:rsidRDefault="00AF2659" w:rsidP="00AF2659">
            <w:pPr>
              <w:jc w:val="center"/>
            </w:pPr>
            <w:r>
              <w:t>12</w:t>
            </w:r>
          </w:p>
        </w:tc>
        <w:tc>
          <w:tcPr>
            <w:tcW w:w="2260" w:type="dxa"/>
          </w:tcPr>
          <w:p w:rsidR="00AF2659" w:rsidRPr="00B137F6" w:rsidRDefault="00AF2659" w:rsidP="00AF2659">
            <w:r>
              <w:t>Никифоров Г.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2659" w:rsidRDefault="00AF2659" w:rsidP="00AF2659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AF2659" w:rsidRPr="00C237B0" w:rsidRDefault="005D2171" w:rsidP="00AF2659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F2659" w:rsidRPr="00C237B0" w:rsidRDefault="0077462C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AF2659" w:rsidRPr="00C237B0" w:rsidRDefault="0077462C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12.57</w:t>
            </w:r>
          </w:p>
        </w:tc>
        <w:tc>
          <w:tcPr>
            <w:tcW w:w="279" w:type="dxa"/>
            <w:vAlign w:val="center"/>
          </w:tcPr>
          <w:p w:rsidR="00AF2659" w:rsidRPr="00C237B0" w:rsidRDefault="0077462C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659" w:rsidRPr="00C237B0" w:rsidRDefault="0077462C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F2659" w:rsidRPr="00C237B0" w:rsidRDefault="0077462C" w:rsidP="00AF2659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12.16</w:t>
            </w:r>
          </w:p>
        </w:tc>
        <w:tc>
          <w:tcPr>
            <w:tcW w:w="270" w:type="dxa"/>
            <w:vAlign w:val="center"/>
          </w:tcPr>
          <w:p w:rsidR="00AF2659" w:rsidRPr="00C237B0" w:rsidRDefault="0077462C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vAlign w:val="center"/>
          </w:tcPr>
          <w:p w:rsidR="00AF2659" w:rsidRPr="00C237B0" w:rsidRDefault="0077462C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AF2659" w:rsidRPr="00C237B0" w:rsidRDefault="0077462C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AF2659" w:rsidRPr="00C237B0" w:rsidRDefault="0077462C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12.16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F2659" w:rsidRPr="00C237B0" w:rsidRDefault="0077462C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13.46</w:t>
            </w:r>
          </w:p>
        </w:tc>
      </w:tr>
      <w:tr w:rsidR="00AF2659" w:rsidRPr="00D52607" w:rsidTr="00C36A56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F2659" w:rsidRDefault="00AF2659" w:rsidP="00AF2659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AF2659" w:rsidRDefault="00AF2659" w:rsidP="00AF2659">
            <w:proofErr w:type="spellStart"/>
            <w:r>
              <w:t>Карабалин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AF2659" w:rsidRDefault="00AF2659" w:rsidP="00AF2659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AF2659" w:rsidRPr="00C237B0" w:rsidRDefault="00AF2659" w:rsidP="00AF2659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F2659" w:rsidRPr="00C237B0" w:rsidRDefault="0077462C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AF2659" w:rsidRPr="00C237B0" w:rsidRDefault="0077462C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16.32</w:t>
            </w:r>
          </w:p>
        </w:tc>
        <w:tc>
          <w:tcPr>
            <w:tcW w:w="279" w:type="dxa"/>
            <w:vAlign w:val="center"/>
          </w:tcPr>
          <w:p w:rsidR="00AF2659" w:rsidRPr="00C237B0" w:rsidRDefault="0077462C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F2659" w:rsidRPr="00C237B0" w:rsidRDefault="0077462C" w:rsidP="00AF2659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13.34</w:t>
            </w:r>
          </w:p>
        </w:tc>
        <w:tc>
          <w:tcPr>
            <w:tcW w:w="270" w:type="dxa"/>
            <w:vAlign w:val="center"/>
          </w:tcPr>
          <w:p w:rsidR="00AF2659" w:rsidRPr="00C237B0" w:rsidRDefault="0077462C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26" w:type="dxa"/>
            <w:vAlign w:val="center"/>
          </w:tcPr>
          <w:p w:rsidR="00AF2659" w:rsidRPr="00C237B0" w:rsidRDefault="0077462C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AF2659" w:rsidRPr="00C237B0" w:rsidRDefault="0077462C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AF2659" w:rsidRPr="00C237B0" w:rsidRDefault="0077462C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F2659" w:rsidRPr="00C237B0" w:rsidRDefault="0077462C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14.26</w:t>
            </w:r>
          </w:p>
        </w:tc>
      </w:tr>
      <w:tr w:rsidR="00AF2659" w:rsidRPr="00D52607" w:rsidTr="00C36A56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F2659" w:rsidRPr="00364B23" w:rsidRDefault="00AF2659" w:rsidP="00AF2659">
            <w:pPr>
              <w:jc w:val="center"/>
            </w:pPr>
            <w:r>
              <w:t>7</w:t>
            </w:r>
          </w:p>
        </w:tc>
        <w:tc>
          <w:tcPr>
            <w:tcW w:w="2260" w:type="dxa"/>
          </w:tcPr>
          <w:p w:rsidR="00AF2659" w:rsidRPr="00364B23" w:rsidRDefault="00AF2659" w:rsidP="00AF2659">
            <w:r>
              <w:t>Седов Е.</w:t>
            </w:r>
          </w:p>
        </w:tc>
        <w:tc>
          <w:tcPr>
            <w:tcW w:w="280" w:type="dxa"/>
          </w:tcPr>
          <w:p w:rsidR="00AF2659" w:rsidRPr="00364B23" w:rsidRDefault="00AF2659" w:rsidP="00AF2659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AF2659" w:rsidRPr="00C237B0" w:rsidRDefault="00AF2659" w:rsidP="00AF2659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F2659" w:rsidRPr="00C237B0" w:rsidRDefault="0077462C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AF2659" w:rsidRPr="00C237B0" w:rsidRDefault="0077462C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</w:t>
            </w:r>
          </w:p>
        </w:tc>
        <w:tc>
          <w:tcPr>
            <w:tcW w:w="279" w:type="dxa"/>
            <w:vAlign w:val="center"/>
          </w:tcPr>
          <w:p w:rsidR="00AF2659" w:rsidRPr="00C237B0" w:rsidRDefault="0077462C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8" w:type="dxa"/>
            <w:vAlign w:val="center"/>
          </w:tcPr>
          <w:p w:rsidR="00AF2659" w:rsidRPr="00C237B0" w:rsidRDefault="0077462C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F2659" w:rsidRPr="00C237B0" w:rsidRDefault="0077462C" w:rsidP="00AF2659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19.40</w:t>
            </w:r>
          </w:p>
        </w:tc>
        <w:tc>
          <w:tcPr>
            <w:tcW w:w="270" w:type="dxa"/>
            <w:vAlign w:val="center"/>
          </w:tcPr>
          <w:p w:rsidR="00AF2659" w:rsidRPr="00C237B0" w:rsidRDefault="0077462C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6" w:type="dxa"/>
            <w:vAlign w:val="center"/>
          </w:tcPr>
          <w:p w:rsidR="00AF2659" w:rsidRPr="00C237B0" w:rsidRDefault="0077462C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AF2659" w:rsidRPr="00C237B0" w:rsidRDefault="0077462C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AF2659" w:rsidRPr="00C237B0" w:rsidRDefault="0077462C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F2659" w:rsidRPr="00C237B0" w:rsidRDefault="0077462C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21.10</w:t>
            </w:r>
          </w:p>
        </w:tc>
      </w:tr>
      <w:tr w:rsidR="00AF2659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F2659" w:rsidRDefault="00AF2659" w:rsidP="00AF2659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AF2659" w:rsidRDefault="00AF2659" w:rsidP="00AF2659">
            <w:r>
              <w:t>Никитин К.</w:t>
            </w:r>
          </w:p>
        </w:tc>
        <w:tc>
          <w:tcPr>
            <w:tcW w:w="280" w:type="dxa"/>
          </w:tcPr>
          <w:p w:rsidR="00AF2659" w:rsidRDefault="00AF2659" w:rsidP="00AF2659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AF2659" w:rsidRDefault="00AF2659" w:rsidP="00AF2659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F2659" w:rsidRPr="00C237B0" w:rsidRDefault="003C3B00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5" w:type="dxa"/>
            <w:vAlign w:val="center"/>
          </w:tcPr>
          <w:p w:rsidR="00AF2659" w:rsidRPr="00C237B0" w:rsidRDefault="003C3B00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28.50</w:t>
            </w:r>
          </w:p>
        </w:tc>
        <w:tc>
          <w:tcPr>
            <w:tcW w:w="279" w:type="dxa"/>
            <w:vAlign w:val="center"/>
          </w:tcPr>
          <w:p w:rsidR="00AF2659" w:rsidRPr="00C237B0" w:rsidRDefault="003C3B00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659" w:rsidRPr="00C237B0" w:rsidRDefault="003C3B00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F2659" w:rsidRPr="00C237B0" w:rsidRDefault="003C3B00" w:rsidP="00AF2659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30.12</w:t>
            </w:r>
          </w:p>
        </w:tc>
        <w:tc>
          <w:tcPr>
            <w:tcW w:w="270" w:type="dxa"/>
            <w:vAlign w:val="center"/>
          </w:tcPr>
          <w:p w:rsidR="00AF2659" w:rsidRPr="00C237B0" w:rsidRDefault="003C3B00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6" w:type="dxa"/>
            <w:vAlign w:val="center"/>
          </w:tcPr>
          <w:p w:rsidR="00AF2659" w:rsidRPr="00C237B0" w:rsidRDefault="003C3B00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AF2659" w:rsidRPr="00C237B0" w:rsidRDefault="003C3B00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AF2659" w:rsidRPr="00C237B0" w:rsidRDefault="003C3B00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30.12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F2659" w:rsidRPr="00C237B0" w:rsidRDefault="003C3B00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31.42</w:t>
            </w:r>
          </w:p>
        </w:tc>
      </w:tr>
      <w:tr w:rsidR="00AF2659" w:rsidRPr="00D52607" w:rsidTr="000269B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F2659" w:rsidRDefault="00AF2659" w:rsidP="00AF2659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AF2659" w:rsidRDefault="00AF2659" w:rsidP="00AF2659">
            <w:proofErr w:type="spellStart"/>
            <w:r>
              <w:t>Коротеев</w:t>
            </w:r>
            <w:proofErr w:type="spellEnd"/>
            <w:r>
              <w:t xml:space="preserve"> С.</w:t>
            </w:r>
          </w:p>
        </w:tc>
        <w:tc>
          <w:tcPr>
            <w:tcW w:w="280" w:type="dxa"/>
          </w:tcPr>
          <w:p w:rsidR="00AF2659" w:rsidRDefault="00AF2659" w:rsidP="00AF2659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AF2659" w:rsidRDefault="00AF2659" w:rsidP="00AF2659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</w:tr>
      <w:tr w:rsidR="00AF2659" w:rsidRPr="00D52607" w:rsidTr="00AF2659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F2659" w:rsidRDefault="00AF2659" w:rsidP="00AF2659">
            <w:pPr>
              <w:jc w:val="center"/>
            </w:pPr>
            <w:r>
              <w:t>15</w:t>
            </w:r>
          </w:p>
        </w:tc>
        <w:tc>
          <w:tcPr>
            <w:tcW w:w="2260" w:type="dxa"/>
          </w:tcPr>
          <w:p w:rsidR="00AF2659" w:rsidRDefault="00AF2659" w:rsidP="00AF2659">
            <w:proofErr w:type="spellStart"/>
            <w:r>
              <w:t>Ладенко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AF2659" w:rsidRDefault="00AF2659" w:rsidP="00AF2659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AF2659" w:rsidRDefault="00AF2659" w:rsidP="00AF2659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</w:tr>
      <w:tr w:rsidR="00AF2659" w:rsidRPr="00D52607" w:rsidTr="00C36A56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F2659" w:rsidRPr="00364B23" w:rsidRDefault="00AF2659" w:rsidP="00AF2659">
            <w:pPr>
              <w:jc w:val="center"/>
            </w:pPr>
            <w:r>
              <w:t>17</w:t>
            </w:r>
          </w:p>
        </w:tc>
        <w:tc>
          <w:tcPr>
            <w:tcW w:w="2260" w:type="dxa"/>
          </w:tcPr>
          <w:p w:rsidR="00AF2659" w:rsidRPr="00364B23" w:rsidRDefault="00AF2659" w:rsidP="00AF2659">
            <w:r>
              <w:t>Рыбалко А.</w:t>
            </w:r>
          </w:p>
        </w:tc>
        <w:tc>
          <w:tcPr>
            <w:tcW w:w="280" w:type="dxa"/>
          </w:tcPr>
          <w:p w:rsidR="00AF2659" w:rsidRPr="00364B23" w:rsidRDefault="00AF2659" w:rsidP="00AF2659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F2659" w:rsidRPr="00622FBF" w:rsidRDefault="00AF2659" w:rsidP="00AF2659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F2659" w:rsidRPr="00622FBF" w:rsidRDefault="00AF2659" w:rsidP="00AF2659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F2659" w:rsidRPr="00622FBF" w:rsidRDefault="00AF2659" w:rsidP="00AF2659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2659" w:rsidRPr="00622FBF" w:rsidRDefault="00AF2659" w:rsidP="00AF2659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F2659" w:rsidRPr="00622FBF" w:rsidRDefault="00AF2659" w:rsidP="00AF2659">
            <w:pPr>
              <w:pStyle w:val="2"/>
              <w:rPr>
                <w:b w:val="0"/>
                <w:sz w:val="16"/>
                <w:szCs w:val="16"/>
              </w:rPr>
            </w:pPr>
          </w:p>
        </w:tc>
      </w:tr>
      <w:tr w:rsidR="00AF265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F2659" w:rsidRPr="00364B23" w:rsidRDefault="00AF2659" w:rsidP="00AF2659">
            <w:pPr>
              <w:jc w:val="center"/>
            </w:pPr>
            <w:r>
              <w:t>18</w:t>
            </w:r>
          </w:p>
        </w:tc>
        <w:tc>
          <w:tcPr>
            <w:tcW w:w="2260" w:type="dxa"/>
          </w:tcPr>
          <w:p w:rsidR="00AF2659" w:rsidRPr="00364B23" w:rsidRDefault="00AF2659" w:rsidP="00AF2659">
            <w:r>
              <w:t>Удалов И.</w:t>
            </w:r>
          </w:p>
        </w:tc>
        <w:tc>
          <w:tcPr>
            <w:tcW w:w="280" w:type="dxa"/>
          </w:tcPr>
          <w:p w:rsidR="00AF2659" w:rsidRPr="00364B23" w:rsidRDefault="00AF2659" w:rsidP="00AF2659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2659" w:rsidRPr="00C237B0" w:rsidRDefault="00AF2659" w:rsidP="00AF265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</w:tr>
      <w:tr w:rsidR="00AF265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F2659" w:rsidRDefault="00AF2659" w:rsidP="00AF2659">
            <w:pPr>
              <w:jc w:val="center"/>
            </w:pPr>
            <w:r>
              <w:t>21</w:t>
            </w:r>
          </w:p>
        </w:tc>
        <w:tc>
          <w:tcPr>
            <w:tcW w:w="2260" w:type="dxa"/>
          </w:tcPr>
          <w:p w:rsidR="00AF2659" w:rsidRDefault="00AF2659" w:rsidP="00AF2659">
            <w:r>
              <w:t xml:space="preserve">Коваленко М.                 </w:t>
            </w:r>
            <w:proofErr w:type="gramStart"/>
            <w:r>
              <w:t>К</w:t>
            </w:r>
            <w:proofErr w:type="gramEnd"/>
          </w:p>
        </w:tc>
        <w:tc>
          <w:tcPr>
            <w:tcW w:w="280" w:type="dxa"/>
          </w:tcPr>
          <w:p w:rsidR="00AF2659" w:rsidRDefault="00AF2659" w:rsidP="00AF2659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F2659" w:rsidRDefault="00AF2659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</w:tr>
      <w:tr w:rsidR="00AF265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F2659" w:rsidRDefault="00AF2659" w:rsidP="00AF2659">
            <w:pPr>
              <w:jc w:val="center"/>
            </w:pPr>
            <w:r>
              <w:t>22</w:t>
            </w:r>
          </w:p>
        </w:tc>
        <w:tc>
          <w:tcPr>
            <w:tcW w:w="2260" w:type="dxa"/>
          </w:tcPr>
          <w:p w:rsidR="00AF2659" w:rsidRDefault="00AF2659" w:rsidP="00AF2659">
            <w:proofErr w:type="spellStart"/>
            <w:r>
              <w:t>Подлас</w:t>
            </w:r>
            <w:proofErr w:type="spellEnd"/>
            <w:r>
              <w:t xml:space="preserve"> К.</w:t>
            </w:r>
          </w:p>
        </w:tc>
        <w:tc>
          <w:tcPr>
            <w:tcW w:w="280" w:type="dxa"/>
          </w:tcPr>
          <w:p w:rsidR="00AF2659" w:rsidRDefault="00AF2659" w:rsidP="00AF2659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F2659" w:rsidRDefault="00AF2659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</w:tr>
      <w:tr w:rsidR="00AF265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F2659" w:rsidRDefault="00AF2659" w:rsidP="00AF2659">
            <w:pPr>
              <w:jc w:val="center"/>
            </w:pPr>
            <w:r>
              <w:t>24</w:t>
            </w:r>
          </w:p>
        </w:tc>
        <w:tc>
          <w:tcPr>
            <w:tcW w:w="2260" w:type="dxa"/>
          </w:tcPr>
          <w:p w:rsidR="00AF2659" w:rsidRDefault="00AF2659" w:rsidP="00AF2659">
            <w:r>
              <w:t>Фомин А.</w:t>
            </w:r>
          </w:p>
        </w:tc>
        <w:tc>
          <w:tcPr>
            <w:tcW w:w="280" w:type="dxa"/>
          </w:tcPr>
          <w:p w:rsidR="00AF2659" w:rsidRDefault="00AF2659" w:rsidP="00AF2659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F2659" w:rsidRDefault="00AF2659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</w:tr>
      <w:tr w:rsidR="00AF265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F2659" w:rsidRPr="00364B23" w:rsidRDefault="00AF2659" w:rsidP="00AF2659">
            <w:pPr>
              <w:jc w:val="center"/>
            </w:pPr>
            <w:r>
              <w:t>37</w:t>
            </w:r>
          </w:p>
        </w:tc>
        <w:tc>
          <w:tcPr>
            <w:tcW w:w="2260" w:type="dxa"/>
          </w:tcPr>
          <w:p w:rsidR="00AF2659" w:rsidRPr="00364B23" w:rsidRDefault="00AF2659" w:rsidP="00AF2659">
            <w:r>
              <w:t>Сиземов Е.</w:t>
            </w:r>
          </w:p>
        </w:tc>
        <w:tc>
          <w:tcPr>
            <w:tcW w:w="280" w:type="dxa"/>
          </w:tcPr>
          <w:p w:rsidR="00AF2659" w:rsidRPr="00364B23" w:rsidRDefault="00AF2659" w:rsidP="00AF26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</w:tr>
      <w:tr w:rsidR="00AF265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F2659" w:rsidRDefault="00AF2659" w:rsidP="00AF2659">
            <w:pPr>
              <w:jc w:val="center"/>
            </w:pPr>
            <w:r>
              <w:t>38</w:t>
            </w:r>
          </w:p>
        </w:tc>
        <w:tc>
          <w:tcPr>
            <w:tcW w:w="2260" w:type="dxa"/>
          </w:tcPr>
          <w:p w:rsidR="00AF2659" w:rsidRDefault="00AF2659" w:rsidP="00AF2659">
            <w:proofErr w:type="spellStart"/>
            <w:r>
              <w:t>Саляхов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AF2659" w:rsidRDefault="00AF2659" w:rsidP="00AF26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F2659" w:rsidRDefault="00AF2659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</w:tr>
      <w:tr w:rsidR="00AF265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F2659" w:rsidRDefault="00AF2659" w:rsidP="00AF2659">
            <w:pPr>
              <w:jc w:val="center"/>
            </w:pPr>
            <w:r>
              <w:t>77</w:t>
            </w:r>
          </w:p>
        </w:tc>
        <w:tc>
          <w:tcPr>
            <w:tcW w:w="2260" w:type="dxa"/>
          </w:tcPr>
          <w:p w:rsidR="00AF2659" w:rsidRDefault="00AF2659" w:rsidP="00AF2659">
            <w:proofErr w:type="spellStart"/>
            <w:r>
              <w:t>Куркаев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AF2659" w:rsidRDefault="00AF2659" w:rsidP="00AF2659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F2659" w:rsidRDefault="00AF2659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</w:tr>
      <w:tr w:rsidR="00AF265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F2659" w:rsidRDefault="00AF2659" w:rsidP="00AF2659">
            <w:pPr>
              <w:jc w:val="center"/>
            </w:pPr>
            <w:r>
              <w:t>88</w:t>
            </w:r>
          </w:p>
        </w:tc>
        <w:tc>
          <w:tcPr>
            <w:tcW w:w="2260" w:type="dxa"/>
          </w:tcPr>
          <w:p w:rsidR="00AF2659" w:rsidRDefault="00AF2659" w:rsidP="00AF2659">
            <w:r>
              <w:t>Мустафин И.</w:t>
            </w:r>
          </w:p>
        </w:tc>
        <w:tc>
          <w:tcPr>
            <w:tcW w:w="280" w:type="dxa"/>
          </w:tcPr>
          <w:p w:rsidR="00AF2659" w:rsidRDefault="00AF2659" w:rsidP="00AF26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F2659" w:rsidRDefault="00AF2659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</w:tr>
      <w:tr w:rsidR="00AF265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F2659" w:rsidRDefault="00AF2659" w:rsidP="00AF2659">
            <w:pPr>
              <w:jc w:val="center"/>
            </w:pPr>
            <w:r>
              <w:t>99</w:t>
            </w:r>
          </w:p>
        </w:tc>
        <w:tc>
          <w:tcPr>
            <w:tcW w:w="2260" w:type="dxa"/>
          </w:tcPr>
          <w:p w:rsidR="00AF2659" w:rsidRDefault="00AF2659" w:rsidP="00AF2659">
            <w:proofErr w:type="spellStart"/>
            <w:r>
              <w:t>Темняков</w:t>
            </w:r>
            <w:proofErr w:type="spellEnd"/>
            <w:r>
              <w:t xml:space="preserve"> С.</w:t>
            </w:r>
          </w:p>
        </w:tc>
        <w:tc>
          <w:tcPr>
            <w:tcW w:w="280" w:type="dxa"/>
          </w:tcPr>
          <w:p w:rsidR="00AF2659" w:rsidRDefault="00AF2659" w:rsidP="00AF265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F2659" w:rsidRDefault="00AF2659" w:rsidP="00AF2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</w:tr>
      <w:tr w:rsidR="00AF265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F2659" w:rsidRDefault="00AF2659" w:rsidP="00AF2659">
            <w:pPr>
              <w:jc w:val="center"/>
            </w:pPr>
          </w:p>
        </w:tc>
        <w:tc>
          <w:tcPr>
            <w:tcW w:w="2260" w:type="dxa"/>
          </w:tcPr>
          <w:p w:rsidR="00AF2659" w:rsidRDefault="00AF2659" w:rsidP="00AF2659"/>
        </w:tc>
        <w:tc>
          <w:tcPr>
            <w:tcW w:w="280" w:type="dxa"/>
          </w:tcPr>
          <w:p w:rsidR="00AF2659" w:rsidRDefault="00AF2659" w:rsidP="00AF2659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F2659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</w:tr>
      <w:tr w:rsidR="00AF265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F2659" w:rsidRPr="00364B23" w:rsidRDefault="00AF2659" w:rsidP="00AF2659">
            <w:pPr>
              <w:jc w:val="center"/>
            </w:pPr>
          </w:p>
        </w:tc>
        <w:tc>
          <w:tcPr>
            <w:tcW w:w="2260" w:type="dxa"/>
          </w:tcPr>
          <w:p w:rsidR="00AF2659" w:rsidRPr="00364B23" w:rsidRDefault="00AF2659" w:rsidP="00AF2659"/>
        </w:tc>
        <w:tc>
          <w:tcPr>
            <w:tcW w:w="280" w:type="dxa"/>
          </w:tcPr>
          <w:p w:rsidR="00AF2659" w:rsidRPr="00364B23" w:rsidRDefault="00AF2659" w:rsidP="00AF2659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</w:tr>
      <w:tr w:rsidR="00AF265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F2659" w:rsidRPr="00364B23" w:rsidRDefault="00AF2659" w:rsidP="00AF2659">
            <w:pPr>
              <w:jc w:val="center"/>
            </w:pPr>
          </w:p>
        </w:tc>
        <w:tc>
          <w:tcPr>
            <w:tcW w:w="2260" w:type="dxa"/>
          </w:tcPr>
          <w:p w:rsidR="00AF2659" w:rsidRPr="00364B23" w:rsidRDefault="00AF2659" w:rsidP="00AF2659"/>
        </w:tc>
        <w:tc>
          <w:tcPr>
            <w:tcW w:w="280" w:type="dxa"/>
          </w:tcPr>
          <w:p w:rsidR="00AF2659" w:rsidRPr="00364B23" w:rsidRDefault="00AF2659" w:rsidP="00AF2659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</w:tr>
      <w:tr w:rsidR="00AF265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F2659" w:rsidRDefault="00AF2659" w:rsidP="00AF2659">
            <w:pPr>
              <w:jc w:val="center"/>
            </w:pPr>
          </w:p>
        </w:tc>
        <w:tc>
          <w:tcPr>
            <w:tcW w:w="2260" w:type="dxa"/>
          </w:tcPr>
          <w:p w:rsidR="00AF2659" w:rsidRDefault="00AF2659" w:rsidP="00AF2659"/>
        </w:tc>
        <w:tc>
          <w:tcPr>
            <w:tcW w:w="280" w:type="dxa"/>
          </w:tcPr>
          <w:p w:rsidR="00AF2659" w:rsidRDefault="00AF2659" w:rsidP="00AF2659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F2659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</w:tr>
      <w:tr w:rsidR="00AF265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AF2659" w:rsidRPr="00364B23" w:rsidRDefault="00AF2659" w:rsidP="00AF2659">
            <w:pPr>
              <w:jc w:val="center"/>
            </w:pPr>
          </w:p>
        </w:tc>
        <w:tc>
          <w:tcPr>
            <w:tcW w:w="2260" w:type="dxa"/>
          </w:tcPr>
          <w:p w:rsidR="00AF2659" w:rsidRPr="00364B23" w:rsidRDefault="00AF2659" w:rsidP="00AF2659"/>
        </w:tc>
        <w:tc>
          <w:tcPr>
            <w:tcW w:w="280" w:type="dxa"/>
          </w:tcPr>
          <w:p w:rsidR="00AF2659" w:rsidRPr="00364B23" w:rsidRDefault="00AF2659" w:rsidP="00AF2659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AF2659" w:rsidRPr="00C237B0" w:rsidRDefault="00AF2659" w:rsidP="00AF2659">
            <w:pPr>
              <w:jc w:val="center"/>
              <w:rPr>
                <w:sz w:val="16"/>
                <w:szCs w:val="16"/>
              </w:rPr>
            </w:pPr>
          </w:p>
        </w:tc>
      </w:tr>
      <w:tr w:rsidR="00AF2659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659" w:rsidRDefault="00AF2659" w:rsidP="00AF2659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   Ветров С.                                           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              </w:t>
            </w:r>
            <w:r>
              <w:rPr>
                <w:i/>
                <w:sz w:val="16"/>
              </w:rPr>
              <w:t>Подписи</w:t>
            </w:r>
          </w:p>
          <w:p w:rsidR="00AF2659" w:rsidRDefault="00AF2659" w:rsidP="00AF2659">
            <w:pPr>
              <w:pStyle w:val="7"/>
            </w:pPr>
            <w:r>
              <w:t>Начальник команды</w:t>
            </w:r>
          </w:p>
          <w:p w:rsidR="00AF2659" w:rsidRDefault="00AF2659" w:rsidP="00AF2659">
            <w:pPr>
              <w:pStyle w:val="8"/>
            </w:pPr>
            <w:r>
              <w:t>Подпись</w:t>
            </w:r>
          </w:p>
        </w:tc>
      </w:tr>
    </w:tbl>
    <w:p w:rsidR="001B196B" w:rsidRDefault="001B196B">
      <w:pPr>
        <w:pStyle w:val="a4"/>
        <w:ind w:firstLine="0"/>
        <w:rPr>
          <w:sz w:val="10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 w:rsidTr="00366C8F">
        <w:trPr>
          <w:cantSplit/>
          <w:trHeight w:hRule="exact" w:val="227"/>
        </w:trPr>
        <w:tc>
          <w:tcPr>
            <w:tcW w:w="2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Нач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Оконч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</w:t>
            </w:r>
            <w:proofErr w:type="gramStart"/>
            <w:r>
              <w:rPr>
                <w:spacing w:val="-20"/>
                <w:sz w:val="16"/>
              </w:rPr>
              <w:t>Б</w:t>
            </w:r>
            <w:proofErr w:type="gramEnd"/>
            <w:r>
              <w:rPr>
                <w:spacing w:val="-20"/>
                <w:sz w:val="16"/>
              </w:rPr>
              <w:t xml:space="preserve">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Pr="00C237B0" w:rsidRDefault="005D2171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</w:tcPr>
          <w:p w:rsidR="001B196B" w:rsidRPr="00C237B0" w:rsidRDefault="005D2171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1B196B" w:rsidRPr="00C237B0" w:rsidRDefault="00322DF0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3B36AE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vAlign w:val="center"/>
          </w:tcPr>
          <w:p w:rsidR="00543B78" w:rsidRPr="00364B23" w:rsidRDefault="00AF2659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09.35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AF2659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7C4B5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567" w:type="dxa"/>
          </w:tcPr>
          <w:p w:rsidR="001B196B" w:rsidRPr="00C237B0" w:rsidRDefault="00E25570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AF2659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Pr="00C237B0" w:rsidRDefault="005D2171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B196B" w:rsidRPr="00C237B0" w:rsidRDefault="005D2171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1B196B" w:rsidRPr="00C237B0" w:rsidRDefault="00322DF0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B196B" w:rsidRPr="00C237B0" w:rsidRDefault="003B36AE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vAlign w:val="center"/>
          </w:tcPr>
          <w:p w:rsidR="001B196B" w:rsidRPr="00364B23" w:rsidRDefault="00AF2659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AF2659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5D2171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</w:p>
        </w:tc>
        <w:tc>
          <w:tcPr>
            <w:tcW w:w="567" w:type="dxa"/>
          </w:tcPr>
          <w:p w:rsidR="001B196B" w:rsidRPr="00C237B0" w:rsidRDefault="005D2171" w:rsidP="004D3A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5D2171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5D2171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5D2171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3B36AE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B196B" w:rsidRPr="00C237B0" w:rsidRDefault="003B36AE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bottom w:val="single" w:sz="2" w:space="0" w:color="auto"/>
            </w:tcBorders>
            <w:vAlign w:val="center"/>
          </w:tcPr>
          <w:p w:rsidR="001B196B" w:rsidRPr="00364B23" w:rsidRDefault="00AF2659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AF2659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</w:tr>
      <w:tr w:rsidR="00107D1F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07D1F" w:rsidRPr="00C237B0" w:rsidRDefault="00636CD4" w:rsidP="00311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41.29</w:t>
            </w:r>
          </w:p>
        </w:tc>
        <w:tc>
          <w:tcPr>
            <w:tcW w:w="567" w:type="dxa"/>
          </w:tcPr>
          <w:p w:rsidR="00107D1F" w:rsidRPr="00C237B0" w:rsidRDefault="00636CD4" w:rsidP="00311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636CD4" w:rsidP="00311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07D1F" w:rsidRDefault="00107D1F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07D1F" w:rsidRPr="00C237B0" w:rsidRDefault="005D2171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07D1F" w:rsidRPr="00C237B0" w:rsidRDefault="005D2171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107D1F" w:rsidRPr="00C237B0" w:rsidRDefault="003B36AE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107D1F" w:rsidRPr="00C237B0" w:rsidRDefault="00107D1F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07D1F" w:rsidRPr="00C237B0" w:rsidRDefault="003B36AE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vAlign w:val="center"/>
          </w:tcPr>
          <w:p w:rsidR="00107D1F" w:rsidRPr="00927BA3" w:rsidRDefault="00107D1F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07D1F" w:rsidRPr="00927BA3" w:rsidRDefault="00107D1F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</w:tr>
      <w:tr w:rsidR="00107D1F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07D1F" w:rsidRPr="00C237B0" w:rsidRDefault="00322DF0" w:rsidP="00487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567" w:type="dxa"/>
          </w:tcPr>
          <w:p w:rsidR="00107D1F" w:rsidRPr="00C237B0" w:rsidRDefault="00322DF0" w:rsidP="00487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322DF0" w:rsidP="00487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</w:tcPr>
          <w:p w:rsidR="00107D1F" w:rsidRPr="00C237B0" w:rsidRDefault="00107D1F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 xml:space="preserve">Судьи </w:t>
            </w:r>
            <w:proofErr w:type="gramStart"/>
            <w:r>
              <w:rPr>
                <w:sz w:val="16"/>
              </w:rPr>
              <w:t>при</w:t>
            </w:r>
            <w:proofErr w:type="gramEnd"/>
          </w:p>
          <w:p w:rsidR="00107D1F" w:rsidRDefault="00107D1F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игроках</w:t>
            </w:r>
            <w:proofErr w:type="gramEnd"/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07D1F" w:rsidRPr="00C237B0" w:rsidRDefault="00107D1F" w:rsidP="00E13A5E">
            <w:pPr>
              <w:rPr>
                <w:sz w:val="16"/>
                <w:szCs w:val="16"/>
              </w:rPr>
            </w:pPr>
          </w:p>
        </w:tc>
      </w:tr>
      <w:tr w:rsidR="00107D1F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</w:tcPr>
          <w:p w:rsidR="00107D1F" w:rsidRPr="00C237B0" w:rsidRDefault="00107D1F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107D1F" w:rsidRDefault="00107D1F">
            <w:pPr>
              <w:rPr>
                <w:sz w:val="16"/>
              </w:rPr>
            </w:pP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107D1F" w:rsidRPr="00C237B0" w:rsidRDefault="00107D1F" w:rsidP="00E13A5E">
            <w:pPr>
              <w:rPr>
                <w:sz w:val="16"/>
                <w:szCs w:val="16"/>
              </w:rPr>
            </w:pPr>
          </w:p>
        </w:tc>
      </w:tr>
      <w:tr w:rsidR="00107D1F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107D1F" w:rsidRDefault="00107D1F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  <w:vAlign w:val="center"/>
          </w:tcPr>
          <w:p w:rsidR="00107D1F" w:rsidRPr="00C237B0" w:rsidRDefault="00107D1F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107D1F" w:rsidRPr="00C237B0" w:rsidRDefault="00107D1F" w:rsidP="00E13A5E">
            <w:pPr>
              <w:rPr>
                <w:sz w:val="16"/>
                <w:szCs w:val="16"/>
              </w:rPr>
            </w:pPr>
          </w:p>
        </w:tc>
      </w:tr>
      <w:tr w:rsidR="00107D1F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2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2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07D1F" w:rsidRPr="00C237B0" w:rsidRDefault="00107D1F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07D1F" w:rsidRPr="00C237B0" w:rsidRDefault="00AF2659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Ананьев Ю.</w:t>
            </w:r>
          </w:p>
        </w:tc>
      </w:tr>
      <w:tr w:rsidR="00107D1F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107D1F" w:rsidRPr="00C237B0" w:rsidRDefault="00107D1F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07D1F" w:rsidRPr="00C237B0" w:rsidRDefault="00107D1F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107D1F" w:rsidRDefault="00107D1F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vAlign w:val="center"/>
          </w:tcPr>
          <w:p w:rsidR="00107D1F" w:rsidRPr="00C237B0" w:rsidRDefault="00107D1F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107D1F" w:rsidRDefault="00107D1F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07D1F" w:rsidRPr="00C237B0" w:rsidRDefault="0023378D" w:rsidP="00E13A5E">
            <w:pPr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Валяев</w:t>
            </w:r>
            <w:proofErr w:type="spellEnd"/>
            <w:r>
              <w:rPr>
                <w:iCs/>
                <w:sz w:val="16"/>
                <w:szCs w:val="16"/>
              </w:rPr>
              <w:t xml:space="preserve"> Ю.</w:t>
            </w:r>
          </w:p>
        </w:tc>
      </w:tr>
      <w:tr w:rsidR="00107D1F" w:rsidTr="00A02701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vAlign w:val="center"/>
          </w:tcPr>
          <w:p w:rsidR="00107D1F" w:rsidRPr="00C237B0" w:rsidRDefault="00990C43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Пустобаев В.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07D1F" w:rsidRPr="00C237B0" w:rsidRDefault="00107D1F" w:rsidP="00431F93">
            <w:pPr>
              <w:rPr>
                <w:rFonts w:ascii="Cambria" w:hAnsi="Cambria"/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C237B0">
              <w:rPr>
                <w:sz w:val="16"/>
                <w:szCs w:val="16"/>
              </w:rPr>
              <w:t>.</w:t>
            </w:r>
            <w:proofErr w:type="gramEnd"/>
            <w:r w:rsidR="006C1B20">
              <w:rPr>
                <w:sz w:val="16"/>
                <w:szCs w:val="16"/>
              </w:rPr>
              <w:t>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107D1F" w:rsidRDefault="00107D1F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07D1F" w:rsidRPr="005A62E8" w:rsidRDefault="00107D1F" w:rsidP="00A02701">
            <w:pPr>
              <w:pStyle w:val="6"/>
              <w:rPr>
                <w:i w:val="0"/>
                <w:iCs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07D1F" w:rsidRDefault="00107D1F">
            <w:pPr>
              <w:pStyle w:val="6"/>
              <w:jc w:val="left"/>
              <w:rPr>
                <w:i w:val="0"/>
                <w:iCs/>
              </w:rPr>
            </w:pPr>
            <w:r>
              <w:t>Подпись секретаря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07D1F" w:rsidRDefault="00107D1F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107D1F" w:rsidTr="00F7664F">
        <w:trPr>
          <w:cantSplit/>
          <w:trHeight w:hRule="exact" w:val="227"/>
        </w:trPr>
        <w:tc>
          <w:tcPr>
            <w:tcW w:w="1839" w:type="dxa"/>
            <w:gridSpan w:val="4"/>
            <w:vMerge w:val="restart"/>
            <w:tcBorders>
              <w:left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  <w:vAlign w:val="center"/>
          </w:tcPr>
          <w:p w:rsidR="00107D1F" w:rsidRPr="00C237B0" w:rsidRDefault="00AF2659" w:rsidP="008B6A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Бутылин</w:t>
            </w:r>
            <w:proofErr w:type="spellEnd"/>
            <w:r>
              <w:rPr>
                <w:sz w:val="16"/>
                <w:szCs w:val="16"/>
              </w:rPr>
              <w:t xml:space="preserve"> О.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07D1F" w:rsidRPr="00C237B0" w:rsidRDefault="00107D1F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 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07D1F" w:rsidRPr="005A62E8" w:rsidRDefault="00107D1F" w:rsidP="00DB36D9">
            <w:pPr>
              <w:pStyle w:val="6"/>
              <w:rPr>
                <w:i w:val="0"/>
                <w:iCs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Электр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 xml:space="preserve">ротокол  </w:t>
            </w:r>
            <w:proofErr w:type="spellStart"/>
            <w:r>
              <w:rPr>
                <w:sz w:val="16"/>
              </w:rPr>
              <w:t>отправл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107D1F" w:rsidRDefault="00107D1F">
            <w:pPr>
              <w:rPr>
                <w:sz w:val="16"/>
              </w:rPr>
            </w:pPr>
          </w:p>
        </w:tc>
      </w:tr>
      <w:tr w:rsidR="00107D1F" w:rsidTr="008B6A9B">
        <w:trPr>
          <w:cantSplit/>
          <w:trHeight w:hRule="exact" w:val="227"/>
        </w:trPr>
        <w:tc>
          <w:tcPr>
            <w:tcW w:w="1839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107D1F" w:rsidRDefault="00107D1F">
            <w:pPr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bottom w:val="single" w:sz="2" w:space="0" w:color="auto"/>
            </w:tcBorders>
            <w:vAlign w:val="center"/>
          </w:tcPr>
          <w:p w:rsidR="00107D1F" w:rsidRPr="00C237B0" w:rsidRDefault="00107D1F" w:rsidP="008B6A9B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07D1F" w:rsidRPr="00C237B0" w:rsidRDefault="00107D1F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Pr="00C237B0">
              <w:rPr>
                <w:sz w:val="16"/>
                <w:szCs w:val="16"/>
              </w:rPr>
              <w:t>.П</w:t>
            </w:r>
            <w:proofErr w:type="gramEnd"/>
            <w:r w:rsidRPr="00C237B0">
              <w:rPr>
                <w:sz w:val="16"/>
                <w:szCs w:val="16"/>
              </w:rPr>
              <w:t>енза</w:t>
            </w:r>
          </w:p>
        </w:tc>
        <w:tc>
          <w:tcPr>
            <w:tcW w:w="17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rPr>
                <w:i/>
                <w:iCs/>
                <w:sz w:val="6"/>
              </w:rPr>
            </w:pPr>
          </w:p>
          <w:p w:rsidR="00107D1F" w:rsidRDefault="00107D1F">
            <w:pPr>
              <w:pStyle w:val="6"/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 w:rsidR="00107D1F" w:rsidRDefault="00107D1F">
            <w:pPr>
              <w:pStyle w:val="6"/>
              <w:rPr>
                <w:iCs/>
              </w:rPr>
            </w:pPr>
            <w:r>
              <w:rPr>
                <w:iCs/>
              </w:rPr>
              <w:t xml:space="preserve"> судьи</w:t>
            </w:r>
          </w:p>
        </w:tc>
        <w:tc>
          <w:tcPr>
            <w:tcW w:w="3120" w:type="dxa"/>
            <w:gridSpan w:val="7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107D1F" w:rsidRDefault="00107D1F">
            <w:pPr>
              <w:jc w:val="center"/>
              <w:rPr>
                <w:sz w:val="16"/>
              </w:rPr>
            </w:pPr>
          </w:p>
        </w:tc>
      </w:tr>
      <w:tr w:rsidR="00107D1F" w:rsidTr="00366C8F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</w:tcPr>
          <w:p w:rsidR="00107D1F" w:rsidRPr="00C237B0" w:rsidRDefault="00107D1F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107D1F" w:rsidRPr="00C237B0" w:rsidRDefault="00107D1F">
            <w:pPr>
              <w:rPr>
                <w:sz w:val="16"/>
                <w:szCs w:val="16"/>
              </w:rPr>
            </w:pPr>
            <w:proofErr w:type="gramStart"/>
            <w:r w:rsidRPr="00C237B0">
              <w:rPr>
                <w:sz w:val="16"/>
                <w:szCs w:val="16"/>
              </w:rPr>
              <w:t>г</w:t>
            </w:r>
            <w:proofErr w:type="gramEnd"/>
            <w:r w:rsidRPr="00C237B0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D1F" w:rsidRDefault="00107D1F">
            <w:pPr>
              <w:rPr>
                <w:sz w:val="16"/>
              </w:rPr>
            </w:pPr>
          </w:p>
        </w:tc>
      </w:tr>
    </w:tbl>
    <w:p w:rsidR="001B196B" w:rsidRDefault="001B196B">
      <w:pPr>
        <w:pStyle w:val="a4"/>
        <w:ind w:firstLine="426"/>
        <w:rPr>
          <w:sz w:val="10"/>
        </w:rPr>
      </w:pPr>
    </w:p>
    <w:p w:rsidR="001B196B" w:rsidRDefault="001B196B">
      <w:pPr>
        <w:pStyle w:val="a4"/>
        <w:ind w:left="284" w:firstLine="436"/>
        <w:rPr>
          <w:sz w:val="16"/>
        </w:rPr>
      </w:pPr>
      <w:r>
        <w:rPr>
          <w:sz w:val="16"/>
        </w:rPr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завизировать его, а после окончания игры в течени</w:t>
      </w:r>
      <w:proofErr w:type="gramStart"/>
      <w:r>
        <w:rPr>
          <w:sz w:val="16"/>
        </w:rPr>
        <w:t>и</w:t>
      </w:r>
      <w:proofErr w:type="gramEnd"/>
      <w:r>
        <w:rPr>
          <w:sz w:val="16"/>
        </w:rPr>
        <w:t xml:space="preserve">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возрастанию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</w:t>
      </w:r>
      <w:proofErr w:type="spellStart"/>
      <w:r>
        <w:rPr>
          <w:b/>
          <w:bCs/>
          <w:sz w:val="16"/>
        </w:rPr>
        <w:t>Иг</w:t>
      </w:r>
      <w:proofErr w:type="spellEnd"/>
      <w:r>
        <w:rPr>
          <w:b/>
          <w:bCs/>
          <w:sz w:val="16"/>
        </w:rPr>
        <w:t>»</w:t>
      </w:r>
      <w:r>
        <w:rPr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 xml:space="preserve">в следующем порядке: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1B196B" w:rsidRDefault="001B196B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D12663">
          <w:pgSz w:w="11907" w:h="16840" w:code="9"/>
          <w:pgMar w:top="426" w:right="850" w:bottom="426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 xml:space="preserve">Атака </w:t>
      </w:r>
      <w:proofErr w:type="gramStart"/>
      <w:r>
        <w:rPr>
          <w:b/>
          <w:i/>
          <w:sz w:val="16"/>
        </w:rPr>
        <w:t>соперника</w:t>
      </w:r>
      <w:proofErr w:type="gramEnd"/>
      <w:r>
        <w:rPr>
          <w:b/>
          <w:i/>
          <w:sz w:val="16"/>
        </w:rPr>
        <w:t xml:space="preserve"> не владеющего шайбой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направлении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хоккейной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вратарем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игроков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Преждевременный выход игрока на лед со скамейки </w:t>
      </w:r>
      <w:proofErr w:type="gramStart"/>
      <w:r>
        <w:rPr>
          <w:b/>
          <w:i/>
          <w:sz w:val="16"/>
        </w:rPr>
        <w:t>для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оштрафованных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экипировки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игроков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представителей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игрока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начать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кровотечении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</w:t>
      </w:r>
      <w:proofErr w:type="gramStart"/>
      <w:r>
        <w:rPr>
          <w:b/>
          <w:i/>
          <w:sz w:val="16"/>
        </w:rPr>
        <w:t>к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</w:t>
            </w:r>
            <w:proofErr w:type="gramStart"/>
            <w:r>
              <w:t xml:space="preserve"> </w:t>
            </w:r>
            <w:r>
              <w:rPr>
                <w:b/>
                <w:bCs/>
              </w:rPr>
              <w:t>:</w:t>
            </w:r>
            <w:proofErr w:type="gramEnd"/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игрока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proofErr w:type="spellStart"/>
      <w:proofErr w:type="gramStart"/>
      <w:r>
        <w:rPr>
          <w:b/>
        </w:rPr>
        <w:t>Пр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proofErr w:type="spellStart"/>
      <w:r>
        <w:rPr>
          <w:b/>
        </w:rPr>
        <w:t>Пз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 xml:space="preserve">- амплуа игрока в команде: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proofErr w:type="spellStart"/>
      <w:r w:rsidR="001B196B">
        <w:rPr>
          <w:b/>
          <w:i/>
          <w:iCs/>
        </w:rPr>
        <w:t>Вр</w:t>
      </w:r>
      <w:proofErr w:type="spellEnd"/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вратарь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proofErr w:type="gramStart"/>
      <w:r w:rsidR="001B196B">
        <w:t>З</w:t>
      </w:r>
      <w:proofErr w:type="gramEnd"/>
      <w:r w:rsidR="001B196B">
        <w:tab/>
      </w:r>
      <w:r w:rsidR="001B196B">
        <w:rPr>
          <w:b w:val="0"/>
          <w:bCs/>
        </w:rPr>
        <w:t>- защитник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нападающий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</w:t>
      </w:r>
      <w:proofErr w:type="gramStart"/>
      <w:r>
        <w:rPr>
          <w:b/>
        </w:rPr>
        <w:t>г</w:t>
      </w:r>
      <w:proofErr w:type="gramEnd"/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</w:t>
      </w:r>
      <w:r>
        <w:rPr>
          <w:bCs/>
          <w:i/>
          <w:iCs/>
        </w:rPr>
        <w:t>н</w:t>
      </w:r>
      <w:r>
        <w:rPr>
          <w:bCs/>
          <w:i/>
          <w:iCs/>
        </w:rPr>
        <w:t>ной шайбы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шайбу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proofErr w:type="gramStart"/>
      <w:r>
        <w:t>П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зультативную передачу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proofErr w:type="gramStart"/>
      <w:r>
        <w:rPr>
          <w:b/>
        </w:rPr>
        <w:t>Шт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штрафное время игрока,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</w:t>
      </w:r>
      <w:r>
        <w:rPr>
          <w:bCs/>
          <w:i/>
          <w:iCs/>
        </w:rPr>
        <w:t>ы</w:t>
      </w:r>
      <w:r>
        <w:rPr>
          <w:bCs/>
          <w:i/>
          <w:iCs/>
        </w:rPr>
        <w:t>вания наказания,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Оконч</w:t>
      </w:r>
      <w:proofErr w:type="spellEnd"/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времени.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 xml:space="preserve">дисциплинарных до конца игры штрафов и </w:t>
      </w:r>
      <w:proofErr w:type="spellStart"/>
      <w:proofErr w:type="gramStart"/>
      <w:r>
        <w:rPr>
          <w:b/>
          <w:i/>
        </w:rPr>
        <w:t>матч-штрафов</w:t>
      </w:r>
      <w:proofErr w:type="spellEnd"/>
      <w:proofErr w:type="gramEnd"/>
      <w: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 w:rsidSect="000E2187">
      <w:type w:val="continuous"/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3B78"/>
    <w:rsid w:val="00006A5B"/>
    <w:rsid w:val="000078C0"/>
    <w:rsid w:val="00011F19"/>
    <w:rsid w:val="000131E7"/>
    <w:rsid w:val="00016E60"/>
    <w:rsid w:val="000269B7"/>
    <w:rsid w:val="000368F3"/>
    <w:rsid w:val="000424D2"/>
    <w:rsid w:val="0004264B"/>
    <w:rsid w:val="00044E99"/>
    <w:rsid w:val="00045519"/>
    <w:rsid w:val="000515E6"/>
    <w:rsid w:val="00060388"/>
    <w:rsid w:val="0006577F"/>
    <w:rsid w:val="00066265"/>
    <w:rsid w:val="00066BC9"/>
    <w:rsid w:val="00071791"/>
    <w:rsid w:val="00072185"/>
    <w:rsid w:val="00085CA4"/>
    <w:rsid w:val="00090580"/>
    <w:rsid w:val="000A4F17"/>
    <w:rsid w:val="000A6D00"/>
    <w:rsid w:val="000A77C4"/>
    <w:rsid w:val="000B05EB"/>
    <w:rsid w:val="000B2D0D"/>
    <w:rsid w:val="000C2118"/>
    <w:rsid w:val="000C3A9B"/>
    <w:rsid w:val="000C5EBF"/>
    <w:rsid w:val="000D1111"/>
    <w:rsid w:val="000D2247"/>
    <w:rsid w:val="000D53C9"/>
    <w:rsid w:val="000D5FC6"/>
    <w:rsid w:val="000E2187"/>
    <w:rsid w:val="000E5422"/>
    <w:rsid w:val="000E6C74"/>
    <w:rsid w:val="000F5F3E"/>
    <w:rsid w:val="000F6A54"/>
    <w:rsid w:val="001009E2"/>
    <w:rsid w:val="00101DA1"/>
    <w:rsid w:val="00102BD0"/>
    <w:rsid w:val="001038C5"/>
    <w:rsid w:val="00104AEA"/>
    <w:rsid w:val="00106464"/>
    <w:rsid w:val="00107C8E"/>
    <w:rsid w:val="00107D1F"/>
    <w:rsid w:val="00112801"/>
    <w:rsid w:val="00112FCF"/>
    <w:rsid w:val="0011475C"/>
    <w:rsid w:val="00115F41"/>
    <w:rsid w:val="00123512"/>
    <w:rsid w:val="001375EF"/>
    <w:rsid w:val="00137FFC"/>
    <w:rsid w:val="0014180A"/>
    <w:rsid w:val="00143776"/>
    <w:rsid w:val="00143C52"/>
    <w:rsid w:val="00144B55"/>
    <w:rsid w:val="00145B17"/>
    <w:rsid w:val="00146E2D"/>
    <w:rsid w:val="00147A45"/>
    <w:rsid w:val="00152C8E"/>
    <w:rsid w:val="00152CAF"/>
    <w:rsid w:val="00153662"/>
    <w:rsid w:val="0015774B"/>
    <w:rsid w:val="00157A97"/>
    <w:rsid w:val="001632A0"/>
    <w:rsid w:val="001639C6"/>
    <w:rsid w:val="00164C0E"/>
    <w:rsid w:val="00164DD2"/>
    <w:rsid w:val="00170C9D"/>
    <w:rsid w:val="001710B7"/>
    <w:rsid w:val="001810C5"/>
    <w:rsid w:val="00181673"/>
    <w:rsid w:val="00191BBE"/>
    <w:rsid w:val="00192709"/>
    <w:rsid w:val="001A5655"/>
    <w:rsid w:val="001A6E1C"/>
    <w:rsid w:val="001B17A3"/>
    <w:rsid w:val="001B196B"/>
    <w:rsid w:val="001B198A"/>
    <w:rsid w:val="001B3A04"/>
    <w:rsid w:val="001B592E"/>
    <w:rsid w:val="001D1328"/>
    <w:rsid w:val="001D4BC8"/>
    <w:rsid w:val="001D57A3"/>
    <w:rsid w:val="001E422A"/>
    <w:rsid w:val="001E6331"/>
    <w:rsid w:val="001F2BAE"/>
    <w:rsid w:val="00206019"/>
    <w:rsid w:val="00214511"/>
    <w:rsid w:val="002171DD"/>
    <w:rsid w:val="00217A9F"/>
    <w:rsid w:val="00220BB7"/>
    <w:rsid w:val="00227FC6"/>
    <w:rsid w:val="00232B51"/>
    <w:rsid w:val="0023378D"/>
    <w:rsid w:val="0023487F"/>
    <w:rsid w:val="00247BC0"/>
    <w:rsid w:val="002512DB"/>
    <w:rsid w:val="00264CDA"/>
    <w:rsid w:val="002765DB"/>
    <w:rsid w:val="0028166F"/>
    <w:rsid w:val="0028405A"/>
    <w:rsid w:val="00284672"/>
    <w:rsid w:val="0029368E"/>
    <w:rsid w:val="00296F85"/>
    <w:rsid w:val="00297F9F"/>
    <w:rsid w:val="002A380A"/>
    <w:rsid w:val="002A382B"/>
    <w:rsid w:val="002A4AB3"/>
    <w:rsid w:val="002A4FF1"/>
    <w:rsid w:val="002A714D"/>
    <w:rsid w:val="002B4DFD"/>
    <w:rsid w:val="002B6709"/>
    <w:rsid w:val="002B6FCB"/>
    <w:rsid w:val="002D37BA"/>
    <w:rsid w:val="002D6E19"/>
    <w:rsid w:val="002E2F93"/>
    <w:rsid w:val="002E39AC"/>
    <w:rsid w:val="002E75F4"/>
    <w:rsid w:val="002F2629"/>
    <w:rsid w:val="002F5111"/>
    <w:rsid w:val="002F5857"/>
    <w:rsid w:val="002F73CA"/>
    <w:rsid w:val="00304BD4"/>
    <w:rsid w:val="00307338"/>
    <w:rsid w:val="00311B3F"/>
    <w:rsid w:val="00314694"/>
    <w:rsid w:val="00317BD3"/>
    <w:rsid w:val="00320685"/>
    <w:rsid w:val="00322DF0"/>
    <w:rsid w:val="003300BF"/>
    <w:rsid w:val="0033037A"/>
    <w:rsid w:val="00335DF9"/>
    <w:rsid w:val="00342ADE"/>
    <w:rsid w:val="003431B2"/>
    <w:rsid w:val="00346B9B"/>
    <w:rsid w:val="00351E12"/>
    <w:rsid w:val="00364B23"/>
    <w:rsid w:val="00366C8F"/>
    <w:rsid w:val="00367086"/>
    <w:rsid w:val="00373137"/>
    <w:rsid w:val="003774D8"/>
    <w:rsid w:val="00377E6F"/>
    <w:rsid w:val="00380451"/>
    <w:rsid w:val="00385E7A"/>
    <w:rsid w:val="00386F96"/>
    <w:rsid w:val="003927B8"/>
    <w:rsid w:val="003A15C6"/>
    <w:rsid w:val="003A216C"/>
    <w:rsid w:val="003A7E69"/>
    <w:rsid w:val="003B36AE"/>
    <w:rsid w:val="003C307F"/>
    <w:rsid w:val="003C3B00"/>
    <w:rsid w:val="003C6BF7"/>
    <w:rsid w:val="003D2BDC"/>
    <w:rsid w:val="003D3CE2"/>
    <w:rsid w:val="003D5F2E"/>
    <w:rsid w:val="003E13C1"/>
    <w:rsid w:val="003E2E61"/>
    <w:rsid w:val="003F17A6"/>
    <w:rsid w:val="003F339B"/>
    <w:rsid w:val="003F6B3F"/>
    <w:rsid w:val="00401B8B"/>
    <w:rsid w:val="00403323"/>
    <w:rsid w:val="00403DBA"/>
    <w:rsid w:val="00415D5D"/>
    <w:rsid w:val="00422F1A"/>
    <w:rsid w:val="00431F93"/>
    <w:rsid w:val="004342F3"/>
    <w:rsid w:val="004352F7"/>
    <w:rsid w:val="00435DE2"/>
    <w:rsid w:val="0043755F"/>
    <w:rsid w:val="004511F8"/>
    <w:rsid w:val="004527F5"/>
    <w:rsid w:val="00454696"/>
    <w:rsid w:val="00454877"/>
    <w:rsid w:val="00466FCC"/>
    <w:rsid w:val="0047243F"/>
    <w:rsid w:val="00473CCE"/>
    <w:rsid w:val="004811A3"/>
    <w:rsid w:val="00482A48"/>
    <w:rsid w:val="004843F3"/>
    <w:rsid w:val="00487FB4"/>
    <w:rsid w:val="00495D0A"/>
    <w:rsid w:val="00497B43"/>
    <w:rsid w:val="004A2471"/>
    <w:rsid w:val="004A29A5"/>
    <w:rsid w:val="004B1811"/>
    <w:rsid w:val="004B2167"/>
    <w:rsid w:val="004B65F4"/>
    <w:rsid w:val="004C5C5C"/>
    <w:rsid w:val="004D3A01"/>
    <w:rsid w:val="004D6D0C"/>
    <w:rsid w:val="004E4DDE"/>
    <w:rsid w:val="004E7862"/>
    <w:rsid w:val="004F3375"/>
    <w:rsid w:val="00501A2E"/>
    <w:rsid w:val="00513C46"/>
    <w:rsid w:val="00516BC6"/>
    <w:rsid w:val="00517A79"/>
    <w:rsid w:val="00522622"/>
    <w:rsid w:val="0052305E"/>
    <w:rsid w:val="00524D86"/>
    <w:rsid w:val="005250FA"/>
    <w:rsid w:val="0052707E"/>
    <w:rsid w:val="00527395"/>
    <w:rsid w:val="00536584"/>
    <w:rsid w:val="00543B78"/>
    <w:rsid w:val="0054426A"/>
    <w:rsid w:val="00555217"/>
    <w:rsid w:val="00573625"/>
    <w:rsid w:val="00575F93"/>
    <w:rsid w:val="00576B60"/>
    <w:rsid w:val="005A0105"/>
    <w:rsid w:val="005A2517"/>
    <w:rsid w:val="005A62E8"/>
    <w:rsid w:val="005A6936"/>
    <w:rsid w:val="005B099A"/>
    <w:rsid w:val="005B0B7E"/>
    <w:rsid w:val="005B4224"/>
    <w:rsid w:val="005C12E3"/>
    <w:rsid w:val="005C1F0C"/>
    <w:rsid w:val="005C2B3C"/>
    <w:rsid w:val="005D1CD8"/>
    <w:rsid w:val="005D2171"/>
    <w:rsid w:val="005F204F"/>
    <w:rsid w:val="005F262E"/>
    <w:rsid w:val="005F2845"/>
    <w:rsid w:val="00603AB8"/>
    <w:rsid w:val="0060487F"/>
    <w:rsid w:val="006119B6"/>
    <w:rsid w:val="00620162"/>
    <w:rsid w:val="0062238F"/>
    <w:rsid w:val="006252DF"/>
    <w:rsid w:val="00626DE1"/>
    <w:rsid w:val="006353AE"/>
    <w:rsid w:val="00636CD4"/>
    <w:rsid w:val="00640547"/>
    <w:rsid w:val="00646417"/>
    <w:rsid w:val="00667938"/>
    <w:rsid w:val="00672B1C"/>
    <w:rsid w:val="00676765"/>
    <w:rsid w:val="00676DD9"/>
    <w:rsid w:val="00686194"/>
    <w:rsid w:val="006960D9"/>
    <w:rsid w:val="00697BE3"/>
    <w:rsid w:val="006B00AF"/>
    <w:rsid w:val="006B1733"/>
    <w:rsid w:val="006B70D6"/>
    <w:rsid w:val="006C1B20"/>
    <w:rsid w:val="006C505F"/>
    <w:rsid w:val="006D2F45"/>
    <w:rsid w:val="006D6329"/>
    <w:rsid w:val="006D7402"/>
    <w:rsid w:val="006D7E81"/>
    <w:rsid w:val="006E14F3"/>
    <w:rsid w:val="006F524C"/>
    <w:rsid w:val="006F77C0"/>
    <w:rsid w:val="00711994"/>
    <w:rsid w:val="00712909"/>
    <w:rsid w:val="007271B1"/>
    <w:rsid w:val="00727D8B"/>
    <w:rsid w:val="007309AE"/>
    <w:rsid w:val="007351C2"/>
    <w:rsid w:val="00736C63"/>
    <w:rsid w:val="007402B6"/>
    <w:rsid w:val="007403C1"/>
    <w:rsid w:val="00741EDC"/>
    <w:rsid w:val="00746893"/>
    <w:rsid w:val="007552A8"/>
    <w:rsid w:val="0076774E"/>
    <w:rsid w:val="0077462C"/>
    <w:rsid w:val="00774C7F"/>
    <w:rsid w:val="007800EA"/>
    <w:rsid w:val="007808F4"/>
    <w:rsid w:val="007817ED"/>
    <w:rsid w:val="00782F59"/>
    <w:rsid w:val="00787D2A"/>
    <w:rsid w:val="00790381"/>
    <w:rsid w:val="007950E3"/>
    <w:rsid w:val="007A1510"/>
    <w:rsid w:val="007A6503"/>
    <w:rsid w:val="007B0E89"/>
    <w:rsid w:val="007B618C"/>
    <w:rsid w:val="007C1C17"/>
    <w:rsid w:val="007C3CA7"/>
    <w:rsid w:val="007C4B53"/>
    <w:rsid w:val="007C702C"/>
    <w:rsid w:val="007D0F1E"/>
    <w:rsid w:val="007D43E8"/>
    <w:rsid w:val="007D7BCA"/>
    <w:rsid w:val="007E012F"/>
    <w:rsid w:val="007E6DE1"/>
    <w:rsid w:val="007E6EA9"/>
    <w:rsid w:val="007E77D9"/>
    <w:rsid w:val="007F4B49"/>
    <w:rsid w:val="00804BC5"/>
    <w:rsid w:val="00810139"/>
    <w:rsid w:val="008138E0"/>
    <w:rsid w:val="008142E5"/>
    <w:rsid w:val="00817EB5"/>
    <w:rsid w:val="0082022A"/>
    <w:rsid w:val="00830267"/>
    <w:rsid w:val="008307C2"/>
    <w:rsid w:val="00830893"/>
    <w:rsid w:val="00836188"/>
    <w:rsid w:val="00841889"/>
    <w:rsid w:val="008500E8"/>
    <w:rsid w:val="00851E18"/>
    <w:rsid w:val="00852E6E"/>
    <w:rsid w:val="008576F0"/>
    <w:rsid w:val="0088229F"/>
    <w:rsid w:val="008843C7"/>
    <w:rsid w:val="00894750"/>
    <w:rsid w:val="008948EB"/>
    <w:rsid w:val="008A0D45"/>
    <w:rsid w:val="008A3207"/>
    <w:rsid w:val="008A7153"/>
    <w:rsid w:val="008B0EA6"/>
    <w:rsid w:val="008B4479"/>
    <w:rsid w:val="008B5D84"/>
    <w:rsid w:val="008B6A9B"/>
    <w:rsid w:val="008D1304"/>
    <w:rsid w:val="008D4017"/>
    <w:rsid w:val="008D663D"/>
    <w:rsid w:val="008E7B8E"/>
    <w:rsid w:val="008F5A17"/>
    <w:rsid w:val="008F606D"/>
    <w:rsid w:val="008F6677"/>
    <w:rsid w:val="00902EE5"/>
    <w:rsid w:val="00905C8B"/>
    <w:rsid w:val="00906657"/>
    <w:rsid w:val="0092389C"/>
    <w:rsid w:val="00927BA3"/>
    <w:rsid w:val="009412AF"/>
    <w:rsid w:val="00951470"/>
    <w:rsid w:val="00951ED1"/>
    <w:rsid w:val="00953217"/>
    <w:rsid w:val="009575F1"/>
    <w:rsid w:val="00961EAF"/>
    <w:rsid w:val="00963A62"/>
    <w:rsid w:val="0096426C"/>
    <w:rsid w:val="009742C6"/>
    <w:rsid w:val="00977377"/>
    <w:rsid w:val="009809F9"/>
    <w:rsid w:val="00990C43"/>
    <w:rsid w:val="0099674D"/>
    <w:rsid w:val="009A28BD"/>
    <w:rsid w:val="009B2705"/>
    <w:rsid w:val="009B3633"/>
    <w:rsid w:val="009B4BAB"/>
    <w:rsid w:val="009D2FD8"/>
    <w:rsid w:val="009E09BC"/>
    <w:rsid w:val="009E1317"/>
    <w:rsid w:val="009E3265"/>
    <w:rsid w:val="009E408A"/>
    <w:rsid w:val="009E6990"/>
    <w:rsid w:val="00A02701"/>
    <w:rsid w:val="00A13326"/>
    <w:rsid w:val="00A143D1"/>
    <w:rsid w:val="00A15181"/>
    <w:rsid w:val="00A23297"/>
    <w:rsid w:val="00A247FB"/>
    <w:rsid w:val="00A277F9"/>
    <w:rsid w:val="00A30A6F"/>
    <w:rsid w:val="00A32539"/>
    <w:rsid w:val="00A34B87"/>
    <w:rsid w:val="00A41467"/>
    <w:rsid w:val="00A43D9B"/>
    <w:rsid w:val="00A452EE"/>
    <w:rsid w:val="00A50EFE"/>
    <w:rsid w:val="00A51BE1"/>
    <w:rsid w:val="00A52B4F"/>
    <w:rsid w:val="00A55575"/>
    <w:rsid w:val="00A60973"/>
    <w:rsid w:val="00A619F3"/>
    <w:rsid w:val="00A716D2"/>
    <w:rsid w:val="00A71878"/>
    <w:rsid w:val="00A72650"/>
    <w:rsid w:val="00A72B0D"/>
    <w:rsid w:val="00A757F3"/>
    <w:rsid w:val="00A814F9"/>
    <w:rsid w:val="00A819BE"/>
    <w:rsid w:val="00A86865"/>
    <w:rsid w:val="00A87C6C"/>
    <w:rsid w:val="00A92643"/>
    <w:rsid w:val="00A92DA1"/>
    <w:rsid w:val="00A977A0"/>
    <w:rsid w:val="00AA0DD4"/>
    <w:rsid w:val="00AA30D7"/>
    <w:rsid w:val="00AA4244"/>
    <w:rsid w:val="00AB2BFE"/>
    <w:rsid w:val="00AB7E6E"/>
    <w:rsid w:val="00AC707C"/>
    <w:rsid w:val="00AC7934"/>
    <w:rsid w:val="00AD02BE"/>
    <w:rsid w:val="00AD2827"/>
    <w:rsid w:val="00AF1D40"/>
    <w:rsid w:val="00AF242D"/>
    <w:rsid w:val="00AF2659"/>
    <w:rsid w:val="00AF2DB2"/>
    <w:rsid w:val="00AF3D82"/>
    <w:rsid w:val="00AF4327"/>
    <w:rsid w:val="00B052D6"/>
    <w:rsid w:val="00B112F6"/>
    <w:rsid w:val="00B137F6"/>
    <w:rsid w:val="00B1716F"/>
    <w:rsid w:val="00B27700"/>
    <w:rsid w:val="00B31295"/>
    <w:rsid w:val="00B335D4"/>
    <w:rsid w:val="00B422B2"/>
    <w:rsid w:val="00B43C4F"/>
    <w:rsid w:val="00B46D8D"/>
    <w:rsid w:val="00B576C5"/>
    <w:rsid w:val="00B60D1D"/>
    <w:rsid w:val="00B64585"/>
    <w:rsid w:val="00B64CAD"/>
    <w:rsid w:val="00B65034"/>
    <w:rsid w:val="00B7042C"/>
    <w:rsid w:val="00B70C12"/>
    <w:rsid w:val="00B70C15"/>
    <w:rsid w:val="00B71406"/>
    <w:rsid w:val="00B730B2"/>
    <w:rsid w:val="00B7446B"/>
    <w:rsid w:val="00B76324"/>
    <w:rsid w:val="00B83C9B"/>
    <w:rsid w:val="00B83E87"/>
    <w:rsid w:val="00B84D80"/>
    <w:rsid w:val="00B933E7"/>
    <w:rsid w:val="00BA0201"/>
    <w:rsid w:val="00BA0CF4"/>
    <w:rsid w:val="00BA7B98"/>
    <w:rsid w:val="00BB6159"/>
    <w:rsid w:val="00BD5EB9"/>
    <w:rsid w:val="00BD60AE"/>
    <w:rsid w:val="00BE2056"/>
    <w:rsid w:val="00BE2D2E"/>
    <w:rsid w:val="00BE3B07"/>
    <w:rsid w:val="00BF389D"/>
    <w:rsid w:val="00BF5885"/>
    <w:rsid w:val="00C03D85"/>
    <w:rsid w:val="00C05066"/>
    <w:rsid w:val="00C1219E"/>
    <w:rsid w:val="00C16206"/>
    <w:rsid w:val="00C237B0"/>
    <w:rsid w:val="00C242ED"/>
    <w:rsid w:val="00C30F16"/>
    <w:rsid w:val="00C347EA"/>
    <w:rsid w:val="00C34FEA"/>
    <w:rsid w:val="00C36630"/>
    <w:rsid w:val="00C36A56"/>
    <w:rsid w:val="00C40988"/>
    <w:rsid w:val="00C4150C"/>
    <w:rsid w:val="00C42309"/>
    <w:rsid w:val="00C44B68"/>
    <w:rsid w:val="00C50C2A"/>
    <w:rsid w:val="00C705A3"/>
    <w:rsid w:val="00C74EB2"/>
    <w:rsid w:val="00C76DE9"/>
    <w:rsid w:val="00C85E25"/>
    <w:rsid w:val="00C86877"/>
    <w:rsid w:val="00C91A0B"/>
    <w:rsid w:val="00C926F7"/>
    <w:rsid w:val="00CA13AE"/>
    <w:rsid w:val="00CA6D2E"/>
    <w:rsid w:val="00CA6F11"/>
    <w:rsid w:val="00CB5183"/>
    <w:rsid w:val="00CC0976"/>
    <w:rsid w:val="00CC188C"/>
    <w:rsid w:val="00CC4087"/>
    <w:rsid w:val="00CC5457"/>
    <w:rsid w:val="00CC570A"/>
    <w:rsid w:val="00CD1931"/>
    <w:rsid w:val="00CE35E3"/>
    <w:rsid w:val="00CE7F24"/>
    <w:rsid w:val="00D01332"/>
    <w:rsid w:val="00D02597"/>
    <w:rsid w:val="00D0649C"/>
    <w:rsid w:val="00D111E7"/>
    <w:rsid w:val="00D11221"/>
    <w:rsid w:val="00D11EA3"/>
    <w:rsid w:val="00D12663"/>
    <w:rsid w:val="00D202FB"/>
    <w:rsid w:val="00D22DE9"/>
    <w:rsid w:val="00D2347F"/>
    <w:rsid w:val="00D306E1"/>
    <w:rsid w:val="00D34583"/>
    <w:rsid w:val="00D36C24"/>
    <w:rsid w:val="00D4570B"/>
    <w:rsid w:val="00D47225"/>
    <w:rsid w:val="00D501A8"/>
    <w:rsid w:val="00D52607"/>
    <w:rsid w:val="00D64B81"/>
    <w:rsid w:val="00D7371B"/>
    <w:rsid w:val="00D76F02"/>
    <w:rsid w:val="00D84A41"/>
    <w:rsid w:val="00D85245"/>
    <w:rsid w:val="00D93A6A"/>
    <w:rsid w:val="00DA1A8B"/>
    <w:rsid w:val="00DA3595"/>
    <w:rsid w:val="00DB36D9"/>
    <w:rsid w:val="00DB7126"/>
    <w:rsid w:val="00DC18E6"/>
    <w:rsid w:val="00DC27F3"/>
    <w:rsid w:val="00DC443F"/>
    <w:rsid w:val="00DC5073"/>
    <w:rsid w:val="00DC670D"/>
    <w:rsid w:val="00DD1BEB"/>
    <w:rsid w:val="00DD43CC"/>
    <w:rsid w:val="00DD54B4"/>
    <w:rsid w:val="00DD6428"/>
    <w:rsid w:val="00DE2735"/>
    <w:rsid w:val="00DE3E11"/>
    <w:rsid w:val="00DE626D"/>
    <w:rsid w:val="00DE6B71"/>
    <w:rsid w:val="00DF34BE"/>
    <w:rsid w:val="00E04338"/>
    <w:rsid w:val="00E05103"/>
    <w:rsid w:val="00E06B95"/>
    <w:rsid w:val="00E11AA1"/>
    <w:rsid w:val="00E13A5E"/>
    <w:rsid w:val="00E14FC5"/>
    <w:rsid w:val="00E25570"/>
    <w:rsid w:val="00E34B01"/>
    <w:rsid w:val="00E418DB"/>
    <w:rsid w:val="00E432FB"/>
    <w:rsid w:val="00E4365A"/>
    <w:rsid w:val="00E44BA2"/>
    <w:rsid w:val="00E601F4"/>
    <w:rsid w:val="00E604E5"/>
    <w:rsid w:val="00E641BF"/>
    <w:rsid w:val="00E67DFE"/>
    <w:rsid w:val="00E7172C"/>
    <w:rsid w:val="00E81999"/>
    <w:rsid w:val="00E90954"/>
    <w:rsid w:val="00E925B4"/>
    <w:rsid w:val="00EA1ED6"/>
    <w:rsid w:val="00EA3187"/>
    <w:rsid w:val="00EA4EB0"/>
    <w:rsid w:val="00ED0761"/>
    <w:rsid w:val="00EE0A83"/>
    <w:rsid w:val="00EE298E"/>
    <w:rsid w:val="00EE2F51"/>
    <w:rsid w:val="00EE7AC6"/>
    <w:rsid w:val="00EF3A47"/>
    <w:rsid w:val="00F04EDD"/>
    <w:rsid w:val="00F0773A"/>
    <w:rsid w:val="00F11342"/>
    <w:rsid w:val="00F1145F"/>
    <w:rsid w:val="00F12D5D"/>
    <w:rsid w:val="00F17318"/>
    <w:rsid w:val="00F244FC"/>
    <w:rsid w:val="00F259D9"/>
    <w:rsid w:val="00F26F7F"/>
    <w:rsid w:val="00F30570"/>
    <w:rsid w:val="00F3068D"/>
    <w:rsid w:val="00F37DD9"/>
    <w:rsid w:val="00F441FE"/>
    <w:rsid w:val="00F4585A"/>
    <w:rsid w:val="00F475B2"/>
    <w:rsid w:val="00F60549"/>
    <w:rsid w:val="00F665DD"/>
    <w:rsid w:val="00F668AF"/>
    <w:rsid w:val="00F706F5"/>
    <w:rsid w:val="00F7115A"/>
    <w:rsid w:val="00F7664F"/>
    <w:rsid w:val="00F771A8"/>
    <w:rsid w:val="00F774ED"/>
    <w:rsid w:val="00F80672"/>
    <w:rsid w:val="00F82016"/>
    <w:rsid w:val="00F821FA"/>
    <w:rsid w:val="00F82C61"/>
    <w:rsid w:val="00F83411"/>
    <w:rsid w:val="00F85143"/>
    <w:rsid w:val="00F874E8"/>
    <w:rsid w:val="00F876A6"/>
    <w:rsid w:val="00F95940"/>
    <w:rsid w:val="00F95DD5"/>
    <w:rsid w:val="00FA209E"/>
    <w:rsid w:val="00FA498D"/>
    <w:rsid w:val="00FB204A"/>
    <w:rsid w:val="00FB2121"/>
    <w:rsid w:val="00FB2EA3"/>
    <w:rsid w:val="00FB3264"/>
    <w:rsid w:val="00FB3929"/>
    <w:rsid w:val="00FC44A4"/>
    <w:rsid w:val="00FD0FA3"/>
    <w:rsid w:val="00FE4E23"/>
    <w:rsid w:val="00FF115A"/>
    <w:rsid w:val="00FF15A9"/>
    <w:rsid w:val="00FF277D"/>
    <w:rsid w:val="00FF2F1E"/>
    <w:rsid w:val="00FF4C31"/>
    <w:rsid w:val="00FF6382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87"/>
  </w:style>
  <w:style w:type="paragraph" w:styleId="1">
    <w:name w:val="heading 1"/>
    <w:basedOn w:val="a"/>
    <w:next w:val="a"/>
    <w:qFormat/>
    <w:rsid w:val="000E2187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0E2187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0E2187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0E2187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0E2187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0E2187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0E2187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0E2187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0E2187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2187"/>
    <w:pPr>
      <w:jc w:val="both"/>
    </w:pPr>
    <w:rPr>
      <w:b/>
    </w:rPr>
  </w:style>
  <w:style w:type="paragraph" w:styleId="a4">
    <w:name w:val="Body Text Indent"/>
    <w:basedOn w:val="a"/>
    <w:rsid w:val="000E2187"/>
    <w:pPr>
      <w:ind w:firstLine="720"/>
      <w:jc w:val="both"/>
    </w:pPr>
  </w:style>
  <w:style w:type="paragraph" w:styleId="a5">
    <w:name w:val="Title"/>
    <w:basedOn w:val="a"/>
    <w:qFormat/>
    <w:rsid w:val="000E2187"/>
    <w:pPr>
      <w:jc w:val="center"/>
    </w:pPr>
    <w:rPr>
      <w:b/>
      <w:sz w:val="28"/>
    </w:rPr>
  </w:style>
  <w:style w:type="paragraph" w:styleId="a6">
    <w:name w:val="Block Text"/>
    <w:basedOn w:val="a"/>
    <w:rsid w:val="000E2187"/>
    <w:pPr>
      <w:ind w:left="720" w:right="-178"/>
      <w:jc w:val="both"/>
    </w:pPr>
    <w:rPr>
      <w:b/>
      <w:i/>
    </w:rPr>
  </w:style>
  <w:style w:type="paragraph" w:styleId="a7">
    <w:name w:val="Balloon Text"/>
    <w:basedOn w:val="a"/>
    <w:link w:val="a8"/>
    <w:uiPriority w:val="99"/>
    <w:semiHidden/>
    <w:unhideWhenUsed/>
    <w:rsid w:val="002B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0;&#1088;&#1080;&#1081;\&#1056;&#1072;&#1073;&#1086;&#1095;&#1080;&#1081;%20&#1089;&#1090;&#1086;&#1083;\&#1042;&#1072;&#1083;&#1103;&#1077;&#1074;\&#1087;&#1077;&#1088;&#1074;&#1077;&#1085;&#1089;&#1090;&#1074;&#1086;%202011-2012\&#1087;&#1088;&#1086;&#1090;&#1086;&#1082;&#1086;&#1083;&#1099;\98%2020.11.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BD0A0-DA17-4ECD-A94B-5FB5E638B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98 20.11.11</Template>
  <TotalTime>11</TotalTime>
  <Pages>2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user</dc:creator>
  <cp:lastModifiedBy>Юрий</cp:lastModifiedBy>
  <cp:revision>3</cp:revision>
  <cp:lastPrinted>2012-08-16T12:16:00Z</cp:lastPrinted>
  <dcterms:created xsi:type="dcterms:W3CDTF">2016-04-05T08:02:00Z</dcterms:created>
  <dcterms:modified xsi:type="dcterms:W3CDTF">2016-04-05T08:07:00Z</dcterms:modified>
</cp:coreProperties>
</file>