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1710B7" w:rsidP="00137FFC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</w:t>
            </w:r>
            <w:r w:rsidR="00AB2BFE">
              <w:rPr>
                <w:b/>
                <w:i/>
                <w:sz w:val="16"/>
              </w:rPr>
              <w:t>у</w:t>
            </w:r>
            <w:r>
              <w:rPr>
                <w:b/>
                <w:i/>
                <w:sz w:val="16"/>
              </w:rPr>
              <w:t xml:space="preserve">рнир </w:t>
            </w:r>
            <w:r w:rsidR="000E6C74">
              <w:rPr>
                <w:b/>
                <w:i/>
                <w:sz w:val="16"/>
              </w:rPr>
              <w:t xml:space="preserve">памяти </w:t>
            </w:r>
            <w:r w:rsidR="00137FFC">
              <w:rPr>
                <w:b/>
                <w:i/>
                <w:sz w:val="16"/>
              </w:rPr>
              <w:t>Н. Князева 2008</w:t>
            </w:r>
            <w:r w:rsidR="00501A2E">
              <w:rPr>
                <w:b/>
                <w:i/>
                <w:sz w:val="16"/>
              </w:rPr>
              <w:t xml:space="preserve"> </w:t>
            </w:r>
            <w:r w:rsidR="0096426C">
              <w:rPr>
                <w:b/>
                <w:i/>
                <w:sz w:val="16"/>
              </w:rPr>
              <w:t>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33037A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152CAF">
              <w:rPr>
                <w:b/>
                <w:i/>
                <w:sz w:val="16"/>
              </w:rPr>
              <w:t xml:space="preserve">ВСЛК </w:t>
            </w:r>
            <w:r w:rsidR="00F80672">
              <w:rPr>
                <w:b/>
                <w:i/>
                <w:sz w:val="16"/>
              </w:rPr>
              <w:t>«</w:t>
            </w:r>
            <w:r w:rsidR="00152CAF">
              <w:rPr>
                <w:b/>
                <w:i/>
                <w:sz w:val="16"/>
              </w:rPr>
              <w:t>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6F52EB">
              <w:rPr>
                <w:b/>
                <w:i/>
                <w:sz w:val="16"/>
              </w:rPr>
              <w:t>05</w:t>
            </w:r>
            <w:r w:rsidR="00137FFC">
              <w:rPr>
                <w:b/>
                <w:i/>
                <w:sz w:val="16"/>
              </w:rPr>
              <w:t>.04</w:t>
            </w:r>
            <w:r w:rsidR="00152CAF">
              <w:rPr>
                <w:b/>
                <w:i/>
                <w:sz w:val="16"/>
              </w:rPr>
              <w:t>.16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36164D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6F52EB">
              <w:rPr>
                <w:b/>
                <w:i/>
                <w:sz w:val="16"/>
              </w:rPr>
              <w:t>08.00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5F204F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6F52EB">
              <w:rPr>
                <w:sz w:val="16"/>
              </w:rPr>
              <w:t>74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C50C2A">
              <w:rPr>
                <w:sz w:val="16"/>
              </w:rPr>
              <w:t xml:space="preserve"> </w:t>
            </w:r>
            <w:r w:rsidR="006F52EB">
              <w:rPr>
                <w:sz w:val="16"/>
              </w:rPr>
              <w:t>7</w:t>
            </w:r>
          </w:p>
        </w:tc>
      </w:tr>
      <w:tr w:rsidR="0036164D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64D" w:rsidRDefault="0036164D" w:rsidP="0036164D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 »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  </w:t>
            </w:r>
            <w:r w:rsidRPr="008F6677">
              <w:rPr>
                <w:rFonts w:ascii="Cambria" w:hAnsi="Cambria"/>
                <w:b w:val="0"/>
                <w:i w:val="0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«</w:t>
            </w:r>
            <w:r>
              <w:rPr>
                <w:rFonts w:ascii="Cambria" w:hAnsi="Cambria"/>
                <w:b w:val="0"/>
                <w:i w:val="0"/>
                <w:sz w:val="18"/>
              </w:rPr>
              <w:t>Дизель 2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64D" w:rsidRDefault="0036164D" w:rsidP="0036164D">
            <w:pPr>
              <w:rPr>
                <w:sz w:val="16"/>
              </w:rPr>
            </w:pPr>
            <w:r>
              <w:t xml:space="preserve">Пенза                                                   </w:t>
            </w:r>
            <w:r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64D" w:rsidRDefault="0036164D" w:rsidP="003616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36164D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3616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36164D" w:rsidRDefault="0036164D" w:rsidP="003616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164D" w:rsidRDefault="0036164D" w:rsidP="0036164D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6164D" w:rsidRDefault="0036164D" w:rsidP="0036164D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64D" w:rsidRDefault="0036164D" w:rsidP="0036164D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36164D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Pr="00364B23" w:rsidRDefault="0036164D" w:rsidP="0036164D">
            <w:pPr>
              <w:jc w:val="center"/>
            </w:pPr>
            <w:r>
              <w:t>70</w:t>
            </w:r>
          </w:p>
        </w:tc>
        <w:tc>
          <w:tcPr>
            <w:tcW w:w="2260" w:type="dxa"/>
          </w:tcPr>
          <w:p w:rsidR="0036164D" w:rsidRPr="00364B23" w:rsidRDefault="0036164D" w:rsidP="0036164D">
            <w:r>
              <w:t>Максаков М.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164D" w:rsidRDefault="0036164D" w:rsidP="0036164D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6164D" w:rsidRPr="00C237B0" w:rsidRDefault="0036164D" w:rsidP="0036164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2.39</w:t>
            </w:r>
          </w:p>
        </w:tc>
        <w:tc>
          <w:tcPr>
            <w:tcW w:w="279" w:type="dxa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F61437" w:rsidP="0036164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4.19</w:t>
            </w:r>
          </w:p>
        </w:tc>
        <w:tc>
          <w:tcPr>
            <w:tcW w:w="270" w:type="dxa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6" w:type="dxa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5.49</w:t>
            </w:r>
          </w:p>
        </w:tc>
      </w:tr>
      <w:tr w:rsidR="0036164D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36164D">
            <w:pPr>
              <w:jc w:val="center"/>
            </w:pPr>
            <w:r>
              <w:t>72</w:t>
            </w:r>
          </w:p>
        </w:tc>
        <w:tc>
          <w:tcPr>
            <w:tcW w:w="2260" w:type="dxa"/>
          </w:tcPr>
          <w:p w:rsidR="0036164D" w:rsidRPr="00B137F6" w:rsidRDefault="0036164D" w:rsidP="0036164D">
            <w:r>
              <w:t>Анохин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164D" w:rsidRDefault="0036164D" w:rsidP="0036164D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6164D" w:rsidRPr="00C237B0" w:rsidRDefault="00D52DA1" w:rsidP="0036164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3.47</w:t>
            </w:r>
          </w:p>
        </w:tc>
        <w:tc>
          <w:tcPr>
            <w:tcW w:w="279" w:type="dxa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F61437" w:rsidP="0036164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8.35</w:t>
            </w:r>
          </w:p>
        </w:tc>
        <w:tc>
          <w:tcPr>
            <w:tcW w:w="270" w:type="dxa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6" w:type="dxa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10.05</w:t>
            </w:r>
          </w:p>
        </w:tc>
      </w:tr>
      <w:tr w:rsidR="0036164D" w:rsidRPr="00373137" w:rsidTr="007A650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36164D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36164D" w:rsidRDefault="0036164D" w:rsidP="0036164D">
            <w:r>
              <w:t>Суходолов И.</w:t>
            </w:r>
          </w:p>
        </w:tc>
        <w:tc>
          <w:tcPr>
            <w:tcW w:w="280" w:type="dxa"/>
          </w:tcPr>
          <w:p w:rsidR="0036164D" w:rsidRDefault="0036164D" w:rsidP="0036164D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6164D" w:rsidRDefault="0036164D" w:rsidP="0036164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11.37</w:t>
            </w:r>
          </w:p>
        </w:tc>
        <w:tc>
          <w:tcPr>
            <w:tcW w:w="279" w:type="dxa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78" w:type="dxa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F61437" w:rsidP="0036164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20.59</w:t>
            </w:r>
          </w:p>
        </w:tc>
        <w:tc>
          <w:tcPr>
            <w:tcW w:w="270" w:type="dxa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6" w:type="dxa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22.29</w:t>
            </w:r>
          </w:p>
        </w:tc>
      </w:tr>
      <w:tr w:rsidR="0036164D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Pr="00364B23" w:rsidRDefault="0036164D" w:rsidP="0036164D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36164D" w:rsidRPr="00364B23" w:rsidRDefault="0036164D" w:rsidP="0036164D">
            <w:proofErr w:type="spellStart"/>
            <w:r>
              <w:t>Лучинкин</w:t>
            </w:r>
            <w:proofErr w:type="spellEnd"/>
            <w:r>
              <w:t xml:space="preserve"> Т.</w:t>
            </w:r>
          </w:p>
        </w:tc>
        <w:tc>
          <w:tcPr>
            <w:tcW w:w="280" w:type="dxa"/>
          </w:tcPr>
          <w:p w:rsidR="0036164D" w:rsidRPr="00364B23" w:rsidRDefault="0036164D" w:rsidP="0036164D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6164D" w:rsidRPr="00C237B0" w:rsidRDefault="0036164D" w:rsidP="0036164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D52DA1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36164D" w:rsidRPr="00C237B0" w:rsidRDefault="00D52DA1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41.55</w:t>
            </w:r>
          </w:p>
        </w:tc>
        <w:tc>
          <w:tcPr>
            <w:tcW w:w="279" w:type="dxa"/>
            <w:vAlign w:val="center"/>
          </w:tcPr>
          <w:p w:rsidR="0036164D" w:rsidRPr="00C237B0" w:rsidRDefault="00D52DA1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8" w:type="dxa"/>
            <w:vAlign w:val="center"/>
          </w:tcPr>
          <w:p w:rsidR="0036164D" w:rsidRPr="00C237B0" w:rsidRDefault="00D52DA1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F61437" w:rsidP="0036164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22.27</w:t>
            </w:r>
          </w:p>
        </w:tc>
        <w:tc>
          <w:tcPr>
            <w:tcW w:w="270" w:type="dxa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26" w:type="dxa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23.57</w:t>
            </w:r>
          </w:p>
        </w:tc>
      </w:tr>
      <w:tr w:rsidR="0036164D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6164D" w:rsidRDefault="0036164D" w:rsidP="0036164D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36164D" w:rsidRDefault="0036164D" w:rsidP="0036164D">
            <w:r>
              <w:t>Панков В.</w:t>
            </w:r>
          </w:p>
        </w:tc>
        <w:tc>
          <w:tcPr>
            <w:tcW w:w="280" w:type="dxa"/>
          </w:tcPr>
          <w:p w:rsidR="0036164D" w:rsidRDefault="0036164D" w:rsidP="0036164D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6164D" w:rsidRDefault="0036164D" w:rsidP="0036164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6164D" w:rsidRPr="00C237B0" w:rsidRDefault="00D52DA1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36164D" w:rsidRPr="00C237B0" w:rsidRDefault="00D52DA1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42.05</w:t>
            </w:r>
          </w:p>
        </w:tc>
        <w:tc>
          <w:tcPr>
            <w:tcW w:w="279" w:type="dxa"/>
            <w:vAlign w:val="center"/>
          </w:tcPr>
          <w:p w:rsidR="0036164D" w:rsidRPr="00C237B0" w:rsidRDefault="00D52DA1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6164D" w:rsidRPr="00C237B0" w:rsidRDefault="0036164D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6164D" w:rsidRPr="00C237B0" w:rsidRDefault="00F61437" w:rsidP="0036164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31.25</w:t>
            </w:r>
          </w:p>
        </w:tc>
        <w:tc>
          <w:tcPr>
            <w:tcW w:w="270" w:type="dxa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6" w:type="dxa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31.25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6164D" w:rsidRPr="00C237B0" w:rsidRDefault="00F61437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32.55</w:t>
            </w:r>
          </w:p>
        </w:tc>
      </w:tr>
      <w:tr w:rsidR="006F52EB" w:rsidRPr="00373137" w:rsidTr="006F52EB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36164D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6F52EB" w:rsidRDefault="006F52EB" w:rsidP="006F52EB">
            <w:r>
              <w:t>Чапурин С.</w:t>
            </w:r>
          </w:p>
        </w:tc>
        <w:tc>
          <w:tcPr>
            <w:tcW w:w="280" w:type="dxa"/>
          </w:tcPr>
          <w:p w:rsidR="006F52EB" w:rsidRDefault="006F52EB" w:rsidP="006F52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Default="006F52EB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373137" w:rsidTr="0036164D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36164D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6F52EB" w:rsidRDefault="006F52EB" w:rsidP="0036164D">
            <w:proofErr w:type="spellStart"/>
            <w:r>
              <w:t>Алемайкин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6F52EB" w:rsidRDefault="006F52EB" w:rsidP="0036164D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F52EB" w:rsidRDefault="006F52EB" w:rsidP="0036164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373137" w:rsidTr="007A650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Pr="00364B23" w:rsidRDefault="006F52EB" w:rsidP="0036164D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6F52EB" w:rsidRPr="00364B23" w:rsidRDefault="006F52EB" w:rsidP="0036164D">
            <w:r>
              <w:t>Чумаков А.</w:t>
            </w:r>
          </w:p>
        </w:tc>
        <w:tc>
          <w:tcPr>
            <w:tcW w:w="280" w:type="dxa"/>
          </w:tcPr>
          <w:p w:rsidR="006F52EB" w:rsidRPr="00364B23" w:rsidRDefault="006F52EB" w:rsidP="0036164D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622FBF" w:rsidRDefault="006F52EB" w:rsidP="0036164D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622FBF" w:rsidRDefault="006F52EB" w:rsidP="0036164D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622FBF" w:rsidRDefault="006F52EB" w:rsidP="0036164D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622FBF" w:rsidRDefault="006F52EB" w:rsidP="0036164D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622FBF" w:rsidRDefault="006F52EB" w:rsidP="0036164D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6F52EB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Pr="00364B23" w:rsidRDefault="006F52EB" w:rsidP="0036164D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6F52EB" w:rsidRPr="00364B23" w:rsidRDefault="006F52EB" w:rsidP="0036164D">
            <w:r>
              <w:t>Селивёрстов К.</w:t>
            </w:r>
          </w:p>
        </w:tc>
        <w:tc>
          <w:tcPr>
            <w:tcW w:w="280" w:type="dxa"/>
          </w:tcPr>
          <w:p w:rsidR="006F52EB" w:rsidRPr="00364B23" w:rsidRDefault="006F52EB" w:rsidP="0036164D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36164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36164D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6F52EB" w:rsidRDefault="006F52EB" w:rsidP="0036164D">
            <w:r>
              <w:t>Карпов А.</w:t>
            </w:r>
          </w:p>
        </w:tc>
        <w:tc>
          <w:tcPr>
            <w:tcW w:w="280" w:type="dxa"/>
          </w:tcPr>
          <w:p w:rsidR="006F52EB" w:rsidRDefault="006F52EB" w:rsidP="0036164D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Default="006F52E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36164D">
            <w:pPr>
              <w:jc w:val="center"/>
            </w:pPr>
            <w:r>
              <w:t>34</w:t>
            </w:r>
          </w:p>
        </w:tc>
        <w:tc>
          <w:tcPr>
            <w:tcW w:w="2260" w:type="dxa"/>
          </w:tcPr>
          <w:p w:rsidR="006F52EB" w:rsidRDefault="006F52EB" w:rsidP="0036164D">
            <w:r>
              <w:t>Солдаткин Е.</w:t>
            </w:r>
          </w:p>
        </w:tc>
        <w:tc>
          <w:tcPr>
            <w:tcW w:w="280" w:type="dxa"/>
          </w:tcPr>
          <w:p w:rsidR="006F52EB" w:rsidRDefault="006F52EB" w:rsidP="0036164D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Default="006F52E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36164D">
            <w:pPr>
              <w:jc w:val="center"/>
            </w:pPr>
            <w:r>
              <w:t>45</w:t>
            </w:r>
          </w:p>
        </w:tc>
        <w:tc>
          <w:tcPr>
            <w:tcW w:w="2260" w:type="dxa"/>
          </w:tcPr>
          <w:p w:rsidR="006F52EB" w:rsidRDefault="006F52EB" w:rsidP="0036164D">
            <w:r>
              <w:t>Журавлёв А.</w:t>
            </w:r>
          </w:p>
        </w:tc>
        <w:tc>
          <w:tcPr>
            <w:tcW w:w="280" w:type="dxa"/>
          </w:tcPr>
          <w:p w:rsidR="006F52EB" w:rsidRDefault="006F52EB" w:rsidP="0036164D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Default="006F52E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Pr="00364B23" w:rsidRDefault="006F52EB" w:rsidP="0036164D">
            <w:pPr>
              <w:jc w:val="center"/>
            </w:pPr>
            <w:r>
              <w:t>47</w:t>
            </w:r>
          </w:p>
        </w:tc>
        <w:tc>
          <w:tcPr>
            <w:tcW w:w="2260" w:type="dxa"/>
          </w:tcPr>
          <w:p w:rsidR="006F52EB" w:rsidRPr="00364B23" w:rsidRDefault="006F52EB" w:rsidP="0036164D">
            <w:proofErr w:type="spellStart"/>
            <w:r>
              <w:t>Ковзель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6F52EB" w:rsidRPr="00364B23" w:rsidRDefault="006F52EB" w:rsidP="003616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36164D">
            <w:pPr>
              <w:jc w:val="center"/>
            </w:pPr>
            <w:r>
              <w:t>66</w:t>
            </w:r>
          </w:p>
        </w:tc>
        <w:tc>
          <w:tcPr>
            <w:tcW w:w="2260" w:type="dxa"/>
          </w:tcPr>
          <w:p w:rsidR="006F52EB" w:rsidRDefault="006F52EB" w:rsidP="0036164D">
            <w:proofErr w:type="spellStart"/>
            <w:r>
              <w:t>Саутин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6F52EB" w:rsidRDefault="006F52EB" w:rsidP="003616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Default="006F52E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36164D">
            <w:pPr>
              <w:jc w:val="center"/>
            </w:pPr>
            <w:r>
              <w:t>69</w:t>
            </w:r>
          </w:p>
        </w:tc>
        <w:tc>
          <w:tcPr>
            <w:tcW w:w="2260" w:type="dxa"/>
          </w:tcPr>
          <w:p w:rsidR="006F52EB" w:rsidRDefault="006F52EB" w:rsidP="0036164D">
            <w:proofErr w:type="spellStart"/>
            <w:r>
              <w:t>Китанин</w:t>
            </w:r>
            <w:proofErr w:type="spellEnd"/>
            <w:r>
              <w:t xml:space="preserve"> В.</w:t>
            </w:r>
          </w:p>
        </w:tc>
        <w:tc>
          <w:tcPr>
            <w:tcW w:w="280" w:type="dxa"/>
          </w:tcPr>
          <w:p w:rsidR="006F52EB" w:rsidRDefault="006F52EB" w:rsidP="003616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Default="006F52E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36164D">
            <w:pPr>
              <w:jc w:val="center"/>
            </w:pPr>
            <w:r>
              <w:t>87</w:t>
            </w:r>
          </w:p>
        </w:tc>
        <w:tc>
          <w:tcPr>
            <w:tcW w:w="2260" w:type="dxa"/>
          </w:tcPr>
          <w:p w:rsidR="006F52EB" w:rsidRDefault="006F52EB" w:rsidP="0036164D">
            <w:r>
              <w:t>Моисеев И.</w:t>
            </w:r>
          </w:p>
        </w:tc>
        <w:tc>
          <w:tcPr>
            <w:tcW w:w="280" w:type="dxa"/>
          </w:tcPr>
          <w:p w:rsidR="006F52EB" w:rsidRDefault="006F52EB" w:rsidP="0036164D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Default="006F52E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Pr="00364B23" w:rsidRDefault="006F52EB" w:rsidP="0036164D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6F52EB" w:rsidRPr="00364B23" w:rsidRDefault="006F52EB" w:rsidP="0036164D">
            <w:r>
              <w:t>Голованов Д.</w:t>
            </w:r>
          </w:p>
        </w:tc>
        <w:tc>
          <w:tcPr>
            <w:tcW w:w="280" w:type="dxa"/>
          </w:tcPr>
          <w:p w:rsidR="006F52EB" w:rsidRPr="00364B23" w:rsidRDefault="006F52EB" w:rsidP="003616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36164D">
            <w:pPr>
              <w:jc w:val="center"/>
            </w:pPr>
            <w:r>
              <w:t>89</w:t>
            </w:r>
          </w:p>
        </w:tc>
        <w:tc>
          <w:tcPr>
            <w:tcW w:w="2260" w:type="dxa"/>
          </w:tcPr>
          <w:p w:rsidR="006F52EB" w:rsidRDefault="006F52EB" w:rsidP="0036164D">
            <w:r>
              <w:t>Волынец Я.</w:t>
            </w:r>
          </w:p>
        </w:tc>
        <w:tc>
          <w:tcPr>
            <w:tcW w:w="280" w:type="dxa"/>
          </w:tcPr>
          <w:p w:rsidR="006F52EB" w:rsidRDefault="006F52EB" w:rsidP="0036164D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Default="006F52E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36164D">
            <w:pPr>
              <w:jc w:val="center"/>
            </w:pPr>
            <w:r>
              <w:t>94</w:t>
            </w:r>
          </w:p>
        </w:tc>
        <w:tc>
          <w:tcPr>
            <w:tcW w:w="2260" w:type="dxa"/>
          </w:tcPr>
          <w:p w:rsidR="006F52EB" w:rsidRDefault="006F52EB" w:rsidP="006F52EB">
            <w:proofErr w:type="spellStart"/>
            <w:r>
              <w:t>Клянчин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6F52EB" w:rsidRDefault="006F52EB" w:rsidP="006F52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Default="006F52EB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36164D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6F52EB" w:rsidRDefault="006F52EB" w:rsidP="0036164D">
            <w:r>
              <w:t>Дьяков А.</w:t>
            </w:r>
          </w:p>
        </w:tc>
        <w:tc>
          <w:tcPr>
            <w:tcW w:w="280" w:type="dxa"/>
          </w:tcPr>
          <w:p w:rsidR="006F52EB" w:rsidRDefault="006F52EB" w:rsidP="003616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Default="006F52EB" w:rsidP="00361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Pr="00364B23" w:rsidRDefault="006F52EB" w:rsidP="0036164D">
            <w:pPr>
              <w:jc w:val="center"/>
            </w:pPr>
          </w:p>
        </w:tc>
        <w:tc>
          <w:tcPr>
            <w:tcW w:w="2260" w:type="dxa"/>
          </w:tcPr>
          <w:p w:rsidR="006F52EB" w:rsidRPr="00364B23" w:rsidRDefault="006F52EB" w:rsidP="0036164D"/>
        </w:tc>
        <w:tc>
          <w:tcPr>
            <w:tcW w:w="280" w:type="dxa"/>
          </w:tcPr>
          <w:p w:rsidR="006F52EB" w:rsidRPr="00364B23" w:rsidRDefault="006F52EB" w:rsidP="0036164D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Pr="00364B23" w:rsidRDefault="006F52EB" w:rsidP="0036164D">
            <w:pPr>
              <w:jc w:val="center"/>
            </w:pPr>
          </w:p>
        </w:tc>
        <w:tc>
          <w:tcPr>
            <w:tcW w:w="2260" w:type="dxa"/>
          </w:tcPr>
          <w:p w:rsidR="006F52EB" w:rsidRPr="00364B23" w:rsidRDefault="006F52EB" w:rsidP="0036164D"/>
        </w:tc>
        <w:tc>
          <w:tcPr>
            <w:tcW w:w="280" w:type="dxa"/>
          </w:tcPr>
          <w:p w:rsidR="006F52EB" w:rsidRPr="00364B23" w:rsidRDefault="006F52EB" w:rsidP="0036164D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36164D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2EB" w:rsidRDefault="006F52EB" w:rsidP="0036164D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Храмов А.                       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6F52EB" w:rsidRDefault="006F52EB" w:rsidP="0036164D">
            <w:pPr>
              <w:pStyle w:val="7"/>
            </w:pPr>
            <w:r>
              <w:t>Начальник команды</w:t>
            </w:r>
          </w:p>
          <w:p w:rsidR="006F52EB" w:rsidRDefault="006F52EB" w:rsidP="0036164D">
            <w:pPr>
              <w:pStyle w:val="8"/>
            </w:pPr>
            <w:r>
              <w:t>Подпись</w:t>
            </w:r>
          </w:p>
        </w:tc>
      </w:tr>
      <w:tr w:rsidR="006F52EB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2EB" w:rsidRDefault="006F52EB" w:rsidP="006F52EB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Б »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  </w:t>
            </w:r>
            <w:r w:rsidRPr="008F6677">
              <w:rPr>
                <w:rFonts w:ascii="Cambria" w:hAnsi="Cambria"/>
                <w:b w:val="0"/>
                <w:i w:val="0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«</w:t>
            </w:r>
            <w:r>
              <w:rPr>
                <w:rFonts w:ascii="Cambria" w:hAnsi="Cambria"/>
                <w:b w:val="0"/>
                <w:i w:val="0"/>
                <w:sz w:val="18"/>
              </w:rPr>
              <w:t>Торнадо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2EB" w:rsidRDefault="006F52EB" w:rsidP="006F52EB">
            <w:pPr>
              <w:rPr>
                <w:sz w:val="16"/>
              </w:rPr>
            </w:pPr>
            <w:r>
              <w:t xml:space="preserve">Волжский                                            </w:t>
            </w:r>
            <w:r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2EB" w:rsidRDefault="006F52EB" w:rsidP="006F52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6F52EB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6F52EB" w:rsidRDefault="006F52EB" w:rsidP="006F52EB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6F52EB" w:rsidRDefault="006F52EB" w:rsidP="006F52E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F52EB" w:rsidRDefault="006F52EB" w:rsidP="006F52E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2EB" w:rsidRDefault="006F52EB" w:rsidP="006F52E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2EB" w:rsidRDefault="006F52EB" w:rsidP="006F52E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F52EB" w:rsidRDefault="006F52EB" w:rsidP="006F52E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2EB" w:rsidRDefault="006F52EB" w:rsidP="006F52E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F52EB" w:rsidRDefault="006F52EB" w:rsidP="006F52EB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F52EB" w:rsidRDefault="006F52EB" w:rsidP="006F52EB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F52EB" w:rsidRDefault="006F52EB" w:rsidP="006F52E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2EB" w:rsidRDefault="006F52EB" w:rsidP="006F52E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2EB" w:rsidRDefault="006F52EB" w:rsidP="006F52E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2EB" w:rsidRDefault="006F52EB" w:rsidP="006F52E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F52EB" w:rsidRDefault="006F52EB" w:rsidP="006F52EB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F52EB" w:rsidRDefault="006F52EB" w:rsidP="006F52EB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F52EB" w:rsidRDefault="006F52EB" w:rsidP="006F52EB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F52EB" w:rsidRDefault="006F52EB" w:rsidP="006F52E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F52EB" w:rsidRDefault="006F52EB" w:rsidP="006F52E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6F52EB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Pr="00364B23" w:rsidRDefault="006F52EB" w:rsidP="006F52EB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6F52EB" w:rsidRPr="00364B23" w:rsidRDefault="006F52EB" w:rsidP="006F52EB">
            <w:r>
              <w:t>Химичев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2EB" w:rsidRDefault="006F52EB" w:rsidP="006F52EB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F52EB" w:rsidRPr="00C237B0" w:rsidRDefault="00F61437" w:rsidP="006F52E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F61437" w:rsidP="006F52E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10.18</w:t>
            </w:r>
          </w:p>
        </w:tc>
        <w:tc>
          <w:tcPr>
            <w:tcW w:w="270" w:type="dxa"/>
            <w:vAlign w:val="center"/>
          </w:tcPr>
          <w:p w:rsidR="006F52EB" w:rsidRPr="00C237B0" w:rsidRDefault="00F61437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6" w:type="dxa"/>
            <w:vAlign w:val="center"/>
          </w:tcPr>
          <w:p w:rsidR="006F52EB" w:rsidRPr="00C237B0" w:rsidRDefault="00F61437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F61437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F52EB" w:rsidRPr="00C237B0" w:rsidRDefault="00F61437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F61437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11.37</w:t>
            </w:r>
          </w:p>
        </w:tc>
      </w:tr>
      <w:tr w:rsidR="006F52EB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6F52EB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6F52EB" w:rsidRPr="00B137F6" w:rsidRDefault="006F52EB" w:rsidP="006F52EB">
            <w:r>
              <w:t>Басов К.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2EB" w:rsidRDefault="006F52EB" w:rsidP="006F52EB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F52EB" w:rsidRPr="00C237B0" w:rsidRDefault="006F52EB" w:rsidP="006F52E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F61437" w:rsidP="006F52E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13.00</w:t>
            </w:r>
          </w:p>
        </w:tc>
        <w:tc>
          <w:tcPr>
            <w:tcW w:w="270" w:type="dxa"/>
            <w:vAlign w:val="center"/>
          </w:tcPr>
          <w:p w:rsidR="006F52EB" w:rsidRPr="00C237B0" w:rsidRDefault="00F61437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:rsidR="006F52EB" w:rsidRPr="00C237B0" w:rsidRDefault="00F61437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F61437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F52EB" w:rsidRPr="00C237B0" w:rsidRDefault="00F61437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F61437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</w:tr>
      <w:tr w:rsidR="006F52EB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6F52EB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6F52EB" w:rsidRDefault="006F52EB" w:rsidP="006F52EB">
            <w:r>
              <w:t>Герасименко Г.</w:t>
            </w:r>
          </w:p>
        </w:tc>
        <w:tc>
          <w:tcPr>
            <w:tcW w:w="280" w:type="dxa"/>
          </w:tcPr>
          <w:p w:rsidR="006F52EB" w:rsidRPr="009A2A0B" w:rsidRDefault="006F52EB" w:rsidP="006F52EB">
            <w:pPr>
              <w:pStyle w:val="3"/>
              <w:rPr>
                <w:b w:val="0"/>
                <w:i/>
                <w:iCs/>
                <w:spacing w:val="0"/>
              </w:rPr>
            </w:pPr>
            <w:proofErr w:type="gramStart"/>
            <w:r w:rsidRPr="009A2A0B">
              <w:rPr>
                <w:b w:val="0"/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F52EB" w:rsidRPr="00C237B0" w:rsidRDefault="006F52EB" w:rsidP="006F52E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F61437" w:rsidP="006F52E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15.07</w:t>
            </w:r>
          </w:p>
        </w:tc>
        <w:tc>
          <w:tcPr>
            <w:tcW w:w="270" w:type="dxa"/>
            <w:vAlign w:val="center"/>
          </w:tcPr>
          <w:p w:rsidR="006F52EB" w:rsidRPr="00C237B0" w:rsidRDefault="00F61437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26" w:type="dxa"/>
            <w:vAlign w:val="center"/>
          </w:tcPr>
          <w:p w:rsidR="006F52EB" w:rsidRPr="00C237B0" w:rsidRDefault="00F61437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F61437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F52EB" w:rsidRPr="00C237B0" w:rsidRDefault="00F61437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F61437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16.37</w:t>
            </w:r>
          </w:p>
        </w:tc>
      </w:tr>
      <w:tr w:rsidR="006F52EB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Pr="00364B23" w:rsidRDefault="006F52EB" w:rsidP="006F52EB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6F52EB" w:rsidRPr="00364B23" w:rsidRDefault="006F52EB" w:rsidP="006F52EB">
            <w:proofErr w:type="spellStart"/>
            <w:r>
              <w:t>Лубошников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F52EB" w:rsidRPr="00364B23" w:rsidRDefault="006F52EB" w:rsidP="006F52E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F52EB" w:rsidRPr="00C237B0" w:rsidRDefault="006F52EB" w:rsidP="006F52E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D52DA1" w:rsidP="006F52E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44.30</w:t>
            </w:r>
          </w:p>
        </w:tc>
        <w:tc>
          <w:tcPr>
            <w:tcW w:w="270" w:type="dxa"/>
            <w:vAlign w:val="center"/>
          </w:tcPr>
          <w:p w:rsidR="006F52EB" w:rsidRPr="00C237B0" w:rsidRDefault="00D52DA1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center"/>
          </w:tcPr>
          <w:p w:rsidR="006F52EB" w:rsidRPr="00C237B0" w:rsidRDefault="00D52DA1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D52DA1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6F52EB" w:rsidRPr="00C237B0" w:rsidRDefault="00D52DA1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D52DA1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</w:tr>
      <w:tr w:rsidR="006F52EB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6F52EB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6F52EB" w:rsidRDefault="006F52EB" w:rsidP="006F52EB">
            <w:proofErr w:type="spellStart"/>
            <w:r>
              <w:t>Кокорин</w:t>
            </w:r>
            <w:proofErr w:type="spellEnd"/>
            <w:r>
              <w:t xml:space="preserve"> Г.</w:t>
            </w:r>
          </w:p>
        </w:tc>
        <w:tc>
          <w:tcPr>
            <w:tcW w:w="280" w:type="dxa"/>
          </w:tcPr>
          <w:p w:rsidR="006F52EB" w:rsidRDefault="006F52EB" w:rsidP="006F52EB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F52EB" w:rsidRDefault="006F52EB" w:rsidP="006F52E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6F52EB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6F52EB" w:rsidRDefault="006F52EB" w:rsidP="006F52EB">
            <w:proofErr w:type="spellStart"/>
            <w:r>
              <w:t>Адельшин</w:t>
            </w:r>
            <w:proofErr w:type="spellEnd"/>
            <w:r>
              <w:t xml:space="preserve"> З.</w:t>
            </w:r>
          </w:p>
        </w:tc>
        <w:tc>
          <w:tcPr>
            <w:tcW w:w="280" w:type="dxa"/>
          </w:tcPr>
          <w:p w:rsidR="006F52EB" w:rsidRDefault="006F52EB" w:rsidP="006F52EB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F52EB" w:rsidRDefault="006F52EB" w:rsidP="006F52E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D52607" w:rsidTr="006F52EB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6F52EB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6F52EB" w:rsidRDefault="006F52EB" w:rsidP="006F52EB">
            <w:r>
              <w:t>Лебедев П.</w:t>
            </w:r>
          </w:p>
        </w:tc>
        <w:tc>
          <w:tcPr>
            <w:tcW w:w="280" w:type="dxa"/>
          </w:tcPr>
          <w:p w:rsidR="006F52EB" w:rsidRDefault="006F52EB" w:rsidP="006F52E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F52EB" w:rsidRDefault="006F52EB" w:rsidP="006F52E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Pr="00364B23" w:rsidRDefault="006F52EB" w:rsidP="006F52EB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6F52EB" w:rsidRPr="00364B23" w:rsidRDefault="006F52EB" w:rsidP="006F52EB">
            <w:r>
              <w:t>Матохин А.</w:t>
            </w:r>
          </w:p>
        </w:tc>
        <w:tc>
          <w:tcPr>
            <w:tcW w:w="280" w:type="dxa"/>
          </w:tcPr>
          <w:p w:rsidR="006F52EB" w:rsidRPr="00364B23" w:rsidRDefault="006F52EB" w:rsidP="006F52E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622FBF" w:rsidRDefault="006F52EB" w:rsidP="006F52EB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622FBF" w:rsidRDefault="006F52EB" w:rsidP="006F52EB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622FBF" w:rsidRDefault="006F52EB" w:rsidP="006F52EB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622FBF" w:rsidRDefault="006F52EB" w:rsidP="006F52EB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622FBF" w:rsidRDefault="006F52EB" w:rsidP="006F52EB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6F52EB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Pr="00364B23" w:rsidRDefault="006F52EB" w:rsidP="006F52EB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6F52EB" w:rsidRPr="00364B23" w:rsidRDefault="006F52EB" w:rsidP="006F52EB">
            <w:r>
              <w:t>Арутюнян А.</w:t>
            </w:r>
          </w:p>
        </w:tc>
        <w:tc>
          <w:tcPr>
            <w:tcW w:w="280" w:type="dxa"/>
          </w:tcPr>
          <w:p w:rsidR="006F52EB" w:rsidRPr="00364B23" w:rsidRDefault="006F52EB" w:rsidP="006F52E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6F52E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6F52EB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6F52EB" w:rsidRDefault="006F52EB" w:rsidP="006F52EB">
            <w:proofErr w:type="spellStart"/>
            <w:r>
              <w:t>Галихин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F52EB" w:rsidRDefault="006F52EB" w:rsidP="006F52E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Default="006F52EB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6F52EB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6F52EB" w:rsidRDefault="006F52EB" w:rsidP="006F52EB">
            <w:proofErr w:type="spellStart"/>
            <w:r>
              <w:t>Пересыпкин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6F52EB" w:rsidRDefault="006F52EB" w:rsidP="006F52E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Default="006F52EB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6F52EB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6F52EB" w:rsidRDefault="006F52EB" w:rsidP="006F52EB">
            <w:r>
              <w:t>Андрющенко Н.</w:t>
            </w:r>
          </w:p>
        </w:tc>
        <w:tc>
          <w:tcPr>
            <w:tcW w:w="280" w:type="dxa"/>
          </w:tcPr>
          <w:p w:rsidR="006F52EB" w:rsidRDefault="006F52EB" w:rsidP="006F52E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Default="006F52EB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Pr="00364B23" w:rsidRDefault="006F52EB" w:rsidP="006F52EB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6F52EB" w:rsidRPr="00364B23" w:rsidRDefault="006F52EB" w:rsidP="006F52EB">
            <w:r>
              <w:t>Бондаренко Г.</w:t>
            </w:r>
          </w:p>
        </w:tc>
        <w:tc>
          <w:tcPr>
            <w:tcW w:w="280" w:type="dxa"/>
          </w:tcPr>
          <w:p w:rsidR="006F52EB" w:rsidRPr="00364B23" w:rsidRDefault="006F52EB" w:rsidP="006F52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6F52EB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6F52EB" w:rsidRDefault="006F52EB" w:rsidP="006F52EB">
            <w:r>
              <w:t>Ткаченко И.</w:t>
            </w:r>
          </w:p>
        </w:tc>
        <w:tc>
          <w:tcPr>
            <w:tcW w:w="280" w:type="dxa"/>
          </w:tcPr>
          <w:p w:rsidR="006F52EB" w:rsidRDefault="006F52EB" w:rsidP="006F52E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Default="006F52EB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6F52EB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6F52EB" w:rsidRDefault="006F52EB" w:rsidP="006F52EB">
            <w:r>
              <w:t>Королёв Н.</w:t>
            </w:r>
          </w:p>
        </w:tc>
        <w:tc>
          <w:tcPr>
            <w:tcW w:w="280" w:type="dxa"/>
          </w:tcPr>
          <w:p w:rsidR="006F52EB" w:rsidRDefault="006F52EB" w:rsidP="006F52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Default="006F52EB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6F52EB">
            <w:pPr>
              <w:jc w:val="center"/>
            </w:pPr>
            <w:r>
              <w:t>32</w:t>
            </w:r>
          </w:p>
        </w:tc>
        <w:tc>
          <w:tcPr>
            <w:tcW w:w="2260" w:type="dxa"/>
          </w:tcPr>
          <w:p w:rsidR="006F52EB" w:rsidRDefault="006F52EB" w:rsidP="006F52EB">
            <w:proofErr w:type="spellStart"/>
            <w:r>
              <w:t>тарасов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6F52EB" w:rsidRDefault="006F52EB" w:rsidP="006F52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Default="006F52EB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6F52EB">
            <w:pPr>
              <w:jc w:val="center"/>
            </w:pPr>
            <w:r>
              <w:t>35</w:t>
            </w:r>
          </w:p>
        </w:tc>
        <w:tc>
          <w:tcPr>
            <w:tcW w:w="2260" w:type="dxa"/>
          </w:tcPr>
          <w:p w:rsidR="006F52EB" w:rsidRDefault="006F52EB" w:rsidP="006F52EB">
            <w:proofErr w:type="spellStart"/>
            <w:r>
              <w:t>Бояринцев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6F52EB" w:rsidRDefault="006F52EB" w:rsidP="006F52E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Default="006F52EB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6F52EB">
            <w:pPr>
              <w:jc w:val="center"/>
            </w:pPr>
            <w:r>
              <w:t>61</w:t>
            </w:r>
          </w:p>
        </w:tc>
        <w:tc>
          <w:tcPr>
            <w:tcW w:w="2260" w:type="dxa"/>
          </w:tcPr>
          <w:p w:rsidR="006F52EB" w:rsidRDefault="006F52EB" w:rsidP="006F52EB">
            <w:r>
              <w:t>Малков З.</w:t>
            </w:r>
          </w:p>
        </w:tc>
        <w:tc>
          <w:tcPr>
            <w:tcW w:w="280" w:type="dxa"/>
          </w:tcPr>
          <w:p w:rsidR="006F52EB" w:rsidRDefault="006F52EB" w:rsidP="006F52E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Default="006F52EB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Pr="00364B23" w:rsidRDefault="006F52EB" w:rsidP="006F52EB">
            <w:pPr>
              <w:jc w:val="center"/>
            </w:pPr>
            <w:r>
              <w:t>71</w:t>
            </w:r>
          </w:p>
        </w:tc>
        <w:tc>
          <w:tcPr>
            <w:tcW w:w="2260" w:type="dxa"/>
          </w:tcPr>
          <w:p w:rsidR="006F52EB" w:rsidRPr="00364B23" w:rsidRDefault="006F52EB" w:rsidP="006F52EB">
            <w:r>
              <w:t>Зотов А.</w:t>
            </w:r>
          </w:p>
        </w:tc>
        <w:tc>
          <w:tcPr>
            <w:tcW w:w="280" w:type="dxa"/>
          </w:tcPr>
          <w:p w:rsidR="006F52EB" w:rsidRPr="00364B23" w:rsidRDefault="006F52EB" w:rsidP="006F52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Default="006F52EB" w:rsidP="006F52EB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6F52EB" w:rsidRDefault="006F52EB" w:rsidP="006F52EB">
            <w:proofErr w:type="spellStart"/>
            <w:r>
              <w:t>Ганус</w:t>
            </w:r>
            <w:proofErr w:type="spellEnd"/>
            <w:r>
              <w:t xml:space="preserve"> Т.</w:t>
            </w:r>
          </w:p>
        </w:tc>
        <w:tc>
          <w:tcPr>
            <w:tcW w:w="280" w:type="dxa"/>
          </w:tcPr>
          <w:p w:rsidR="006F52EB" w:rsidRDefault="006F52EB" w:rsidP="006F52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Default="006F52EB" w:rsidP="006F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Pr="00364B23" w:rsidRDefault="006F52EB" w:rsidP="006F52EB">
            <w:pPr>
              <w:jc w:val="center"/>
            </w:pPr>
          </w:p>
        </w:tc>
        <w:tc>
          <w:tcPr>
            <w:tcW w:w="2260" w:type="dxa"/>
          </w:tcPr>
          <w:p w:rsidR="006F52EB" w:rsidRPr="00364B23" w:rsidRDefault="006F52EB" w:rsidP="006F52EB"/>
        </w:tc>
        <w:tc>
          <w:tcPr>
            <w:tcW w:w="280" w:type="dxa"/>
          </w:tcPr>
          <w:p w:rsidR="006F52EB" w:rsidRPr="00364B23" w:rsidRDefault="006F52EB" w:rsidP="006F52EB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52EB" w:rsidRPr="00364B23" w:rsidRDefault="006F52EB" w:rsidP="006F52EB">
            <w:pPr>
              <w:jc w:val="center"/>
            </w:pPr>
          </w:p>
        </w:tc>
        <w:tc>
          <w:tcPr>
            <w:tcW w:w="2260" w:type="dxa"/>
          </w:tcPr>
          <w:p w:rsidR="006F52EB" w:rsidRPr="00364B23" w:rsidRDefault="006F52EB" w:rsidP="006F52EB"/>
        </w:tc>
        <w:tc>
          <w:tcPr>
            <w:tcW w:w="280" w:type="dxa"/>
          </w:tcPr>
          <w:p w:rsidR="006F52EB" w:rsidRPr="00364B23" w:rsidRDefault="006F52EB" w:rsidP="006F52EB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52EB" w:rsidRPr="00C237B0" w:rsidRDefault="006F52EB" w:rsidP="006F52EB">
            <w:pPr>
              <w:jc w:val="center"/>
              <w:rPr>
                <w:sz w:val="16"/>
                <w:szCs w:val="16"/>
              </w:rPr>
            </w:pPr>
          </w:p>
        </w:tc>
      </w:tr>
      <w:tr w:rsidR="006F52EB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2EB" w:rsidRDefault="006F52EB" w:rsidP="006F52EB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                                      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6F52EB" w:rsidRDefault="006F52EB" w:rsidP="006F52EB">
            <w:pPr>
              <w:pStyle w:val="7"/>
            </w:pPr>
            <w:r>
              <w:t>Начальник команды</w:t>
            </w:r>
          </w:p>
          <w:p w:rsidR="006F52EB" w:rsidRDefault="006F52EB" w:rsidP="006F52EB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F6143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F6143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D52DA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D52DA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6F52EB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6F52EB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08.25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67" w:type="dxa"/>
          </w:tcPr>
          <w:p w:rsidR="001B196B" w:rsidRPr="00C237B0" w:rsidRDefault="0036164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9585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6F52EB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F6143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F6143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D52DA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D52DA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6F52EB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08.30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6F52EB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08.55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F6143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567" w:type="dxa"/>
          </w:tcPr>
          <w:p w:rsidR="001B196B" w:rsidRPr="00C237B0" w:rsidRDefault="00F61437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F6143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F6143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F6143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D52DA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D52DA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6F52EB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6F52EB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09.25</w:t>
            </w:r>
          </w:p>
        </w:tc>
      </w:tr>
      <w:tr w:rsidR="00107D1F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D52DA1" w:rsidP="00311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107D1F" w:rsidRPr="00C237B0" w:rsidRDefault="00D52DA1" w:rsidP="00311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D52DA1" w:rsidP="00311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07D1F" w:rsidRDefault="00107D1F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07D1F" w:rsidRPr="00C237B0" w:rsidRDefault="00F6143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07D1F" w:rsidRPr="00C237B0" w:rsidRDefault="00F6143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07D1F" w:rsidRPr="00C237B0" w:rsidRDefault="00D52DA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07D1F" w:rsidRPr="00C237B0" w:rsidRDefault="00107D1F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D52DA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107D1F" w:rsidRPr="00927BA3" w:rsidRDefault="00107D1F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927BA3" w:rsidRDefault="00107D1F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107D1F" w:rsidRPr="00C237B0" w:rsidRDefault="00107D1F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107D1F" w:rsidRDefault="00107D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107D1F" w:rsidRPr="00C237B0" w:rsidRDefault="00107D1F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C237B0" w:rsidRDefault="006F52EB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Ананьев Ю.</w:t>
            </w: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107D1F" w:rsidRDefault="00107D1F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C237B0" w:rsidRDefault="0023378D" w:rsidP="00E13A5E">
            <w:pPr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Валяев</w:t>
            </w:r>
            <w:proofErr w:type="spellEnd"/>
            <w:r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107D1F" w:rsidTr="00A02701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107D1F" w:rsidRPr="00C237B0" w:rsidRDefault="006F52EB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Пустобаев В.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431F93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proofErr w:type="gramEnd"/>
            <w:r w:rsidR="006C1B20"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5A62E8" w:rsidRDefault="00107D1F" w:rsidP="00A02701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107D1F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107D1F" w:rsidRPr="00C237B0" w:rsidRDefault="0036164D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Бутылин</w:t>
            </w:r>
            <w:proofErr w:type="spellEnd"/>
            <w:r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5A62E8" w:rsidRDefault="00107D1F" w:rsidP="00DB36D9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rPr>
                <w:sz w:val="16"/>
              </w:rPr>
            </w:pPr>
          </w:p>
        </w:tc>
      </w:tr>
      <w:tr w:rsidR="00107D1F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i/>
                <w:iCs/>
                <w:sz w:val="6"/>
              </w:rPr>
            </w:pPr>
          </w:p>
          <w:p w:rsidR="00107D1F" w:rsidRDefault="00107D1F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107D1F" w:rsidRDefault="00107D1F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107D1F" w:rsidRDefault="00107D1F">
            <w:pPr>
              <w:jc w:val="center"/>
              <w:rPr>
                <w:sz w:val="16"/>
              </w:rPr>
            </w:pPr>
          </w:p>
        </w:tc>
      </w:tr>
      <w:tr w:rsidR="00107D1F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107D1F" w:rsidRPr="00C237B0" w:rsidRDefault="00107D1F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6A5B"/>
    <w:rsid w:val="000078C0"/>
    <w:rsid w:val="00011F19"/>
    <w:rsid w:val="000131E7"/>
    <w:rsid w:val="00016E60"/>
    <w:rsid w:val="000269B7"/>
    <w:rsid w:val="000368F3"/>
    <w:rsid w:val="000424D2"/>
    <w:rsid w:val="0004264B"/>
    <w:rsid w:val="00044E99"/>
    <w:rsid w:val="00045519"/>
    <w:rsid w:val="000515E6"/>
    <w:rsid w:val="00060388"/>
    <w:rsid w:val="0006577F"/>
    <w:rsid w:val="00066265"/>
    <w:rsid w:val="00066BC9"/>
    <w:rsid w:val="00071791"/>
    <w:rsid w:val="00072185"/>
    <w:rsid w:val="00085CA4"/>
    <w:rsid w:val="00090580"/>
    <w:rsid w:val="000A4F17"/>
    <w:rsid w:val="000A6D00"/>
    <w:rsid w:val="000A77C4"/>
    <w:rsid w:val="000B05EB"/>
    <w:rsid w:val="000B2D0D"/>
    <w:rsid w:val="000C2118"/>
    <w:rsid w:val="000C3A9B"/>
    <w:rsid w:val="000C5EBF"/>
    <w:rsid w:val="000D1111"/>
    <w:rsid w:val="000D2247"/>
    <w:rsid w:val="000D53C9"/>
    <w:rsid w:val="000D5FC6"/>
    <w:rsid w:val="000E2187"/>
    <w:rsid w:val="000E5422"/>
    <w:rsid w:val="000E6C74"/>
    <w:rsid w:val="000F5F3E"/>
    <w:rsid w:val="000F6A54"/>
    <w:rsid w:val="001009E2"/>
    <w:rsid w:val="00101DA1"/>
    <w:rsid w:val="00102BD0"/>
    <w:rsid w:val="001038C5"/>
    <w:rsid w:val="00104AEA"/>
    <w:rsid w:val="00106464"/>
    <w:rsid w:val="00107C8E"/>
    <w:rsid w:val="00107D1F"/>
    <w:rsid w:val="00112801"/>
    <w:rsid w:val="00112FCF"/>
    <w:rsid w:val="0011475C"/>
    <w:rsid w:val="00115F41"/>
    <w:rsid w:val="00123512"/>
    <w:rsid w:val="001375EF"/>
    <w:rsid w:val="00137FFC"/>
    <w:rsid w:val="0014180A"/>
    <w:rsid w:val="00143776"/>
    <w:rsid w:val="00143C52"/>
    <w:rsid w:val="00144B55"/>
    <w:rsid w:val="00145B17"/>
    <w:rsid w:val="00146E2D"/>
    <w:rsid w:val="00147A45"/>
    <w:rsid w:val="00152C8E"/>
    <w:rsid w:val="00152CAF"/>
    <w:rsid w:val="00153662"/>
    <w:rsid w:val="0015774B"/>
    <w:rsid w:val="00157A97"/>
    <w:rsid w:val="001632A0"/>
    <w:rsid w:val="001639C6"/>
    <w:rsid w:val="00164C0E"/>
    <w:rsid w:val="00164DD2"/>
    <w:rsid w:val="00170C9D"/>
    <w:rsid w:val="001710B7"/>
    <w:rsid w:val="001724EC"/>
    <w:rsid w:val="001810C5"/>
    <w:rsid w:val="00181673"/>
    <w:rsid w:val="00191BBE"/>
    <w:rsid w:val="00192709"/>
    <w:rsid w:val="001A5655"/>
    <w:rsid w:val="001A6E1C"/>
    <w:rsid w:val="001B17A3"/>
    <w:rsid w:val="001B196B"/>
    <w:rsid w:val="001B198A"/>
    <w:rsid w:val="001B3A04"/>
    <w:rsid w:val="001B592E"/>
    <w:rsid w:val="001D1328"/>
    <w:rsid w:val="001D4BC8"/>
    <w:rsid w:val="001D57A3"/>
    <w:rsid w:val="001E422A"/>
    <w:rsid w:val="001E6331"/>
    <w:rsid w:val="001F2BAE"/>
    <w:rsid w:val="00206019"/>
    <w:rsid w:val="00214511"/>
    <w:rsid w:val="002171DD"/>
    <w:rsid w:val="00217A9F"/>
    <w:rsid w:val="00220BB7"/>
    <w:rsid w:val="00227FC6"/>
    <w:rsid w:val="00232B51"/>
    <w:rsid w:val="0023378D"/>
    <w:rsid w:val="0023487F"/>
    <w:rsid w:val="00247BC0"/>
    <w:rsid w:val="002512DB"/>
    <w:rsid w:val="00264CDA"/>
    <w:rsid w:val="002765DB"/>
    <w:rsid w:val="0028166F"/>
    <w:rsid w:val="0028405A"/>
    <w:rsid w:val="00284672"/>
    <w:rsid w:val="0029368E"/>
    <w:rsid w:val="00296F85"/>
    <w:rsid w:val="00297F9F"/>
    <w:rsid w:val="002A380A"/>
    <w:rsid w:val="002A382B"/>
    <w:rsid w:val="002A4AB3"/>
    <w:rsid w:val="002A4FF1"/>
    <w:rsid w:val="002A714D"/>
    <w:rsid w:val="002B4DFD"/>
    <w:rsid w:val="002B6709"/>
    <w:rsid w:val="002B6FCB"/>
    <w:rsid w:val="002D37BA"/>
    <w:rsid w:val="002D6E19"/>
    <w:rsid w:val="002E2F93"/>
    <w:rsid w:val="002E39AC"/>
    <w:rsid w:val="002E75F4"/>
    <w:rsid w:val="002F2629"/>
    <w:rsid w:val="002F5111"/>
    <w:rsid w:val="002F5857"/>
    <w:rsid w:val="002F73CA"/>
    <w:rsid w:val="00304BD4"/>
    <w:rsid w:val="00307338"/>
    <w:rsid w:val="00311B3F"/>
    <w:rsid w:val="00314694"/>
    <w:rsid w:val="00317BD3"/>
    <w:rsid w:val="00320685"/>
    <w:rsid w:val="003300BF"/>
    <w:rsid w:val="0033037A"/>
    <w:rsid w:val="00335DF9"/>
    <w:rsid w:val="00342ADE"/>
    <w:rsid w:val="003431B2"/>
    <w:rsid w:val="00346B9B"/>
    <w:rsid w:val="00351E12"/>
    <w:rsid w:val="0036164D"/>
    <w:rsid w:val="00364B23"/>
    <w:rsid w:val="00366C8F"/>
    <w:rsid w:val="00367086"/>
    <w:rsid w:val="00373137"/>
    <w:rsid w:val="003774D8"/>
    <w:rsid w:val="00377E6F"/>
    <w:rsid w:val="00380451"/>
    <w:rsid w:val="00385E7A"/>
    <w:rsid w:val="00386F96"/>
    <w:rsid w:val="003927B8"/>
    <w:rsid w:val="003A15C6"/>
    <w:rsid w:val="003A216C"/>
    <w:rsid w:val="003A7E69"/>
    <w:rsid w:val="003C307F"/>
    <w:rsid w:val="003C6BF7"/>
    <w:rsid w:val="003D2BDC"/>
    <w:rsid w:val="003D3CE2"/>
    <w:rsid w:val="003D5F2E"/>
    <w:rsid w:val="003E13C1"/>
    <w:rsid w:val="003E2E61"/>
    <w:rsid w:val="003F0729"/>
    <w:rsid w:val="003F17A6"/>
    <w:rsid w:val="003F339B"/>
    <w:rsid w:val="003F6B3F"/>
    <w:rsid w:val="003F752A"/>
    <w:rsid w:val="00401B8B"/>
    <w:rsid w:val="00403323"/>
    <w:rsid w:val="00403DBA"/>
    <w:rsid w:val="00415D5D"/>
    <w:rsid w:val="00422F1A"/>
    <w:rsid w:val="00431F93"/>
    <w:rsid w:val="004342F3"/>
    <w:rsid w:val="004352F7"/>
    <w:rsid w:val="00435DE2"/>
    <w:rsid w:val="0043755F"/>
    <w:rsid w:val="004511F8"/>
    <w:rsid w:val="004527F5"/>
    <w:rsid w:val="00454696"/>
    <w:rsid w:val="00454877"/>
    <w:rsid w:val="00466FCC"/>
    <w:rsid w:val="0047243F"/>
    <w:rsid w:val="00473CCE"/>
    <w:rsid w:val="004811A3"/>
    <w:rsid w:val="00482A48"/>
    <w:rsid w:val="004843F3"/>
    <w:rsid w:val="00487FB4"/>
    <w:rsid w:val="00495D0A"/>
    <w:rsid w:val="00497B43"/>
    <w:rsid w:val="004A2471"/>
    <w:rsid w:val="004A29A5"/>
    <w:rsid w:val="004B1811"/>
    <w:rsid w:val="004B2167"/>
    <w:rsid w:val="004B65F4"/>
    <w:rsid w:val="004C5C5C"/>
    <w:rsid w:val="004D3A01"/>
    <w:rsid w:val="004D6D0C"/>
    <w:rsid w:val="004E4DDE"/>
    <w:rsid w:val="004E7862"/>
    <w:rsid w:val="004F3375"/>
    <w:rsid w:val="00501A2E"/>
    <w:rsid w:val="00513C46"/>
    <w:rsid w:val="00516BC6"/>
    <w:rsid w:val="00517A79"/>
    <w:rsid w:val="00522622"/>
    <w:rsid w:val="0052305E"/>
    <w:rsid w:val="00524D86"/>
    <w:rsid w:val="005250FA"/>
    <w:rsid w:val="0052707E"/>
    <w:rsid w:val="00527395"/>
    <w:rsid w:val="0053586B"/>
    <w:rsid w:val="00536584"/>
    <w:rsid w:val="00543B78"/>
    <w:rsid w:val="0054426A"/>
    <w:rsid w:val="00555217"/>
    <w:rsid w:val="00573625"/>
    <w:rsid w:val="00575F93"/>
    <w:rsid w:val="00576B60"/>
    <w:rsid w:val="005A0105"/>
    <w:rsid w:val="005A2517"/>
    <w:rsid w:val="005A62E8"/>
    <w:rsid w:val="005A6936"/>
    <w:rsid w:val="005B099A"/>
    <w:rsid w:val="005B0B7E"/>
    <w:rsid w:val="005B4224"/>
    <w:rsid w:val="005C12E3"/>
    <w:rsid w:val="005C1F0C"/>
    <w:rsid w:val="005C2B3C"/>
    <w:rsid w:val="005D1CD8"/>
    <w:rsid w:val="005F204F"/>
    <w:rsid w:val="005F262E"/>
    <w:rsid w:val="005F2845"/>
    <w:rsid w:val="00603AB8"/>
    <w:rsid w:val="0060487F"/>
    <w:rsid w:val="006119B6"/>
    <w:rsid w:val="00620162"/>
    <w:rsid w:val="0062238F"/>
    <w:rsid w:val="006252DF"/>
    <w:rsid w:val="00626DE1"/>
    <w:rsid w:val="006353AE"/>
    <w:rsid w:val="00640547"/>
    <w:rsid w:val="00646417"/>
    <w:rsid w:val="00667938"/>
    <w:rsid w:val="00672B1C"/>
    <w:rsid w:val="00676765"/>
    <w:rsid w:val="00676DD9"/>
    <w:rsid w:val="00686194"/>
    <w:rsid w:val="006960D9"/>
    <w:rsid w:val="00697BE3"/>
    <w:rsid w:val="006B00AF"/>
    <w:rsid w:val="006B1733"/>
    <w:rsid w:val="006B70D6"/>
    <w:rsid w:val="006C1B20"/>
    <w:rsid w:val="006C505F"/>
    <w:rsid w:val="006D2F45"/>
    <w:rsid w:val="006D6329"/>
    <w:rsid w:val="006D7402"/>
    <w:rsid w:val="006D7E81"/>
    <w:rsid w:val="006E14F3"/>
    <w:rsid w:val="006F524C"/>
    <w:rsid w:val="006F52EB"/>
    <w:rsid w:val="006F77C0"/>
    <w:rsid w:val="00711994"/>
    <w:rsid w:val="00712909"/>
    <w:rsid w:val="007271B1"/>
    <w:rsid w:val="00727D8B"/>
    <w:rsid w:val="007309AE"/>
    <w:rsid w:val="007351C2"/>
    <w:rsid w:val="00736C63"/>
    <w:rsid w:val="007402B6"/>
    <w:rsid w:val="007403C1"/>
    <w:rsid w:val="00741EDC"/>
    <w:rsid w:val="00746893"/>
    <w:rsid w:val="007552A8"/>
    <w:rsid w:val="0076774E"/>
    <w:rsid w:val="00774C7F"/>
    <w:rsid w:val="007800EA"/>
    <w:rsid w:val="007808F4"/>
    <w:rsid w:val="007817ED"/>
    <w:rsid w:val="00782F59"/>
    <w:rsid w:val="00787D2A"/>
    <w:rsid w:val="00790381"/>
    <w:rsid w:val="007950E3"/>
    <w:rsid w:val="007A1510"/>
    <w:rsid w:val="007A6503"/>
    <w:rsid w:val="007B0E89"/>
    <w:rsid w:val="007B618C"/>
    <w:rsid w:val="007C1C17"/>
    <w:rsid w:val="007C3CA7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7F4B49"/>
    <w:rsid w:val="00804BC5"/>
    <w:rsid w:val="00810139"/>
    <w:rsid w:val="008138E0"/>
    <w:rsid w:val="008142E5"/>
    <w:rsid w:val="00817EB5"/>
    <w:rsid w:val="0082022A"/>
    <w:rsid w:val="00830267"/>
    <w:rsid w:val="008307C2"/>
    <w:rsid w:val="00830893"/>
    <w:rsid w:val="00836188"/>
    <w:rsid w:val="00841889"/>
    <w:rsid w:val="008500E8"/>
    <w:rsid w:val="00851E18"/>
    <w:rsid w:val="00852E6E"/>
    <w:rsid w:val="008576F0"/>
    <w:rsid w:val="0088229F"/>
    <w:rsid w:val="008843C7"/>
    <w:rsid w:val="00894750"/>
    <w:rsid w:val="008948EB"/>
    <w:rsid w:val="008A0D45"/>
    <w:rsid w:val="008A3207"/>
    <w:rsid w:val="008A7153"/>
    <w:rsid w:val="008B0EA6"/>
    <w:rsid w:val="008B3550"/>
    <w:rsid w:val="008B4479"/>
    <w:rsid w:val="008B5D84"/>
    <w:rsid w:val="008B6A9B"/>
    <w:rsid w:val="008C6952"/>
    <w:rsid w:val="008D1304"/>
    <w:rsid w:val="008D4017"/>
    <w:rsid w:val="008D663D"/>
    <w:rsid w:val="008E7B8E"/>
    <w:rsid w:val="008F5A17"/>
    <w:rsid w:val="008F606D"/>
    <w:rsid w:val="008F6677"/>
    <w:rsid w:val="00902EE5"/>
    <w:rsid w:val="00905C8B"/>
    <w:rsid w:val="00906657"/>
    <w:rsid w:val="0092389C"/>
    <w:rsid w:val="00927BA3"/>
    <w:rsid w:val="009412AF"/>
    <w:rsid w:val="00951470"/>
    <w:rsid w:val="00951ED1"/>
    <w:rsid w:val="00953217"/>
    <w:rsid w:val="009575F1"/>
    <w:rsid w:val="00961EAF"/>
    <w:rsid w:val="00963A62"/>
    <w:rsid w:val="0096426C"/>
    <w:rsid w:val="009742C6"/>
    <w:rsid w:val="00976A28"/>
    <w:rsid w:val="00977377"/>
    <w:rsid w:val="009809F9"/>
    <w:rsid w:val="00990C43"/>
    <w:rsid w:val="0099585A"/>
    <w:rsid w:val="0099674D"/>
    <w:rsid w:val="009A28BD"/>
    <w:rsid w:val="009B2705"/>
    <w:rsid w:val="009B3633"/>
    <w:rsid w:val="009B4BAB"/>
    <w:rsid w:val="009D2FD8"/>
    <w:rsid w:val="009E09BC"/>
    <w:rsid w:val="009E1317"/>
    <w:rsid w:val="009E3265"/>
    <w:rsid w:val="009E408A"/>
    <w:rsid w:val="009E6990"/>
    <w:rsid w:val="00A02701"/>
    <w:rsid w:val="00A13326"/>
    <w:rsid w:val="00A15181"/>
    <w:rsid w:val="00A23297"/>
    <w:rsid w:val="00A247FB"/>
    <w:rsid w:val="00A277F9"/>
    <w:rsid w:val="00A30A6F"/>
    <w:rsid w:val="00A32539"/>
    <w:rsid w:val="00A34B87"/>
    <w:rsid w:val="00A41467"/>
    <w:rsid w:val="00A43D9B"/>
    <w:rsid w:val="00A452EE"/>
    <w:rsid w:val="00A50EFE"/>
    <w:rsid w:val="00A51BE1"/>
    <w:rsid w:val="00A52B4F"/>
    <w:rsid w:val="00A55575"/>
    <w:rsid w:val="00A60973"/>
    <w:rsid w:val="00A609FA"/>
    <w:rsid w:val="00A619F3"/>
    <w:rsid w:val="00A716D2"/>
    <w:rsid w:val="00A71878"/>
    <w:rsid w:val="00A72650"/>
    <w:rsid w:val="00A72B0D"/>
    <w:rsid w:val="00A757F3"/>
    <w:rsid w:val="00A814F9"/>
    <w:rsid w:val="00A819BE"/>
    <w:rsid w:val="00A86865"/>
    <w:rsid w:val="00A87C6C"/>
    <w:rsid w:val="00A92643"/>
    <w:rsid w:val="00A92DA1"/>
    <w:rsid w:val="00A977A0"/>
    <w:rsid w:val="00AA0DD4"/>
    <w:rsid w:val="00AA30D7"/>
    <w:rsid w:val="00AA4244"/>
    <w:rsid w:val="00AB2BFE"/>
    <w:rsid w:val="00AB7E6E"/>
    <w:rsid w:val="00AC707C"/>
    <w:rsid w:val="00AC7934"/>
    <w:rsid w:val="00AD02BE"/>
    <w:rsid w:val="00AD2827"/>
    <w:rsid w:val="00AF1D40"/>
    <w:rsid w:val="00AF242D"/>
    <w:rsid w:val="00AF2DB2"/>
    <w:rsid w:val="00AF3D82"/>
    <w:rsid w:val="00AF4327"/>
    <w:rsid w:val="00B052D6"/>
    <w:rsid w:val="00B112F6"/>
    <w:rsid w:val="00B137F6"/>
    <w:rsid w:val="00B1716F"/>
    <w:rsid w:val="00B27700"/>
    <w:rsid w:val="00B31295"/>
    <w:rsid w:val="00B335D4"/>
    <w:rsid w:val="00B422B2"/>
    <w:rsid w:val="00B43C4F"/>
    <w:rsid w:val="00B46D8D"/>
    <w:rsid w:val="00B576C5"/>
    <w:rsid w:val="00B60D1D"/>
    <w:rsid w:val="00B64585"/>
    <w:rsid w:val="00B64CAD"/>
    <w:rsid w:val="00B65034"/>
    <w:rsid w:val="00B7042C"/>
    <w:rsid w:val="00B70C12"/>
    <w:rsid w:val="00B70C15"/>
    <w:rsid w:val="00B71406"/>
    <w:rsid w:val="00B730B2"/>
    <w:rsid w:val="00B7446B"/>
    <w:rsid w:val="00B76324"/>
    <w:rsid w:val="00B83C9B"/>
    <w:rsid w:val="00B83E87"/>
    <w:rsid w:val="00B84D80"/>
    <w:rsid w:val="00B933E7"/>
    <w:rsid w:val="00BA0201"/>
    <w:rsid w:val="00BA0CF4"/>
    <w:rsid w:val="00BA7B98"/>
    <w:rsid w:val="00BB6159"/>
    <w:rsid w:val="00BD5EB9"/>
    <w:rsid w:val="00BD60AE"/>
    <w:rsid w:val="00BE2056"/>
    <w:rsid w:val="00BE2D2E"/>
    <w:rsid w:val="00BE3B07"/>
    <w:rsid w:val="00BF389D"/>
    <w:rsid w:val="00BF5885"/>
    <w:rsid w:val="00C03D85"/>
    <w:rsid w:val="00C05066"/>
    <w:rsid w:val="00C1219E"/>
    <w:rsid w:val="00C16206"/>
    <w:rsid w:val="00C237B0"/>
    <w:rsid w:val="00C242ED"/>
    <w:rsid w:val="00C30F16"/>
    <w:rsid w:val="00C347EA"/>
    <w:rsid w:val="00C34FEA"/>
    <w:rsid w:val="00C36630"/>
    <w:rsid w:val="00C36A56"/>
    <w:rsid w:val="00C40988"/>
    <w:rsid w:val="00C4150C"/>
    <w:rsid w:val="00C42309"/>
    <w:rsid w:val="00C44B68"/>
    <w:rsid w:val="00C50C2A"/>
    <w:rsid w:val="00C705A3"/>
    <w:rsid w:val="00C74EB2"/>
    <w:rsid w:val="00C76DE9"/>
    <w:rsid w:val="00C85E25"/>
    <w:rsid w:val="00C86877"/>
    <w:rsid w:val="00C91A0B"/>
    <w:rsid w:val="00C926F7"/>
    <w:rsid w:val="00CA13AE"/>
    <w:rsid w:val="00CA6D2E"/>
    <w:rsid w:val="00CA6F11"/>
    <w:rsid w:val="00CB5183"/>
    <w:rsid w:val="00CC0976"/>
    <w:rsid w:val="00CC188C"/>
    <w:rsid w:val="00CC4087"/>
    <w:rsid w:val="00CC5457"/>
    <w:rsid w:val="00CC570A"/>
    <w:rsid w:val="00CD1931"/>
    <w:rsid w:val="00CE35E3"/>
    <w:rsid w:val="00CE7F24"/>
    <w:rsid w:val="00D01332"/>
    <w:rsid w:val="00D02597"/>
    <w:rsid w:val="00D0649C"/>
    <w:rsid w:val="00D105C2"/>
    <w:rsid w:val="00D111E7"/>
    <w:rsid w:val="00D11221"/>
    <w:rsid w:val="00D11EA3"/>
    <w:rsid w:val="00D12663"/>
    <w:rsid w:val="00D202FB"/>
    <w:rsid w:val="00D22DE9"/>
    <w:rsid w:val="00D2347F"/>
    <w:rsid w:val="00D306E1"/>
    <w:rsid w:val="00D34583"/>
    <w:rsid w:val="00D36C24"/>
    <w:rsid w:val="00D4570B"/>
    <w:rsid w:val="00D47225"/>
    <w:rsid w:val="00D501A8"/>
    <w:rsid w:val="00D52607"/>
    <w:rsid w:val="00D52DA1"/>
    <w:rsid w:val="00D64B81"/>
    <w:rsid w:val="00D7371B"/>
    <w:rsid w:val="00D76F02"/>
    <w:rsid w:val="00D84A41"/>
    <w:rsid w:val="00D85245"/>
    <w:rsid w:val="00D93A6A"/>
    <w:rsid w:val="00DA1A8B"/>
    <w:rsid w:val="00DA3595"/>
    <w:rsid w:val="00DB36D9"/>
    <w:rsid w:val="00DB7126"/>
    <w:rsid w:val="00DC18E6"/>
    <w:rsid w:val="00DC27F3"/>
    <w:rsid w:val="00DC443F"/>
    <w:rsid w:val="00DC5073"/>
    <w:rsid w:val="00DC670D"/>
    <w:rsid w:val="00DD1BEB"/>
    <w:rsid w:val="00DD43CC"/>
    <w:rsid w:val="00DD54B4"/>
    <w:rsid w:val="00DD6428"/>
    <w:rsid w:val="00DE2735"/>
    <w:rsid w:val="00DE3E11"/>
    <w:rsid w:val="00DE626D"/>
    <w:rsid w:val="00DE6B71"/>
    <w:rsid w:val="00DF34BE"/>
    <w:rsid w:val="00E04338"/>
    <w:rsid w:val="00E05103"/>
    <w:rsid w:val="00E06B95"/>
    <w:rsid w:val="00E11AA1"/>
    <w:rsid w:val="00E13A5E"/>
    <w:rsid w:val="00E14FC5"/>
    <w:rsid w:val="00E25570"/>
    <w:rsid w:val="00E34B01"/>
    <w:rsid w:val="00E418DB"/>
    <w:rsid w:val="00E432FB"/>
    <w:rsid w:val="00E4365A"/>
    <w:rsid w:val="00E44BA2"/>
    <w:rsid w:val="00E601F4"/>
    <w:rsid w:val="00E604E5"/>
    <w:rsid w:val="00E641BF"/>
    <w:rsid w:val="00E67DFE"/>
    <w:rsid w:val="00E7172C"/>
    <w:rsid w:val="00E81999"/>
    <w:rsid w:val="00E90954"/>
    <w:rsid w:val="00E925B4"/>
    <w:rsid w:val="00EA1ED6"/>
    <w:rsid w:val="00EA3187"/>
    <w:rsid w:val="00EA4EB0"/>
    <w:rsid w:val="00ED0761"/>
    <w:rsid w:val="00EE0A83"/>
    <w:rsid w:val="00EE298E"/>
    <w:rsid w:val="00EE2F51"/>
    <w:rsid w:val="00EE7AC6"/>
    <w:rsid w:val="00EF3A47"/>
    <w:rsid w:val="00F04EDD"/>
    <w:rsid w:val="00F0773A"/>
    <w:rsid w:val="00F11342"/>
    <w:rsid w:val="00F1145F"/>
    <w:rsid w:val="00F12D5D"/>
    <w:rsid w:val="00F17318"/>
    <w:rsid w:val="00F244FC"/>
    <w:rsid w:val="00F259D9"/>
    <w:rsid w:val="00F26F7F"/>
    <w:rsid w:val="00F30570"/>
    <w:rsid w:val="00F3068D"/>
    <w:rsid w:val="00F37DD9"/>
    <w:rsid w:val="00F441FE"/>
    <w:rsid w:val="00F4585A"/>
    <w:rsid w:val="00F475B2"/>
    <w:rsid w:val="00F60549"/>
    <w:rsid w:val="00F61437"/>
    <w:rsid w:val="00F665DD"/>
    <w:rsid w:val="00F668AF"/>
    <w:rsid w:val="00F706F5"/>
    <w:rsid w:val="00F7115A"/>
    <w:rsid w:val="00F7664F"/>
    <w:rsid w:val="00F771A8"/>
    <w:rsid w:val="00F774ED"/>
    <w:rsid w:val="00F80672"/>
    <w:rsid w:val="00F82016"/>
    <w:rsid w:val="00F821FA"/>
    <w:rsid w:val="00F82C61"/>
    <w:rsid w:val="00F83411"/>
    <w:rsid w:val="00F85143"/>
    <w:rsid w:val="00F874E8"/>
    <w:rsid w:val="00F876A6"/>
    <w:rsid w:val="00F95940"/>
    <w:rsid w:val="00F95DD5"/>
    <w:rsid w:val="00FA209E"/>
    <w:rsid w:val="00FA498D"/>
    <w:rsid w:val="00FB204A"/>
    <w:rsid w:val="00FB2121"/>
    <w:rsid w:val="00FB2EA3"/>
    <w:rsid w:val="00FB3264"/>
    <w:rsid w:val="00FB3929"/>
    <w:rsid w:val="00FC44A4"/>
    <w:rsid w:val="00FD0FA3"/>
    <w:rsid w:val="00FE4E23"/>
    <w:rsid w:val="00FF115A"/>
    <w:rsid w:val="00FF15A9"/>
    <w:rsid w:val="00FF277D"/>
    <w:rsid w:val="00FF2F1E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B089-CD94-4974-B0C1-575BA210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46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4</cp:revision>
  <cp:lastPrinted>2012-08-16T12:16:00Z</cp:lastPrinted>
  <dcterms:created xsi:type="dcterms:W3CDTF">2016-04-05T05:59:00Z</dcterms:created>
  <dcterms:modified xsi:type="dcterms:W3CDTF">2016-04-05T06:21:00Z</dcterms:modified>
</cp:coreProperties>
</file>