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37FF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0E6C74">
              <w:rPr>
                <w:b/>
                <w:i/>
                <w:sz w:val="16"/>
              </w:rPr>
              <w:t xml:space="preserve">памяти </w:t>
            </w:r>
            <w:r w:rsidR="00137FFC">
              <w:rPr>
                <w:b/>
                <w:i/>
                <w:sz w:val="16"/>
              </w:rPr>
              <w:t>Н. Князева 2008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37FFC">
              <w:rPr>
                <w:b/>
                <w:i/>
                <w:sz w:val="16"/>
              </w:rPr>
              <w:t>04.04</w:t>
            </w:r>
            <w:r w:rsidR="00152CAF">
              <w:rPr>
                <w:b/>
                <w:i/>
                <w:sz w:val="16"/>
              </w:rPr>
              <w:t>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36164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36164D">
              <w:rPr>
                <w:b/>
                <w:i/>
                <w:sz w:val="16"/>
              </w:rPr>
              <w:t>13.40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36164D">
              <w:rPr>
                <w:sz w:val="16"/>
              </w:rPr>
              <w:t>97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36164D">
              <w:rPr>
                <w:sz w:val="16"/>
              </w:rPr>
              <w:t>4</w:t>
            </w:r>
          </w:p>
        </w:tc>
      </w:tr>
      <w:tr w:rsidR="0036164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36164D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>
              <w:rPr>
                <w:rFonts w:ascii="Cambria" w:hAnsi="Cambria"/>
                <w:b w:val="0"/>
                <w:i w:val="0"/>
                <w:sz w:val="18"/>
              </w:rPr>
              <w:t>Дизель 2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36164D">
            <w:pPr>
              <w:rPr>
                <w:sz w:val="16"/>
              </w:rPr>
            </w:pPr>
            <w:r>
              <w:t xml:space="preserve">Пенза     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164D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6164D" w:rsidRDefault="0036164D" w:rsidP="0036164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36164D" w:rsidRPr="00364B23" w:rsidRDefault="0036164D" w:rsidP="0036164D">
            <w:r>
              <w:t>Максаков М.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64D" w:rsidRDefault="0036164D" w:rsidP="0036164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</w:t>
            </w:r>
          </w:p>
        </w:tc>
        <w:tc>
          <w:tcPr>
            <w:tcW w:w="279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78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36164D" w:rsidRPr="00B137F6" w:rsidRDefault="0036164D" w:rsidP="0036164D">
            <w:r>
              <w:t>Анохин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64D" w:rsidRDefault="0036164D" w:rsidP="0036164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5.21</w:t>
            </w:r>
          </w:p>
        </w:tc>
        <w:tc>
          <w:tcPr>
            <w:tcW w:w="279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36164D" w:rsidRDefault="0036164D" w:rsidP="0036164D">
            <w:r>
              <w:t>Суходолов И.</w:t>
            </w:r>
          </w:p>
        </w:tc>
        <w:tc>
          <w:tcPr>
            <w:tcW w:w="280" w:type="dxa"/>
          </w:tcPr>
          <w:p w:rsidR="0036164D" w:rsidRDefault="0036164D" w:rsidP="0036164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36164D" w:rsidRPr="00364B23" w:rsidRDefault="0036164D" w:rsidP="0036164D">
            <w:proofErr w:type="spellStart"/>
            <w:r>
              <w:t>Лучинкин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6164D" w:rsidRDefault="0036164D" w:rsidP="0036164D">
            <w:r>
              <w:t>Панков В.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36164D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36164D" w:rsidRDefault="0036164D" w:rsidP="0036164D">
            <w:proofErr w:type="spellStart"/>
            <w:r>
              <w:t>Алемайкин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36164D" w:rsidRPr="00364B23" w:rsidRDefault="0036164D" w:rsidP="0036164D">
            <w:r>
              <w:t>Чумаков А.</w:t>
            </w:r>
          </w:p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622FBF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622FBF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622FBF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622FBF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622FBF" w:rsidRDefault="0036164D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36164D" w:rsidRPr="00364B23" w:rsidRDefault="0036164D" w:rsidP="0036164D">
            <w:r>
              <w:t>Селивёрстов К.</w:t>
            </w:r>
          </w:p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36164D" w:rsidRDefault="0036164D" w:rsidP="0036164D">
            <w:r>
              <w:t>Карпов А.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36164D" w:rsidRDefault="0036164D" w:rsidP="0036164D">
            <w:r>
              <w:t>Солдаткин Е.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36164D" w:rsidRDefault="0036164D" w:rsidP="0036164D">
            <w:r>
              <w:t>Журавлёв А.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36164D" w:rsidRPr="00364B23" w:rsidRDefault="0036164D" w:rsidP="0036164D">
            <w:proofErr w:type="spellStart"/>
            <w:r>
              <w:t>Ковзель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36164D" w:rsidRDefault="0036164D" w:rsidP="0036164D">
            <w:proofErr w:type="spellStart"/>
            <w:r>
              <w:t>Клянчин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36164D" w:rsidRDefault="0036164D" w:rsidP="0036164D">
            <w:proofErr w:type="spellStart"/>
            <w:r>
              <w:t>Саутин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69</w:t>
            </w:r>
          </w:p>
        </w:tc>
        <w:tc>
          <w:tcPr>
            <w:tcW w:w="2260" w:type="dxa"/>
          </w:tcPr>
          <w:p w:rsidR="0036164D" w:rsidRDefault="0036164D" w:rsidP="0036164D">
            <w:proofErr w:type="spellStart"/>
            <w:r>
              <w:t>Китанин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36164D" w:rsidRDefault="0036164D" w:rsidP="0036164D">
            <w:r>
              <w:t>Чапурин С.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36164D" w:rsidRDefault="0036164D" w:rsidP="0036164D">
            <w:r>
              <w:t>Моисеев И.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36164D" w:rsidRPr="00364B23" w:rsidRDefault="0036164D" w:rsidP="0036164D">
            <w:r>
              <w:t>Голованов Д.</w:t>
            </w:r>
          </w:p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89</w:t>
            </w:r>
          </w:p>
        </w:tc>
        <w:tc>
          <w:tcPr>
            <w:tcW w:w="2260" w:type="dxa"/>
          </w:tcPr>
          <w:p w:rsidR="0036164D" w:rsidRDefault="0036164D" w:rsidP="0036164D">
            <w:r>
              <w:t>Волынец Я.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36164D" w:rsidRDefault="0036164D" w:rsidP="0036164D">
            <w:r>
              <w:t>Дьяков А.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</w:p>
        </w:tc>
        <w:tc>
          <w:tcPr>
            <w:tcW w:w="2260" w:type="dxa"/>
          </w:tcPr>
          <w:p w:rsidR="0036164D" w:rsidRPr="00364B23" w:rsidRDefault="0036164D" w:rsidP="0036164D"/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</w:p>
        </w:tc>
        <w:tc>
          <w:tcPr>
            <w:tcW w:w="2260" w:type="dxa"/>
          </w:tcPr>
          <w:p w:rsidR="0036164D" w:rsidRPr="00364B23" w:rsidRDefault="0036164D" w:rsidP="0036164D"/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36164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Храмов А.  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36164D" w:rsidRDefault="0036164D" w:rsidP="0036164D">
            <w:pPr>
              <w:pStyle w:val="7"/>
            </w:pPr>
            <w:r>
              <w:t>Начальник команды</w:t>
            </w:r>
          </w:p>
          <w:p w:rsidR="0036164D" w:rsidRDefault="0036164D" w:rsidP="0036164D">
            <w:pPr>
              <w:pStyle w:val="8"/>
            </w:pPr>
            <w:r>
              <w:t>Подпись</w:t>
            </w:r>
          </w:p>
        </w:tc>
      </w:tr>
      <w:tr w:rsidR="0036164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>
              <w:rPr>
                <w:rFonts w:ascii="Cambria" w:hAnsi="Cambria"/>
                <w:b w:val="0"/>
                <w:i w:val="0"/>
                <w:sz w:val="18"/>
              </w:rPr>
              <w:t xml:space="preserve">ЦСК </w:t>
            </w:r>
            <w:proofErr w:type="gramStart"/>
            <w:r>
              <w:rPr>
                <w:rFonts w:ascii="Cambria" w:hAnsi="Cambria"/>
                <w:b w:val="0"/>
                <w:i w:val="0"/>
                <w:sz w:val="18"/>
              </w:rPr>
              <w:t>ВВС-Комета</w:t>
            </w:r>
            <w:proofErr w:type="gramEnd"/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7A6503">
            <w:pPr>
              <w:rPr>
                <w:sz w:val="16"/>
              </w:rPr>
            </w:pPr>
            <w:r>
              <w:t xml:space="preserve">Самара   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164D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6164D" w:rsidRDefault="0036164D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6164D" w:rsidRDefault="0036164D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6164D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36164D" w:rsidRPr="00364B23" w:rsidRDefault="0036164D" w:rsidP="007A6503">
            <w:proofErr w:type="spellStart"/>
            <w:r>
              <w:t>Хамзин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64D" w:rsidRDefault="0036164D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4.47</w:t>
            </w:r>
          </w:p>
        </w:tc>
        <w:tc>
          <w:tcPr>
            <w:tcW w:w="279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36164D" w:rsidRPr="00C237B0" w:rsidRDefault="0053586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F0729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26.08</w:t>
            </w:r>
          </w:p>
        </w:tc>
        <w:tc>
          <w:tcPr>
            <w:tcW w:w="270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27.38</w:t>
            </w:r>
          </w:p>
        </w:tc>
      </w:tr>
      <w:tr w:rsidR="0036164D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83</w:t>
            </w:r>
          </w:p>
        </w:tc>
        <w:tc>
          <w:tcPr>
            <w:tcW w:w="2260" w:type="dxa"/>
          </w:tcPr>
          <w:p w:rsidR="0036164D" w:rsidRPr="00B137F6" w:rsidRDefault="0036164D" w:rsidP="007A6503">
            <w:r>
              <w:t>Николаев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64D" w:rsidRDefault="0036164D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53586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6164D" w:rsidRPr="00C237B0" w:rsidRDefault="0053586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11.49</w:t>
            </w:r>
          </w:p>
        </w:tc>
        <w:tc>
          <w:tcPr>
            <w:tcW w:w="279" w:type="dxa"/>
            <w:vAlign w:val="center"/>
          </w:tcPr>
          <w:p w:rsidR="0036164D" w:rsidRPr="00C237B0" w:rsidRDefault="0053586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976A28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41.46</w:t>
            </w:r>
          </w:p>
        </w:tc>
        <w:tc>
          <w:tcPr>
            <w:tcW w:w="270" w:type="dxa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43.16</w:t>
            </w:r>
          </w:p>
        </w:tc>
      </w:tr>
      <w:tr w:rsidR="0036164D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36164D" w:rsidRDefault="0036164D" w:rsidP="007A6503">
            <w:proofErr w:type="spellStart"/>
            <w:r>
              <w:t>Пузиков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36164D" w:rsidRDefault="0036164D" w:rsidP="0036164D">
            <w:pPr>
              <w:pStyle w:val="3"/>
              <w:rPr>
                <w:i/>
                <w:iCs/>
                <w:spacing w:val="0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19.54</w:t>
            </w:r>
          </w:p>
        </w:tc>
        <w:tc>
          <w:tcPr>
            <w:tcW w:w="279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976A28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44.15</w:t>
            </w:r>
          </w:p>
        </w:tc>
        <w:tc>
          <w:tcPr>
            <w:tcW w:w="270" w:type="dxa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976A2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36164D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36164D" w:rsidRPr="00364B23" w:rsidRDefault="0036164D" w:rsidP="007A6503">
            <w:proofErr w:type="spellStart"/>
            <w:r>
              <w:t>Лащёв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36164D" w:rsidRPr="00364B23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20.57</w:t>
            </w:r>
          </w:p>
        </w:tc>
        <w:tc>
          <w:tcPr>
            <w:tcW w:w="279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36164D" w:rsidRDefault="0036164D" w:rsidP="007A6503">
            <w:proofErr w:type="spellStart"/>
            <w:r>
              <w:t>Сапунков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Default="0036164D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21.49</w:t>
            </w:r>
          </w:p>
        </w:tc>
        <w:tc>
          <w:tcPr>
            <w:tcW w:w="279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6164D" w:rsidRDefault="0036164D" w:rsidP="007A6503">
            <w:r>
              <w:t>Белов Д.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Default="0036164D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</w:t>
            </w:r>
          </w:p>
        </w:tc>
        <w:tc>
          <w:tcPr>
            <w:tcW w:w="279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8" w:type="dxa"/>
            <w:vAlign w:val="center"/>
          </w:tcPr>
          <w:p w:rsidR="0036164D" w:rsidRPr="00C237B0" w:rsidRDefault="003F072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36164D" w:rsidRPr="00364B23" w:rsidRDefault="0036164D" w:rsidP="007A6503">
            <w:r>
              <w:t>Веселов С.</w:t>
            </w:r>
          </w:p>
        </w:tc>
        <w:tc>
          <w:tcPr>
            <w:tcW w:w="280" w:type="dxa"/>
          </w:tcPr>
          <w:p w:rsidR="0036164D" w:rsidRPr="00364B23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622FBF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622FBF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622FBF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622FBF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622FBF" w:rsidRDefault="0036164D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36164D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36164D" w:rsidRPr="00364B23" w:rsidRDefault="0036164D" w:rsidP="007A6503">
            <w:r>
              <w:t>Лобов Н.</w:t>
            </w:r>
          </w:p>
        </w:tc>
        <w:tc>
          <w:tcPr>
            <w:tcW w:w="280" w:type="dxa"/>
          </w:tcPr>
          <w:p w:rsidR="0036164D" w:rsidRPr="00364B23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C34FE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36164D" w:rsidRDefault="0036164D" w:rsidP="007A6503">
            <w:r>
              <w:t>Булатов А.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36164D" w:rsidRDefault="0036164D" w:rsidP="007A6503">
            <w:r>
              <w:t>Васильев И.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36164D" w:rsidRDefault="0036164D" w:rsidP="007A6503">
            <w:r>
              <w:t>Жихарев И.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36164D" w:rsidRPr="00364B23" w:rsidRDefault="0036164D" w:rsidP="007A6503">
            <w:r>
              <w:t>Филонов Д.</w:t>
            </w:r>
          </w:p>
        </w:tc>
        <w:tc>
          <w:tcPr>
            <w:tcW w:w="280" w:type="dxa"/>
          </w:tcPr>
          <w:p w:rsidR="0036164D" w:rsidRPr="00364B23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36164D" w:rsidRDefault="0036164D" w:rsidP="0036164D">
            <w:proofErr w:type="spellStart"/>
            <w:r>
              <w:t>Капитов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36164D" w:rsidRDefault="0036164D" w:rsidP="007A6503">
            <w:proofErr w:type="spellStart"/>
            <w:r>
              <w:t>Шафигулин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39</w:t>
            </w:r>
          </w:p>
        </w:tc>
        <w:tc>
          <w:tcPr>
            <w:tcW w:w="2260" w:type="dxa"/>
          </w:tcPr>
          <w:p w:rsidR="0036164D" w:rsidRDefault="0036164D" w:rsidP="007A6503">
            <w:proofErr w:type="spellStart"/>
            <w:r>
              <w:t>Бузаев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46</w:t>
            </w:r>
          </w:p>
        </w:tc>
        <w:tc>
          <w:tcPr>
            <w:tcW w:w="2260" w:type="dxa"/>
          </w:tcPr>
          <w:p w:rsidR="0036164D" w:rsidRDefault="0036164D" w:rsidP="0036164D">
            <w:proofErr w:type="spellStart"/>
            <w:r>
              <w:t>Мартыненко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36164D" w:rsidRDefault="0036164D" w:rsidP="007A6503">
            <w:proofErr w:type="spellStart"/>
            <w:r>
              <w:t>Кагарманов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36164D" w:rsidRPr="00364B23" w:rsidRDefault="0036164D" w:rsidP="007A6503">
            <w:proofErr w:type="spellStart"/>
            <w:r>
              <w:t>Галимов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36164D" w:rsidRPr="00364B23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36164D" w:rsidRDefault="0036164D" w:rsidP="007A6503">
            <w:r>
              <w:t>Крюков С.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7A6503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36164D" w:rsidRDefault="0036164D" w:rsidP="007A6503">
            <w:proofErr w:type="spellStart"/>
            <w:r>
              <w:t>Маторин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36164D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36164D" w:rsidRPr="00364B23" w:rsidRDefault="0036164D" w:rsidP="007A6503">
            <w:r>
              <w:t>Журов Е.</w:t>
            </w:r>
          </w:p>
        </w:tc>
        <w:tc>
          <w:tcPr>
            <w:tcW w:w="280" w:type="dxa"/>
          </w:tcPr>
          <w:p w:rsidR="0036164D" w:rsidRPr="00364B23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7A6503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36164D" w:rsidRPr="00364B23" w:rsidRDefault="0036164D" w:rsidP="007A6503">
            <w:r>
              <w:t>Катаев М.</w:t>
            </w:r>
          </w:p>
        </w:tc>
        <w:tc>
          <w:tcPr>
            <w:tcW w:w="280" w:type="dxa"/>
          </w:tcPr>
          <w:p w:rsidR="0036164D" w:rsidRPr="00364B23" w:rsidRDefault="0036164D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36164D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</w:t>
            </w:r>
            <w:proofErr w:type="spellStart"/>
            <w:r>
              <w:t>Климантов</w:t>
            </w:r>
            <w:proofErr w:type="spellEnd"/>
            <w:r>
              <w:t xml:space="preserve"> А.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36164D" w:rsidRDefault="0036164D" w:rsidP="007A6503">
            <w:pPr>
              <w:pStyle w:val="7"/>
            </w:pPr>
            <w:r>
              <w:t>Начальник команды</w:t>
            </w:r>
          </w:p>
          <w:p w:rsidR="0036164D" w:rsidRDefault="0036164D" w:rsidP="007A650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3F072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3F072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976A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724E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36164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6164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36164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9585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6164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3F072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3F072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976A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1724E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36164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6164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99585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20.57</w:t>
            </w:r>
          </w:p>
        </w:tc>
        <w:tc>
          <w:tcPr>
            <w:tcW w:w="567" w:type="dxa"/>
          </w:tcPr>
          <w:p w:rsidR="001B196B" w:rsidRPr="00C237B0" w:rsidRDefault="0099585A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9585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36164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6164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99585A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21.49</w:t>
            </w:r>
          </w:p>
        </w:tc>
        <w:tc>
          <w:tcPr>
            <w:tcW w:w="567" w:type="dxa"/>
          </w:tcPr>
          <w:p w:rsidR="00107D1F" w:rsidRPr="00C237B0" w:rsidRDefault="0099585A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99585A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3F072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976A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724E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724EC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07D1F" w:rsidRPr="00C237B0" w:rsidRDefault="001724EC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724EC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36164D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23378D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36164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36164D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368F3"/>
    <w:rsid w:val="000424D2"/>
    <w:rsid w:val="0004264B"/>
    <w:rsid w:val="00044E99"/>
    <w:rsid w:val="00045519"/>
    <w:rsid w:val="000515E6"/>
    <w:rsid w:val="00060388"/>
    <w:rsid w:val="0006577F"/>
    <w:rsid w:val="00066265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E6C74"/>
    <w:rsid w:val="000F5F3E"/>
    <w:rsid w:val="000F6A54"/>
    <w:rsid w:val="001009E2"/>
    <w:rsid w:val="00101DA1"/>
    <w:rsid w:val="00102BD0"/>
    <w:rsid w:val="001038C5"/>
    <w:rsid w:val="00104AEA"/>
    <w:rsid w:val="00106464"/>
    <w:rsid w:val="00107C8E"/>
    <w:rsid w:val="00107D1F"/>
    <w:rsid w:val="00112801"/>
    <w:rsid w:val="00112FCF"/>
    <w:rsid w:val="0011475C"/>
    <w:rsid w:val="00115F41"/>
    <w:rsid w:val="00123512"/>
    <w:rsid w:val="001375EF"/>
    <w:rsid w:val="00137FFC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724EC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378D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2F93"/>
    <w:rsid w:val="002E39AC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164D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13C1"/>
    <w:rsid w:val="003E2E61"/>
    <w:rsid w:val="003F0729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586B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3550"/>
    <w:rsid w:val="008B4479"/>
    <w:rsid w:val="008B5D84"/>
    <w:rsid w:val="008B6A9B"/>
    <w:rsid w:val="008C6952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6A28"/>
    <w:rsid w:val="00977377"/>
    <w:rsid w:val="009809F9"/>
    <w:rsid w:val="00990C43"/>
    <w:rsid w:val="0099585A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0A6F"/>
    <w:rsid w:val="00A32539"/>
    <w:rsid w:val="00A34B87"/>
    <w:rsid w:val="00A41467"/>
    <w:rsid w:val="00A43D9B"/>
    <w:rsid w:val="00A452EE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2827"/>
    <w:rsid w:val="00AF1D40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0D1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0CF4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93A6A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25570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612F-F413-4042-A0A7-44DEC0A9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52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2016-04-04T11:38:00Z</dcterms:created>
  <dcterms:modified xsi:type="dcterms:W3CDTF">2016-04-04T12:29:00Z</dcterms:modified>
</cp:coreProperties>
</file>