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37FF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37FFC">
              <w:rPr>
                <w:b/>
                <w:i/>
                <w:sz w:val="16"/>
              </w:rPr>
              <w:t>Н. Князева 2008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</w:t>
            </w:r>
            <w:proofErr w:type="gramStart"/>
            <w:r w:rsidR="00044E99" w:rsidRPr="00A72650">
              <w:rPr>
                <w:b/>
                <w:i/>
                <w:sz w:val="16"/>
              </w:rPr>
              <w:t>г</w:t>
            </w:r>
            <w:proofErr w:type="gramEnd"/>
            <w:r w:rsidR="00044E99" w:rsidRPr="00A72650">
              <w:rPr>
                <w:b/>
                <w:i/>
                <w:sz w:val="16"/>
              </w:rPr>
              <w:t>.</w:t>
            </w:r>
            <w:r w:rsidR="00E46775">
              <w:rPr>
                <w:b/>
                <w:i/>
                <w:sz w:val="16"/>
              </w:rPr>
              <w:t xml:space="preserve"> </w:t>
            </w:r>
            <w:r w:rsidR="00044E99" w:rsidRPr="00A72650">
              <w:rPr>
                <w:b/>
                <w:i/>
                <w:sz w:val="16"/>
              </w:rPr>
              <w:t>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37FFC">
              <w:rPr>
                <w:b/>
                <w:i/>
                <w:sz w:val="16"/>
              </w:rPr>
              <w:t>04.04</w:t>
            </w:r>
            <w:r w:rsidR="00152CAF">
              <w:rPr>
                <w:b/>
                <w:i/>
                <w:sz w:val="16"/>
              </w:rPr>
              <w:t>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137F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E46775">
              <w:rPr>
                <w:b/>
                <w:i/>
                <w:sz w:val="16"/>
              </w:rPr>
              <w:t>12.05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E46775">
              <w:rPr>
                <w:sz w:val="16"/>
              </w:rPr>
              <w:t>115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E46775">
              <w:rPr>
                <w:sz w:val="16"/>
              </w:rPr>
              <w:t>3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E46775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E46775" w:rsidP="007A6503">
            <w:pPr>
              <w:rPr>
                <w:sz w:val="16"/>
              </w:rPr>
            </w:pPr>
            <w:r>
              <w:t xml:space="preserve">Пенза                     </w:t>
            </w:r>
            <w:r w:rsidR="000E6C74">
              <w:t xml:space="preserve">     </w:t>
            </w:r>
            <w:r w:rsidR="00206019">
              <w:t xml:space="preserve"> </w:t>
            </w:r>
            <w:r w:rsidR="008F5A17">
              <w:t xml:space="preserve">             </w:t>
            </w:r>
            <w:r w:rsidR="00137FFC">
              <w:t xml:space="preserve">      </w:t>
            </w:r>
            <w:r w:rsidR="00152CAF">
              <w:t xml:space="preserve">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E46775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0E6C74" w:rsidRPr="000E6C74" w:rsidRDefault="00E46775" w:rsidP="007A6503">
            <w:proofErr w:type="spellStart"/>
            <w:r>
              <w:t>Кудашов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0E6C7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5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3.04</w:t>
            </w:r>
          </w:p>
        </w:tc>
        <w:tc>
          <w:tcPr>
            <w:tcW w:w="270" w:type="dxa"/>
            <w:vAlign w:val="center"/>
          </w:tcPr>
          <w:p w:rsidR="000E6C74" w:rsidRPr="002E2F93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6" w:type="dxa"/>
            <w:vAlign w:val="center"/>
          </w:tcPr>
          <w:p w:rsidR="000E6C74" w:rsidRPr="002E2F93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2E2F93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4.34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E46775" w:rsidP="007A6503">
            <w:pPr>
              <w:jc w:val="center"/>
            </w:pPr>
            <w:r>
              <w:t>39</w:t>
            </w:r>
          </w:p>
        </w:tc>
        <w:tc>
          <w:tcPr>
            <w:tcW w:w="2260" w:type="dxa"/>
          </w:tcPr>
          <w:p w:rsidR="000E6C74" w:rsidRPr="00152CAF" w:rsidRDefault="00E46775" w:rsidP="007A6503">
            <w:r>
              <w:t>Савенков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20601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500BF1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6.51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B06411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24.06</w:t>
            </w:r>
          </w:p>
        </w:tc>
        <w:tc>
          <w:tcPr>
            <w:tcW w:w="270" w:type="dxa"/>
            <w:vAlign w:val="center"/>
          </w:tcPr>
          <w:p w:rsidR="000E6C74" w:rsidRPr="002E2F93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0E6C74" w:rsidRPr="002E2F93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2E2F93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25.36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E46775" w:rsidP="007A650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0E6C74" w:rsidRPr="000E6C74" w:rsidRDefault="00E46775" w:rsidP="007A6503">
            <w:r>
              <w:t>Кочетков А.</w:t>
            </w:r>
          </w:p>
        </w:tc>
        <w:tc>
          <w:tcPr>
            <w:tcW w:w="280" w:type="dxa"/>
          </w:tcPr>
          <w:p w:rsidR="000E6C74" w:rsidRPr="00364B23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9.36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A452EE" w:rsidRDefault="00B06411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29.57</w:t>
            </w:r>
          </w:p>
        </w:tc>
        <w:tc>
          <w:tcPr>
            <w:tcW w:w="270" w:type="dxa"/>
            <w:vAlign w:val="center"/>
          </w:tcPr>
          <w:p w:rsidR="000E6C74" w:rsidRPr="00A452EE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6" w:type="dxa"/>
            <w:vAlign w:val="center"/>
          </w:tcPr>
          <w:p w:rsidR="000E6C74" w:rsidRPr="00A452EE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A452EE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E6C74" w:rsidRPr="00A452EE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A452EE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31.27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0E6C74" w:rsidRPr="00152CAF" w:rsidRDefault="00E46775" w:rsidP="007A6503">
            <w:proofErr w:type="spellStart"/>
            <w:r>
              <w:t>Тумвков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0E6C74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30.30</w:t>
            </w:r>
          </w:p>
        </w:tc>
        <w:tc>
          <w:tcPr>
            <w:tcW w:w="270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6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E6C74" w:rsidRPr="00152CAF" w:rsidRDefault="00E46775" w:rsidP="007A6503">
            <w:r>
              <w:t>Бузин В.</w:t>
            </w:r>
          </w:p>
        </w:tc>
        <w:tc>
          <w:tcPr>
            <w:tcW w:w="280" w:type="dxa"/>
          </w:tcPr>
          <w:p w:rsidR="000E6C74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16.43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32.52</w:t>
            </w:r>
          </w:p>
        </w:tc>
        <w:tc>
          <w:tcPr>
            <w:tcW w:w="270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6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34.22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E46775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0E6C74" w:rsidRPr="000E6C74" w:rsidRDefault="00E46775" w:rsidP="007A6503">
            <w:r>
              <w:t>Пашин Б.</w:t>
            </w:r>
          </w:p>
        </w:tc>
        <w:tc>
          <w:tcPr>
            <w:tcW w:w="280" w:type="dxa"/>
          </w:tcPr>
          <w:p w:rsidR="000E6C74" w:rsidRPr="00774C7F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18.52</w:t>
            </w:r>
          </w:p>
        </w:tc>
        <w:tc>
          <w:tcPr>
            <w:tcW w:w="279" w:type="dxa"/>
            <w:vAlign w:val="center"/>
          </w:tcPr>
          <w:p w:rsidR="000E6C7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35.31</w:t>
            </w:r>
          </w:p>
        </w:tc>
        <w:tc>
          <w:tcPr>
            <w:tcW w:w="270" w:type="dxa"/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</w:t>
            </w:r>
          </w:p>
        </w:tc>
        <w:tc>
          <w:tcPr>
            <w:tcW w:w="426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37.01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E46775" w:rsidP="007A650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0E6C74" w:rsidRPr="00774C7F" w:rsidRDefault="00E46775" w:rsidP="007A6503">
            <w:r>
              <w:t>Кудашев К.</w:t>
            </w:r>
          </w:p>
        </w:tc>
        <w:tc>
          <w:tcPr>
            <w:tcW w:w="280" w:type="dxa"/>
          </w:tcPr>
          <w:p w:rsidR="000E6C74" w:rsidRPr="00364B23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25.35</w:t>
            </w:r>
          </w:p>
        </w:tc>
        <w:tc>
          <w:tcPr>
            <w:tcW w:w="279" w:type="dxa"/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270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6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0E6C74" w:rsidRPr="00066265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39.22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0E6C74" w:rsidRPr="000E6C74" w:rsidRDefault="00E46775" w:rsidP="007A6503">
            <w:r>
              <w:t>Сгибов Р.</w:t>
            </w:r>
          </w:p>
        </w:tc>
        <w:tc>
          <w:tcPr>
            <w:tcW w:w="280" w:type="dxa"/>
          </w:tcPr>
          <w:p w:rsidR="000E6C74" w:rsidRPr="00774C7F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  <w:tc>
          <w:tcPr>
            <w:tcW w:w="279" w:type="dxa"/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78" w:type="dxa"/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A30A6F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A30A6F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A30A6F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A30A6F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center"/>
          </w:tcPr>
          <w:p w:rsidR="000E6C74" w:rsidRPr="00A30A6F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A30A6F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0E6C74" w:rsidRDefault="00E46775" w:rsidP="007A6503">
            <w:proofErr w:type="spellStart"/>
            <w:r>
              <w:t>Бельденков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0E6C74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29.31</w:t>
            </w:r>
          </w:p>
        </w:tc>
        <w:tc>
          <w:tcPr>
            <w:tcW w:w="279" w:type="dxa"/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39.42</w:t>
            </w:r>
          </w:p>
        </w:tc>
        <w:tc>
          <w:tcPr>
            <w:tcW w:w="270" w:type="dxa"/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E6C74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41.12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0E6C74" w:rsidRPr="00774C7F" w:rsidRDefault="00E46775" w:rsidP="007A6503">
            <w:proofErr w:type="spellStart"/>
            <w:r>
              <w:t>Рачкин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E6C74" w:rsidRDefault="009A2A0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38.44</w:t>
            </w:r>
          </w:p>
        </w:tc>
        <w:tc>
          <w:tcPr>
            <w:tcW w:w="279" w:type="dxa"/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0E6C7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44B68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43.49</w:t>
            </w:r>
          </w:p>
        </w:tc>
        <w:tc>
          <w:tcPr>
            <w:tcW w:w="270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6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44.12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E46775" w:rsidP="007A6503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0E6C74" w:rsidRPr="00774C7F" w:rsidRDefault="00E46775" w:rsidP="007A6503">
            <w:r>
              <w:t>Ивашкин Ф.</w:t>
            </w:r>
          </w:p>
        </w:tc>
        <w:tc>
          <w:tcPr>
            <w:tcW w:w="280" w:type="dxa"/>
          </w:tcPr>
          <w:p w:rsidR="000E6C74" w:rsidRPr="00364B23" w:rsidRDefault="009A2A0B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44.01</w:t>
            </w:r>
          </w:p>
        </w:tc>
        <w:tc>
          <w:tcPr>
            <w:tcW w:w="270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0E6C7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44.34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0E6C74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0E6C74" w:rsidRPr="00F771A8" w:rsidRDefault="00E46775" w:rsidP="007A6503">
            <w:r>
              <w:t>Андреев К.</w:t>
            </w:r>
          </w:p>
        </w:tc>
        <w:tc>
          <w:tcPr>
            <w:tcW w:w="280" w:type="dxa"/>
          </w:tcPr>
          <w:p w:rsidR="000E6C74" w:rsidRPr="00774C7F" w:rsidRDefault="009A2A0B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E46775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0E6C74" w:rsidRPr="00F771A8" w:rsidRDefault="00E46775" w:rsidP="007A6503">
            <w:r>
              <w:t>Никишин М.</w:t>
            </w:r>
          </w:p>
        </w:tc>
        <w:tc>
          <w:tcPr>
            <w:tcW w:w="280" w:type="dxa"/>
          </w:tcPr>
          <w:p w:rsidR="000E6C74" w:rsidRDefault="009A2A0B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E46775" w:rsidP="00E46775">
            <w:pPr>
              <w:jc w:val="center"/>
            </w:pPr>
            <w:r>
              <w:t>85</w:t>
            </w:r>
          </w:p>
        </w:tc>
        <w:tc>
          <w:tcPr>
            <w:tcW w:w="2260" w:type="dxa"/>
          </w:tcPr>
          <w:p w:rsidR="00AF1D40" w:rsidRPr="00F771A8" w:rsidRDefault="00E46775" w:rsidP="00E46775">
            <w:proofErr w:type="gramStart"/>
            <w:r>
              <w:t>Ломака</w:t>
            </w:r>
            <w:proofErr w:type="gramEnd"/>
            <w:r>
              <w:t xml:space="preserve"> Р.</w:t>
            </w:r>
          </w:p>
        </w:tc>
        <w:tc>
          <w:tcPr>
            <w:tcW w:w="280" w:type="dxa"/>
          </w:tcPr>
          <w:p w:rsidR="00AF1D40" w:rsidRDefault="009A2A0B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E46775" w:rsidP="007A6503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AF1D40" w:rsidRPr="00F771A8" w:rsidRDefault="00E46775" w:rsidP="007A6503">
            <w:r>
              <w:t>Нечаев Е.</w:t>
            </w:r>
          </w:p>
        </w:tc>
        <w:tc>
          <w:tcPr>
            <w:tcW w:w="280" w:type="dxa"/>
          </w:tcPr>
          <w:p w:rsidR="00AF1D40" w:rsidRDefault="009A2A0B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E46775" w:rsidP="007A6503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AF1D40" w:rsidRPr="000E6C74" w:rsidRDefault="00E46775" w:rsidP="007A6503">
            <w:r>
              <w:t>Кузнецов Г.</w:t>
            </w:r>
          </w:p>
        </w:tc>
        <w:tc>
          <w:tcPr>
            <w:tcW w:w="280" w:type="dxa"/>
          </w:tcPr>
          <w:p w:rsidR="00AF1D40" w:rsidRPr="00F771A8" w:rsidRDefault="009A2A0B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E46775" w:rsidP="007A650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AF1D40" w:rsidRPr="0023378D" w:rsidRDefault="00E46775" w:rsidP="007A6503">
            <w:proofErr w:type="spellStart"/>
            <w:r>
              <w:t>Миргасов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AF1D40" w:rsidRPr="00F771A8" w:rsidRDefault="009A2A0B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AF1D40" w:rsidP="007A6503">
            <w:pPr>
              <w:jc w:val="center"/>
            </w:pPr>
          </w:p>
        </w:tc>
        <w:tc>
          <w:tcPr>
            <w:tcW w:w="2260" w:type="dxa"/>
          </w:tcPr>
          <w:p w:rsidR="00AF1D40" w:rsidRPr="0023378D" w:rsidRDefault="00AF1D40" w:rsidP="007A6503"/>
        </w:tc>
        <w:tc>
          <w:tcPr>
            <w:tcW w:w="280" w:type="dxa"/>
          </w:tcPr>
          <w:p w:rsidR="00AF1D40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</w:p>
        </w:tc>
        <w:tc>
          <w:tcPr>
            <w:tcW w:w="2260" w:type="dxa"/>
          </w:tcPr>
          <w:p w:rsidR="00AF1D40" w:rsidRPr="00364B23" w:rsidRDefault="00AF1D40" w:rsidP="007A6503"/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</w:p>
        </w:tc>
        <w:tc>
          <w:tcPr>
            <w:tcW w:w="2260" w:type="dxa"/>
          </w:tcPr>
          <w:p w:rsidR="00AF1D40" w:rsidRPr="00247BC0" w:rsidRDefault="00AF1D40" w:rsidP="007A6503"/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</w:p>
        </w:tc>
        <w:tc>
          <w:tcPr>
            <w:tcW w:w="2260" w:type="dxa"/>
          </w:tcPr>
          <w:p w:rsidR="00AF1D40" w:rsidRPr="00247BC0" w:rsidRDefault="00AF1D40" w:rsidP="007A6503"/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</w:p>
        </w:tc>
        <w:tc>
          <w:tcPr>
            <w:tcW w:w="2260" w:type="dxa"/>
          </w:tcPr>
          <w:p w:rsidR="00AF1D40" w:rsidRPr="00247BC0" w:rsidRDefault="00AF1D40" w:rsidP="007A6503"/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</w:t>
            </w:r>
            <w:r w:rsidR="009A2A0B">
              <w:t xml:space="preserve">   Храмов А.  </w:t>
            </w:r>
            <w:r>
              <w:t xml:space="preserve">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 w:rsidR="00E25570">
              <w:t xml:space="preserve">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AF1D40" w:rsidRDefault="00AF1D40" w:rsidP="007A6503">
            <w:pPr>
              <w:pStyle w:val="7"/>
            </w:pPr>
            <w:r>
              <w:t>Начальник команды</w:t>
            </w:r>
          </w:p>
          <w:p w:rsidR="00AF1D40" w:rsidRDefault="00AF1D40" w:rsidP="007A6503">
            <w:pPr>
              <w:pStyle w:val="8"/>
            </w:pPr>
            <w:r>
              <w:t>Подпись</w:t>
            </w:r>
          </w:p>
        </w:tc>
      </w:tr>
      <w:tr w:rsidR="00AF1D40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 w:rsidR="009A2A0B">
              <w:rPr>
                <w:rFonts w:ascii="Cambria" w:hAnsi="Cambria"/>
                <w:b w:val="0"/>
                <w:i w:val="0"/>
                <w:sz w:val="18"/>
              </w:rPr>
              <w:t>Торнадо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9A2A0B" w:rsidP="007A6503">
            <w:pPr>
              <w:rPr>
                <w:sz w:val="16"/>
              </w:rPr>
            </w:pPr>
            <w:r>
              <w:t>Волжский</w:t>
            </w:r>
            <w:r w:rsidR="00AF1D40">
              <w:t xml:space="preserve">                  </w:t>
            </w:r>
            <w:r>
              <w:t xml:space="preserve">                         </w:t>
            </w:r>
            <w:r w:rsidR="00AF1D40">
              <w:t xml:space="preserve"> </w:t>
            </w:r>
            <w:r w:rsidR="00AF1D40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F1D40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F1D40" w:rsidRDefault="00AF1D40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25570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25570" w:rsidRPr="00364B23" w:rsidRDefault="009A2A0B" w:rsidP="007A650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E25570" w:rsidRPr="00364B23" w:rsidRDefault="009A2A0B" w:rsidP="007A6503">
            <w:r>
              <w:t>Химичев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570" w:rsidRDefault="00E25570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25570" w:rsidRPr="00C237B0" w:rsidRDefault="00500BF1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25570" w:rsidRPr="00C237B0" w:rsidRDefault="00FE5C54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25570" w:rsidRPr="00C237B0" w:rsidRDefault="00FE5C54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279" w:type="dxa"/>
            <w:vAlign w:val="center"/>
          </w:tcPr>
          <w:p w:rsidR="00E25570" w:rsidRPr="00C237B0" w:rsidRDefault="00FE5C54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E25570" w:rsidRPr="00C237B0" w:rsidRDefault="00E25570" w:rsidP="00E4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E4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570" w:rsidRPr="00C237B0" w:rsidRDefault="00E25570" w:rsidP="00E4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25570" w:rsidRPr="00C237B0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1.58</w:t>
            </w:r>
          </w:p>
        </w:tc>
        <w:tc>
          <w:tcPr>
            <w:tcW w:w="270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</w:tr>
      <w:tr w:rsidR="00E25570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25570" w:rsidRDefault="009A2A0B" w:rsidP="007A650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E25570" w:rsidRPr="00B137F6" w:rsidRDefault="009A2A0B" w:rsidP="007A6503">
            <w:r>
              <w:t>Басов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570" w:rsidRDefault="00E25570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25570" w:rsidRPr="00C237B0" w:rsidRDefault="00E25570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6.35</w:t>
            </w:r>
          </w:p>
        </w:tc>
        <w:tc>
          <w:tcPr>
            <w:tcW w:w="279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E25570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25570" w:rsidRPr="00C237B0" w:rsidRDefault="00E2557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25570" w:rsidRPr="00C237B0" w:rsidRDefault="00B06411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24.21</w:t>
            </w:r>
          </w:p>
        </w:tc>
        <w:tc>
          <w:tcPr>
            <w:tcW w:w="270" w:type="dxa"/>
            <w:vAlign w:val="center"/>
          </w:tcPr>
          <w:p w:rsidR="00E25570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vAlign w:val="center"/>
          </w:tcPr>
          <w:p w:rsidR="00E25570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25570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25570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25570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</w:t>
            </w:r>
          </w:p>
        </w:tc>
      </w:tr>
      <w:tr w:rsidR="00FE5C5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FE5C54" w:rsidRDefault="00FE5C54" w:rsidP="007A6503">
            <w:r>
              <w:t>Герасименко Г.</w:t>
            </w:r>
          </w:p>
        </w:tc>
        <w:tc>
          <w:tcPr>
            <w:tcW w:w="280" w:type="dxa"/>
          </w:tcPr>
          <w:p w:rsidR="00FE5C54" w:rsidRPr="009A2A0B" w:rsidRDefault="00FE5C54" w:rsidP="00E46775">
            <w:pPr>
              <w:pStyle w:val="3"/>
              <w:rPr>
                <w:b w:val="0"/>
                <w:i/>
                <w:iCs/>
                <w:spacing w:val="0"/>
              </w:rPr>
            </w:pPr>
            <w:proofErr w:type="gramStart"/>
            <w:r w:rsidRPr="009A2A0B">
              <w:rPr>
                <w:b w:val="0"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5C54" w:rsidRPr="00C237B0" w:rsidRDefault="00FE5C54" w:rsidP="005863E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44.12</w:t>
            </w:r>
          </w:p>
        </w:tc>
        <w:tc>
          <w:tcPr>
            <w:tcW w:w="279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B06411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29.25</w:t>
            </w:r>
          </w:p>
        </w:tc>
        <w:tc>
          <w:tcPr>
            <w:tcW w:w="270" w:type="dxa"/>
            <w:vAlign w:val="center"/>
          </w:tcPr>
          <w:p w:rsidR="00FE5C5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FE5C5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5C5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B0641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29.31</w:t>
            </w:r>
          </w:p>
        </w:tc>
      </w:tr>
      <w:tr w:rsidR="00FE5C5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FE5C54" w:rsidRPr="00364B23" w:rsidRDefault="00FE5C54" w:rsidP="007A6503">
            <w:proofErr w:type="spellStart"/>
            <w:r>
              <w:t>Лубошников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5C54" w:rsidRPr="00C237B0" w:rsidRDefault="00FE5C5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44.34</w:t>
            </w:r>
          </w:p>
        </w:tc>
        <w:tc>
          <w:tcPr>
            <w:tcW w:w="279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895222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38.08</w:t>
            </w:r>
          </w:p>
        </w:tc>
        <w:tc>
          <w:tcPr>
            <w:tcW w:w="270" w:type="dxa"/>
            <w:vAlign w:val="center"/>
          </w:tcPr>
          <w:p w:rsidR="00FE5C5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FE5C5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5C54" w:rsidRPr="00C237B0" w:rsidRDefault="00895222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39.38</w:t>
            </w:r>
          </w:p>
        </w:tc>
      </w:tr>
      <w:tr w:rsidR="00FE5C5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Кокорин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5C54" w:rsidRDefault="00FE5C5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500BF1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40.28</w:t>
            </w:r>
          </w:p>
        </w:tc>
        <w:tc>
          <w:tcPr>
            <w:tcW w:w="270" w:type="dxa"/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500BF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</w:t>
            </w:r>
          </w:p>
        </w:tc>
      </w:tr>
      <w:tr w:rsidR="00FE5C5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Адельшин</w:t>
            </w:r>
            <w:proofErr w:type="spellEnd"/>
            <w:r>
              <w:t xml:space="preserve"> З.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5C54" w:rsidRDefault="00FE5C5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23AE0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44.01</w:t>
            </w:r>
          </w:p>
        </w:tc>
        <w:tc>
          <w:tcPr>
            <w:tcW w:w="270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23AE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FE5C54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FE5C54" w:rsidRDefault="00FE5C54" w:rsidP="007A6503">
            <w:r>
              <w:t>Лебедев П.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5C54" w:rsidRDefault="00FE5C5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FE5C54" w:rsidRPr="00364B23" w:rsidRDefault="00FE5C54" w:rsidP="007A6503">
            <w:r>
              <w:t>Матохин А.</w:t>
            </w:r>
          </w:p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622FBF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622FBF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622FBF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622FBF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622FBF" w:rsidRDefault="00FE5C54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FE5C54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FE5C54" w:rsidRPr="00364B23" w:rsidRDefault="00FE5C54" w:rsidP="007A6503">
            <w:r>
              <w:t>Арутюнян А.</w:t>
            </w:r>
          </w:p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C34FE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Галихин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Пересыпкин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FE5C54" w:rsidRDefault="00FE5C54" w:rsidP="007A6503">
            <w:r>
              <w:t>Андрющенко Н.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FE5C54" w:rsidRPr="00364B23" w:rsidRDefault="00FE5C54" w:rsidP="007A6503">
            <w:r>
              <w:t>Бондаренко Г.</w:t>
            </w:r>
          </w:p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FE5C54" w:rsidRDefault="00FE5C54" w:rsidP="007A6503">
            <w:r>
              <w:t>Ткаченко И.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FE5C54" w:rsidRDefault="00FE5C54" w:rsidP="007A6503">
            <w:r>
              <w:t>Королёв Н.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тарасов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Бояринцев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FE5C54" w:rsidRDefault="00FE5C54" w:rsidP="007A6503">
            <w:r>
              <w:t>Малков З.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FE5C54" w:rsidRPr="00364B23" w:rsidRDefault="00FE5C54" w:rsidP="007A6503">
            <w:r>
              <w:t>Зотов А.</w:t>
            </w:r>
          </w:p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FE5C54" w:rsidRDefault="00FE5C54" w:rsidP="007A6503">
            <w:proofErr w:type="spellStart"/>
            <w:r>
              <w:t>Ганус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Pr="00364B23" w:rsidRDefault="00FE5C54" w:rsidP="007A6503"/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Pr="00364B23" w:rsidRDefault="00FE5C54" w:rsidP="007A6503"/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C54" w:rsidRDefault="00FE5C54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                 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FE5C54" w:rsidRDefault="00FE5C54" w:rsidP="007A6503">
            <w:pPr>
              <w:pStyle w:val="7"/>
            </w:pPr>
            <w:r>
              <w:t>Начальник команды</w:t>
            </w:r>
          </w:p>
          <w:p w:rsidR="00FE5C54" w:rsidRDefault="00FE5C54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FE5C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00BF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FE5C5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E5C5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FE5C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00BF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500BF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19.21</w:t>
            </w:r>
          </w:p>
        </w:tc>
        <w:tc>
          <w:tcPr>
            <w:tcW w:w="567" w:type="dxa"/>
          </w:tcPr>
          <w:p w:rsidR="001B196B" w:rsidRPr="00C237B0" w:rsidRDefault="00500BF1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00BF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E5C5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00BF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E5C5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</w:tr>
      <w:tr w:rsidR="00500BF1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500BF1" w:rsidP="003A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500BF1" w:rsidRPr="00C237B0" w:rsidRDefault="00500BF1" w:rsidP="003A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3A4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00BF1" w:rsidRDefault="00500BF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00BF1" w:rsidRPr="00C237B0" w:rsidRDefault="00500BF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00BF1" w:rsidRPr="00C237B0" w:rsidRDefault="00500BF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00BF1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00BF1" w:rsidRPr="00C237B0" w:rsidRDefault="00500BF1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F23A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00BF1" w:rsidRPr="00927BA3" w:rsidRDefault="00500BF1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927BA3" w:rsidRDefault="00500BF1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F23AE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500BF1" w:rsidRPr="00C237B0" w:rsidRDefault="00F23AE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F23AE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500BF1" w:rsidRPr="00C237B0" w:rsidRDefault="00500BF1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500BF1" w:rsidRDefault="00500B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500BF1" w:rsidRPr="00C237B0" w:rsidRDefault="00500BF1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500BF1" w:rsidRDefault="00500BF1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500BF1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5A62E8" w:rsidRDefault="00500BF1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00BF1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5A62E8" w:rsidRDefault="00500BF1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rPr>
                <w:sz w:val="16"/>
              </w:rPr>
            </w:pPr>
          </w:p>
        </w:tc>
      </w:tr>
      <w:tr w:rsidR="00500BF1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i/>
                <w:iCs/>
                <w:sz w:val="6"/>
              </w:rPr>
            </w:pPr>
          </w:p>
          <w:p w:rsidR="00500BF1" w:rsidRDefault="00500BF1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500BF1" w:rsidRDefault="00500BF1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00BF1" w:rsidRDefault="00500BF1">
            <w:pPr>
              <w:jc w:val="center"/>
              <w:rPr>
                <w:sz w:val="16"/>
              </w:rPr>
            </w:pPr>
          </w:p>
        </w:tc>
      </w:tr>
      <w:tr w:rsidR="00500BF1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500BF1" w:rsidRPr="00C237B0" w:rsidRDefault="00500BF1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265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37FFC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39AC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13C1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0BF1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95222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809F9"/>
    <w:rsid w:val="00990C43"/>
    <w:rsid w:val="0099674D"/>
    <w:rsid w:val="009A28BD"/>
    <w:rsid w:val="009A2A0B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0A6F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15BB"/>
    <w:rsid w:val="00AD2827"/>
    <w:rsid w:val="00AF1D40"/>
    <w:rsid w:val="00AF242D"/>
    <w:rsid w:val="00AF2DB2"/>
    <w:rsid w:val="00AF3D82"/>
    <w:rsid w:val="00AF4327"/>
    <w:rsid w:val="00B052D6"/>
    <w:rsid w:val="00B06411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24F71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93A6A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5570"/>
    <w:rsid w:val="00E34B01"/>
    <w:rsid w:val="00E418DB"/>
    <w:rsid w:val="00E432FB"/>
    <w:rsid w:val="00E4365A"/>
    <w:rsid w:val="00E44BA2"/>
    <w:rsid w:val="00E46775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3AE0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E5C54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6C94-4F24-427C-9CD5-CE82B81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47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2016-04-04T10:20:00Z</dcterms:created>
  <dcterms:modified xsi:type="dcterms:W3CDTF">2016-04-04T11:06:00Z</dcterms:modified>
</cp:coreProperties>
</file>