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401986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401986" w:rsidRDefault="00401986" w:rsidP="00075C37">
            <w:pPr>
              <w:pStyle w:val="9cn"/>
            </w:pPr>
            <w:r w:rsidRPr="00790C63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401986" w:rsidRDefault="00401986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401986" w:rsidRDefault="00401986" w:rsidP="00075C37">
            <w:pPr>
              <w:pStyle w:val="6cn"/>
            </w:pPr>
            <w:r>
              <w:t>Год рождения/Дивизион</w:t>
            </w:r>
          </w:p>
        </w:tc>
      </w:tr>
      <w:tr w:rsidR="00401986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401986" w:rsidRDefault="00401986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401986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401986" w:rsidRDefault="00401986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b"/>
            </w:pPr>
            <w:r>
              <w:t>0</w:t>
            </w:r>
            <w:r>
              <w:rPr>
                <w:lang w:val="en-US"/>
              </w:rPr>
              <w:t>9</w:t>
            </w:r>
            <w:r>
              <w:t>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01986" w:rsidRPr="006C01A4" w:rsidRDefault="00401986" w:rsidP="00075C37">
            <w:pPr>
              <w:pStyle w:val="9cb"/>
            </w:pPr>
            <w:r>
              <w:t>11</w:t>
            </w:r>
          </w:p>
        </w:tc>
      </w:tr>
      <w:tr w:rsidR="00401986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b"/>
            </w:pPr>
            <w:r>
              <w:t>8.15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500</w:t>
            </w:r>
          </w:p>
        </w:tc>
      </w:tr>
    </w:tbl>
    <w:p w:rsidR="00401986" w:rsidRDefault="00401986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01986" w:rsidTr="00D4605D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Pr="006C01A4" w:rsidRDefault="00401986" w:rsidP="00075C37">
            <w:pPr>
              <w:pStyle w:val="8lb"/>
              <w:rPr>
                <w:lang w:val="en-US"/>
              </w:rPr>
            </w:pPr>
            <w:r>
              <w:t>«A» « Липецк №11»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Удаления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Оконч.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Фирсов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23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Чудотворов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73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Попаудин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04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Шальнев 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46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Трухачев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401986" w:rsidRDefault="00401986" w:rsidP="00B15C66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401986" w:rsidRDefault="00401986" w:rsidP="00B15C6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B15C66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B15C66">
            <w:pPr>
              <w:pStyle w:val="9cn"/>
            </w:pPr>
            <w:r>
              <w:t>05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Кунташов 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ТЛ-Б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Дедищев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Фролов  Семён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Поляков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Смагин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Сухоруких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Коротков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Селезнёв  Серафим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Власов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Какуев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Клейменов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D4605D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Постников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411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b"/>
            </w:pPr>
            <w:r>
              <w:t>Латышев  М.Ю.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‌</w:t>
            </w:r>
          </w:p>
        </w:tc>
      </w:tr>
    </w:tbl>
    <w:p w:rsidR="00401986" w:rsidRDefault="00401986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401986" w:rsidTr="00D4605D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Pr="00D4605D" w:rsidRDefault="00401986" w:rsidP="00075C37">
            <w:pPr>
              <w:pStyle w:val="8lb"/>
              <w:rPr>
                <w:lang w:val="en-US"/>
              </w:rPr>
            </w:pPr>
            <w:r>
              <w:t>«Б» «Липецк»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Удаления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Оконч.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Шевляков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Pr="000C6128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91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12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Росляков 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53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91</w:t>
            </w:r>
            <w:bookmarkStart w:id="0" w:name="_GoBack"/>
            <w:bookmarkEnd w:id="0"/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35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Ганьшин 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35" w:type="dxa"/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36" w:type="dxa"/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6" w:type="dxa"/>
            <w:vAlign w:val="center"/>
          </w:tcPr>
          <w:p w:rsidR="00401986" w:rsidRPr="001E1F38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Pr="004E0470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Pr="004E0470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" w:type="dxa"/>
            <w:vAlign w:val="center"/>
          </w:tcPr>
          <w:p w:rsidR="00401986" w:rsidRPr="004E0470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" w:type="dxa"/>
            <w:vAlign w:val="center"/>
          </w:tcPr>
          <w:p w:rsidR="00401986" w:rsidRPr="004E0470" w:rsidRDefault="00401986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4" w:type="dxa"/>
            <w:vAlign w:val="center"/>
          </w:tcPr>
          <w:p w:rsidR="00401986" w:rsidRPr="004E0470" w:rsidRDefault="00401986" w:rsidP="004E0470">
            <w:pPr>
              <w:pStyle w:val="8cn"/>
              <w:jc w:val="left"/>
            </w:pPr>
            <w:r>
              <w:t>ТЛ-БОРТ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10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Васильев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23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Раскопин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00</w:t>
            </w: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Шавырин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Папин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  <w:r>
              <w:t>91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Цыганов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Гранкин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Самохин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Кондрашов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Бурцев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Арсентьев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Быченок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Мыслинский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Донецких  Василий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  <w:r>
              <w:t>Мамедов  Джабраил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D4605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D4605D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1"/>
        </w:trPr>
        <w:tc>
          <w:tcPr>
            <w:tcW w:w="378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01986" w:rsidRDefault="00401986" w:rsidP="00075C37">
            <w:pPr>
              <w:pStyle w:val="9cn"/>
            </w:pPr>
          </w:p>
        </w:tc>
      </w:tr>
      <w:tr w:rsidR="00401986" w:rsidTr="00D460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b"/>
            </w:pPr>
            <w:r>
              <w:t>Навроцкий В.А.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‌</w:t>
            </w:r>
          </w:p>
        </w:tc>
      </w:tr>
    </w:tbl>
    <w:p w:rsidR="00401986" w:rsidRDefault="00401986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401986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 w:rsidRPr="00721FF2">
              <w:t>Время игры</w:t>
            </w:r>
          </w:p>
        </w:tc>
      </w:tr>
      <w:tr w:rsidR="00401986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D17FF6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196364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01986" w:rsidRPr="00AF5A28" w:rsidRDefault="00401986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196364" w:rsidRDefault="00401986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0C6128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0C6128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D17FF6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01986" w:rsidRPr="005E0E41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CD40F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CD40F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CD40F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AD01A7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90336E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401986" w:rsidRPr="00AD01A7" w:rsidRDefault="00401986" w:rsidP="00075C37">
            <w:pPr>
              <w:pStyle w:val="9cn"/>
              <w:rPr>
                <w:szCs w:val="18"/>
              </w:rPr>
            </w:pP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5E0E41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5E0E41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D17FF6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CD40FC" w:rsidRDefault="00401986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01986" w:rsidRPr="00AD01A7" w:rsidRDefault="00401986" w:rsidP="00075C37">
            <w:pPr>
              <w:pStyle w:val="9cn"/>
              <w:rPr>
                <w:szCs w:val="18"/>
              </w:rPr>
            </w:pP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D17FF6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204A0E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D17FF6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09640C" w:rsidRDefault="00401986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1986" w:rsidRDefault="00401986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401986" w:rsidRDefault="00401986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401986" w:rsidRDefault="00401986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‌Алексеев  Ярослав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Каретник АЛександр</w:t>
            </w:r>
          </w:p>
        </w:tc>
      </w:tr>
      <w:tr w:rsidR="00401986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86" w:rsidRPr="004852E8" w:rsidRDefault="00401986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401986" w:rsidRPr="006C01A4" w:rsidRDefault="00401986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401986" w:rsidRDefault="00401986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01986" w:rsidRDefault="00401986" w:rsidP="00075C37">
            <w:pPr>
              <w:pStyle w:val="8ln"/>
            </w:pPr>
            <w:r>
              <w:t>‌</w:t>
            </w:r>
          </w:p>
        </w:tc>
      </w:tr>
    </w:tbl>
    <w:p w:rsidR="00401986" w:rsidRDefault="00401986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401986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1986" w:rsidRPr="00196364" w:rsidRDefault="00401986" w:rsidP="00075C37">
            <w:pPr>
              <w:pStyle w:val="9lb"/>
            </w:pPr>
            <w:r>
              <w:t>Вавенков 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86" w:rsidRDefault="0040198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‌</w:t>
            </w:r>
          </w:p>
        </w:tc>
      </w:tr>
      <w:tr w:rsidR="00401986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01986" w:rsidRPr="00AF5A28" w:rsidRDefault="00401986" w:rsidP="00075C37">
            <w:pPr>
              <w:pStyle w:val="9lb"/>
            </w:pPr>
            <w:r>
              <w:t>Сазонов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401986" w:rsidRDefault="00401986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‌</w:t>
            </w:r>
          </w:p>
        </w:tc>
      </w:tr>
      <w:tr w:rsidR="00401986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401986" w:rsidRDefault="00401986" w:rsidP="00075C37">
            <w:pPr>
              <w:pStyle w:val="8cn"/>
            </w:pPr>
            <w:r>
              <w:t>Да  |  Нет</w:t>
            </w:r>
          </w:p>
        </w:tc>
      </w:tr>
    </w:tbl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p w:rsidR="00401986" w:rsidRDefault="0040198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40198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401986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401986" w:rsidRPr="00450C90" w:rsidRDefault="00401986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7222C4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1986" w:rsidRPr="00AB4B64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A26919" w:rsidRDefault="00401986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A26919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B37F18" w:rsidRDefault="00401986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46379" w:rsidRDefault="00401986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01986" w:rsidRPr="00450C90" w:rsidRDefault="00401986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401986" w:rsidRPr="00450C90" w:rsidRDefault="0040198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40198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01986" w:rsidRPr="00450C90" w:rsidRDefault="0040198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</w:p>
        </w:tc>
      </w:tr>
      <w:tr w:rsidR="0040198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401986" w:rsidRPr="00450C90" w:rsidRDefault="0040198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</w:p>
        </w:tc>
      </w:tr>
      <w:tr w:rsidR="00401986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401986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401986" w:rsidRPr="00450C90" w:rsidRDefault="00401986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B37F18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401986" w:rsidRPr="00C538FC" w:rsidRDefault="00401986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401986" w:rsidRPr="00A26919" w:rsidRDefault="00401986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401986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01986" w:rsidRPr="00450C90" w:rsidRDefault="00401986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Pr="00FE2F2F" w:rsidRDefault="0040198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986" w:rsidRPr="00FE2F2F" w:rsidRDefault="0040198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986" w:rsidRPr="00FE2F2F" w:rsidRDefault="0040198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986" w:rsidRPr="00FE2F2F" w:rsidRDefault="00401986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FE2F2F" w:rsidRDefault="00401986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1986" w:rsidRPr="00FE2F2F" w:rsidRDefault="0040198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401986" w:rsidRPr="00FE2F2F" w:rsidRDefault="0040198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986" w:rsidRPr="00FE2F2F" w:rsidRDefault="00401986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401986" w:rsidRPr="00452D81" w:rsidRDefault="00401986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2D81" w:rsidRDefault="00401986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401986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401986" w:rsidRPr="00450C90" w:rsidRDefault="00401986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401986" w:rsidRPr="00450C90" w:rsidRDefault="00401986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401986" w:rsidRPr="00F46FA7" w:rsidRDefault="00401986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401986" w:rsidRPr="00B32211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Default="00401986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401986" w:rsidRPr="00F46FA7" w:rsidRDefault="00401986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401986" w:rsidRDefault="00401986" w:rsidP="00B07D33">
      <w:pPr>
        <w:pStyle w:val="2ln"/>
      </w:pPr>
    </w:p>
    <w:p w:rsidR="00401986" w:rsidRPr="00B07D33" w:rsidRDefault="00401986" w:rsidP="00B07D33"/>
    <w:sectPr w:rsidR="00401986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75C37"/>
    <w:rsid w:val="00082F3E"/>
    <w:rsid w:val="00092954"/>
    <w:rsid w:val="0009640C"/>
    <w:rsid w:val="000C6128"/>
    <w:rsid w:val="00166C38"/>
    <w:rsid w:val="00175A22"/>
    <w:rsid w:val="0019339B"/>
    <w:rsid w:val="00196364"/>
    <w:rsid w:val="001A012A"/>
    <w:rsid w:val="001A15B0"/>
    <w:rsid w:val="001E1F38"/>
    <w:rsid w:val="00204A0E"/>
    <w:rsid w:val="0026002D"/>
    <w:rsid w:val="00277521"/>
    <w:rsid w:val="00283637"/>
    <w:rsid w:val="0029221E"/>
    <w:rsid w:val="00296D45"/>
    <w:rsid w:val="002A18B6"/>
    <w:rsid w:val="002A3078"/>
    <w:rsid w:val="002C05DA"/>
    <w:rsid w:val="002D3E52"/>
    <w:rsid w:val="00350E97"/>
    <w:rsid w:val="003C0DA5"/>
    <w:rsid w:val="0040195E"/>
    <w:rsid w:val="00401986"/>
    <w:rsid w:val="00412A30"/>
    <w:rsid w:val="00426438"/>
    <w:rsid w:val="00437178"/>
    <w:rsid w:val="00446379"/>
    <w:rsid w:val="00450C90"/>
    <w:rsid w:val="00452D81"/>
    <w:rsid w:val="004852E8"/>
    <w:rsid w:val="004B6199"/>
    <w:rsid w:val="004E0470"/>
    <w:rsid w:val="004F65FD"/>
    <w:rsid w:val="00545F35"/>
    <w:rsid w:val="00596BB5"/>
    <w:rsid w:val="005E0E41"/>
    <w:rsid w:val="005F608D"/>
    <w:rsid w:val="006867F7"/>
    <w:rsid w:val="00696479"/>
    <w:rsid w:val="006C01A4"/>
    <w:rsid w:val="00721FF2"/>
    <w:rsid w:val="007222C4"/>
    <w:rsid w:val="00790C63"/>
    <w:rsid w:val="007B179B"/>
    <w:rsid w:val="007F1444"/>
    <w:rsid w:val="00836F87"/>
    <w:rsid w:val="008A6681"/>
    <w:rsid w:val="008E4C9E"/>
    <w:rsid w:val="008E7FF6"/>
    <w:rsid w:val="0090336E"/>
    <w:rsid w:val="0094447A"/>
    <w:rsid w:val="009505A3"/>
    <w:rsid w:val="00951B49"/>
    <w:rsid w:val="00977B34"/>
    <w:rsid w:val="009B1330"/>
    <w:rsid w:val="009C50B5"/>
    <w:rsid w:val="009D6B21"/>
    <w:rsid w:val="00A17C7C"/>
    <w:rsid w:val="00A26919"/>
    <w:rsid w:val="00AB4B64"/>
    <w:rsid w:val="00AD01A7"/>
    <w:rsid w:val="00AF5A28"/>
    <w:rsid w:val="00AF5D95"/>
    <w:rsid w:val="00B07D33"/>
    <w:rsid w:val="00B15C66"/>
    <w:rsid w:val="00B17C77"/>
    <w:rsid w:val="00B32211"/>
    <w:rsid w:val="00B342E3"/>
    <w:rsid w:val="00B37F18"/>
    <w:rsid w:val="00B41E4D"/>
    <w:rsid w:val="00B66692"/>
    <w:rsid w:val="00BB4952"/>
    <w:rsid w:val="00BC4801"/>
    <w:rsid w:val="00C106D6"/>
    <w:rsid w:val="00C538FC"/>
    <w:rsid w:val="00CB21A0"/>
    <w:rsid w:val="00CC56FC"/>
    <w:rsid w:val="00CD40FC"/>
    <w:rsid w:val="00D17FF6"/>
    <w:rsid w:val="00D277D1"/>
    <w:rsid w:val="00D4605D"/>
    <w:rsid w:val="00DB4BB3"/>
    <w:rsid w:val="00E1699B"/>
    <w:rsid w:val="00E879F6"/>
    <w:rsid w:val="00F46FA7"/>
    <w:rsid w:val="00F50C2E"/>
    <w:rsid w:val="00F74ECA"/>
    <w:rsid w:val="00F84366"/>
    <w:rsid w:val="00FB0ED9"/>
    <w:rsid w:val="00FE2418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1203</Words>
  <Characters>6861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OfficeTwo</cp:lastModifiedBy>
  <cp:revision>26</cp:revision>
  <dcterms:created xsi:type="dcterms:W3CDTF">2016-03-09T06:10:00Z</dcterms:created>
  <dcterms:modified xsi:type="dcterms:W3CDTF">2016-03-09T07:19:00Z</dcterms:modified>
</cp:coreProperties>
</file>