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664985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664985" w:rsidRDefault="00664985" w:rsidP="00075C37">
            <w:pPr>
              <w:pStyle w:val="9cn"/>
            </w:pPr>
            <w:r w:rsidRPr="003C6177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664985" w:rsidRDefault="00664985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664985" w:rsidRDefault="00664985" w:rsidP="00075C37">
            <w:pPr>
              <w:pStyle w:val="6cn"/>
            </w:pPr>
            <w:r>
              <w:t>Год рождения/Дивизион</w:t>
            </w:r>
          </w:p>
        </w:tc>
      </w:tr>
      <w:tr w:rsidR="00664985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664985" w:rsidRDefault="00664985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664985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664985" w:rsidRDefault="00664985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b"/>
            </w:pPr>
            <w:r>
              <w:t>09.03.2016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664985" w:rsidRPr="006C01A4" w:rsidRDefault="00664985" w:rsidP="00075C37">
            <w:pPr>
              <w:pStyle w:val="9cb"/>
            </w:pPr>
            <w:r>
              <w:t>12</w:t>
            </w:r>
          </w:p>
        </w:tc>
      </w:tr>
      <w:tr w:rsidR="00664985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b"/>
            </w:pPr>
            <w:r>
              <w:t>10:15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500</w:t>
            </w:r>
          </w:p>
        </w:tc>
      </w:tr>
    </w:tbl>
    <w:p w:rsidR="00664985" w:rsidRDefault="00664985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664985" w:rsidTr="00A7674E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64985" w:rsidRPr="006C4C89" w:rsidRDefault="00664985" w:rsidP="00075C37">
            <w:pPr>
              <w:pStyle w:val="8lb"/>
            </w:pPr>
            <w:r>
              <w:t>«A» «Драгуны» 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Удаления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Оконч.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Шевченко Милана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Pr="007638DC" w:rsidRDefault="00664985" w:rsidP="00075C37">
            <w:pPr>
              <w:pStyle w:val="9cn"/>
            </w:pPr>
            <w:r>
              <w:t>Д</w:t>
            </w:r>
            <w:r>
              <w:rPr>
                <w:lang w:val="en-US"/>
              </w:rPr>
              <w:t>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19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Pr="007638DC" w:rsidRDefault="00664985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Семилетов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57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3820BF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3820BF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Банников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3820BF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3820BF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19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Блохин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10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6030F9">
            <w:pPr>
              <w:pStyle w:val="9cn"/>
            </w:pPr>
            <w:r>
              <w:t>35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Богатырев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58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58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Быков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32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664985" w:rsidRDefault="00664985" w:rsidP="00C36BF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21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Ваулин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Гаравский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Горячев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CF169E">
            <w:pPr>
              <w:pStyle w:val="9cn"/>
              <w:jc w:val="left"/>
            </w:pPr>
            <w:r>
              <w:t>11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Гунин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00</w:t>
            </w: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Корчунов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Михасев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Орлов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Смолёв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Смолев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Чудаков Станислав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Чаплинский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Чумак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Улькова Елизавета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1"/>
        </w:trPr>
        <w:tc>
          <w:tcPr>
            <w:tcW w:w="411" w:type="dxa"/>
            <w:vAlign w:val="center"/>
          </w:tcPr>
          <w:p w:rsidR="00664985" w:rsidRDefault="00664985" w:rsidP="00075C37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  <w:r>
              <w:t>Фокин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A7674E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b"/>
            </w:pPr>
            <w:r>
              <w:t>Скиба Геннадий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64985" w:rsidRPr="001C4C2B" w:rsidRDefault="00664985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‌</w:t>
            </w:r>
          </w:p>
        </w:tc>
      </w:tr>
    </w:tbl>
    <w:p w:rsidR="00664985" w:rsidRDefault="00664985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664985" w:rsidTr="003C285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64985" w:rsidRPr="004759B5" w:rsidRDefault="00664985" w:rsidP="00075C37">
            <w:pPr>
              <w:pStyle w:val="8lb"/>
            </w:pPr>
            <w:r>
              <w:t>«Б» «ХК Тамбов» Тамбов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Удаления</w:t>
            </w: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Оконч.</w:t>
            </w: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Анохин 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39</w:t>
            </w: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Никитин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23</w:t>
            </w: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40</w:t>
            </w: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Усачев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00</w:t>
            </w: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Кашин 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  <w:r>
              <w:t>45</w:t>
            </w: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Перелыгин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Иванцов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AD27B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AD27B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AD27B4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Бахирев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Заев 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Гагулин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A80D7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A80D78">
            <w:pPr>
              <w:pStyle w:val="9ln"/>
            </w:pPr>
            <w:r>
              <w:t>Сафронов  Вячеслав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A80D78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A80D7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A80D7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C94B9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C94B9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C94B9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C94B91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29221E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1"/>
        </w:trPr>
        <w:tc>
          <w:tcPr>
            <w:tcW w:w="378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64985" w:rsidRDefault="00664985" w:rsidP="00075C37">
            <w:pPr>
              <w:pStyle w:val="9cn"/>
            </w:pPr>
          </w:p>
        </w:tc>
      </w:tr>
      <w:tr w:rsidR="00664985" w:rsidTr="003C285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b"/>
            </w:pPr>
            <w:r>
              <w:t>Лычкин С.С.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‌</w:t>
            </w:r>
          </w:p>
        </w:tc>
      </w:tr>
    </w:tbl>
    <w:p w:rsidR="00664985" w:rsidRDefault="00664985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664985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 w:rsidRPr="00721FF2">
              <w:t>Время игры</w:t>
            </w:r>
          </w:p>
        </w:tc>
      </w:tr>
      <w:tr w:rsidR="00664985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204A0E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D17FF6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196364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664985" w:rsidRPr="00545F35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64985" w:rsidRPr="00196364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F61DAD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196364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196364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204A0E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D17FF6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09640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664985" w:rsidRPr="005E0E41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64985" w:rsidRPr="00CD40F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CD40F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CD40F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AD01A7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204A0E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90336E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09640C" w:rsidRDefault="00664985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664985" w:rsidRPr="00AD01A7" w:rsidRDefault="00664985" w:rsidP="00075C37">
            <w:pPr>
              <w:pStyle w:val="9cn"/>
              <w:rPr>
                <w:szCs w:val="18"/>
              </w:rPr>
            </w:pP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5E0E41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5E0E41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204A0E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D17FF6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CD40FC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664985" w:rsidRPr="00AD01A7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64985" w:rsidRPr="00C36BF9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C36BF9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C36BF9" w:rsidRDefault="00664985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C36BF9" w:rsidRDefault="00664985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204A0E" w:rsidRDefault="00664985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D17FF6" w:rsidRDefault="00664985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87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915082" w:rsidRDefault="00664985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204A0E" w:rsidRDefault="00664985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D17FF6" w:rsidRDefault="00664985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09640C" w:rsidRDefault="00664985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4985" w:rsidRDefault="00664985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664985" w:rsidRDefault="00664985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664985" w:rsidRDefault="00664985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‌Алексеев  Ярослав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Данилин  Евгений</w:t>
            </w:r>
          </w:p>
        </w:tc>
      </w:tr>
      <w:tr w:rsidR="00664985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4985" w:rsidRPr="004852E8" w:rsidRDefault="00664985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664985" w:rsidRPr="006C01A4" w:rsidRDefault="00664985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664985" w:rsidRDefault="00664985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64985" w:rsidRDefault="00664985" w:rsidP="00075C37">
            <w:pPr>
              <w:pStyle w:val="8ln"/>
            </w:pPr>
            <w:r>
              <w:t>‌</w:t>
            </w:r>
          </w:p>
        </w:tc>
      </w:tr>
    </w:tbl>
    <w:p w:rsidR="00664985" w:rsidRDefault="00664985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664985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4985" w:rsidRPr="00196364" w:rsidRDefault="00664985" w:rsidP="00075C37">
            <w:pPr>
              <w:pStyle w:val="9lb"/>
            </w:pPr>
            <w:r>
              <w:t>Сазонов Дмитрий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4985" w:rsidRDefault="00664985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‌</w:t>
            </w:r>
          </w:p>
        </w:tc>
      </w:tr>
      <w:tr w:rsidR="00664985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664985" w:rsidRDefault="00664985" w:rsidP="00075C37">
            <w:pPr>
              <w:pStyle w:val="9lb"/>
            </w:pPr>
            <w:r>
              <w:t xml:space="preserve">Вавенков Антон 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664985" w:rsidRDefault="00664985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‌</w:t>
            </w:r>
          </w:p>
        </w:tc>
      </w:tr>
      <w:tr w:rsidR="00664985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9lb"/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664985" w:rsidRDefault="00664985" w:rsidP="00075C37">
            <w:pPr>
              <w:pStyle w:val="8cn"/>
            </w:pPr>
            <w:r>
              <w:t>Да  |  Нет</w:t>
            </w:r>
          </w:p>
        </w:tc>
      </w:tr>
    </w:tbl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p w:rsidR="00664985" w:rsidRDefault="00664985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664985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664985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664985" w:rsidRPr="00450C90" w:rsidRDefault="00664985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7222C4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64985" w:rsidRPr="00AB4B64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A26919" w:rsidRDefault="00664985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A26919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B37F18" w:rsidRDefault="00664985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46379" w:rsidRDefault="00664985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64985" w:rsidRPr="00450C90" w:rsidRDefault="00664985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664985" w:rsidRPr="00450C90" w:rsidRDefault="00664985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664985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664985" w:rsidRPr="00450C90" w:rsidRDefault="00664985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664985" w:rsidRPr="00450C90" w:rsidRDefault="0066498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6"/>
              </w:rPr>
            </w:pPr>
          </w:p>
        </w:tc>
      </w:tr>
      <w:tr w:rsidR="00664985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664985" w:rsidRPr="00450C90" w:rsidRDefault="00664985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664985" w:rsidRPr="00450C90" w:rsidRDefault="0066498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6"/>
              </w:rPr>
            </w:pPr>
          </w:p>
        </w:tc>
      </w:tr>
      <w:tr w:rsidR="00664985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664985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664985" w:rsidRPr="00450C90" w:rsidRDefault="00664985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B37F18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64985" w:rsidRPr="00C538FC" w:rsidRDefault="00664985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664985" w:rsidRPr="00A26919" w:rsidRDefault="00664985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664985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64985" w:rsidRPr="00450C90" w:rsidRDefault="00664985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Pr="00FE2F2F" w:rsidRDefault="0066498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985" w:rsidRPr="00FE2F2F" w:rsidRDefault="0066498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985" w:rsidRPr="00FE2F2F" w:rsidRDefault="0066498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4985" w:rsidRPr="00FE2F2F" w:rsidRDefault="00664985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FE2F2F" w:rsidRDefault="00664985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4985" w:rsidRPr="00FE2F2F" w:rsidRDefault="00664985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664985" w:rsidRPr="00FE2F2F" w:rsidRDefault="00664985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985" w:rsidRPr="00FE2F2F" w:rsidRDefault="00664985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664985" w:rsidRPr="00452D81" w:rsidRDefault="00664985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2D81" w:rsidRDefault="00664985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664985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664985" w:rsidRPr="00450C90" w:rsidRDefault="00664985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664985" w:rsidRPr="00450C90" w:rsidRDefault="00664985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664985" w:rsidRPr="00F46FA7" w:rsidRDefault="00664985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664985" w:rsidRPr="00B32211" w:rsidRDefault="00664985" w:rsidP="000756CE">
      <w:pPr>
        <w:pStyle w:val="NoSpacing"/>
        <w:tabs>
          <w:tab w:val="left" w:pos="345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Игрок команды «ВДВ-Воронеж» г. Воронеж  №47 Китаев  К. наказан по п.1.1. «Регламента…»</w:t>
      </w:r>
      <w:r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Гл.судья                                    Сазонов Д.</w:t>
      </w:r>
      <w:r w:rsidRPr="00F46FA7">
        <w:rPr>
          <w:rFonts w:ascii="Arial" w:hAnsi="Arial" w:cs="Arial"/>
          <w:sz w:val="16"/>
          <w:u w:val="single"/>
        </w:rPr>
        <w:tab/>
      </w:r>
    </w:p>
    <w:p w:rsidR="00664985" w:rsidRDefault="00664985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Гл.судья                                    Чупров А.</w:t>
      </w: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664985" w:rsidRPr="00F46FA7" w:rsidRDefault="00664985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664985" w:rsidRDefault="00664985" w:rsidP="00B07D33">
      <w:pPr>
        <w:pStyle w:val="2ln"/>
      </w:pPr>
    </w:p>
    <w:p w:rsidR="00664985" w:rsidRPr="00B07D33" w:rsidRDefault="00664985" w:rsidP="00B07D33"/>
    <w:sectPr w:rsidR="00664985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24820"/>
    <w:rsid w:val="00026389"/>
    <w:rsid w:val="000756CE"/>
    <w:rsid w:val="00075C37"/>
    <w:rsid w:val="00082F3E"/>
    <w:rsid w:val="00092954"/>
    <w:rsid w:val="0009640C"/>
    <w:rsid w:val="000B7A6F"/>
    <w:rsid w:val="00175A22"/>
    <w:rsid w:val="001765E3"/>
    <w:rsid w:val="00185891"/>
    <w:rsid w:val="0019339B"/>
    <w:rsid w:val="00196364"/>
    <w:rsid w:val="001A012A"/>
    <w:rsid w:val="001A15B0"/>
    <w:rsid w:val="001A5364"/>
    <w:rsid w:val="001C4C2B"/>
    <w:rsid w:val="001D739F"/>
    <w:rsid w:val="001F0321"/>
    <w:rsid w:val="00204A0E"/>
    <w:rsid w:val="002174C8"/>
    <w:rsid w:val="00263141"/>
    <w:rsid w:val="00277521"/>
    <w:rsid w:val="00282D97"/>
    <w:rsid w:val="00283637"/>
    <w:rsid w:val="0029221E"/>
    <w:rsid w:val="00296D45"/>
    <w:rsid w:val="002A18B6"/>
    <w:rsid w:val="002A747D"/>
    <w:rsid w:val="002C05DA"/>
    <w:rsid w:val="002D1964"/>
    <w:rsid w:val="002D5BB4"/>
    <w:rsid w:val="00347EEC"/>
    <w:rsid w:val="00350E97"/>
    <w:rsid w:val="00356B61"/>
    <w:rsid w:val="003820BF"/>
    <w:rsid w:val="003A6098"/>
    <w:rsid w:val="003C0DA5"/>
    <w:rsid w:val="003C2858"/>
    <w:rsid w:val="003C6177"/>
    <w:rsid w:val="0040195E"/>
    <w:rsid w:val="0041059F"/>
    <w:rsid w:val="00412A30"/>
    <w:rsid w:val="00426438"/>
    <w:rsid w:val="00437178"/>
    <w:rsid w:val="00437510"/>
    <w:rsid w:val="00446379"/>
    <w:rsid w:val="00450C90"/>
    <w:rsid w:val="00452D81"/>
    <w:rsid w:val="004759B5"/>
    <w:rsid w:val="004852E8"/>
    <w:rsid w:val="00492A2F"/>
    <w:rsid w:val="004A4C71"/>
    <w:rsid w:val="004B6199"/>
    <w:rsid w:val="004F65FD"/>
    <w:rsid w:val="005377E1"/>
    <w:rsid w:val="00545F35"/>
    <w:rsid w:val="005515D1"/>
    <w:rsid w:val="00567EA2"/>
    <w:rsid w:val="00596BB5"/>
    <w:rsid w:val="005D0F35"/>
    <w:rsid w:val="005E0E41"/>
    <w:rsid w:val="005E268D"/>
    <w:rsid w:val="005F608D"/>
    <w:rsid w:val="006008B6"/>
    <w:rsid w:val="006030F9"/>
    <w:rsid w:val="00664985"/>
    <w:rsid w:val="00681446"/>
    <w:rsid w:val="006867F7"/>
    <w:rsid w:val="00696479"/>
    <w:rsid w:val="006C01A4"/>
    <w:rsid w:val="006C4C89"/>
    <w:rsid w:val="006E1804"/>
    <w:rsid w:val="00721FF2"/>
    <w:rsid w:val="007222C4"/>
    <w:rsid w:val="00724F0C"/>
    <w:rsid w:val="007638DC"/>
    <w:rsid w:val="007A6837"/>
    <w:rsid w:val="007B179B"/>
    <w:rsid w:val="007F1444"/>
    <w:rsid w:val="00801219"/>
    <w:rsid w:val="00807BE6"/>
    <w:rsid w:val="00831F0D"/>
    <w:rsid w:val="00843074"/>
    <w:rsid w:val="008653B7"/>
    <w:rsid w:val="00892D71"/>
    <w:rsid w:val="008A5665"/>
    <w:rsid w:val="008A6681"/>
    <w:rsid w:val="008E7FF6"/>
    <w:rsid w:val="0090336E"/>
    <w:rsid w:val="00906D4B"/>
    <w:rsid w:val="00915082"/>
    <w:rsid w:val="00930FB9"/>
    <w:rsid w:val="0094447A"/>
    <w:rsid w:val="00951B49"/>
    <w:rsid w:val="009571B6"/>
    <w:rsid w:val="00985E06"/>
    <w:rsid w:val="00986C56"/>
    <w:rsid w:val="009B1330"/>
    <w:rsid w:val="009C50B5"/>
    <w:rsid w:val="00A11C54"/>
    <w:rsid w:val="00A17259"/>
    <w:rsid w:val="00A17C7C"/>
    <w:rsid w:val="00A26919"/>
    <w:rsid w:val="00A413B1"/>
    <w:rsid w:val="00A7674E"/>
    <w:rsid w:val="00A80D78"/>
    <w:rsid w:val="00AA7963"/>
    <w:rsid w:val="00AB4B64"/>
    <w:rsid w:val="00AD01A7"/>
    <w:rsid w:val="00AD27B4"/>
    <w:rsid w:val="00AD70D9"/>
    <w:rsid w:val="00B07D33"/>
    <w:rsid w:val="00B07F80"/>
    <w:rsid w:val="00B17C77"/>
    <w:rsid w:val="00B32211"/>
    <w:rsid w:val="00B342E3"/>
    <w:rsid w:val="00B37F18"/>
    <w:rsid w:val="00B41E4D"/>
    <w:rsid w:val="00B66692"/>
    <w:rsid w:val="00B73AB3"/>
    <w:rsid w:val="00BC23CA"/>
    <w:rsid w:val="00BC4801"/>
    <w:rsid w:val="00C07807"/>
    <w:rsid w:val="00C36BF9"/>
    <w:rsid w:val="00C538FC"/>
    <w:rsid w:val="00C66544"/>
    <w:rsid w:val="00C94B91"/>
    <w:rsid w:val="00CB21A0"/>
    <w:rsid w:val="00CC317A"/>
    <w:rsid w:val="00CC56FC"/>
    <w:rsid w:val="00CD40FC"/>
    <w:rsid w:val="00CD714B"/>
    <w:rsid w:val="00CD7461"/>
    <w:rsid w:val="00CF169E"/>
    <w:rsid w:val="00D17FF6"/>
    <w:rsid w:val="00D277D1"/>
    <w:rsid w:val="00D520CF"/>
    <w:rsid w:val="00D54F49"/>
    <w:rsid w:val="00DB4BB3"/>
    <w:rsid w:val="00DE51CD"/>
    <w:rsid w:val="00E1708A"/>
    <w:rsid w:val="00E777EE"/>
    <w:rsid w:val="00EE0CD9"/>
    <w:rsid w:val="00EE34DA"/>
    <w:rsid w:val="00F46FA7"/>
    <w:rsid w:val="00F50C2E"/>
    <w:rsid w:val="00F61DAD"/>
    <w:rsid w:val="00FB0ED9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1229</Words>
  <Characters>7006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38</cp:revision>
  <dcterms:created xsi:type="dcterms:W3CDTF">2016-03-09T07:42:00Z</dcterms:created>
  <dcterms:modified xsi:type="dcterms:W3CDTF">2016-03-09T09:40:00Z</dcterms:modified>
</cp:coreProperties>
</file>