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CB3321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CB3321" w:rsidRDefault="00CB3321" w:rsidP="00075C37">
            <w:pPr>
              <w:pStyle w:val="9cn"/>
            </w:pPr>
            <w:r w:rsidRPr="00C964AE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CB3321" w:rsidRDefault="00CB3321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CB3321" w:rsidRDefault="00CB3321" w:rsidP="00075C37">
            <w:pPr>
              <w:pStyle w:val="6cn"/>
            </w:pPr>
            <w:r>
              <w:t>Год рождения/Дивизион</w:t>
            </w:r>
          </w:p>
        </w:tc>
      </w:tr>
      <w:tr w:rsidR="00CB3321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.р.</w:t>
            </w:r>
          </w:p>
        </w:tc>
      </w:tr>
    </w:tbl>
    <w:p w:rsidR="00CB3321" w:rsidRDefault="00CB3321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CB3321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CB3321" w:rsidRDefault="00CB3321" w:rsidP="00075C37">
            <w:pPr>
              <w:pStyle w:val="8lb"/>
            </w:pPr>
            <w:r>
              <w:t>Первенство России Центральный Федеральный Округ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 xml:space="preserve"> 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b"/>
            </w:pPr>
            <w:r>
              <w:t>0</w:t>
            </w:r>
            <w:r>
              <w:rPr>
                <w:lang w:val="en-US"/>
              </w:rPr>
              <w:t>8</w:t>
            </w:r>
            <w:r>
              <w:t>.03.2016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CB3321" w:rsidRPr="004517E2" w:rsidRDefault="00CB3321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B3321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b"/>
            </w:pPr>
            <w:r>
              <w:rPr>
                <w:lang w:val="en-US"/>
              </w:rPr>
              <w:t>10</w:t>
            </w:r>
            <w:r>
              <w:t>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500</w:t>
            </w:r>
          </w:p>
        </w:tc>
      </w:tr>
    </w:tbl>
    <w:p w:rsidR="00CB3321" w:rsidRDefault="00CB3321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B3321" w:rsidTr="004C60CB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B3321" w:rsidRPr="005A2D4C" w:rsidRDefault="00CB3321" w:rsidP="00075C37">
            <w:pPr>
              <w:pStyle w:val="8lb"/>
            </w:pPr>
            <w:r>
              <w:t>«A»  « СК Брянск» г. Брянск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Удаления</w:t>
            </w: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Оконч.</w:t>
            </w: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Ревенко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02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30</w:t>
            </w: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Каталымов 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Pr="004C60CB" w:rsidRDefault="00CB3321" w:rsidP="00075C37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Pr="004C60CB" w:rsidRDefault="00CB3321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CB3321" w:rsidRPr="004C60CB" w:rsidRDefault="00CB332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CB3321" w:rsidRPr="004C60CB" w:rsidRDefault="00CB332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B3321" w:rsidRPr="00E03E3D" w:rsidRDefault="00CB3321" w:rsidP="00075C37">
            <w:pPr>
              <w:pStyle w:val="8cn"/>
            </w:pPr>
            <w:r>
              <w:t>ТЛ-Б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Pr="004C60CB" w:rsidRDefault="00CB3321" w:rsidP="00C94B91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Pr="004C60CB" w:rsidRDefault="00CB3321" w:rsidP="00C94B91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30</w:t>
            </w: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Чеботарёв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11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  <w:r>
              <w:t>ТЛ-Б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30</w:t>
            </w: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Чистов 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20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57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CB3321" w:rsidRDefault="00CB3321" w:rsidP="00935912">
            <w:pPr>
              <w:pStyle w:val="9cn"/>
              <w:jc w:val="left"/>
            </w:pPr>
            <w:r>
              <w:t xml:space="preserve">   2</w:t>
            </w: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22</w:t>
            </w: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Семченко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01</w:t>
            </w: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Ярцев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07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Ларионов 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07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Грибанский  Валерий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Виноградов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Баранов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Фролов 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Дёмин 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Гуляев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Медведько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Сочень 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  <w:r>
              <w:t>Васькин 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1"/>
        </w:trPr>
        <w:tc>
          <w:tcPr>
            <w:tcW w:w="411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C60CB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b"/>
            </w:pPr>
            <w:r>
              <w:t>Кашевич  А.И.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‌</w:t>
            </w:r>
          </w:p>
        </w:tc>
      </w:tr>
    </w:tbl>
    <w:p w:rsidR="00CB3321" w:rsidRDefault="00CB3321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B3321" w:rsidTr="004517E2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B3321" w:rsidRPr="004517E2" w:rsidRDefault="00CB3321" w:rsidP="00075C37">
            <w:pPr>
              <w:pStyle w:val="8lb"/>
            </w:pPr>
            <w:r>
              <w:t>«Б» «</w:t>
            </w:r>
            <w:r w:rsidRPr="004517E2">
              <w:t>Тамбов</w:t>
            </w:r>
            <w:r>
              <w:t>» г. Тамбов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Удаления</w:t>
            </w: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Оконч.</w:t>
            </w: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Анохин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22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39</w:t>
            </w: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Никитин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19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31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27</w:t>
            </w: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Усачев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  <w:r>
              <w:t>59</w:t>
            </w: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Кашин 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Pr="00E03E3D" w:rsidRDefault="00CB3321" w:rsidP="00075C37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Pr="00E03E3D" w:rsidRDefault="00CB3321" w:rsidP="00075C37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Pr="00E03E3D" w:rsidRDefault="00CB3321" w:rsidP="00075C37">
            <w:pPr>
              <w:pStyle w:val="9cn"/>
              <w:rPr>
                <w:lang w:val="en-US"/>
              </w:rPr>
            </w:pPr>
          </w:p>
        </w:tc>
        <w:tc>
          <w:tcPr>
            <w:tcW w:w="335" w:type="dxa"/>
            <w:vAlign w:val="center"/>
          </w:tcPr>
          <w:p w:rsidR="00CB3321" w:rsidRPr="00E03E3D" w:rsidRDefault="00CB3321" w:rsidP="00075C37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vAlign w:val="center"/>
          </w:tcPr>
          <w:p w:rsidR="00CB3321" w:rsidRPr="00E03E3D" w:rsidRDefault="00CB3321" w:rsidP="00075C37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vAlign w:val="center"/>
          </w:tcPr>
          <w:p w:rsidR="00CB3321" w:rsidRPr="00E03E3D" w:rsidRDefault="00CB3321" w:rsidP="00075C37">
            <w:pPr>
              <w:pStyle w:val="9cn"/>
              <w:rPr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Перелыгин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Иванцов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Бахирев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Заев  Олег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Гагулин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C94B91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C94B91">
            <w:pPr>
              <w:pStyle w:val="9ln"/>
            </w:pPr>
            <w:r>
              <w:t>Сафронов  Вячеслав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C94B9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C94B9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29221E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1"/>
        </w:trPr>
        <w:tc>
          <w:tcPr>
            <w:tcW w:w="378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CB3321" w:rsidRDefault="00CB332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B3321" w:rsidRDefault="00CB3321" w:rsidP="00075C37">
            <w:pPr>
              <w:pStyle w:val="9cn"/>
            </w:pPr>
          </w:p>
        </w:tc>
      </w:tr>
      <w:tr w:rsidR="00CB3321" w:rsidTr="004517E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b"/>
            </w:pPr>
            <w:r>
              <w:t>Лычкин С.С.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‌</w:t>
            </w:r>
          </w:p>
        </w:tc>
      </w:tr>
    </w:tbl>
    <w:p w:rsidR="00CB3321" w:rsidRDefault="00CB3321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CB3321" w:rsidTr="00075C37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 w:rsidRPr="00721FF2">
              <w:t>Время игры</w:t>
            </w:r>
          </w:p>
        </w:tc>
      </w:tr>
      <w:tr w:rsidR="00CB3321" w:rsidTr="00075C3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204A0E" w:rsidRDefault="00CB332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D17FF6" w:rsidRDefault="00CB332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4517E2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CB3321" w:rsidRPr="004517E2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15</w:t>
            </w:r>
          </w:p>
        </w:tc>
      </w:tr>
      <w:tr w:rsidR="00CB332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B3321" w:rsidRPr="00196364" w:rsidRDefault="00CB3321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196364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196364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204A0E" w:rsidRDefault="00CB332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D17FF6" w:rsidRDefault="00CB332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4517E2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CB3321" w:rsidRPr="004517E2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15</w:t>
            </w:r>
          </w:p>
        </w:tc>
      </w:tr>
      <w:tr w:rsidR="00CB332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B3321" w:rsidRPr="00CD40FC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CD40FC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CD40FC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AD01A7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204A0E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90336E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09640C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CB3321" w:rsidRPr="00AD01A7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CB332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5E0E41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5E0E41" w:rsidRDefault="00CB3321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41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204A0E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D17FF6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CD40FC" w:rsidRDefault="00CB3321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CB3321" w:rsidRPr="00AD01A7" w:rsidRDefault="00CB3321" w:rsidP="00075C37">
            <w:pPr>
              <w:pStyle w:val="9cn"/>
              <w:rPr>
                <w:szCs w:val="18"/>
              </w:rPr>
            </w:pPr>
          </w:p>
        </w:tc>
      </w:tr>
      <w:tr w:rsidR="00CB332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204A0E" w:rsidRDefault="00CB3321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D17FF6" w:rsidRDefault="00CB3321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31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B332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204A0E" w:rsidRDefault="00CB3321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AF60E8" w:rsidRDefault="00CB3321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09640C" w:rsidRDefault="00CB3321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23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B332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3321" w:rsidRDefault="00CB3321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CB3321" w:rsidRDefault="00CB3321" w:rsidP="00075C37">
            <w:pPr>
              <w:pStyle w:val="75ln"/>
            </w:pPr>
            <w:r>
              <w:t>‌Прокутин 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B3321" w:rsidRDefault="00CB3321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‌Алексеев  Ярослав</w:t>
            </w:r>
          </w:p>
        </w:tc>
      </w:tr>
      <w:tr w:rsidR="00CB332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75ln"/>
            </w:pPr>
            <w:r>
              <w:t>‌Крылов  Александр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Данилин  Евгений</w:t>
            </w:r>
          </w:p>
        </w:tc>
      </w:tr>
      <w:tr w:rsidR="00CB332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321" w:rsidRPr="004852E8" w:rsidRDefault="00CB332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CB3321" w:rsidRPr="006C01A4" w:rsidRDefault="00CB3321" w:rsidP="00075C37">
            <w:pPr>
              <w:pStyle w:val="75ln"/>
              <w:rPr>
                <w:lang w:val="en-US"/>
              </w:rPr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CB3321" w:rsidRDefault="00CB332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B3321" w:rsidRDefault="00CB3321" w:rsidP="00075C37">
            <w:pPr>
              <w:pStyle w:val="8ln"/>
            </w:pPr>
            <w:r>
              <w:t>‌</w:t>
            </w:r>
          </w:p>
        </w:tc>
      </w:tr>
    </w:tbl>
    <w:p w:rsidR="00CB3321" w:rsidRDefault="00CB3321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CB3321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B3321" w:rsidRPr="00196364" w:rsidRDefault="00CB3321" w:rsidP="00075C37">
            <w:pPr>
              <w:pStyle w:val="9lb"/>
            </w:pPr>
            <w:r>
              <w:t>Вавенков 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3321" w:rsidRDefault="00CB332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‌</w:t>
            </w:r>
          </w:p>
        </w:tc>
      </w:tr>
      <w:tr w:rsidR="00CB3321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CB3321" w:rsidRDefault="00CB3321" w:rsidP="00075C37">
            <w:pPr>
              <w:pStyle w:val="9lb"/>
            </w:pPr>
            <w:r>
              <w:t>‌Чупров  Андрей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CB3321" w:rsidRDefault="00CB332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‌</w:t>
            </w:r>
          </w:p>
        </w:tc>
      </w:tr>
      <w:tr w:rsidR="00CB3321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9lb"/>
            </w:pPr>
            <w:r>
              <w:t>‌Сазонов Дмитрий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CB3321" w:rsidRDefault="00CB3321" w:rsidP="00075C37">
            <w:pPr>
              <w:pStyle w:val="8cn"/>
            </w:pPr>
            <w:r>
              <w:t>Да  |  Нет</w:t>
            </w:r>
          </w:p>
        </w:tc>
      </w:tr>
    </w:tbl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p w:rsidR="00CB3321" w:rsidRDefault="00CB3321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CB3321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B3321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CB3321" w:rsidRPr="00450C90" w:rsidRDefault="00CB3321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7222C4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B3321" w:rsidRPr="00AB4B64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A26919" w:rsidRDefault="00CB3321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A26919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B37F18" w:rsidRDefault="00CB3321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46379" w:rsidRDefault="00CB3321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B3321" w:rsidRPr="00450C90" w:rsidRDefault="00CB3321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CB3321" w:rsidRPr="00450C90" w:rsidRDefault="00CB332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CB332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CB3321" w:rsidRPr="00450C90" w:rsidRDefault="00CB3321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B3321" w:rsidRPr="00450C90" w:rsidRDefault="00CB332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6"/>
              </w:rPr>
            </w:pPr>
          </w:p>
        </w:tc>
      </w:tr>
      <w:tr w:rsidR="00CB332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CB3321" w:rsidRPr="00450C90" w:rsidRDefault="00CB3321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B3321" w:rsidRPr="00450C90" w:rsidRDefault="00CB332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6"/>
              </w:rPr>
            </w:pPr>
          </w:p>
        </w:tc>
      </w:tr>
      <w:tr w:rsidR="00CB3321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CB332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B3321" w:rsidRPr="00450C90" w:rsidRDefault="00CB332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B37F18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B3321" w:rsidRPr="00C538FC" w:rsidRDefault="00CB332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CB3321" w:rsidRPr="00A26919" w:rsidRDefault="00CB3321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CB3321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B3321" w:rsidRPr="00450C90" w:rsidRDefault="00CB3321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3321" w:rsidRPr="00FE2F2F" w:rsidRDefault="00CB332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3321" w:rsidRPr="00FE2F2F" w:rsidRDefault="00CB332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3321" w:rsidRPr="00FE2F2F" w:rsidRDefault="00CB332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3321" w:rsidRPr="00FE2F2F" w:rsidRDefault="00CB332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FE2F2F" w:rsidRDefault="00CB332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321" w:rsidRPr="00FE2F2F" w:rsidRDefault="00CB332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B3321" w:rsidRPr="00FE2F2F" w:rsidRDefault="00CB332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321" w:rsidRPr="00FE2F2F" w:rsidRDefault="00CB332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CB3321" w:rsidRPr="00452D81" w:rsidRDefault="00CB3321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52D81" w:rsidRDefault="00CB3321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CB332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B332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B3321" w:rsidRPr="00450C90" w:rsidRDefault="00CB332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B3321" w:rsidRPr="00450C90" w:rsidRDefault="00CB3321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CB3321" w:rsidRPr="00F46FA7" w:rsidRDefault="00CB3321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CB3321" w:rsidRPr="00B32211" w:rsidRDefault="00CB332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B3321" w:rsidRDefault="00CB3321" w:rsidP="00BC4801">
      <w:pPr>
        <w:pStyle w:val="NoSpacing"/>
        <w:tabs>
          <w:tab w:val="left" w:pos="10800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B3321" w:rsidRPr="00F46FA7" w:rsidRDefault="00CB332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B3321" w:rsidRDefault="00CB3321" w:rsidP="00B07D33">
      <w:pPr>
        <w:pStyle w:val="2ln"/>
      </w:pPr>
    </w:p>
    <w:p w:rsidR="00CB3321" w:rsidRPr="00B07D33" w:rsidRDefault="00CB3321" w:rsidP="00B07D33"/>
    <w:sectPr w:rsidR="00CB3321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75C37"/>
    <w:rsid w:val="00082F3E"/>
    <w:rsid w:val="00092954"/>
    <w:rsid w:val="0009640C"/>
    <w:rsid w:val="000B2B3C"/>
    <w:rsid w:val="001056B5"/>
    <w:rsid w:val="00175A22"/>
    <w:rsid w:val="00196364"/>
    <w:rsid w:val="001A012A"/>
    <w:rsid w:val="001A15B0"/>
    <w:rsid w:val="001D20BF"/>
    <w:rsid w:val="00204A0E"/>
    <w:rsid w:val="002072D7"/>
    <w:rsid w:val="00277521"/>
    <w:rsid w:val="00283637"/>
    <w:rsid w:val="0029221E"/>
    <w:rsid w:val="00296D45"/>
    <w:rsid w:val="002A18B6"/>
    <w:rsid w:val="002C05DA"/>
    <w:rsid w:val="00350E97"/>
    <w:rsid w:val="003A3D54"/>
    <w:rsid w:val="003A7F8D"/>
    <w:rsid w:val="003C0DA5"/>
    <w:rsid w:val="0040195E"/>
    <w:rsid w:val="00412A30"/>
    <w:rsid w:val="00426438"/>
    <w:rsid w:val="00437178"/>
    <w:rsid w:val="00446379"/>
    <w:rsid w:val="00450C90"/>
    <w:rsid w:val="004517E2"/>
    <w:rsid w:val="00452D81"/>
    <w:rsid w:val="004852E8"/>
    <w:rsid w:val="004B6199"/>
    <w:rsid w:val="004C5E09"/>
    <w:rsid w:val="004C60CB"/>
    <w:rsid w:val="004F65FD"/>
    <w:rsid w:val="00545F35"/>
    <w:rsid w:val="00555908"/>
    <w:rsid w:val="00577A5F"/>
    <w:rsid w:val="00596BB5"/>
    <w:rsid w:val="005A2D4C"/>
    <w:rsid w:val="005D2623"/>
    <w:rsid w:val="005E0E41"/>
    <w:rsid w:val="005F608D"/>
    <w:rsid w:val="00645031"/>
    <w:rsid w:val="006867F7"/>
    <w:rsid w:val="00696479"/>
    <w:rsid w:val="006C01A4"/>
    <w:rsid w:val="00721FF2"/>
    <w:rsid w:val="007222C4"/>
    <w:rsid w:val="007B179B"/>
    <w:rsid w:val="007F1444"/>
    <w:rsid w:val="008048EC"/>
    <w:rsid w:val="008971C4"/>
    <w:rsid w:val="008A6681"/>
    <w:rsid w:val="008E7FF6"/>
    <w:rsid w:val="0090336E"/>
    <w:rsid w:val="00935912"/>
    <w:rsid w:val="0094447A"/>
    <w:rsid w:val="00951709"/>
    <w:rsid w:val="00951B49"/>
    <w:rsid w:val="009B1330"/>
    <w:rsid w:val="009C50B5"/>
    <w:rsid w:val="009F5715"/>
    <w:rsid w:val="00A17C7C"/>
    <w:rsid w:val="00A26919"/>
    <w:rsid w:val="00AA2CCB"/>
    <w:rsid w:val="00AB4B64"/>
    <w:rsid w:val="00AD01A7"/>
    <w:rsid w:val="00AF4C38"/>
    <w:rsid w:val="00AF60E8"/>
    <w:rsid w:val="00B07D33"/>
    <w:rsid w:val="00B17C77"/>
    <w:rsid w:val="00B32211"/>
    <w:rsid w:val="00B342E3"/>
    <w:rsid w:val="00B37F18"/>
    <w:rsid w:val="00B41E4D"/>
    <w:rsid w:val="00B66692"/>
    <w:rsid w:val="00BC4801"/>
    <w:rsid w:val="00BE396E"/>
    <w:rsid w:val="00C06505"/>
    <w:rsid w:val="00C538FC"/>
    <w:rsid w:val="00C94B91"/>
    <w:rsid w:val="00C964AE"/>
    <w:rsid w:val="00CB21A0"/>
    <w:rsid w:val="00CB3321"/>
    <w:rsid w:val="00CC56FC"/>
    <w:rsid w:val="00CD40FC"/>
    <w:rsid w:val="00D17FF6"/>
    <w:rsid w:val="00D277D1"/>
    <w:rsid w:val="00D62FF4"/>
    <w:rsid w:val="00DB4BB3"/>
    <w:rsid w:val="00DC2E90"/>
    <w:rsid w:val="00E03E3D"/>
    <w:rsid w:val="00E325CC"/>
    <w:rsid w:val="00F40D16"/>
    <w:rsid w:val="00F46FA7"/>
    <w:rsid w:val="00F50C2E"/>
    <w:rsid w:val="00F80119"/>
    <w:rsid w:val="00FB0ED9"/>
    <w:rsid w:val="00FE2F2F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  <w:bCs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basedOn w:val="DefaultParagraphFont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uiPriority w:val="99"/>
    <w:rsid w:val="00B07D3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 + Не полужирный"/>
    <w:basedOn w:val="6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07D3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</Pages>
  <Words>1174</Words>
  <Characters>6695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15</cp:revision>
  <dcterms:created xsi:type="dcterms:W3CDTF">2016-03-08T07:21:00Z</dcterms:created>
  <dcterms:modified xsi:type="dcterms:W3CDTF">2016-03-08T09:18:00Z</dcterms:modified>
</cp:coreProperties>
</file>