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8539"/>
        <w:gridCol w:w="1372"/>
      </w:tblGrid>
      <w:tr w:rsidR="00724F0C" w:rsidTr="00075C37">
        <w:trPr>
          <w:trHeight w:val="280"/>
        </w:trPr>
        <w:tc>
          <w:tcPr>
            <w:tcW w:w="855" w:type="dxa"/>
            <w:vMerge w:val="restart"/>
            <w:vAlign w:val="center"/>
          </w:tcPr>
          <w:p w:rsidR="00724F0C" w:rsidRDefault="00724F0C" w:rsidP="00075C37">
            <w:pPr>
              <w:pStyle w:val="9cn"/>
            </w:pPr>
            <w:r w:rsidRPr="00BC23CA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alt="Logo0087color [800x600].png" style="width:39pt;height:37.5pt;visibility:visible">
                  <v:imagedata r:id="rId5" o:title=""/>
                </v:shape>
              </w:pict>
            </w:r>
          </w:p>
        </w:tc>
        <w:tc>
          <w:tcPr>
            <w:tcW w:w="8539" w:type="dxa"/>
            <w:vMerge w:val="restart"/>
            <w:vAlign w:val="center"/>
          </w:tcPr>
          <w:p w:rsidR="00724F0C" w:rsidRDefault="00724F0C" w:rsidP="00075C37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vAlign w:val="center"/>
          </w:tcPr>
          <w:p w:rsidR="00724F0C" w:rsidRDefault="00724F0C" w:rsidP="00075C37">
            <w:pPr>
              <w:pStyle w:val="6cn"/>
            </w:pPr>
            <w:r>
              <w:t>Год рождения/Дивизион</w:t>
            </w:r>
          </w:p>
        </w:tc>
      </w:tr>
      <w:tr w:rsidR="00724F0C" w:rsidTr="00075C37">
        <w:trPr>
          <w:trHeight w:val="459"/>
        </w:trPr>
        <w:tc>
          <w:tcPr>
            <w:tcW w:w="855" w:type="dxa"/>
            <w:vMerge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39" w:type="dxa"/>
            <w:vMerge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10cb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 г</w:t>
              </w:r>
            </w:smartTag>
            <w:r>
              <w:t>.р.</w:t>
            </w:r>
          </w:p>
        </w:tc>
      </w:tr>
    </w:tbl>
    <w:p w:rsidR="00724F0C" w:rsidRDefault="00724F0C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724F0C" w:rsidTr="00075C37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724F0C" w:rsidRDefault="00724F0C" w:rsidP="00075C37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724F0C" w:rsidRDefault="00724F0C" w:rsidP="00075C37">
            <w:pPr>
              <w:pStyle w:val="8lb"/>
            </w:pPr>
            <w:r>
              <w:t>Первенство России Центральный Федеральный Округ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4F0C" w:rsidRDefault="00724F0C" w:rsidP="00075C37">
            <w:pPr>
              <w:pStyle w:val="7ln"/>
            </w:pPr>
            <w:r>
              <w:t xml:space="preserve"> Дата</w:t>
            </w:r>
          </w:p>
        </w:tc>
        <w:tc>
          <w:tcPr>
            <w:tcW w:w="11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b"/>
            </w:pPr>
            <w:r>
              <w:t>07.03.2016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4F0C" w:rsidRDefault="00724F0C" w:rsidP="00075C37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724F0C" w:rsidRPr="006C01A4" w:rsidRDefault="00724F0C" w:rsidP="00075C37">
            <w:pPr>
              <w:pStyle w:val="9cb"/>
            </w:pPr>
            <w:r>
              <w:t>6</w:t>
            </w:r>
          </w:p>
        </w:tc>
      </w:tr>
      <w:tr w:rsidR="00724F0C" w:rsidTr="00075C37">
        <w:trPr>
          <w:trHeight w:val="227"/>
        </w:trPr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8ln"/>
            </w:pPr>
            <w:r>
              <w:t>Д/С « БАГРАТИОН»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b"/>
            </w:pPr>
            <w:r>
              <w:t>18.15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500</w:t>
            </w:r>
          </w:p>
        </w:tc>
      </w:tr>
    </w:tbl>
    <w:p w:rsidR="00724F0C" w:rsidRDefault="00724F0C" w:rsidP="00B07D33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724F0C" w:rsidTr="00075C37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724F0C" w:rsidRPr="006C4C89" w:rsidRDefault="00724F0C" w:rsidP="00075C37">
            <w:pPr>
              <w:pStyle w:val="8lb"/>
            </w:pPr>
            <w:r>
              <w:t>«A» «Драгуны» г. Можайск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Удаления</w:t>
            </w: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Оконч.</w:t>
            </w: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Семилетов Григорий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18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Вп.кл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56</w:t>
            </w: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Канаев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32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6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04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Зд-кл-сп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04</w:t>
            </w: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Банников Данила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34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55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48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42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Зд.рук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48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48</w:t>
            </w: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Блохин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10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49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99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6030F9">
            <w:pPr>
              <w:pStyle w:val="9cn"/>
            </w:pPr>
            <w:r>
              <w:t>37</w:t>
            </w: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Богатырев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13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05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Зд.кл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05</w:t>
            </w: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Быков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04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77</w:t>
            </w:r>
          </w:p>
        </w:tc>
        <w:tc>
          <w:tcPr>
            <w:tcW w:w="336" w:type="dxa"/>
            <w:vAlign w:val="center"/>
          </w:tcPr>
          <w:p w:rsidR="00724F0C" w:rsidRDefault="00724F0C" w:rsidP="00C36BF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БР-КЛ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45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15</w:t>
            </w: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Ваулин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Гаравский Глеб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ПВ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Горячев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Гунин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Корчунов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Михасев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Орлов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42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Смолёв Виталий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49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Смолев Виктор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Чудаков Станислав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Чаплинский Владимир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Чумак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Улькова Елизавета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1"/>
        </w:trPr>
        <w:tc>
          <w:tcPr>
            <w:tcW w:w="411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075C37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b"/>
            </w:pPr>
            <w:r>
              <w:t>Скиба Геннадий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‌</w:t>
            </w:r>
          </w:p>
        </w:tc>
      </w:tr>
    </w:tbl>
    <w:p w:rsidR="00724F0C" w:rsidRDefault="00724F0C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724F0C" w:rsidTr="003C285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724F0C" w:rsidRPr="004759B5" w:rsidRDefault="00724F0C" w:rsidP="00075C37">
            <w:pPr>
              <w:pStyle w:val="8lb"/>
            </w:pPr>
            <w:r>
              <w:t>«Б» «Локомотив-Полет» г. Рыбинск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Удаления</w:t>
            </w: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Оконч.</w:t>
            </w: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Барашов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46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24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Зд.кл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24</w:t>
            </w: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Морозов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нет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00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кш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Чс.ст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21</w:t>
            </w: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Лукьянов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37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00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bookmarkStart w:id="0" w:name="_GoBack"/>
            <w:r>
              <w:t>10</w:t>
            </w:r>
            <w:bookmarkEnd w:id="0"/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дисц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00</w:t>
            </w: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Казанин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9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12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19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15</w:t>
            </w: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Иванов Макар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55</w:t>
            </w: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26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4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Зд.кл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34</w:t>
            </w: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Туркин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AD27B4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AD27B4">
            <w:pPr>
              <w:pStyle w:val="9cn"/>
            </w:pPr>
            <w:r>
              <w:t>44</w:t>
            </w:r>
          </w:p>
        </w:tc>
        <w:tc>
          <w:tcPr>
            <w:tcW w:w="336" w:type="dxa"/>
            <w:vAlign w:val="center"/>
          </w:tcPr>
          <w:p w:rsidR="00724F0C" w:rsidRDefault="00724F0C" w:rsidP="00AD27B4">
            <w:pPr>
              <w:pStyle w:val="9cn"/>
            </w:pPr>
            <w:r>
              <w:t>15</w:t>
            </w:r>
          </w:p>
        </w:tc>
        <w:tc>
          <w:tcPr>
            <w:tcW w:w="336" w:type="dxa"/>
            <w:vAlign w:val="center"/>
          </w:tcPr>
          <w:p w:rsidR="00724F0C" w:rsidRDefault="00724F0C" w:rsidP="00AD27B4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AD27B4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AD27B4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AD27B4">
            <w:pPr>
              <w:pStyle w:val="9cn"/>
            </w:pPr>
            <w: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AD27B4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AD27B4">
            <w:pPr>
              <w:pStyle w:val="9cn"/>
            </w:pPr>
            <w:r>
              <w:t>44</w:t>
            </w: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Кораблев Степан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13</w:t>
            </w: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05</w:t>
            </w: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Лазарев Александр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Морев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Красильников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А</w:t>
            </w: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Терехов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Голубев Олег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Гусев Никита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Чаморцев Федор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К</w:t>
            </w: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Дерунов Павел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  <w: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  <w:r>
              <w:t>Строгалов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  <w:r>
              <w:t>Да</w:t>
            </w: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29221E">
            <w:pPr>
              <w:pStyle w:val="9cn"/>
            </w:pP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1"/>
        </w:trPr>
        <w:tc>
          <w:tcPr>
            <w:tcW w:w="378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64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5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854" w:type="dxa"/>
            <w:vAlign w:val="center"/>
          </w:tcPr>
          <w:p w:rsidR="00724F0C" w:rsidRDefault="00724F0C" w:rsidP="00075C3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724F0C" w:rsidRDefault="00724F0C" w:rsidP="00075C37">
            <w:pPr>
              <w:pStyle w:val="9cn"/>
            </w:pPr>
          </w:p>
        </w:tc>
      </w:tr>
      <w:tr w:rsidR="00724F0C" w:rsidTr="003C285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b"/>
            </w:pPr>
            <w:r>
              <w:t>Карасев Е.С.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‌</w:t>
            </w:r>
          </w:p>
        </w:tc>
      </w:tr>
    </w:tbl>
    <w:p w:rsidR="00724F0C" w:rsidRDefault="00724F0C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724F0C" w:rsidTr="00075C37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 w:rsidRPr="00721FF2">
              <w:t>Время игры</w:t>
            </w:r>
          </w:p>
        </w:tc>
      </w:tr>
      <w:tr w:rsidR="00724F0C" w:rsidTr="00075C37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204A0E" w:rsidRDefault="00724F0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D17FF6" w:rsidRDefault="00724F0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196364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724F0C" w:rsidRPr="00545F35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724F0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24F0C" w:rsidRPr="00196364" w:rsidRDefault="00724F0C" w:rsidP="00075C3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196364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196364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204A0E" w:rsidRDefault="00724F0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D17FF6" w:rsidRDefault="00724F0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09640C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724F0C" w:rsidRPr="005E0E41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724F0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24F0C" w:rsidRPr="00CD40FC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CD40FC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CD40FC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AD01A7" w:rsidRDefault="00724F0C" w:rsidP="00075C37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204A0E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90336E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09640C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724F0C" w:rsidRPr="00AD01A7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724F0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5E0E41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5E0E41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204A0E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D17FF6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</w:pPr>
            <w: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CD40FC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724F0C" w:rsidRPr="00AD01A7" w:rsidRDefault="00724F0C" w:rsidP="00075C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724F0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24F0C" w:rsidRPr="00C36BF9" w:rsidRDefault="00724F0C" w:rsidP="00075C3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C36BF9" w:rsidRDefault="00724F0C" w:rsidP="00075C3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C36BF9" w:rsidRDefault="00724F0C" w:rsidP="00075C3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C36BF9" w:rsidRDefault="00724F0C" w:rsidP="00075C37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204A0E" w:rsidRDefault="00724F0C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D17FF6" w:rsidRDefault="00724F0C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36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24F0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204A0E" w:rsidRDefault="00724F0C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D17FF6" w:rsidRDefault="00724F0C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09640C" w:rsidRDefault="00724F0C" w:rsidP="00075C3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26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24F0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4F0C" w:rsidRDefault="00724F0C" w:rsidP="00075C37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724F0C" w:rsidRDefault="00724F0C" w:rsidP="00075C37">
            <w:pPr>
              <w:pStyle w:val="75ln"/>
            </w:pPr>
            <w:r>
              <w:t>‌Прокутин  Илья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724F0C" w:rsidRDefault="00724F0C" w:rsidP="00075C37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‌Алексеев  Ярослав</w:t>
            </w:r>
          </w:p>
        </w:tc>
      </w:tr>
      <w:tr w:rsidR="00724F0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75ln"/>
            </w:pPr>
            <w:r>
              <w:t>‌Крылов  Александр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Данилин  Евгений</w:t>
            </w:r>
          </w:p>
        </w:tc>
      </w:tr>
      <w:tr w:rsidR="00724F0C" w:rsidRPr="00721FF2" w:rsidTr="00075C37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F0C" w:rsidRPr="004852E8" w:rsidRDefault="00724F0C" w:rsidP="00075C37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724F0C" w:rsidRPr="006C01A4" w:rsidRDefault="00724F0C" w:rsidP="00075C37">
            <w:pPr>
              <w:pStyle w:val="75ln"/>
              <w:rPr>
                <w:lang w:val="en-US"/>
              </w:rPr>
            </w:pPr>
            <w:r>
              <w:t>‌Грицкевич  Евгений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24F0C" w:rsidRDefault="00724F0C" w:rsidP="00075C3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724F0C" w:rsidRDefault="00724F0C" w:rsidP="00075C37">
            <w:pPr>
              <w:pStyle w:val="8ln"/>
            </w:pPr>
            <w:r>
              <w:t>‌</w:t>
            </w:r>
          </w:p>
        </w:tc>
      </w:tr>
    </w:tbl>
    <w:p w:rsidR="00724F0C" w:rsidRDefault="00724F0C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247"/>
        <w:gridCol w:w="2551"/>
        <w:gridCol w:w="1411"/>
        <w:gridCol w:w="2700"/>
        <w:gridCol w:w="1694"/>
        <w:gridCol w:w="1163"/>
      </w:tblGrid>
      <w:tr w:rsidR="00724F0C" w:rsidTr="00075C37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F0C" w:rsidRDefault="00724F0C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F0C" w:rsidRPr="00196364" w:rsidRDefault="00724F0C" w:rsidP="00075C37">
            <w:pPr>
              <w:pStyle w:val="9lb"/>
            </w:pPr>
            <w:r>
              <w:t>Вавенков  Антон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4F0C" w:rsidRDefault="00724F0C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4F0C" w:rsidRDefault="00724F0C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4F0C" w:rsidRDefault="00724F0C" w:rsidP="00075C37">
            <w:pPr>
              <w:pStyle w:val="8ln"/>
            </w:pPr>
            <w:r>
              <w:t>‌</w:t>
            </w:r>
          </w:p>
        </w:tc>
      </w:tr>
      <w:tr w:rsidR="00724F0C" w:rsidTr="00075C37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724F0C" w:rsidRDefault="00724F0C" w:rsidP="00075C37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724F0C" w:rsidRDefault="00724F0C" w:rsidP="00075C37">
            <w:pPr>
              <w:pStyle w:val="9lb"/>
            </w:pPr>
            <w:r>
              <w:t>Сазонов Дмитрий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724F0C" w:rsidRDefault="00724F0C" w:rsidP="00075C37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724F0C" w:rsidRDefault="00724F0C" w:rsidP="00075C37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724F0C" w:rsidRDefault="00724F0C" w:rsidP="00075C37">
            <w:pPr>
              <w:pStyle w:val="8ln"/>
            </w:pPr>
            <w:r>
              <w:t>‌</w:t>
            </w:r>
          </w:p>
        </w:tc>
      </w:tr>
      <w:tr w:rsidR="00724F0C" w:rsidTr="00075C37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724F0C" w:rsidRDefault="00724F0C" w:rsidP="00075C37">
            <w:pPr>
              <w:pStyle w:val="8cn"/>
            </w:pPr>
            <w:r>
              <w:t>Да  |  Нет</w:t>
            </w:r>
          </w:p>
        </w:tc>
      </w:tr>
    </w:tbl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p w:rsidR="00724F0C" w:rsidRDefault="00724F0C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724F0C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724F0C" w:rsidRPr="00450C90" w:rsidTr="00075C37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724F0C" w:rsidRPr="00450C90" w:rsidRDefault="00724F0C" w:rsidP="00075C37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4F0C" w:rsidRPr="007222C4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7222C4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7222C4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7222C4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7222C4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7222C4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7222C4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7222C4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7222C4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24F0C" w:rsidRPr="00AB4B64" w:rsidRDefault="00724F0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A26919" w:rsidRDefault="00724F0C" w:rsidP="00075C37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A26919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B37F18" w:rsidRDefault="00724F0C" w:rsidP="00075C37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46379" w:rsidRDefault="00724F0C" w:rsidP="00075C37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И.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24F0C" w:rsidRPr="00450C90" w:rsidRDefault="00724F0C" w:rsidP="00075C37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724F0C" w:rsidRPr="00450C90" w:rsidRDefault="00724F0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724F0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724F0C" w:rsidRPr="00450C90" w:rsidRDefault="00724F0C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24F0C" w:rsidRPr="00450C90" w:rsidRDefault="00724F0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6"/>
              </w:rPr>
            </w:pPr>
          </w:p>
        </w:tc>
      </w:tr>
      <w:tr w:rsidR="00724F0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724F0C" w:rsidRPr="00450C90" w:rsidRDefault="00724F0C" w:rsidP="00075C37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724F0C" w:rsidRPr="00450C90" w:rsidRDefault="00724F0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6"/>
              </w:rPr>
            </w:pPr>
          </w:p>
        </w:tc>
      </w:tr>
      <w:tr w:rsidR="00724F0C" w:rsidRPr="00450C90" w:rsidTr="00075C37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724F0C" w:rsidRPr="00450C90" w:rsidTr="00075C37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724F0C" w:rsidRPr="00450C90" w:rsidRDefault="00724F0C" w:rsidP="00075C37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B37F18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724F0C" w:rsidRPr="00C538FC" w:rsidRDefault="00724F0C" w:rsidP="00075C37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724F0C" w:rsidRPr="00A26919" w:rsidRDefault="00724F0C" w:rsidP="00075C3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724F0C" w:rsidRPr="00450C90" w:rsidTr="00075C37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24F0C" w:rsidRPr="00450C90" w:rsidRDefault="00724F0C" w:rsidP="00075C37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</w:tr>
      <w:tr w:rsidR="00724F0C" w:rsidRPr="00450C90" w:rsidTr="00075C37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</w:tr>
      <w:tr w:rsidR="00724F0C" w:rsidRPr="00450C90" w:rsidTr="00075C37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F0C" w:rsidRPr="00FE2F2F" w:rsidRDefault="00724F0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F0C" w:rsidRPr="00FE2F2F" w:rsidRDefault="00724F0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F0C" w:rsidRPr="00FE2F2F" w:rsidRDefault="00724F0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F0C" w:rsidRPr="00FE2F2F" w:rsidRDefault="00724F0C" w:rsidP="00075C37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FE2F2F" w:rsidRDefault="00724F0C" w:rsidP="00075C37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4F0C" w:rsidRPr="00FE2F2F" w:rsidRDefault="00724F0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24F0C" w:rsidRPr="00FE2F2F" w:rsidRDefault="00724F0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F0C" w:rsidRPr="00FE2F2F" w:rsidRDefault="00724F0C" w:rsidP="00075C37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</w:tr>
      <w:tr w:rsidR="00724F0C" w:rsidRPr="00450C90" w:rsidTr="00075C37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724F0C" w:rsidRPr="00452D81" w:rsidRDefault="00724F0C" w:rsidP="00075C37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452D81" w:rsidRDefault="00724F0C" w:rsidP="00075C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724F0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724F0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724F0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724F0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724F0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724F0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</w:tr>
      <w:tr w:rsidR="00724F0C" w:rsidRPr="00450C90" w:rsidTr="00075C37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24F0C" w:rsidRPr="00450C90" w:rsidRDefault="00724F0C" w:rsidP="00075C37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24F0C" w:rsidRPr="00450C90" w:rsidRDefault="00724F0C" w:rsidP="00075C37">
            <w:pPr>
              <w:jc w:val="center"/>
              <w:rPr>
                <w:sz w:val="12"/>
                <w:szCs w:val="16"/>
              </w:rPr>
            </w:pPr>
          </w:p>
        </w:tc>
      </w:tr>
    </w:tbl>
    <w:p w:rsidR="00724F0C" w:rsidRPr="00F46FA7" w:rsidRDefault="00724F0C" w:rsidP="00B07D33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724F0C" w:rsidRPr="00B32211" w:rsidRDefault="00724F0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4F0C" w:rsidRPr="00F46FA7" w:rsidRDefault="00724F0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4F0C" w:rsidRDefault="00724F0C" w:rsidP="00BC4801">
      <w:pPr>
        <w:pStyle w:val="NoSpacing"/>
        <w:tabs>
          <w:tab w:val="left" w:pos="10800"/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724F0C" w:rsidRPr="00F46FA7" w:rsidRDefault="00724F0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724F0C" w:rsidRPr="00F46FA7" w:rsidRDefault="00724F0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4F0C" w:rsidRPr="00F46FA7" w:rsidRDefault="00724F0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4F0C" w:rsidRPr="00F46FA7" w:rsidRDefault="00724F0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724F0C" w:rsidRPr="00F46FA7" w:rsidRDefault="00724F0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4F0C" w:rsidRPr="00F46FA7" w:rsidRDefault="00724F0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4F0C" w:rsidRPr="00F46FA7" w:rsidRDefault="00724F0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4F0C" w:rsidRPr="00F46FA7" w:rsidRDefault="00724F0C" w:rsidP="00B07D33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24F0C" w:rsidRPr="00F46FA7" w:rsidRDefault="00724F0C" w:rsidP="00B07D33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4F0C" w:rsidRDefault="00724F0C" w:rsidP="00B07D33">
      <w:pPr>
        <w:pStyle w:val="2ln"/>
      </w:pPr>
    </w:p>
    <w:p w:rsidR="00724F0C" w:rsidRPr="00B07D33" w:rsidRDefault="00724F0C" w:rsidP="00B07D33"/>
    <w:sectPr w:rsidR="00724F0C" w:rsidRPr="00B07D33" w:rsidSect="00B07D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33"/>
    <w:rsid w:val="00026389"/>
    <w:rsid w:val="00075C37"/>
    <w:rsid w:val="00082F3E"/>
    <w:rsid w:val="00092954"/>
    <w:rsid w:val="0009640C"/>
    <w:rsid w:val="00175A22"/>
    <w:rsid w:val="0019339B"/>
    <w:rsid w:val="00196364"/>
    <w:rsid w:val="001A012A"/>
    <w:rsid w:val="001A15B0"/>
    <w:rsid w:val="00204A0E"/>
    <w:rsid w:val="00277521"/>
    <w:rsid w:val="00283637"/>
    <w:rsid w:val="0029221E"/>
    <w:rsid w:val="00296D45"/>
    <w:rsid w:val="002A18B6"/>
    <w:rsid w:val="002A747D"/>
    <w:rsid w:val="002C05DA"/>
    <w:rsid w:val="00350E97"/>
    <w:rsid w:val="003C0DA5"/>
    <w:rsid w:val="003C2858"/>
    <w:rsid w:val="0040195E"/>
    <w:rsid w:val="00412A30"/>
    <w:rsid w:val="00426438"/>
    <w:rsid w:val="00437178"/>
    <w:rsid w:val="00446379"/>
    <w:rsid w:val="00450C90"/>
    <w:rsid w:val="00452D81"/>
    <w:rsid w:val="004759B5"/>
    <w:rsid w:val="004852E8"/>
    <w:rsid w:val="004B6199"/>
    <w:rsid w:val="004F65FD"/>
    <w:rsid w:val="00545F35"/>
    <w:rsid w:val="00596BB5"/>
    <w:rsid w:val="005E0E41"/>
    <w:rsid w:val="005F608D"/>
    <w:rsid w:val="006008B6"/>
    <w:rsid w:val="006030F9"/>
    <w:rsid w:val="006867F7"/>
    <w:rsid w:val="00696479"/>
    <w:rsid w:val="006C01A4"/>
    <w:rsid w:val="006C4C89"/>
    <w:rsid w:val="00721FF2"/>
    <w:rsid w:val="007222C4"/>
    <w:rsid w:val="00724F0C"/>
    <w:rsid w:val="007B179B"/>
    <w:rsid w:val="007F1444"/>
    <w:rsid w:val="00831F0D"/>
    <w:rsid w:val="008A6681"/>
    <w:rsid w:val="008E7FF6"/>
    <w:rsid w:val="0090336E"/>
    <w:rsid w:val="0094447A"/>
    <w:rsid w:val="00951B49"/>
    <w:rsid w:val="009B1330"/>
    <w:rsid w:val="009C50B5"/>
    <w:rsid w:val="00A17C7C"/>
    <w:rsid w:val="00A26919"/>
    <w:rsid w:val="00AB4B64"/>
    <w:rsid w:val="00AD01A7"/>
    <w:rsid w:val="00AD27B4"/>
    <w:rsid w:val="00AD70D9"/>
    <w:rsid w:val="00B07D33"/>
    <w:rsid w:val="00B07F80"/>
    <w:rsid w:val="00B17C77"/>
    <w:rsid w:val="00B32211"/>
    <w:rsid w:val="00B342E3"/>
    <w:rsid w:val="00B37F18"/>
    <w:rsid w:val="00B41E4D"/>
    <w:rsid w:val="00B66692"/>
    <w:rsid w:val="00BC23CA"/>
    <w:rsid w:val="00BC4801"/>
    <w:rsid w:val="00C36BF9"/>
    <w:rsid w:val="00C538FC"/>
    <w:rsid w:val="00CB21A0"/>
    <w:rsid w:val="00CC56FC"/>
    <w:rsid w:val="00CD40FC"/>
    <w:rsid w:val="00D17FF6"/>
    <w:rsid w:val="00D277D1"/>
    <w:rsid w:val="00D54F49"/>
    <w:rsid w:val="00DB4BB3"/>
    <w:rsid w:val="00E777EE"/>
    <w:rsid w:val="00F46FA7"/>
    <w:rsid w:val="00F50C2E"/>
    <w:rsid w:val="00FB0ED9"/>
    <w:rsid w:val="00FE2F2F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D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7D33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styleId="PageNumber">
    <w:name w:val="page number"/>
    <w:basedOn w:val="DefaultParagraphFont"/>
    <w:uiPriority w:val="99"/>
    <w:rsid w:val="00B07D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07D3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3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07D33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7D3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3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3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B07D3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07D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NormalWeb">
    <w:name w:val="Normal (Web)"/>
    <w:basedOn w:val="Normal"/>
    <w:uiPriority w:val="99"/>
    <w:rsid w:val="00B07D3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7D33"/>
    <w:rPr>
      <w:rFonts w:cs="Times New Roman"/>
      <w:b/>
    </w:rPr>
  </w:style>
  <w:style w:type="character" w:customStyle="1" w:styleId="apple-converted-space">
    <w:name w:val="apple-converted-space"/>
    <w:uiPriority w:val="99"/>
    <w:rsid w:val="00B07D33"/>
  </w:style>
  <w:style w:type="paragraph" w:customStyle="1" w:styleId="1">
    <w:name w:val="Абзац списка1"/>
    <w:basedOn w:val="Normal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7D33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7D33"/>
    <w:rPr>
      <w:rFonts w:ascii="Calibri" w:hAnsi="Calibri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7D33"/>
    <w:rPr>
      <w:rFonts w:ascii="Calibri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10">
    <w:name w:val="Без интервала1"/>
    <w:link w:val="NoSpacingChar"/>
    <w:uiPriority w:val="99"/>
    <w:rsid w:val="00B07D33"/>
    <w:pPr>
      <w:spacing w:after="160" w:line="259" w:lineRule="auto"/>
    </w:pPr>
  </w:style>
  <w:style w:type="character" w:customStyle="1" w:styleId="NoSpacingChar">
    <w:name w:val="No Spacing Char"/>
    <w:link w:val="10"/>
    <w:uiPriority w:val="99"/>
    <w:locked/>
    <w:rsid w:val="00B07D33"/>
    <w:rPr>
      <w:sz w:val="22"/>
      <w:lang w:eastAsia="ru-RU"/>
    </w:rPr>
  </w:style>
  <w:style w:type="paragraph" w:styleId="NoSpacing">
    <w:name w:val="No Spacing"/>
    <w:uiPriority w:val="99"/>
    <w:qFormat/>
    <w:rsid w:val="00B07D33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07D33"/>
    <w:pPr>
      <w:ind w:left="480"/>
    </w:pPr>
  </w:style>
  <w:style w:type="character" w:styleId="CommentReference">
    <w:name w:val="annotation reference"/>
    <w:basedOn w:val="DefaultParagraphFont"/>
    <w:uiPriority w:val="99"/>
    <w:semiHidden/>
    <w:rsid w:val="00B07D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7D3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D33"/>
    <w:rPr>
      <w:b/>
      <w:bCs/>
    </w:rPr>
  </w:style>
  <w:style w:type="paragraph" w:customStyle="1" w:styleId="221">
    <w:name w:val="Средний список 2 — акцент 21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07D33"/>
    <w:pPr>
      <w:ind w:left="720"/>
      <w:contextualSpacing/>
    </w:pPr>
  </w:style>
  <w:style w:type="character" w:customStyle="1" w:styleId="2">
    <w:name w:val="Основной текст (2)_"/>
    <w:basedOn w:val="DefaultParagraphFont"/>
    <w:uiPriority w:val="99"/>
    <w:rsid w:val="00B07D33"/>
    <w:rPr>
      <w:rFonts w:ascii="Arial" w:hAnsi="Arial" w:cs="Arial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uiPriority w:val="99"/>
    <w:rsid w:val="00B07D33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"/>
    <w:basedOn w:val="2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4">
    <w:name w:val="Заголовок №4_"/>
    <w:basedOn w:val="DefaultParagraphFont"/>
    <w:link w:val="4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41">
    <w:name w:val="Основной текст (4)_"/>
    <w:basedOn w:val="DefaultParagraphFont"/>
    <w:link w:val="42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uiPriority w:val="99"/>
    <w:rsid w:val="00B07D33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07D33"/>
    <w:rPr>
      <w:rFonts w:ascii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 + Не полужирный"/>
    <w:basedOn w:val="6"/>
    <w:uiPriority w:val="99"/>
    <w:rsid w:val="00B07D33"/>
    <w:rPr>
      <w:color w:val="000000"/>
      <w:spacing w:val="0"/>
      <w:w w:val="100"/>
      <w:position w:val="0"/>
      <w:lang w:val="ru-RU" w:eastAsia="ru-RU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B07D3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07D33"/>
    <w:rPr>
      <w:rFonts w:ascii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B07D33"/>
    <w:pPr>
      <w:widowControl w:val="0"/>
      <w:shd w:val="clear" w:color="auto" w:fill="FFFFFF"/>
      <w:spacing w:before="60" w:after="180" w:line="240" w:lineRule="atLeast"/>
      <w:jc w:val="both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Default">
    <w:name w:val="Default"/>
    <w:uiPriority w:val="99"/>
    <w:rsid w:val="00B07D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7D33"/>
    <w:rPr>
      <w:rFonts w:ascii="Times New Roman" w:eastAsia="Times New Roman" w:hAnsi="Times New Roman"/>
      <w:sz w:val="24"/>
      <w:szCs w:val="24"/>
    </w:rPr>
  </w:style>
  <w:style w:type="paragraph" w:customStyle="1" w:styleId="8cn">
    <w:name w:val="8cn"/>
    <w:uiPriority w:val="99"/>
    <w:rsid w:val="00B07D33"/>
    <w:pPr>
      <w:jc w:val="center"/>
    </w:pPr>
    <w:rPr>
      <w:rFonts w:ascii="Arial" w:hAnsi="Arial" w:cs="Arial"/>
      <w:sz w:val="16"/>
      <w:szCs w:val="20"/>
    </w:rPr>
  </w:style>
  <w:style w:type="paragraph" w:customStyle="1" w:styleId="8ln">
    <w:name w:val="8ln"/>
    <w:basedOn w:val="8cn"/>
    <w:uiPriority w:val="99"/>
    <w:rsid w:val="00B07D33"/>
    <w:pPr>
      <w:jc w:val="left"/>
    </w:pPr>
  </w:style>
  <w:style w:type="paragraph" w:customStyle="1" w:styleId="8cb">
    <w:name w:val="8cb"/>
    <w:basedOn w:val="8cn"/>
    <w:uiPriority w:val="99"/>
    <w:rsid w:val="00B07D33"/>
    <w:rPr>
      <w:b/>
    </w:rPr>
  </w:style>
  <w:style w:type="paragraph" w:customStyle="1" w:styleId="8lb">
    <w:name w:val="8lb"/>
    <w:basedOn w:val="8cn"/>
    <w:uiPriority w:val="99"/>
    <w:rsid w:val="00B07D33"/>
    <w:pPr>
      <w:jc w:val="left"/>
    </w:pPr>
    <w:rPr>
      <w:b/>
    </w:rPr>
  </w:style>
  <w:style w:type="paragraph" w:customStyle="1" w:styleId="2cn">
    <w:name w:val="2cn"/>
    <w:basedOn w:val="8cn"/>
    <w:uiPriority w:val="99"/>
    <w:rsid w:val="00B07D33"/>
    <w:rPr>
      <w:sz w:val="4"/>
    </w:rPr>
  </w:style>
  <w:style w:type="paragraph" w:customStyle="1" w:styleId="2ln">
    <w:name w:val="2ln"/>
    <w:basedOn w:val="2cn"/>
    <w:uiPriority w:val="99"/>
    <w:rsid w:val="00B07D33"/>
    <w:pPr>
      <w:jc w:val="left"/>
    </w:pPr>
  </w:style>
  <w:style w:type="paragraph" w:customStyle="1" w:styleId="6cn">
    <w:name w:val="6cn"/>
    <w:basedOn w:val="8cn"/>
    <w:uiPriority w:val="99"/>
    <w:rsid w:val="00B07D33"/>
    <w:rPr>
      <w:sz w:val="12"/>
    </w:rPr>
  </w:style>
  <w:style w:type="paragraph" w:customStyle="1" w:styleId="6ln">
    <w:name w:val="6ln"/>
    <w:basedOn w:val="6cn"/>
    <w:uiPriority w:val="99"/>
    <w:rsid w:val="00B07D33"/>
    <w:pPr>
      <w:jc w:val="left"/>
    </w:pPr>
  </w:style>
  <w:style w:type="paragraph" w:customStyle="1" w:styleId="65cn">
    <w:name w:val="65cn"/>
    <w:basedOn w:val="8cn"/>
    <w:uiPriority w:val="99"/>
    <w:rsid w:val="00B07D33"/>
    <w:rPr>
      <w:sz w:val="13"/>
    </w:rPr>
  </w:style>
  <w:style w:type="paragraph" w:customStyle="1" w:styleId="65ln">
    <w:name w:val="65ln"/>
    <w:basedOn w:val="65cn"/>
    <w:uiPriority w:val="99"/>
    <w:rsid w:val="00B07D33"/>
    <w:pPr>
      <w:jc w:val="left"/>
    </w:pPr>
  </w:style>
  <w:style w:type="paragraph" w:customStyle="1" w:styleId="7cn">
    <w:name w:val="7cn"/>
    <w:basedOn w:val="8cn"/>
    <w:uiPriority w:val="99"/>
    <w:rsid w:val="00B07D33"/>
    <w:rPr>
      <w:sz w:val="14"/>
    </w:rPr>
  </w:style>
  <w:style w:type="paragraph" w:customStyle="1" w:styleId="7ln">
    <w:name w:val="7ln"/>
    <w:basedOn w:val="7cn"/>
    <w:uiPriority w:val="99"/>
    <w:rsid w:val="00B07D33"/>
    <w:pPr>
      <w:jc w:val="left"/>
    </w:pPr>
  </w:style>
  <w:style w:type="paragraph" w:customStyle="1" w:styleId="75cn">
    <w:name w:val="75cn"/>
    <w:basedOn w:val="8cn"/>
    <w:uiPriority w:val="99"/>
    <w:rsid w:val="00B07D33"/>
    <w:rPr>
      <w:sz w:val="15"/>
    </w:rPr>
  </w:style>
  <w:style w:type="paragraph" w:customStyle="1" w:styleId="75ln">
    <w:name w:val="75ln"/>
    <w:basedOn w:val="75cn"/>
    <w:uiPriority w:val="99"/>
    <w:rsid w:val="00B07D33"/>
    <w:pPr>
      <w:jc w:val="left"/>
    </w:pPr>
  </w:style>
  <w:style w:type="paragraph" w:customStyle="1" w:styleId="9cn">
    <w:name w:val="9cn"/>
    <w:basedOn w:val="8cn"/>
    <w:uiPriority w:val="99"/>
    <w:rsid w:val="00B07D33"/>
    <w:rPr>
      <w:sz w:val="18"/>
    </w:rPr>
  </w:style>
  <w:style w:type="paragraph" w:customStyle="1" w:styleId="9ln">
    <w:name w:val="9ln"/>
    <w:basedOn w:val="9cn"/>
    <w:uiPriority w:val="99"/>
    <w:rsid w:val="00B07D33"/>
    <w:pPr>
      <w:jc w:val="left"/>
    </w:pPr>
  </w:style>
  <w:style w:type="paragraph" w:customStyle="1" w:styleId="9cb">
    <w:name w:val="9cb"/>
    <w:basedOn w:val="9cn"/>
    <w:uiPriority w:val="99"/>
    <w:rsid w:val="00B07D33"/>
    <w:rPr>
      <w:b/>
    </w:rPr>
  </w:style>
  <w:style w:type="paragraph" w:customStyle="1" w:styleId="9lb">
    <w:name w:val="9lb"/>
    <w:basedOn w:val="9cn"/>
    <w:uiPriority w:val="99"/>
    <w:rsid w:val="00B07D33"/>
    <w:pPr>
      <w:jc w:val="left"/>
    </w:pPr>
    <w:rPr>
      <w:b/>
    </w:rPr>
  </w:style>
  <w:style w:type="paragraph" w:customStyle="1" w:styleId="10cn">
    <w:name w:val="10cn"/>
    <w:basedOn w:val="8cn"/>
    <w:uiPriority w:val="99"/>
    <w:rsid w:val="00B07D33"/>
    <w:rPr>
      <w:sz w:val="20"/>
    </w:rPr>
  </w:style>
  <w:style w:type="paragraph" w:customStyle="1" w:styleId="10ln">
    <w:name w:val="10ln"/>
    <w:basedOn w:val="10cn"/>
    <w:uiPriority w:val="99"/>
    <w:rsid w:val="00B07D33"/>
    <w:pPr>
      <w:jc w:val="left"/>
    </w:pPr>
  </w:style>
  <w:style w:type="paragraph" w:customStyle="1" w:styleId="10cb">
    <w:name w:val="10cb"/>
    <w:basedOn w:val="10cn"/>
    <w:uiPriority w:val="99"/>
    <w:rsid w:val="00B07D33"/>
    <w:rPr>
      <w:b/>
    </w:rPr>
  </w:style>
  <w:style w:type="paragraph" w:customStyle="1" w:styleId="10lb">
    <w:name w:val="10lb"/>
    <w:basedOn w:val="10cn"/>
    <w:uiPriority w:val="99"/>
    <w:rsid w:val="00B07D33"/>
    <w:pPr>
      <w:jc w:val="left"/>
    </w:pPr>
    <w:rPr>
      <w:b/>
    </w:rPr>
  </w:style>
  <w:style w:type="table" w:customStyle="1" w:styleId="t">
    <w:name w:val="t"/>
    <w:uiPriority w:val="99"/>
    <w:rsid w:val="00B07D33"/>
    <w:rPr>
      <w:rFonts w:ascii="Arial" w:hAnsi="Arial" w:cs="Arial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">
    <w:name w:val="tb"/>
    <w:basedOn w:val="t"/>
    <w:uiPriority w:val="99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tbp">
    <w:name w:val="tbp"/>
    <w:basedOn w:val="tb"/>
    <w:uiPriority w:val="99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1219</Words>
  <Characters>6950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dc:description/>
  <cp:lastModifiedBy>OfficeTwo</cp:lastModifiedBy>
  <cp:revision>2</cp:revision>
  <dcterms:created xsi:type="dcterms:W3CDTF">2016-03-08T06:03:00Z</dcterms:created>
  <dcterms:modified xsi:type="dcterms:W3CDTF">2016-03-08T06:03:00Z</dcterms:modified>
</cp:coreProperties>
</file>